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9C" w:rsidRPr="00CE4B44" w:rsidRDefault="00BF309C" w:rsidP="00CE4B44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741111">
        <w:rPr>
          <w:b/>
          <w:bCs/>
          <w:sz w:val="50"/>
          <w:szCs w:val="50"/>
          <w:u w:val="single"/>
        </w:rPr>
        <w:t>1</w:t>
      </w:r>
      <w:r w:rsidR="00170865">
        <w:rPr>
          <w:b/>
          <w:bCs/>
          <w:sz w:val="50"/>
          <w:szCs w:val="50"/>
          <w:u w:val="single"/>
        </w:rPr>
        <w:t>1</w:t>
      </w:r>
      <w:r w:rsidR="004561C9">
        <w:rPr>
          <w:b/>
          <w:bCs/>
          <w:sz w:val="50"/>
          <w:szCs w:val="50"/>
          <w:u w:val="single"/>
        </w:rPr>
        <w:t>1</w:t>
      </w:r>
    </w:p>
    <w:p w:rsidR="00F251A7" w:rsidRDefault="00F251A7" w:rsidP="00F251A7">
      <w:pPr>
        <w:pStyle w:val="NormalWeb"/>
      </w:pPr>
      <w:r>
        <w:rPr>
          <w:rFonts w:ascii="Arial" w:hAnsi="Arial" w:cs="Arial"/>
          <w:b/>
          <w:bCs/>
          <w:sz w:val="27"/>
          <w:szCs w:val="27"/>
        </w:rPr>
        <w:t>12- O MILÊNIO</w:t>
      </w:r>
      <w:r>
        <w:t xml:space="preserve"> </w:t>
      </w:r>
    </w:p>
    <w:p w:rsidR="00F251A7" w:rsidRDefault="00F251A7" w:rsidP="00323506">
      <w:r>
        <w:rPr>
          <w:rFonts w:ascii="Arial" w:hAnsi="Arial" w:cs="Arial"/>
          <w:b/>
          <w:bCs/>
          <w:sz w:val="27"/>
          <w:szCs w:val="27"/>
        </w:rPr>
        <w:t>Introdução</w:t>
      </w:r>
      <w:r>
        <w:br/>
        <w:t xml:space="preserve">  </w:t>
      </w:r>
    </w:p>
    <w:p w:rsidR="00323506" w:rsidRDefault="00F251A7" w:rsidP="00323506">
      <w:pPr>
        <w:jc w:val="both"/>
      </w:pPr>
      <w:r>
        <w:rPr>
          <w:rFonts w:ascii="Arial" w:hAnsi="Arial" w:cs="Arial"/>
        </w:rPr>
        <w:t xml:space="preserve">Antes de iniciarmos o estudo do período do Milênio, precisamos entender o propósito de Deus para esse período. Vimos, no final dos julgamentos de Israel e das nações, quem </w:t>
      </w:r>
      <w:r w:rsidRPr="00323506">
        <w:rPr>
          <w:rFonts w:ascii="Arial" w:hAnsi="Arial" w:cs="Arial"/>
        </w:rPr>
        <w:t>entrará no Milênio: somente</w:t>
      </w:r>
      <w:r>
        <w:rPr>
          <w:rFonts w:ascii="Arial" w:hAnsi="Arial" w:cs="Arial"/>
        </w:rPr>
        <w:t xml:space="preserve"> pessoas salvas, que sobreviveram à Tribulação e entrarão com corpos naturais (como somos hoje). Estes serão os habitantes da Terra, sobre quem Jesus Cristo irá Reinar, juntamente com todos os santos glorificados: os santos da Igreja, os santos do V.T. e os santos que morreram na Tribulação, todos estes já com corpos glorificados. Assim começa o Milênio.</w:t>
      </w:r>
    </w:p>
    <w:p w:rsidR="00323506" w:rsidRDefault="00323506" w:rsidP="00323506">
      <w:pPr>
        <w:jc w:val="both"/>
      </w:pPr>
    </w:p>
    <w:p w:rsidR="00323506" w:rsidRDefault="00F251A7" w:rsidP="003235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Sabem por quê muitos não entendem o Milênio? Porque confundem esse período com o estado eterno. Veremos o </w:t>
      </w:r>
      <w:r w:rsidR="00323506">
        <w:rPr>
          <w:rFonts w:ascii="Arial" w:hAnsi="Arial" w:cs="Arial"/>
        </w:rPr>
        <w:t>porquê</w:t>
      </w:r>
      <w:r>
        <w:rPr>
          <w:rFonts w:ascii="Arial" w:hAnsi="Arial" w:cs="Arial"/>
        </w:rPr>
        <w:t xml:space="preserve"> de haver primeiro o Milênio e depois o estado eterno.</w:t>
      </w:r>
    </w:p>
    <w:p w:rsidR="00323506" w:rsidRDefault="00323506" w:rsidP="00323506">
      <w:pPr>
        <w:jc w:val="both"/>
        <w:rPr>
          <w:rFonts w:ascii="Arial" w:hAnsi="Arial" w:cs="Arial"/>
          <w:b/>
          <w:bCs/>
        </w:rPr>
      </w:pPr>
      <w:r>
        <w:t xml:space="preserve"> </w:t>
      </w:r>
      <w:r>
        <w:br/>
      </w:r>
      <w:r w:rsidR="00F251A7">
        <w:rPr>
          <w:rFonts w:ascii="Arial" w:hAnsi="Arial" w:cs="Arial"/>
          <w:b/>
          <w:bCs/>
        </w:rPr>
        <w:t>O propósito de Deus para o Milênio:</w:t>
      </w:r>
    </w:p>
    <w:p w:rsidR="00F251A7" w:rsidRDefault="00323506" w:rsidP="00323506">
      <w:pPr>
        <w:jc w:val="both"/>
      </w:pPr>
      <w:r>
        <w:br/>
      </w:r>
      <w:r w:rsidR="00F251A7">
        <w:rPr>
          <w:rFonts w:ascii="Arial" w:hAnsi="Arial" w:cs="Arial"/>
        </w:rPr>
        <w:t>Deus fez a Terra para ser uma réplica de Seu Reino, através do homem, sua criação máxima.</w:t>
      </w:r>
    </w:p>
    <w:p w:rsidR="00F251A7" w:rsidRDefault="00F251A7" w:rsidP="00323506">
      <w:pPr>
        <w:spacing w:before="100" w:beforeAutospacing="1" w:after="100" w:afterAutospacing="1"/>
      </w:pPr>
      <w:r>
        <w:rPr>
          <w:rFonts w:ascii="Arial" w:hAnsi="Arial" w:cs="Arial"/>
        </w:rPr>
        <w:t>A entrada do pecado impediu os planos de Deus.</w:t>
      </w:r>
    </w:p>
    <w:p w:rsidR="00F251A7" w:rsidRDefault="00F251A7" w:rsidP="00323506">
      <w:pPr>
        <w:spacing w:before="100" w:beforeAutospacing="1" w:after="100" w:afterAutospacing="1"/>
      </w:pPr>
      <w:r>
        <w:rPr>
          <w:rFonts w:ascii="Arial" w:hAnsi="Arial" w:cs="Arial"/>
        </w:rPr>
        <w:t>Porém, os planos de Deus não podem ser frustrados e Ele fará toda a sua vontade.</w:t>
      </w:r>
      <w:r>
        <w:t xml:space="preserve"> </w:t>
      </w:r>
    </w:p>
    <w:p w:rsidR="00F251A7" w:rsidRDefault="00F251A7" w:rsidP="00323506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Jó 42:2</w:t>
      </w:r>
      <w:r w:rsidR="005629A6">
        <w:rPr>
          <w:rFonts w:ascii="Arial" w:hAnsi="Arial" w:cs="Arial"/>
        </w:rPr>
        <w:t>;             </w:t>
      </w:r>
      <w:r>
        <w:rPr>
          <w:rFonts w:ascii="Arial" w:hAnsi="Arial" w:cs="Arial"/>
        </w:rPr>
        <w:t>nenhum dos seus propósitos podem ser</w:t>
      </w:r>
      <w:r w:rsidR="00323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impedidos.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Isaías 46:9</w:t>
      </w:r>
      <w:r w:rsidR="005629A6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</w:rPr>
        <w:t>;  o meu conselho subsistirá, e farei toda a minha</w:t>
      </w:r>
      <w:r w:rsidR="00323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vontade.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Efésios 1:4</w:t>
      </w:r>
      <w:r w:rsidR="005629A6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14</w:t>
      </w:r>
      <w:r>
        <w:rPr>
          <w:rFonts w:ascii="Arial" w:hAnsi="Arial" w:cs="Arial"/>
        </w:rPr>
        <w:t>; (</w:t>
      </w:r>
      <w:r>
        <w:rPr>
          <w:rFonts w:ascii="Arial" w:hAnsi="Arial" w:cs="Arial"/>
          <w:b/>
          <w:bCs/>
        </w:rPr>
        <w:t>V.11</w:t>
      </w:r>
      <w:r>
        <w:rPr>
          <w:rFonts w:ascii="Arial" w:hAnsi="Arial" w:cs="Arial"/>
        </w:rPr>
        <w:t>) no qual também fomos feitos herança,</w:t>
      </w:r>
      <w:r w:rsidR="00323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havendo sido predestinados conforme o</w:t>
      </w:r>
      <w:r w:rsidR="00323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propósito daquele que faz todas as coisas</w:t>
      </w:r>
      <w:r w:rsidR="00323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segundo o conselho da sua vontade.</w:t>
      </w:r>
    </w:p>
    <w:p w:rsidR="00F251A7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Jesus desfez toda a obra do Diabo e do pecado; trouxe </w:t>
      </w:r>
      <w:r>
        <w:rPr>
          <w:rFonts w:ascii="Arial" w:hAnsi="Arial" w:cs="Arial"/>
          <w:u w:val="single"/>
        </w:rPr>
        <w:t>de graça</w:t>
      </w:r>
      <w:r>
        <w:rPr>
          <w:rFonts w:ascii="Arial" w:hAnsi="Arial" w:cs="Arial"/>
        </w:rPr>
        <w:t xml:space="preserve"> a Salvação para o homem de modo a este se reconciliar com Deus.</w:t>
      </w:r>
      <w:r>
        <w:t xml:space="preserve"> </w:t>
      </w:r>
    </w:p>
    <w:p w:rsidR="00F251A7" w:rsidRDefault="00F251A7" w:rsidP="006A5101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b/>
          <w:bCs/>
        </w:rPr>
        <w:t xml:space="preserve"> II</w:t>
      </w:r>
      <w:r>
        <w:rPr>
          <w:rFonts w:ascii="Arial" w:hAnsi="Arial" w:cs="Arial"/>
          <w:b/>
          <w:bCs/>
        </w:rPr>
        <w:t xml:space="preserve"> Coríntios 5:18</w:t>
      </w:r>
      <w:r w:rsidR="005629A6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19</w:t>
      </w:r>
    </w:p>
    <w:p w:rsidR="00F251A7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Indivíduos têm recebido a Jesus em suas vidas e se submetidos ao Reino de Deus em seus corações e em suas vidas. Porém, a humanidade como um todo, ainda não reconheceu a Deus como Criador e Soberano Senhor de todas as coisas.</w:t>
      </w:r>
    </w:p>
    <w:p w:rsidR="00F251A7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Toda a organização, todo sistema, que vemos hoje na Terra, não se originou em Deus. A desarmonia / conflitos / injustiças, nunca fizeram parte de seu plano.</w:t>
      </w:r>
      <w:r>
        <w:t xml:space="preserve"> </w:t>
      </w:r>
    </w:p>
    <w:p w:rsidR="00F251A7" w:rsidRDefault="00F251A7" w:rsidP="006A5101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b/>
          <w:bCs/>
        </w:rPr>
        <w:t>I</w:t>
      </w:r>
      <w:r>
        <w:rPr>
          <w:rFonts w:ascii="Arial" w:hAnsi="Arial" w:cs="Arial"/>
          <w:b/>
          <w:bCs/>
        </w:rPr>
        <w:t xml:space="preserve"> João 2:16</w:t>
      </w:r>
      <w:r>
        <w:br/>
      </w:r>
      <w:r>
        <w:rPr>
          <w:rFonts w:ascii="Symbol" w:hAnsi="Symbol"/>
          <w:b/>
          <w:bCs/>
        </w:rPr>
        <w:t></w:t>
      </w:r>
      <w:r>
        <w:rPr>
          <w:b/>
          <w:bCs/>
        </w:rPr>
        <w:t>I</w:t>
      </w:r>
      <w:r>
        <w:rPr>
          <w:rFonts w:ascii="Arial" w:hAnsi="Arial" w:cs="Arial"/>
          <w:b/>
          <w:bCs/>
        </w:rPr>
        <w:t xml:space="preserve"> João 5:19</w:t>
      </w:r>
    </w:p>
    <w:p w:rsidR="006A5101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lastRenderedPageBreak/>
        <w:t xml:space="preserve">O tempo não vai cessar, nem o estado eterno vai se iniciar, sem que esta Terra e os homens vejam a </w:t>
      </w:r>
      <w:r>
        <w:rPr>
          <w:rFonts w:ascii="Arial" w:hAnsi="Arial" w:cs="Arial"/>
          <w:u w:val="single"/>
        </w:rPr>
        <w:t>vontade de Deus</w:t>
      </w:r>
      <w:r>
        <w:rPr>
          <w:rFonts w:ascii="Arial" w:hAnsi="Arial" w:cs="Arial"/>
        </w:rPr>
        <w:t xml:space="preserve"> totalmente observada e suas promessas totalmente cumpridas; isto irá acontecer durante o período do Milênio.</w:t>
      </w:r>
    </w:p>
    <w:p w:rsidR="006A5101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Por quê do Milênio e não passar direto para a nova Terra e estado eterno? Deus criou o homem e a terra com um propósito e seus propósitos não podem ser frustrados, aleluia! Esse fato e a pessoa de Jesus Cristo, são que nos garantem essa certeza e a vitória. Porém, após a criação da Terra e do homem o que aconteceu? O pecado invadiu a Terra e o homem, e ambos foram contaminados. Quando lemos o começo de Gênesis, antes de Adão pecar, no jardim do Éden, percebemos muito pouco da maravilha que era lá; que inteligência possuía Adão, </w:t>
      </w:r>
      <w:r w:rsidR="00DF1215">
        <w:rPr>
          <w:rFonts w:ascii="Arial" w:hAnsi="Arial" w:cs="Arial"/>
        </w:rPr>
        <w:t xml:space="preserve">pois </w:t>
      </w:r>
      <w:r>
        <w:rPr>
          <w:rFonts w:ascii="Arial" w:hAnsi="Arial" w:cs="Arial"/>
        </w:rPr>
        <w:t>deu nome a todos os animais; um casal iria cuidar daquele jardim, sem pragas, sem maldição, com Deus visitando eles todas as tardes; não havia pecado, tudo era perfeito.</w:t>
      </w:r>
    </w:p>
    <w:p w:rsidR="006A5101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O pecado entrou e justamente o pecado tem impedido o plano de Deus; Satanás faz tudo que pode para fazer o pecado reinar, para que suas regras reinem neste mundo. Vemos o homem se manifestando em sua natureza carnal e Satanás fazendo de tudo para ficarmos lutando um com o outro. Temos sim, é que lutar contra o Diabo!</w:t>
      </w:r>
    </w:p>
    <w:p w:rsidR="006A5101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Mas esta Terra não irá acabar sem que ela e os homens que habitam nela, vejam todos os propósitos de Deus cumpridos; sem que vejam o Senhor Jesus reinando como homem perfeito. O propósito de Deus não era que Jesus reinasse, era para Adão reinar, mas Adão pôs tudo nas mãos do Diabo. Porém, Deus está recuperando tudo de volta. Por isso é tão importante Jesus pegar a herança da Terra, como estudamos.</w:t>
      </w:r>
    </w:p>
    <w:p w:rsidR="006A5101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Jesus pode pegar a herança da Terra, porque ele é homem e porque é iniciador de uma nova raça, como era Adão. Que f</w:t>
      </w:r>
      <w:r w:rsidR="00DF1215">
        <w:rPr>
          <w:rFonts w:ascii="Arial" w:hAnsi="Arial" w:cs="Arial"/>
        </w:rPr>
        <w:t>idelidade de Deus com seu plano.</w:t>
      </w:r>
      <w:r>
        <w:rPr>
          <w:rFonts w:ascii="Arial" w:hAnsi="Arial" w:cs="Arial"/>
        </w:rPr>
        <w:t xml:space="preserve"> </w:t>
      </w:r>
      <w:r w:rsidR="00DF1215">
        <w:rPr>
          <w:rFonts w:ascii="Arial" w:hAnsi="Arial" w:cs="Arial"/>
        </w:rPr>
        <w:t>E</w:t>
      </w:r>
      <w:r>
        <w:rPr>
          <w:rFonts w:ascii="Arial" w:hAnsi="Arial" w:cs="Arial"/>
        </w:rPr>
        <w:t>sta Terra não irá passar sem que tudo que foi determinado por Ele se cumpra. O homem há de ver todo o propósito de Deus manifestado. Hoje o que acontece: aceitamos a Jesus, entramos para o Reino de Deus, porém o mundo com</w:t>
      </w:r>
      <w:r w:rsidR="00DF121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um todo, ainda não vive isso. Deus criou o mundo, para que todos tenha</w:t>
      </w:r>
      <w:r w:rsidR="00DF121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alegria de usufruir as bênçãos e maravilhas de como o mundo foi criado. Quando assistimos um filme sobre as maravilhas da natureza, vemos como tudo é perfeito, porém ao mesmo tempo vemos como o hom</w:t>
      </w:r>
      <w:r w:rsidR="00DF1215">
        <w:rPr>
          <w:rFonts w:ascii="Arial" w:hAnsi="Arial" w:cs="Arial"/>
        </w:rPr>
        <w:t>em tem destruído a obra de Deus. O</w:t>
      </w:r>
      <w:r>
        <w:rPr>
          <w:rFonts w:ascii="Arial" w:hAnsi="Arial" w:cs="Arial"/>
        </w:rPr>
        <w:t xml:space="preserve"> pecado não deixa o homem ver o que Deus criou. Porém, no Milênio o homem verá o mundo sendo reinado como Deus programou para ser</w:t>
      </w:r>
      <w:r w:rsidR="00DF12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Deus não pode encerrar a história da humanidade e desta Terra, sem que isso aconteça. Por isso a necessidade do período do Milênio.</w:t>
      </w:r>
    </w:p>
    <w:p w:rsidR="006A5101" w:rsidRPr="00DF1215" w:rsidRDefault="00F251A7" w:rsidP="006A5101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Terra e o segundo céu foram contaminados pelo pecado, por Satanás e suas hostes espirituais e tudo deverá ser destruído. Porém, antes de serem destruídos, Deus irá concluir todos os seus propósitos para esta Terra que ele criou. Quando tudo estiver pronto, após Jesus governar a Terra por mil anos e todos os propósitos de Deus cumpridos, Jesus entrega o reino para Deus (não que Jesus deixará de reinar), e dirá: a </w:t>
      </w:r>
      <w:r w:rsidR="00DF1215">
        <w:rPr>
          <w:rFonts w:ascii="Arial" w:hAnsi="Arial" w:cs="Arial"/>
        </w:rPr>
        <w:t>T</w:t>
      </w:r>
      <w:r>
        <w:rPr>
          <w:rFonts w:ascii="Arial" w:hAnsi="Arial" w:cs="Arial"/>
        </w:rPr>
        <w:t>ua v</w:t>
      </w:r>
      <w:r w:rsidR="00DF1215">
        <w:rPr>
          <w:rFonts w:ascii="Arial" w:hAnsi="Arial" w:cs="Arial"/>
        </w:rPr>
        <w:t>ontade foi cumprida, Aleluia! E</w:t>
      </w:r>
      <w:r>
        <w:rPr>
          <w:rFonts w:ascii="Arial" w:hAnsi="Arial" w:cs="Arial"/>
        </w:rPr>
        <w:t>ntão vem o fim. Tudo isso se dará no Milênio</w:t>
      </w:r>
      <w:r w:rsidR="00DF12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F1215">
        <w:rPr>
          <w:rFonts w:ascii="Arial" w:hAnsi="Arial" w:cs="Arial"/>
        </w:rPr>
        <w:t>N</w:t>
      </w:r>
      <w:r>
        <w:rPr>
          <w:rFonts w:ascii="Arial" w:hAnsi="Arial" w:cs="Arial"/>
        </w:rPr>
        <w:t>ão podemos confundir com o estado eterno, que virá em seguida. Sabem o por</w:t>
      </w:r>
      <w:r w:rsidR="00DF12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quê da confusão? Porque algumas características do Milênio, acontecem também no estado eterno. Temos que determinar o período no contexto, para não confundirmos.</w:t>
      </w:r>
    </w:p>
    <w:p w:rsidR="006A5101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lastRenderedPageBreak/>
        <w:t xml:space="preserve">Também, no Milênio se cumprirão todas as promessas, todos os pactos de Deus para Israel. Todas as promessas do reino para Israel ainda não foram cumpridas: a promessa da terra para Abraão; a promessa de que todas as famílias da Terra seriam abençoadas em Abraão (hoje somente algumas famílias são abençoadas, mas no Milênio serão </w:t>
      </w:r>
      <w:r>
        <w:rPr>
          <w:rFonts w:ascii="Arial" w:hAnsi="Arial" w:cs="Arial"/>
          <w:u w:val="single"/>
        </w:rPr>
        <w:t>todas</w:t>
      </w:r>
      <w:r>
        <w:rPr>
          <w:rFonts w:ascii="Arial" w:hAnsi="Arial" w:cs="Arial"/>
        </w:rPr>
        <w:t>). A Terra não pode ser destruída, sem que Deus cumpra Sua Palavra com Israel; tudo será cumprido no Milênio. O Reino de Jesus no Milênio, que começará em Israel, é o cumprimento da promessa que Deus fez a Davi, através da qual se assentaria em seu trono um Rei, filho de Davi, que governaria para sempre. Então, nunca se esqueçam, o Milênio não é o estado eterno.</w:t>
      </w:r>
    </w:p>
    <w:p w:rsidR="006A5101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No início do Milênio, haverão somente pessoas </w:t>
      </w:r>
      <w:r>
        <w:rPr>
          <w:rFonts w:ascii="Arial" w:hAnsi="Arial" w:cs="Arial"/>
          <w:u w:val="single"/>
        </w:rPr>
        <w:t>salvas</w:t>
      </w:r>
      <w:r>
        <w:rPr>
          <w:rFonts w:ascii="Arial" w:hAnsi="Arial" w:cs="Arial"/>
        </w:rPr>
        <w:t>, que vieram vivas da Tribulação e estarão com corpos naturais. Essas pessoas gerarão filhos</w:t>
      </w:r>
      <w:r w:rsidR="00DF1215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não salvos</w:t>
      </w:r>
      <w:r>
        <w:rPr>
          <w:rFonts w:ascii="Arial" w:hAnsi="Arial" w:cs="Arial"/>
        </w:rPr>
        <w:t xml:space="preserve"> e esses filhos vão ter que fazer a mesma decisão que você fez, quando aceitou Jesus como Salvador. No Milênio nascerão pessoas como nunca antes nascerão; sabem por</w:t>
      </w:r>
      <w:r w:rsidR="00DF12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quê? Porque as maldições serão retiradas da Terra, as doenças serão retiradas; o povo terá idade como no começo do mundo (900 anos; 800 anos), e a povoação da Terra será enorme, como nunca antes houve. No Milênio não teremos aborto, assassinato; não teremos falta de alimentos; não teremos falta de nada. No Milênio, Jesus estará governando a Terra como Deus programou para ser com Adão. A Terra será habitada como nunca antes.</w:t>
      </w:r>
    </w:p>
    <w:p w:rsidR="00F251A7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O Milênio é a última etapa a ser vivida pelo homem na "velha" Terra. As estruturas e instituições básicas continuarão a existir: nascer / trabalhar / casar / ter filhos / comer / dormir / etc. No Milênio teremos: cidades / nações / indústrias / escolas / lojas / fazendas / etc. A </w:t>
      </w:r>
      <w:r>
        <w:rPr>
          <w:rFonts w:ascii="Arial" w:hAnsi="Arial" w:cs="Arial"/>
          <w:u w:val="single"/>
        </w:rPr>
        <w:t>grande diferença</w:t>
      </w:r>
      <w:r>
        <w:rPr>
          <w:rFonts w:ascii="Arial" w:hAnsi="Arial" w:cs="Arial"/>
        </w:rPr>
        <w:t xml:space="preserve"> estará no relacionamento das pessoas com Deus e </w:t>
      </w:r>
      <w:r w:rsidR="00DF1215">
        <w:rPr>
          <w:rFonts w:ascii="Arial" w:hAnsi="Arial" w:cs="Arial"/>
        </w:rPr>
        <w:t>entre si.</w:t>
      </w:r>
      <w:r>
        <w:rPr>
          <w:rFonts w:ascii="Arial" w:hAnsi="Arial" w:cs="Arial"/>
        </w:rPr>
        <w:t xml:space="preserve"> </w:t>
      </w:r>
      <w:r w:rsidR="00DF121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povo vai pensar e conversar normalmente sobre Deus.</w:t>
      </w:r>
      <w:r>
        <w:t xml:space="preserve"> </w:t>
      </w:r>
    </w:p>
    <w:p w:rsidR="00F251A7" w:rsidRDefault="00F251A7" w:rsidP="006A5101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Isaías 11:9</w:t>
      </w:r>
    </w:p>
    <w:p w:rsidR="006A5101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Uma pergunta que surge: haverá pecado no Milênio? Qual a natureza do povo que sobreviveu à Tribulação e passou salva para o Milênio? Natureza adâmica e portanto pecadora. Nascerão pessoas no Milênio? Sim. Que tipo de natureza terão as pessoas que nascerem no Milênio? Também a natureza adâmica; portanto pecadora. Então a resposta se haverá ou não pecado no Milênio é: sim haverá pecado. Porém, a diferença com relação </w:t>
      </w:r>
      <w:r w:rsidR="00DF1215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hoje, é que haverá pecado mas </w:t>
      </w:r>
      <w:r>
        <w:rPr>
          <w:rFonts w:ascii="Arial" w:hAnsi="Arial" w:cs="Arial"/>
          <w:u w:val="single"/>
        </w:rPr>
        <w:t>não poderá ser manifestado</w:t>
      </w:r>
      <w:r>
        <w:rPr>
          <w:rFonts w:ascii="Arial" w:hAnsi="Arial" w:cs="Arial"/>
        </w:rPr>
        <w:t>, pois o Rei Jesus, pessoalmente, governará a Terra.</w:t>
      </w:r>
    </w:p>
    <w:p w:rsidR="00F251A7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No Milênio, será justamente o contrário do que vemos hoje, quanto </w:t>
      </w:r>
      <w:r w:rsidR="00DF1215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manifestação do pecado (na Tribulação a diferença será ainda mais forte, pois o pecado terá manifestação ainda mais livre). Hoje, para qualquer lado que olhamos, vemos o pecado; a coisa está tão séria, que até mesmo no meio da Igreja o pecado está sendo tratado como uma coisa normal. O pecado é tão comum, é tão normal no mundo de hoje, a ponto de acharmos que aquilo que fazemos não é pecado. Adulterar não é pecado; roubar não é pecado; mentir não é pecado; trair não é pecado (é modernidade); tudo isso é o conceito da "nova era", é a "era de aquários" se soltando. Pecado no Milênio, será o contrário, não poderá se manifestar, o pecado ficará dentro do coração o homem. Hoje a Igreja tem vergonha de falar de Jesus, tamanha é a assolação do pecado; no Milênio será justamente o contrário, o falar de Jesus será livre, aleluia! Veremos isso na Bíblia.</w:t>
      </w:r>
    </w:p>
    <w:p w:rsidR="00F251A7" w:rsidRDefault="00F251A7" w:rsidP="006A5101">
      <w:pPr>
        <w:spacing w:before="100" w:beforeAutospacing="1" w:after="100" w:afterAutospacing="1"/>
      </w:pPr>
      <w:r>
        <w:rPr>
          <w:rFonts w:ascii="Arial" w:hAnsi="Arial" w:cs="Arial"/>
        </w:rPr>
        <w:lastRenderedPageBreak/>
        <w:t>Haverá pecado no Milênio e as evidências disso são:</w:t>
      </w:r>
    </w:p>
    <w:p w:rsidR="00F251A7" w:rsidRDefault="006A5101" w:rsidP="006A5101">
      <w:pPr>
        <w:spacing w:before="100" w:beforeAutospacing="1" w:after="100" w:afterAutospacing="1"/>
      </w:pPr>
      <w:r>
        <w:rPr>
          <w:rFonts w:ascii="Arial" w:hAnsi="Arial" w:cs="Arial"/>
        </w:rPr>
        <w:t xml:space="preserve">- </w:t>
      </w:r>
      <w:r w:rsidR="00F251A7">
        <w:rPr>
          <w:rFonts w:ascii="Arial" w:hAnsi="Arial" w:cs="Arial"/>
        </w:rPr>
        <w:t>As pessoas que passaram vivas da Tribulação para o Milênio são salvas, mas ainda possuem sua velha natureza e, portanto, podem cometer pecado.</w:t>
      </w:r>
    </w:p>
    <w:p w:rsidR="00F251A7" w:rsidRDefault="006A5101" w:rsidP="006A5101">
      <w:pPr>
        <w:spacing w:before="100" w:beforeAutospacing="1" w:after="100" w:afterAutospacing="1"/>
      </w:pPr>
      <w:r>
        <w:rPr>
          <w:rFonts w:ascii="Arial" w:hAnsi="Arial" w:cs="Arial"/>
        </w:rPr>
        <w:t xml:space="preserve">- </w:t>
      </w:r>
      <w:r w:rsidR="00F251A7">
        <w:rPr>
          <w:rFonts w:ascii="Arial" w:hAnsi="Arial" w:cs="Arial"/>
        </w:rPr>
        <w:t>Satanás precisa ficar preso (veremos na Bíblia), "para não enganar as nações", significando que poderia fazê-lo.</w:t>
      </w:r>
    </w:p>
    <w:p w:rsidR="00F251A7" w:rsidRDefault="006A5101" w:rsidP="006A5101">
      <w:pPr>
        <w:spacing w:before="100" w:beforeAutospacing="1" w:after="100" w:afterAutospacing="1"/>
      </w:pPr>
      <w:r>
        <w:rPr>
          <w:rFonts w:ascii="Arial" w:hAnsi="Arial" w:cs="Arial"/>
        </w:rPr>
        <w:t xml:space="preserve">- </w:t>
      </w:r>
      <w:r w:rsidR="00F251A7">
        <w:rPr>
          <w:rFonts w:ascii="Arial" w:hAnsi="Arial" w:cs="Arial"/>
        </w:rPr>
        <w:t>Jesus Cristo reina com "vara de ferro", assim como os que reinam com Ele.</w:t>
      </w:r>
      <w:r w:rsidR="00F251A7">
        <w:t xml:space="preserve"> </w:t>
      </w:r>
    </w:p>
    <w:p w:rsidR="00F251A7" w:rsidRDefault="00F251A7" w:rsidP="006A5101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Apocalipse 2:26</w:t>
      </w:r>
      <w:r w:rsidR="005629A6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27</w:t>
      </w:r>
    </w:p>
    <w:p w:rsidR="00F251A7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Quando Satanás for solto, no final do Milênio, um grande número de pessoas o acompanharão em sua última e final rebelião contra o reinado do Senhor Jesus Cristo.</w:t>
      </w:r>
      <w:r>
        <w:t xml:space="preserve"> </w:t>
      </w:r>
    </w:p>
    <w:p w:rsidR="00F251A7" w:rsidRDefault="00F251A7" w:rsidP="006A5101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Apocalipse 20:7</w:t>
      </w:r>
      <w:r w:rsidR="005629A6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9</w:t>
      </w:r>
    </w:p>
    <w:p w:rsidR="006A5101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O Milênio vai evidenciar quão "desesperadamente corrupto" é o coração do homem sem Deus. Isso ficará evidenciado, pois nesse período Satanás estará preso e será proibida a manifestação do pecado. Jesus estará governando e tudo que se olhar em volta, serão evidências do poder, da salvação, do amor, da grandeza de Deus. Esse será o ar que se respirará no Milênio e mesmo assim, no final, muitos irão mostrar que não aceitaram a Jesus como Senhor e Salvador.</w:t>
      </w:r>
    </w:p>
    <w:p w:rsidR="00F251A7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As pessoas que nascerem nesta época, terão todas as evidências e o ambiente perfeito para conhecerem e aceitarem o Senhor Jesus:</w:t>
      </w:r>
    </w:p>
    <w:p w:rsidR="006A5101" w:rsidRDefault="006A5101" w:rsidP="006A5101">
      <w:pPr>
        <w:spacing w:before="100" w:beforeAutospacing="1" w:after="100" w:afterAutospacing="1"/>
      </w:pPr>
      <w:r>
        <w:rPr>
          <w:rFonts w:ascii="Arial" w:hAnsi="Arial" w:cs="Arial"/>
        </w:rPr>
        <w:t xml:space="preserve">- </w:t>
      </w:r>
      <w:r w:rsidR="00F251A7">
        <w:rPr>
          <w:rFonts w:ascii="Arial" w:hAnsi="Arial" w:cs="Arial"/>
        </w:rPr>
        <w:t>Satanás estará preso.</w:t>
      </w:r>
    </w:p>
    <w:p w:rsidR="00F251A7" w:rsidRDefault="006A5101" w:rsidP="006A5101">
      <w:pPr>
        <w:spacing w:before="100" w:beforeAutospacing="1" w:after="100" w:afterAutospacing="1"/>
      </w:pPr>
      <w:r>
        <w:t xml:space="preserve">- </w:t>
      </w:r>
      <w:r w:rsidR="00F251A7">
        <w:rPr>
          <w:rFonts w:ascii="Arial" w:hAnsi="Arial" w:cs="Arial"/>
        </w:rPr>
        <w:t>Jesus estará reinando pessoalmente e visivelmente.</w:t>
      </w:r>
    </w:p>
    <w:p w:rsidR="00F251A7" w:rsidRDefault="006A5101" w:rsidP="006A5101">
      <w:pPr>
        <w:spacing w:before="100" w:beforeAutospacing="1" w:after="100" w:afterAutospacing="1"/>
      </w:pPr>
      <w:r>
        <w:rPr>
          <w:rFonts w:ascii="Arial" w:hAnsi="Arial" w:cs="Arial"/>
        </w:rPr>
        <w:t xml:space="preserve">- </w:t>
      </w:r>
      <w:r w:rsidR="00F251A7">
        <w:rPr>
          <w:rFonts w:ascii="Arial" w:hAnsi="Arial" w:cs="Arial"/>
        </w:rPr>
        <w:t>Os "glorificados" serão um testemunho vivo da obra completa que Deus faz no homem, através da obra expiatória de Jesus Cristo.</w:t>
      </w:r>
      <w:r w:rsidR="00F251A7">
        <w:t xml:space="preserve"> </w:t>
      </w:r>
    </w:p>
    <w:p w:rsidR="00F251A7" w:rsidRDefault="00F251A7" w:rsidP="006A5101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Efésios 2:6</w:t>
      </w:r>
      <w:r w:rsidR="005629A6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7</w:t>
      </w:r>
    </w:p>
    <w:p w:rsidR="00F251A7" w:rsidRDefault="006A5101" w:rsidP="006A5101">
      <w:pPr>
        <w:spacing w:before="100" w:beforeAutospacing="1" w:after="100" w:afterAutospacing="1"/>
      </w:pPr>
      <w:r>
        <w:rPr>
          <w:rFonts w:ascii="Arial" w:hAnsi="Arial" w:cs="Arial"/>
        </w:rPr>
        <w:t xml:space="preserve">- </w:t>
      </w:r>
      <w:r w:rsidR="00F251A7">
        <w:rPr>
          <w:rFonts w:ascii="Arial" w:hAnsi="Arial" w:cs="Arial"/>
        </w:rPr>
        <w:t>Há o testemunho dos que vieram da Tribulação e viram a diferença entre o governo sem Deus e agora com Deus.</w:t>
      </w:r>
    </w:p>
    <w:p w:rsidR="00F251A7" w:rsidRDefault="006A5101" w:rsidP="006A5101">
      <w:pPr>
        <w:spacing w:before="100" w:beforeAutospacing="1" w:after="100" w:afterAutospacing="1"/>
      </w:pPr>
      <w:r>
        <w:rPr>
          <w:rFonts w:ascii="Arial" w:hAnsi="Arial" w:cs="Arial"/>
        </w:rPr>
        <w:t xml:space="preserve">- </w:t>
      </w:r>
      <w:r w:rsidR="00F251A7">
        <w:rPr>
          <w:rFonts w:ascii="Arial" w:hAnsi="Arial" w:cs="Arial"/>
        </w:rPr>
        <w:t>O Milênio também vai provar, quão rebelde, quão inimigo de Deus, é o homem sem o novo nascimento; como ele se insurge e se rebela contra Deus, até o último fôlego de suas vidas. Isaías explica isso.</w:t>
      </w:r>
      <w:r w:rsidR="00F251A7">
        <w:t xml:space="preserve"> </w:t>
      </w:r>
    </w:p>
    <w:p w:rsidR="00F251A7" w:rsidRDefault="00F251A7" w:rsidP="006A5101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Isaías 26:9</w:t>
      </w:r>
      <w:r w:rsidR="005629A6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10</w:t>
      </w:r>
    </w:p>
    <w:p w:rsidR="006A5101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Estamos falando do povo que nascerá no Milênio; os glorificados não terão mais a possibilidade de pecar, eles estarão reinando com Jesus.</w:t>
      </w:r>
    </w:p>
    <w:p w:rsidR="00F251A7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lastRenderedPageBreak/>
        <w:t>Como será que não haverá manifestação do pecado no Milênio? Será "polícia" mesmo na Terra sobre seus moradores.</w:t>
      </w:r>
      <w:r>
        <w:t xml:space="preserve"> </w:t>
      </w:r>
    </w:p>
    <w:p w:rsidR="00F251A7" w:rsidRDefault="00F251A7" w:rsidP="006A5101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Lucas 19:11</w:t>
      </w:r>
      <w:r w:rsidR="005629A6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27</w:t>
      </w:r>
    </w:p>
    <w:p w:rsidR="00F251A7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Esta parábola mostra como Jesus dará autoridade aos glorificados para governarem no Milênio com ele; "porque no mínimo foste fiel, sobre dez cidades (cinco para outro) terás autoridade".</w:t>
      </w:r>
    </w:p>
    <w:p w:rsidR="00F251A7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Os glorificados governarão com Jesus e quem vai subornar um glorificado? Será impossível; portanto o pecado não poderá ser manifesto pelos moradores da Terra. O Reino de Jesus será justiça e verdade absolutas, nem sabemos o que é isso, será uma composição perfeita e maravilhosa. É impossível qualquer governo de hoje estabelecer isso; haverá justiça perfeita, verdade absoluta, mas benignidade e ternura do amor de Deus. Imaginaram toda essa composição em um mesmo governo? Só com Jesus mesmo, Aleluia!</w:t>
      </w:r>
    </w:p>
    <w:p w:rsidR="00F251A7" w:rsidRDefault="00F251A7" w:rsidP="006A510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Vamos tentar imaginar o Milênio em funcionamento. Temos os moradores da Terra, com corpos naturais; temos também os glorificados, que governarão com Jesus, sobre os moradores da Terra. Os moradores da Terra terão filhos e a Terra será povoada como nunca. Agora uma pergunta, onde morarão os glorificados? Não podemos afirmar o que a Bíblia não revela, mas há três hipóteses:</w:t>
      </w:r>
    </w:p>
    <w:p w:rsidR="00F251A7" w:rsidRDefault="00F251A7" w:rsidP="006A5101">
      <w:r>
        <w:rPr>
          <w:rFonts w:ascii="Arial" w:hAnsi="Arial" w:cs="Arial"/>
          <w:b/>
          <w:bCs/>
        </w:rPr>
        <w:t>1ª)</w:t>
      </w:r>
      <w:r>
        <w:rPr>
          <w:rFonts w:ascii="Arial" w:hAnsi="Arial" w:cs="Arial"/>
        </w:rPr>
        <w:t xml:space="preserve"> Estarão morando na Terra.</w:t>
      </w:r>
      <w:r>
        <w:t xml:space="preserve"> </w:t>
      </w:r>
    </w:p>
    <w:p w:rsidR="00F251A7" w:rsidRDefault="00F251A7" w:rsidP="006A5101">
      <w:pPr>
        <w:pStyle w:val="NormalWeb"/>
        <w:jc w:val="both"/>
      </w:pPr>
      <w:r>
        <w:rPr>
          <w:rFonts w:ascii="Arial" w:hAnsi="Arial" w:cs="Arial"/>
          <w:b/>
          <w:bCs/>
        </w:rPr>
        <w:t>2ª)</w:t>
      </w:r>
      <w:r>
        <w:rPr>
          <w:rFonts w:ascii="Arial" w:hAnsi="Arial" w:cs="Arial"/>
        </w:rPr>
        <w:t xml:space="preserve"> A Bíblia diz que Jesus, quando foi ao céu, após sua 1ª vinda, foi nos preparar lugar. Quando este lugar estiver pronto, Ele volta para nos buscar. A Nova Jerusalém é uma cidade (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Hebreus 11:11</w:t>
      </w:r>
      <w:r w:rsidR="005629A6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16</w:t>
      </w:r>
      <w:r>
        <w:rPr>
          <w:rFonts w:ascii="Arial" w:hAnsi="Arial" w:cs="Arial"/>
        </w:rPr>
        <w:t>), e poderá ser uma cidade que ficará na atmosfera da Terra, como uma cidade satélite, sendo a habitação dos Santos. Nesta hipótese, os glorificados não terão problemas de se locomoverem da Terra para lá (e vice-versa).</w:t>
      </w:r>
      <w:r>
        <w:t xml:space="preserve"> </w:t>
      </w:r>
    </w:p>
    <w:p w:rsidR="00F251A7" w:rsidRDefault="00F251A7" w:rsidP="006A5101">
      <w:pPr>
        <w:pStyle w:val="NormalWeb"/>
      </w:pPr>
      <w:r>
        <w:rPr>
          <w:rFonts w:ascii="Arial" w:hAnsi="Arial" w:cs="Arial"/>
          <w:b/>
          <w:bCs/>
        </w:rPr>
        <w:t>3ª)</w:t>
      </w:r>
      <w:r>
        <w:rPr>
          <w:rFonts w:ascii="Arial" w:hAnsi="Arial" w:cs="Arial"/>
        </w:rPr>
        <w:t xml:space="preserve"> No céu; sendo assim também não haveria problemas de locomoção.</w:t>
      </w:r>
    </w:p>
    <w:p w:rsidR="006A5101" w:rsidRDefault="00F251A7" w:rsidP="006A5101">
      <w:pPr>
        <w:jc w:val="both"/>
      </w:pPr>
      <w:r>
        <w:rPr>
          <w:rFonts w:ascii="Arial" w:hAnsi="Arial" w:cs="Arial"/>
        </w:rPr>
        <w:t>Nenhuma hipótese é provada na Bíblia, porém acredito mais na 2ª hipótese, onde a Nova Jerusalém ficará como um satélite da Terra, pois não pode tocar esta velha Terra; é santa e pura (mas a nova Terra terá a presença da Nova Jerusalém).</w:t>
      </w:r>
    </w:p>
    <w:p w:rsidR="006A5101" w:rsidRDefault="006A5101" w:rsidP="006A5101">
      <w:pPr>
        <w:jc w:val="both"/>
      </w:pPr>
    </w:p>
    <w:p w:rsidR="006A5101" w:rsidRDefault="00F251A7" w:rsidP="006A5101">
      <w:pPr>
        <w:jc w:val="both"/>
      </w:pPr>
      <w:r>
        <w:rPr>
          <w:rFonts w:ascii="Arial" w:hAnsi="Arial" w:cs="Arial"/>
        </w:rPr>
        <w:t xml:space="preserve">Então, seguindo o que estamos imaginando do Milênio temos: as pessoas que estão na Terra, como somos hoje, começam a ter filhos. Esses filhos vão ter que decidir pelo Rei, ou seja, aceitar ou não a Jesus, recebê-lo em seus corações, como hoje. O ambiente será bastante propício: Jesus reinando pessoalmente; o testemunho dos glorificados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Efésios 2:4</w:t>
      </w:r>
      <w:r w:rsidR="005629A6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>; o testemunho dos que vieram da Tribulação.</w:t>
      </w:r>
    </w:p>
    <w:p w:rsidR="006A5101" w:rsidRDefault="006A5101" w:rsidP="006A5101">
      <w:pPr>
        <w:jc w:val="both"/>
      </w:pPr>
    </w:p>
    <w:p w:rsidR="006A5101" w:rsidRDefault="00F251A7" w:rsidP="006A5101">
      <w:pPr>
        <w:jc w:val="both"/>
      </w:pPr>
      <w:r>
        <w:rPr>
          <w:rFonts w:ascii="Arial" w:hAnsi="Arial" w:cs="Arial"/>
        </w:rPr>
        <w:t>Por exemplo, uma criança que nasce no Milênio e que não tem entendimento de tudo, vendo os glorificados subindo no ar, atravessando paredes, tentará fazer o mesmo e não conseguirá. Então, chegará a seus pais e perguntará: por</w:t>
      </w:r>
      <w:r w:rsidR="00197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eu não consigo fazer igual a eles? O pai dirá: meu filho, eles foram transformados e se você aceitar a ação </w:t>
      </w:r>
      <w:r>
        <w:rPr>
          <w:rFonts w:ascii="Arial" w:hAnsi="Arial" w:cs="Arial"/>
        </w:rPr>
        <w:lastRenderedPageBreak/>
        <w:t>transformadora de Jesus Cristo, se você aceitar o Rei em seu coração, um dia você será desse jeito também; eles foram transformados e se você aceitar a ação transformadora de Jesus Cristo em sua vida, sua alma e espírito mudarão e por fim seu corpo ficará igual ao deles. E a criança responde: eu acho que vou aceitar Jesus em minha vida.</w:t>
      </w:r>
    </w:p>
    <w:p w:rsidR="006A5101" w:rsidRDefault="006A5101" w:rsidP="006A5101">
      <w:pPr>
        <w:jc w:val="both"/>
      </w:pPr>
    </w:p>
    <w:p w:rsidR="006A5101" w:rsidRDefault="00F251A7" w:rsidP="006A5101">
      <w:pPr>
        <w:jc w:val="both"/>
      </w:pPr>
      <w:r>
        <w:rPr>
          <w:rFonts w:ascii="Arial" w:hAnsi="Arial" w:cs="Arial"/>
        </w:rPr>
        <w:t>Jesus aparecerá normalmente na TV, nos "outdoors", e todos ficarão pensativos. Os animais vivendo em harmonia absoluta, muitas outras coisas e os que vieram da Tribulação darão testemunho: alguns anos antes, tudo era diferente. Darão também o testemunho de como era o governo com Satanás e agora com o Rei dos reis.</w:t>
      </w:r>
    </w:p>
    <w:p w:rsidR="006A5101" w:rsidRDefault="006A5101" w:rsidP="006A5101">
      <w:pPr>
        <w:jc w:val="both"/>
      </w:pPr>
    </w:p>
    <w:p w:rsidR="00F251A7" w:rsidRDefault="00F251A7" w:rsidP="006A5101">
      <w:pPr>
        <w:jc w:val="both"/>
      </w:pPr>
      <w:r>
        <w:rPr>
          <w:rFonts w:ascii="Arial" w:hAnsi="Arial" w:cs="Arial"/>
        </w:rPr>
        <w:t>O ambiente será o mais ideal possível, porém o coração do homem é tremendamente corrupto e muitos não irão aceitar a Jesus; o Milênio também mostrará isso ao universo.</w:t>
      </w:r>
      <w:r>
        <w:t xml:space="preserve"> </w:t>
      </w:r>
    </w:p>
    <w:p w:rsidR="00F251A7" w:rsidRDefault="00F251A7" w:rsidP="006A5101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Isaías 26:9</w:t>
      </w:r>
      <w:r w:rsidR="005629A6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10</w:t>
      </w:r>
    </w:p>
    <w:p w:rsidR="00170865" w:rsidRPr="00DE38C2" w:rsidRDefault="00170865" w:rsidP="000667F1">
      <w:pPr>
        <w:spacing w:before="100" w:beforeAutospacing="1" w:after="100" w:afterAutospacing="1"/>
        <w:jc w:val="both"/>
      </w:pPr>
    </w:p>
    <w:sectPr w:rsidR="00170865" w:rsidRPr="00DE38C2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DDB" w:rsidRDefault="00023DDB">
      <w:r>
        <w:separator/>
      </w:r>
    </w:p>
  </w:endnote>
  <w:endnote w:type="continuationSeparator" w:id="1">
    <w:p w:rsidR="00023DDB" w:rsidRDefault="00023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DB294F" w:rsidP="00FC3DF8">
    <w:pPr>
      <w:rPr>
        <w:sz w:val="20"/>
        <w:szCs w:val="20"/>
      </w:rPr>
    </w:pPr>
    <w:r w:rsidRPr="00DB294F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B61326" w:rsidP="00B61326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DDB" w:rsidRDefault="00023DDB">
      <w:r>
        <w:separator/>
      </w:r>
    </w:p>
  </w:footnote>
  <w:footnote w:type="continuationSeparator" w:id="1">
    <w:p w:rsidR="00023DDB" w:rsidRDefault="00023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DB294F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148"/>
    <w:multiLevelType w:val="multilevel"/>
    <w:tmpl w:val="3434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2992"/>
    <w:multiLevelType w:val="multilevel"/>
    <w:tmpl w:val="1536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327E7"/>
    <w:multiLevelType w:val="multilevel"/>
    <w:tmpl w:val="E412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C58F8"/>
    <w:multiLevelType w:val="multilevel"/>
    <w:tmpl w:val="B1E4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3582A"/>
    <w:multiLevelType w:val="multilevel"/>
    <w:tmpl w:val="186E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9265A"/>
    <w:multiLevelType w:val="multilevel"/>
    <w:tmpl w:val="13C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E09B4"/>
    <w:multiLevelType w:val="multilevel"/>
    <w:tmpl w:val="BBBE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77FC6"/>
    <w:multiLevelType w:val="multilevel"/>
    <w:tmpl w:val="2AD6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F2C03"/>
    <w:multiLevelType w:val="multilevel"/>
    <w:tmpl w:val="7238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15764"/>
    <w:multiLevelType w:val="multilevel"/>
    <w:tmpl w:val="C7BC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AE311C"/>
    <w:multiLevelType w:val="multilevel"/>
    <w:tmpl w:val="8690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F673B9"/>
    <w:multiLevelType w:val="multilevel"/>
    <w:tmpl w:val="B28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D2C36"/>
    <w:multiLevelType w:val="multilevel"/>
    <w:tmpl w:val="AC00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4481A"/>
    <w:multiLevelType w:val="multilevel"/>
    <w:tmpl w:val="8F02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569C8"/>
    <w:multiLevelType w:val="multilevel"/>
    <w:tmpl w:val="EA40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902FD0"/>
    <w:multiLevelType w:val="multilevel"/>
    <w:tmpl w:val="DDDE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AA083D"/>
    <w:multiLevelType w:val="multilevel"/>
    <w:tmpl w:val="6C56A992"/>
    <w:lvl w:ilvl="0">
      <w:start w:val="11"/>
      <w:numFmt w:val="decimal"/>
      <w:lvlText w:val="%1"/>
      <w:lvlJc w:val="left"/>
      <w:pPr>
        <w:ind w:left="675" w:hanging="675"/>
      </w:pPr>
      <w:rPr>
        <w:rFonts w:ascii="Arial" w:hAnsi="Arial" w:cs="Arial" w:hint="default"/>
        <w:b/>
        <w:sz w:val="27"/>
      </w:rPr>
    </w:lvl>
    <w:lvl w:ilvl="1">
      <w:start w:val="16"/>
      <w:numFmt w:val="decimal"/>
      <w:lvlText w:val="%1.%2"/>
      <w:lvlJc w:val="left"/>
      <w:pPr>
        <w:ind w:left="675" w:hanging="675"/>
      </w:pPr>
      <w:rPr>
        <w:rFonts w:ascii="Arial" w:hAnsi="Arial" w:cs="Arial" w:hint="default"/>
        <w:b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7"/>
      </w:rPr>
    </w:lvl>
  </w:abstractNum>
  <w:abstractNum w:abstractNumId="17">
    <w:nsid w:val="376F5119"/>
    <w:multiLevelType w:val="multilevel"/>
    <w:tmpl w:val="EBBE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F7610"/>
    <w:multiLevelType w:val="multilevel"/>
    <w:tmpl w:val="1058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6E121C"/>
    <w:multiLevelType w:val="multilevel"/>
    <w:tmpl w:val="D8A2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F441A7"/>
    <w:multiLevelType w:val="multilevel"/>
    <w:tmpl w:val="BB26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ED18E8"/>
    <w:multiLevelType w:val="multilevel"/>
    <w:tmpl w:val="79A4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F83DA5"/>
    <w:multiLevelType w:val="multilevel"/>
    <w:tmpl w:val="4EBC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5F477F"/>
    <w:multiLevelType w:val="multilevel"/>
    <w:tmpl w:val="353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932617"/>
    <w:multiLevelType w:val="multilevel"/>
    <w:tmpl w:val="DCEA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677B1B"/>
    <w:multiLevelType w:val="multilevel"/>
    <w:tmpl w:val="0E2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496F14"/>
    <w:multiLevelType w:val="multilevel"/>
    <w:tmpl w:val="379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1C64BD"/>
    <w:multiLevelType w:val="multilevel"/>
    <w:tmpl w:val="CD1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6038AD"/>
    <w:multiLevelType w:val="multilevel"/>
    <w:tmpl w:val="F7A2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6D168F"/>
    <w:multiLevelType w:val="multilevel"/>
    <w:tmpl w:val="3DF2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7E7BF9"/>
    <w:multiLevelType w:val="multilevel"/>
    <w:tmpl w:val="8EAA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DE22F4"/>
    <w:multiLevelType w:val="multilevel"/>
    <w:tmpl w:val="2884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2F5B00"/>
    <w:multiLevelType w:val="multilevel"/>
    <w:tmpl w:val="D48C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AB46C1"/>
    <w:multiLevelType w:val="multilevel"/>
    <w:tmpl w:val="5BE6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BE7BBA"/>
    <w:multiLevelType w:val="multilevel"/>
    <w:tmpl w:val="9F56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9A4054"/>
    <w:multiLevelType w:val="multilevel"/>
    <w:tmpl w:val="29DE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611DE3"/>
    <w:multiLevelType w:val="multilevel"/>
    <w:tmpl w:val="A78A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30"/>
  </w:num>
  <w:num w:numId="8">
    <w:abstractNumId w:val="25"/>
  </w:num>
  <w:num w:numId="9">
    <w:abstractNumId w:val="24"/>
  </w:num>
  <w:num w:numId="10">
    <w:abstractNumId w:val="9"/>
  </w:num>
  <w:num w:numId="11">
    <w:abstractNumId w:val="14"/>
  </w:num>
  <w:num w:numId="12">
    <w:abstractNumId w:val="10"/>
  </w:num>
  <w:num w:numId="13">
    <w:abstractNumId w:val="3"/>
  </w:num>
  <w:num w:numId="14">
    <w:abstractNumId w:val="32"/>
  </w:num>
  <w:num w:numId="15">
    <w:abstractNumId w:val="17"/>
  </w:num>
  <w:num w:numId="16">
    <w:abstractNumId w:val="4"/>
  </w:num>
  <w:num w:numId="17">
    <w:abstractNumId w:val="21"/>
  </w:num>
  <w:num w:numId="18">
    <w:abstractNumId w:val="35"/>
  </w:num>
  <w:num w:numId="19">
    <w:abstractNumId w:val="33"/>
  </w:num>
  <w:num w:numId="20">
    <w:abstractNumId w:val="20"/>
  </w:num>
  <w:num w:numId="21">
    <w:abstractNumId w:val="23"/>
  </w:num>
  <w:num w:numId="22">
    <w:abstractNumId w:val="27"/>
  </w:num>
  <w:num w:numId="23">
    <w:abstractNumId w:val="22"/>
  </w:num>
  <w:num w:numId="24">
    <w:abstractNumId w:val="2"/>
  </w:num>
  <w:num w:numId="25">
    <w:abstractNumId w:val="1"/>
  </w:num>
  <w:num w:numId="26">
    <w:abstractNumId w:val="15"/>
  </w:num>
  <w:num w:numId="27">
    <w:abstractNumId w:val="31"/>
  </w:num>
  <w:num w:numId="28">
    <w:abstractNumId w:val="11"/>
  </w:num>
  <w:num w:numId="29">
    <w:abstractNumId w:val="36"/>
  </w:num>
  <w:num w:numId="30">
    <w:abstractNumId w:val="34"/>
  </w:num>
  <w:num w:numId="31">
    <w:abstractNumId w:val="28"/>
  </w:num>
  <w:num w:numId="32">
    <w:abstractNumId w:val="12"/>
  </w:num>
  <w:num w:numId="33">
    <w:abstractNumId w:val="26"/>
  </w:num>
  <w:num w:numId="34">
    <w:abstractNumId w:val="13"/>
  </w:num>
  <w:num w:numId="35">
    <w:abstractNumId w:val="19"/>
  </w:num>
  <w:num w:numId="36">
    <w:abstractNumId w:val="7"/>
  </w:num>
  <w:num w:numId="37">
    <w:abstractNumId w:val="2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7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12BD8"/>
    <w:rsid w:val="00020600"/>
    <w:rsid w:val="00023DDB"/>
    <w:rsid w:val="00024703"/>
    <w:rsid w:val="00031380"/>
    <w:rsid w:val="00031473"/>
    <w:rsid w:val="000343EE"/>
    <w:rsid w:val="000379E5"/>
    <w:rsid w:val="00047CAC"/>
    <w:rsid w:val="00051EBE"/>
    <w:rsid w:val="000521FB"/>
    <w:rsid w:val="00060A2A"/>
    <w:rsid w:val="00063524"/>
    <w:rsid w:val="00065CC6"/>
    <w:rsid w:val="000667F1"/>
    <w:rsid w:val="000672D6"/>
    <w:rsid w:val="000725BB"/>
    <w:rsid w:val="00074AD7"/>
    <w:rsid w:val="00075FD2"/>
    <w:rsid w:val="00077691"/>
    <w:rsid w:val="00082B38"/>
    <w:rsid w:val="00083AD6"/>
    <w:rsid w:val="00083FDD"/>
    <w:rsid w:val="00084B09"/>
    <w:rsid w:val="00086477"/>
    <w:rsid w:val="000924FD"/>
    <w:rsid w:val="000A299D"/>
    <w:rsid w:val="000A3CFB"/>
    <w:rsid w:val="000A4C44"/>
    <w:rsid w:val="000A4D47"/>
    <w:rsid w:val="000A4F2D"/>
    <w:rsid w:val="000B0468"/>
    <w:rsid w:val="000B286C"/>
    <w:rsid w:val="000B5CC4"/>
    <w:rsid w:val="000C3E3F"/>
    <w:rsid w:val="000C4515"/>
    <w:rsid w:val="000C68C0"/>
    <w:rsid w:val="000C72CA"/>
    <w:rsid w:val="000D0C8B"/>
    <w:rsid w:val="000D44CC"/>
    <w:rsid w:val="000D4E79"/>
    <w:rsid w:val="000E3522"/>
    <w:rsid w:val="000E751E"/>
    <w:rsid w:val="000F1D00"/>
    <w:rsid w:val="000F527C"/>
    <w:rsid w:val="000F7EB4"/>
    <w:rsid w:val="0010012B"/>
    <w:rsid w:val="00102C1B"/>
    <w:rsid w:val="0010650C"/>
    <w:rsid w:val="00110449"/>
    <w:rsid w:val="00111222"/>
    <w:rsid w:val="00114488"/>
    <w:rsid w:val="001157A6"/>
    <w:rsid w:val="00116FC7"/>
    <w:rsid w:val="0012133F"/>
    <w:rsid w:val="0012557D"/>
    <w:rsid w:val="001262D8"/>
    <w:rsid w:val="001271BB"/>
    <w:rsid w:val="00130682"/>
    <w:rsid w:val="00132F8D"/>
    <w:rsid w:val="00137D85"/>
    <w:rsid w:val="00143586"/>
    <w:rsid w:val="0014614E"/>
    <w:rsid w:val="00150A20"/>
    <w:rsid w:val="00151389"/>
    <w:rsid w:val="00151581"/>
    <w:rsid w:val="0015327B"/>
    <w:rsid w:val="0015395C"/>
    <w:rsid w:val="00155A95"/>
    <w:rsid w:val="00157484"/>
    <w:rsid w:val="00162DFD"/>
    <w:rsid w:val="0016665E"/>
    <w:rsid w:val="00170865"/>
    <w:rsid w:val="00171103"/>
    <w:rsid w:val="00171892"/>
    <w:rsid w:val="0017672C"/>
    <w:rsid w:val="00177E30"/>
    <w:rsid w:val="00180BF2"/>
    <w:rsid w:val="00181E10"/>
    <w:rsid w:val="00185C07"/>
    <w:rsid w:val="00196593"/>
    <w:rsid w:val="00197C5C"/>
    <w:rsid w:val="001A1784"/>
    <w:rsid w:val="001A2EB1"/>
    <w:rsid w:val="001A5402"/>
    <w:rsid w:val="001B0445"/>
    <w:rsid w:val="001B0F86"/>
    <w:rsid w:val="001B26CD"/>
    <w:rsid w:val="001B3AB7"/>
    <w:rsid w:val="001B4DE3"/>
    <w:rsid w:val="001C10E5"/>
    <w:rsid w:val="001C2724"/>
    <w:rsid w:val="001C2DA7"/>
    <w:rsid w:val="001D0DA8"/>
    <w:rsid w:val="001D2296"/>
    <w:rsid w:val="001D439D"/>
    <w:rsid w:val="001D77AF"/>
    <w:rsid w:val="001E55DB"/>
    <w:rsid w:val="001E55FA"/>
    <w:rsid w:val="001E6D46"/>
    <w:rsid w:val="001E7D69"/>
    <w:rsid w:val="001F066B"/>
    <w:rsid w:val="001F35D2"/>
    <w:rsid w:val="001F4612"/>
    <w:rsid w:val="001F5414"/>
    <w:rsid w:val="001F62AB"/>
    <w:rsid w:val="001F7D0C"/>
    <w:rsid w:val="00202649"/>
    <w:rsid w:val="00207500"/>
    <w:rsid w:val="0021302C"/>
    <w:rsid w:val="0021393E"/>
    <w:rsid w:val="00214044"/>
    <w:rsid w:val="00214460"/>
    <w:rsid w:val="00215B57"/>
    <w:rsid w:val="00216D40"/>
    <w:rsid w:val="002245B5"/>
    <w:rsid w:val="00224B39"/>
    <w:rsid w:val="00227D9C"/>
    <w:rsid w:val="0023017D"/>
    <w:rsid w:val="0023102B"/>
    <w:rsid w:val="002329F9"/>
    <w:rsid w:val="00233561"/>
    <w:rsid w:val="0023641E"/>
    <w:rsid w:val="00237208"/>
    <w:rsid w:val="00242449"/>
    <w:rsid w:val="00242B5A"/>
    <w:rsid w:val="002440FC"/>
    <w:rsid w:val="0024644F"/>
    <w:rsid w:val="00251480"/>
    <w:rsid w:val="00251A9C"/>
    <w:rsid w:val="002606EA"/>
    <w:rsid w:val="00264FA6"/>
    <w:rsid w:val="00276084"/>
    <w:rsid w:val="00277F7C"/>
    <w:rsid w:val="002822C1"/>
    <w:rsid w:val="002848A7"/>
    <w:rsid w:val="00287637"/>
    <w:rsid w:val="002876F1"/>
    <w:rsid w:val="002935AF"/>
    <w:rsid w:val="00293D67"/>
    <w:rsid w:val="0029489B"/>
    <w:rsid w:val="00295189"/>
    <w:rsid w:val="00295795"/>
    <w:rsid w:val="002A2B03"/>
    <w:rsid w:val="002A5E49"/>
    <w:rsid w:val="002A6246"/>
    <w:rsid w:val="002B124A"/>
    <w:rsid w:val="002B1BF5"/>
    <w:rsid w:val="002B3D0B"/>
    <w:rsid w:val="002C0B14"/>
    <w:rsid w:val="002C0FAA"/>
    <w:rsid w:val="002C164D"/>
    <w:rsid w:val="002C3D94"/>
    <w:rsid w:val="002D2B42"/>
    <w:rsid w:val="002D7EAA"/>
    <w:rsid w:val="002E5365"/>
    <w:rsid w:val="002E7277"/>
    <w:rsid w:val="002F321E"/>
    <w:rsid w:val="002F3E90"/>
    <w:rsid w:val="002F4AB7"/>
    <w:rsid w:val="003042EF"/>
    <w:rsid w:val="0030534F"/>
    <w:rsid w:val="00306BDE"/>
    <w:rsid w:val="003077DE"/>
    <w:rsid w:val="0031770C"/>
    <w:rsid w:val="00320E1C"/>
    <w:rsid w:val="00323506"/>
    <w:rsid w:val="00325E57"/>
    <w:rsid w:val="003263D4"/>
    <w:rsid w:val="003268BC"/>
    <w:rsid w:val="00335222"/>
    <w:rsid w:val="003400A8"/>
    <w:rsid w:val="003458E0"/>
    <w:rsid w:val="00345F65"/>
    <w:rsid w:val="003507EB"/>
    <w:rsid w:val="00351984"/>
    <w:rsid w:val="0035621B"/>
    <w:rsid w:val="003625C7"/>
    <w:rsid w:val="003635FD"/>
    <w:rsid w:val="00365B2B"/>
    <w:rsid w:val="0036610A"/>
    <w:rsid w:val="00366BF0"/>
    <w:rsid w:val="003677BE"/>
    <w:rsid w:val="00370320"/>
    <w:rsid w:val="003726C4"/>
    <w:rsid w:val="00373817"/>
    <w:rsid w:val="003831F8"/>
    <w:rsid w:val="00390E67"/>
    <w:rsid w:val="0039141E"/>
    <w:rsid w:val="00393395"/>
    <w:rsid w:val="00395717"/>
    <w:rsid w:val="003A0018"/>
    <w:rsid w:val="003A11F3"/>
    <w:rsid w:val="003A1E88"/>
    <w:rsid w:val="003A6434"/>
    <w:rsid w:val="003B03FD"/>
    <w:rsid w:val="003B35A5"/>
    <w:rsid w:val="003B7A50"/>
    <w:rsid w:val="003C18F8"/>
    <w:rsid w:val="003D20E2"/>
    <w:rsid w:val="003D2A95"/>
    <w:rsid w:val="003D558E"/>
    <w:rsid w:val="003D6FDB"/>
    <w:rsid w:val="003E0F0C"/>
    <w:rsid w:val="003F072C"/>
    <w:rsid w:val="003F27CD"/>
    <w:rsid w:val="003F32C2"/>
    <w:rsid w:val="003F38C3"/>
    <w:rsid w:val="003F3A48"/>
    <w:rsid w:val="003F3CDE"/>
    <w:rsid w:val="003F5250"/>
    <w:rsid w:val="003F7FA3"/>
    <w:rsid w:val="0040235C"/>
    <w:rsid w:val="00405F27"/>
    <w:rsid w:val="004072E4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34B35"/>
    <w:rsid w:val="00441CBF"/>
    <w:rsid w:val="00442DDF"/>
    <w:rsid w:val="0044559C"/>
    <w:rsid w:val="004479DD"/>
    <w:rsid w:val="00447F0D"/>
    <w:rsid w:val="00455DD4"/>
    <w:rsid w:val="004561C9"/>
    <w:rsid w:val="0045657E"/>
    <w:rsid w:val="004671A6"/>
    <w:rsid w:val="004726E4"/>
    <w:rsid w:val="00472740"/>
    <w:rsid w:val="00472861"/>
    <w:rsid w:val="00472FC1"/>
    <w:rsid w:val="00473286"/>
    <w:rsid w:val="00473BB5"/>
    <w:rsid w:val="00473DB1"/>
    <w:rsid w:val="004755E1"/>
    <w:rsid w:val="00485476"/>
    <w:rsid w:val="004923E2"/>
    <w:rsid w:val="004A4D83"/>
    <w:rsid w:val="004A63AF"/>
    <w:rsid w:val="004A67ED"/>
    <w:rsid w:val="004B3AEE"/>
    <w:rsid w:val="004B6FD0"/>
    <w:rsid w:val="004B79A0"/>
    <w:rsid w:val="004C0EC5"/>
    <w:rsid w:val="004C2266"/>
    <w:rsid w:val="004C5779"/>
    <w:rsid w:val="004D0577"/>
    <w:rsid w:val="004D0D10"/>
    <w:rsid w:val="004D58C3"/>
    <w:rsid w:val="004E3398"/>
    <w:rsid w:val="004E610E"/>
    <w:rsid w:val="004E7A83"/>
    <w:rsid w:val="004F0022"/>
    <w:rsid w:val="004F1332"/>
    <w:rsid w:val="004F22CA"/>
    <w:rsid w:val="005001F0"/>
    <w:rsid w:val="0050092D"/>
    <w:rsid w:val="00500F14"/>
    <w:rsid w:val="00501E37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410B9"/>
    <w:rsid w:val="00544603"/>
    <w:rsid w:val="00552723"/>
    <w:rsid w:val="00552ED6"/>
    <w:rsid w:val="00554308"/>
    <w:rsid w:val="00557207"/>
    <w:rsid w:val="005629A6"/>
    <w:rsid w:val="00564E24"/>
    <w:rsid w:val="005675D3"/>
    <w:rsid w:val="0057352B"/>
    <w:rsid w:val="0057521F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4BD"/>
    <w:rsid w:val="005A2C47"/>
    <w:rsid w:val="005B4621"/>
    <w:rsid w:val="005C0A90"/>
    <w:rsid w:val="005C50D4"/>
    <w:rsid w:val="005D2958"/>
    <w:rsid w:val="005E2032"/>
    <w:rsid w:val="005E4A83"/>
    <w:rsid w:val="005E6802"/>
    <w:rsid w:val="005F034A"/>
    <w:rsid w:val="005F24B7"/>
    <w:rsid w:val="00603505"/>
    <w:rsid w:val="0060668A"/>
    <w:rsid w:val="006069E5"/>
    <w:rsid w:val="0061599B"/>
    <w:rsid w:val="0061661F"/>
    <w:rsid w:val="006200B8"/>
    <w:rsid w:val="00621BD6"/>
    <w:rsid w:val="00622776"/>
    <w:rsid w:val="00622CA3"/>
    <w:rsid w:val="0062634D"/>
    <w:rsid w:val="00626CDF"/>
    <w:rsid w:val="00633FFE"/>
    <w:rsid w:val="00637259"/>
    <w:rsid w:val="006412FD"/>
    <w:rsid w:val="00642DCF"/>
    <w:rsid w:val="00643A7D"/>
    <w:rsid w:val="00645326"/>
    <w:rsid w:val="00646CA8"/>
    <w:rsid w:val="00654B3D"/>
    <w:rsid w:val="00660A67"/>
    <w:rsid w:val="00661A55"/>
    <w:rsid w:val="006629E7"/>
    <w:rsid w:val="00666723"/>
    <w:rsid w:val="006828AD"/>
    <w:rsid w:val="006867FB"/>
    <w:rsid w:val="00693E44"/>
    <w:rsid w:val="00695372"/>
    <w:rsid w:val="0069726E"/>
    <w:rsid w:val="006A0881"/>
    <w:rsid w:val="006A1125"/>
    <w:rsid w:val="006A24CD"/>
    <w:rsid w:val="006A35CF"/>
    <w:rsid w:val="006A486D"/>
    <w:rsid w:val="006A505C"/>
    <w:rsid w:val="006A5101"/>
    <w:rsid w:val="006A5884"/>
    <w:rsid w:val="006A5BED"/>
    <w:rsid w:val="006A6E0A"/>
    <w:rsid w:val="006B006E"/>
    <w:rsid w:val="006B0A62"/>
    <w:rsid w:val="006B1CE4"/>
    <w:rsid w:val="006B285A"/>
    <w:rsid w:val="006B4293"/>
    <w:rsid w:val="006B4548"/>
    <w:rsid w:val="006C0196"/>
    <w:rsid w:val="006C1516"/>
    <w:rsid w:val="006C67B1"/>
    <w:rsid w:val="006C6B3D"/>
    <w:rsid w:val="006C6BB6"/>
    <w:rsid w:val="006D1D02"/>
    <w:rsid w:val="006D296F"/>
    <w:rsid w:val="006E27C7"/>
    <w:rsid w:val="006E66B9"/>
    <w:rsid w:val="006F0309"/>
    <w:rsid w:val="006F1DD0"/>
    <w:rsid w:val="006F39AC"/>
    <w:rsid w:val="007014B3"/>
    <w:rsid w:val="00703287"/>
    <w:rsid w:val="00704A58"/>
    <w:rsid w:val="00710278"/>
    <w:rsid w:val="00713A55"/>
    <w:rsid w:val="00713EFA"/>
    <w:rsid w:val="00715D30"/>
    <w:rsid w:val="00716588"/>
    <w:rsid w:val="007249C5"/>
    <w:rsid w:val="0073593A"/>
    <w:rsid w:val="00737C4A"/>
    <w:rsid w:val="00741111"/>
    <w:rsid w:val="007412AC"/>
    <w:rsid w:val="00742CC1"/>
    <w:rsid w:val="007514EB"/>
    <w:rsid w:val="00751916"/>
    <w:rsid w:val="00752FA0"/>
    <w:rsid w:val="0075367A"/>
    <w:rsid w:val="00754D07"/>
    <w:rsid w:val="007551B9"/>
    <w:rsid w:val="00755891"/>
    <w:rsid w:val="007626B5"/>
    <w:rsid w:val="0076635C"/>
    <w:rsid w:val="00767D44"/>
    <w:rsid w:val="0077435A"/>
    <w:rsid w:val="00783EBA"/>
    <w:rsid w:val="00785E11"/>
    <w:rsid w:val="00786A2F"/>
    <w:rsid w:val="0079149D"/>
    <w:rsid w:val="00797817"/>
    <w:rsid w:val="007A2763"/>
    <w:rsid w:val="007A276E"/>
    <w:rsid w:val="007A3703"/>
    <w:rsid w:val="007A41D0"/>
    <w:rsid w:val="007A43CF"/>
    <w:rsid w:val="007A69A2"/>
    <w:rsid w:val="007B2920"/>
    <w:rsid w:val="007B46AA"/>
    <w:rsid w:val="007B5527"/>
    <w:rsid w:val="007C032A"/>
    <w:rsid w:val="007C3F65"/>
    <w:rsid w:val="007D0279"/>
    <w:rsid w:val="007D25A8"/>
    <w:rsid w:val="007D273A"/>
    <w:rsid w:val="007D3CA9"/>
    <w:rsid w:val="007D4F61"/>
    <w:rsid w:val="007E09C6"/>
    <w:rsid w:val="007E34BC"/>
    <w:rsid w:val="007F4269"/>
    <w:rsid w:val="007F5F52"/>
    <w:rsid w:val="007F6E42"/>
    <w:rsid w:val="008176DE"/>
    <w:rsid w:val="00817E4C"/>
    <w:rsid w:val="00821810"/>
    <w:rsid w:val="00822171"/>
    <w:rsid w:val="008278A1"/>
    <w:rsid w:val="0083222B"/>
    <w:rsid w:val="0083261B"/>
    <w:rsid w:val="008349EF"/>
    <w:rsid w:val="00835AD5"/>
    <w:rsid w:val="00843098"/>
    <w:rsid w:val="00843DA5"/>
    <w:rsid w:val="008505B3"/>
    <w:rsid w:val="00850F7B"/>
    <w:rsid w:val="00851BC9"/>
    <w:rsid w:val="00852A92"/>
    <w:rsid w:val="00854CB8"/>
    <w:rsid w:val="00855815"/>
    <w:rsid w:val="00856740"/>
    <w:rsid w:val="00857191"/>
    <w:rsid w:val="008608F1"/>
    <w:rsid w:val="00862778"/>
    <w:rsid w:val="008638C7"/>
    <w:rsid w:val="008668C9"/>
    <w:rsid w:val="00867BD6"/>
    <w:rsid w:val="00867F3D"/>
    <w:rsid w:val="00870269"/>
    <w:rsid w:val="00872E6D"/>
    <w:rsid w:val="0087351E"/>
    <w:rsid w:val="008738D1"/>
    <w:rsid w:val="008748D2"/>
    <w:rsid w:val="00874E94"/>
    <w:rsid w:val="008750D8"/>
    <w:rsid w:val="008754E2"/>
    <w:rsid w:val="00877CD4"/>
    <w:rsid w:val="0088312D"/>
    <w:rsid w:val="00884168"/>
    <w:rsid w:val="00884D25"/>
    <w:rsid w:val="00891A64"/>
    <w:rsid w:val="00892498"/>
    <w:rsid w:val="00896F3A"/>
    <w:rsid w:val="008A3937"/>
    <w:rsid w:val="008A4200"/>
    <w:rsid w:val="008A58B9"/>
    <w:rsid w:val="008B2F22"/>
    <w:rsid w:val="008B43EE"/>
    <w:rsid w:val="008B5465"/>
    <w:rsid w:val="008B615C"/>
    <w:rsid w:val="008B6177"/>
    <w:rsid w:val="008C020D"/>
    <w:rsid w:val="008C6D91"/>
    <w:rsid w:val="008C712F"/>
    <w:rsid w:val="008D6783"/>
    <w:rsid w:val="008D7301"/>
    <w:rsid w:val="008E2F83"/>
    <w:rsid w:val="008E3FDD"/>
    <w:rsid w:val="008F23A9"/>
    <w:rsid w:val="008F40EE"/>
    <w:rsid w:val="008F48CD"/>
    <w:rsid w:val="0090077D"/>
    <w:rsid w:val="00900ACA"/>
    <w:rsid w:val="00904736"/>
    <w:rsid w:val="0091466B"/>
    <w:rsid w:val="00922A56"/>
    <w:rsid w:val="00925564"/>
    <w:rsid w:val="009263E7"/>
    <w:rsid w:val="00926B90"/>
    <w:rsid w:val="00930C9E"/>
    <w:rsid w:val="00933460"/>
    <w:rsid w:val="009347EF"/>
    <w:rsid w:val="009348C6"/>
    <w:rsid w:val="00936AB8"/>
    <w:rsid w:val="00936C8C"/>
    <w:rsid w:val="00940747"/>
    <w:rsid w:val="00941BB7"/>
    <w:rsid w:val="0094318C"/>
    <w:rsid w:val="009433C3"/>
    <w:rsid w:val="00944C2E"/>
    <w:rsid w:val="00951AAE"/>
    <w:rsid w:val="00952988"/>
    <w:rsid w:val="00954E28"/>
    <w:rsid w:val="009604E0"/>
    <w:rsid w:val="00961053"/>
    <w:rsid w:val="00962F1A"/>
    <w:rsid w:val="0096430C"/>
    <w:rsid w:val="009653A2"/>
    <w:rsid w:val="009728BA"/>
    <w:rsid w:val="009749CC"/>
    <w:rsid w:val="00974B42"/>
    <w:rsid w:val="00976744"/>
    <w:rsid w:val="009767BC"/>
    <w:rsid w:val="009942D0"/>
    <w:rsid w:val="00994B84"/>
    <w:rsid w:val="00996E85"/>
    <w:rsid w:val="009A1CCE"/>
    <w:rsid w:val="009B1388"/>
    <w:rsid w:val="009B1999"/>
    <w:rsid w:val="009B26A0"/>
    <w:rsid w:val="009B26C0"/>
    <w:rsid w:val="009B60F4"/>
    <w:rsid w:val="009C18B9"/>
    <w:rsid w:val="009C31BD"/>
    <w:rsid w:val="009C4180"/>
    <w:rsid w:val="009C7713"/>
    <w:rsid w:val="009D377F"/>
    <w:rsid w:val="009D7FAE"/>
    <w:rsid w:val="009E12F6"/>
    <w:rsid w:val="009E2274"/>
    <w:rsid w:val="009E2638"/>
    <w:rsid w:val="009E2AC0"/>
    <w:rsid w:val="009E35F4"/>
    <w:rsid w:val="009F6294"/>
    <w:rsid w:val="009F75FF"/>
    <w:rsid w:val="009F7FC5"/>
    <w:rsid w:val="00A02327"/>
    <w:rsid w:val="00A02FDA"/>
    <w:rsid w:val="00A032E2"/>
    <w:rsid w:val="00A0353B"/>
    <w:rsid w:val="00A06262"/>
    <w:rsid w:val="00A06932"/>
    <w:rsid w:val="00A06DEF"/>
    <w:rsid w:val="00A101B8"/>
    <w:rsid w:val="00A133E1"/>
    <w:rsid w:val="00A14549"/>
    <w:rsid w:val="00A14F3E"/>
    <w:rsid w:val="00A15A00"/>
    <w:rsid w:val="00A16E23"/>
    <w:rsid w:val="00A17189"/>
    <w:rsid w:val="00A21421"/>
    <w:rsid w:val="00A24016"/>
    <w:rsid w:val="00A249BD"/>
    <w:rsid w:val="00A26A09"/>
    <w:rsid w:val="00A27154"/>
    <w:rsid w:val="00A30ECD"/>
    <w:rsid w:val="00A33236"/>
    <w:rsid w:val="00A33D3A"/>
    <w:rsid w:val="00A37310"/>
    <w:rsid w:val="00A424DA"/>
    <w:rsid w:val="00A4636E"/>
    <w:rsid w:val="00A50676"/>
    <w:rsid w:val="00A50C29"/>
    <w:rsid w:val="00A624C0"/>
    <w:rsid w:val="00A72117"/>
    <w:rsid w:val="00A73D96"/>
    <w:rsid w:val="00A7621C"/>
    <w:rsid w:val="00A76520"/>
    <w:rsid w:val="00A822B5"/>
    <w:rsid w:val="00A835CD"/>
    <w:rsid w:val="00A85B82"/>
    <w:rsid w:val="00A8735C"/>
    <w:rsid w:val="00A90562"/>
    <w:rsid w:val="00A9204F"/>
    <w:rsid w:val="00A97B50"/>
    <w:rsid w:val="00AA11BC"/>
    <w:rsid w:val="00AA11DF"/>
    <w:rsid w:val="00AA1D33"/>
    <w:rsid w:val="00AA32E4"/>
    <w:rsid w:val="00AA4BD8"/>
    <w:rsid w:val="00AA7801"/>
    <w:rsid w:val="00AB3F1E"/>
    <w:rsid w:val="00AB7F8F"/>
    <w:rsid w:val="00AC0505"/>
    <w:rsid w:val="00AC112E"/>
    <w:rsid w:val="00AC3AE3"/>
    <w:rsid w:val="00AC4A9A"/>
    <w:rsid w:val="00AC5161"/>
    <w:rsid w:val="00AC5346"/>
    <w:rsid w:val="00AC6FAC"/>
    <w:rsid w:val="00AD02EC"/>
    <w:rsid w:val="00AD6EEF"/>
    <w:rsid w:val="00AE1C8A"/>
    <w:rsid w:val="00AF0F05"/>
    <w:rsid w:val="00AF123B"/>
    <w:rsid w:val="00AF55A3"/>
    <w:rsid w:val="00AF60C6"/>
    <w:rsid w:val="00AF67DB"/>
    <w:rsid w:val="00AF6CC1"/>
    <w:rsid w:val="00B02AFB"/>
    <w:rsid w:val="00B0332E"/>
    <w:rsid w:val="00B06BF0"/>
    <w:rsid w:val="00B072FF"/>
    <w:rsid w:val="00B07805"/>
    <w:rsid w:val="00B11968"/>
    <w:rsid w:val="00B24426"/>
    <w:rsid w:val="00B266F9"/>
    <w:rsid w:val="00B27108"/>
    <w:rsid w:val="00B3197A"/>
    <w:rsid w:val="00B32114"/>
    <w:rsid w:val="00B3474B"/>
    <w:rsid w:val="00B421AA"/>
    <w:rsid w:val="00B45D91"/>
    <w:rsid w:val="00B514E5"/>
    <w:rsid w:val="00B5722B"/>
    <w:rsid w:val="00B61326"/>
    <w:rsid w:val="00B61B7E"/>
    <w:rsid w:val="00B64571"/>
    <w:rsid w:val="00B64995"/>
    <w:rsid w:val="00B65984"/>
    <w:rsid w:val="00B726BF"/>
    <w:rsid w:val="00B7305C"/>
    <w:rsid w:val="00B732B0"/>
    <w:rsid w:val="00B77D2C"/>
    <w:rsid w:val="00B807CA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4D1B"/>
    <w:rsid w:val="00BB70C3"/>
    <w:rsid w:val="00BC3F3D"/>
    <w:rsid w:val="00BD1D56"/>
    <w:rsid w:val="00BD1DD1"/>
    <w:rsid w:val="00BD43D6"/>
    <w:rsid w:val="00BD5F63"/>
    <w:rsid w:val="00BF1B67"/>
    <w:rsid w:val="00BF309C"/>
    <w:rsid w:val="00BF743E"/>
    <w:rsid w:val="00C036FC"/>
    <w:rsid w:val="00C03945"/>
    <w:rsid w:val="00C04210"/>
    <w:rsid w:val="00C11336"/>
    <w:rsid w:val="00C204EF"/>
    <w:rsid w:val="00C21320"/>
    <w:rsid w:val="00C21D29"/>
    <w:rsid w:val="00C228DD"/>
    <w:rsid w:val="00C26C41"/>
    <w:rsid w:val="00C30060"/>
    <w:rsid w:val="00C30CA0"/>
    <w:rsid w:val="00C3655F"/>
    <w:rsid w:val="00C3705F"/>
    <w:rsid w:val="00C377F5"/>
    <w:rsid w:val="00C465A7"/>
    <w:rsid w:val="00C52E25"/>
    <w:rsid w:val="00C53C34"/>
    <w:rsid w:val="00C5529E"/>
    <w:rsid w:val="00C61190"/>
    <w:rsid w:val="00C614C9"/>
    <w:rsid w:val="00C62185"/>
    <w:rsid w:val="00C644E5"/>
    <w:rsid w:val="00C64A61"/>
    <w:rsid w:val="00C70897"/>
    <w:rsid w:val="00C70E37"/>
    <w:rsid w:val="00C71099"/>
    <w:rsid w:val="00C7158D"/>
    <w:rsid w:val="00C73083"/>
    <w:rsid w:val="00C74BDD"/>
    <w:rsid w:val="00C80418"/>
    <w:rsid w:val="00C80C2A"/>
    <w:rsid w:val="00C8359C"/>
    <w:rsid w:val="00C857D5"/>
    <w:rsid w:val="00C8632C"/>
    <w:rsid w:val="00C90D2B"/>
    <w:rsid w:val="00C9339E"/>
    <w:rsid w:val="00C94583"/>
    <w:rsid w:val="00C94AE0"/>
    <w:rsid w:val="00C95716"/>
    <w:rsid w:val="00CA400B"/>
    <w:rsid w:val="00CA43FF"/>
    <w:rsid w:val="00CB126D"/>
    <w:rsid w:val="00CB3DA3"/>
    <w:rsid w:val="00CB4346"/>
    <w:rsid w:val="00CB5EA8"/>
    <w:rsid w:val="00CB67BC"/>
    <w:rsid w:val="00CC09D2"/>
    <w:rsid w:val="00CC16DC"/>
    <w:rsid w:val="00CC43D2"/>
    <w:rsid w:val="00CC6502"/>
    <w:rsid w:val="00CD068D"/>
    <w:rsid w:val="00CE2514"/>
    <w:rsid w:val="00CE30C6"/>
    <w:rsid w:val="00CE4B44"/>
    <w:rsid w:val="00CE5B62"/>
    <w:rsid w:val="00CE679A"/>
    <w:rsid w:val="00CF0FED"/>
    <w:rsid w:val="00CF32CB"/>
    <w:rsid w:val="00CF417E"/>
    <w:rsid w:val="00CF47C4"/>
    <w:rsid w:val="00CF71D4"/>
    <w:rsid w:val="00CF766C"/>
    <w:rsid w:val="00CF76A3"/>
    <w:rsid w:val="00D002E1"/>
    <w:rsid w:val="00D01C81"/>
    <w:rsid w:val="00D02516"/>
    <w:rsid w:val="00D04341"/>
    <w:rsid w:val="00D05DCC"/>
    <w:rsid w:val="00D063D4"/>
    <w:rsid w:val="00D06626"/>
    <w:rsid w:val="00D06914"/>
    <w:rsid w:val="00D06A74"/>
    <w:rsid w:val="00D0703B"/>
    <w:rsid w:val="00D130DC"/>
    <w:rsid w:val="00D31E5F"/>
    <w:rsid w:val="00D37104"/>
    <w:rsid w:val="00D3720A"/>
    <w:rsid w:val="00D42C67"/>
    <w:rsid w:val="00D450FC"/>
    <w:rsid w:val="00D461F9"/>
    <w:rsid w:val="00D471B9"/>
    <w:rsid w:val="00D507CC"/>
    <w:rsid w:val="00D516A8"/>
    <w:rsid w:val="00D531D0"/>
    <w:rsid w:val="00D54DB2"/>
    <w:rsid w:val="00D54E24"/>
    <w:rsid w:val="00D54E55"/>
    <w:rsid w:val="00D60C05"/>
    <w:rsid w:val="00D62B34"/>
    <w:rsid w:val="00D66E18"/>
    <w:rsid w:val="00D67C8C"/>
    <w:rsid w:val="00D7084C"/>
    <w:rsid w:val="00D815E4"/>
    <w:rsid w:val="00D82A1A"/>
    <w:rsid w:val="00D831E0"/>
    <w:rsid w:val="00D83806"/>
    <w:rsid w:val="00D84507"/>
    <w:rsid w:val="00D902AE"/>
    <w:rsid w:val="00D92A01"/>
    <w:rsid w:val="00DA54E2"/>
    <w:rsid w:val="00DB294F"/>
    <w:rsid w:val="00DB45DB"/>
    <w:rsid w:val="00DB45E7"/>
    <w:rsid w:val="00DB4CAF"/>
    <w:rsid w:val="00DB56D1"/>
    <w:rsid w:val="00DB5786"/>
    <w:rsid w:val="00DC1407"/>
    <w:rsid w:val="00DC3486"/>
    <w:rsid w:val="00DC5E5D"/>
    <w:rsid w:val="00DE38C2"/>
    <w:rsid w:val="00DE3D65"/>
    <w:rsid w:val="00DE4C39"/>
    <w:rsid w:val="00DE5259"/>
    <w:rsid w:val="00DE65A0"/>
    <w:rsid w:val="00DE7FC3"/>
    <w:rsid w:val="00DF1215"/>
    <w:rsid w:val="00DF3053"/>
    <w:rsid w:val="00DF5557"/>
    <w:rsid w:val="00DF7DDC"/>
    <w:rsid w:val="00E062F4"/>
    <w:rsid w:val="00E067A1"/>
    <w:rsid w:val="00E06EF6"/>
    <w:rsid w:val="00E11DA2"/>
    <w:rsid w:val="00E149D8"/>
    <w:rsid w:val="00E16E5F"/>
    <w:rsid w:val="00E1746E"/>
    <w:rsid w:val="00E2064F"/>
    <w:rsid w:val="00E22480"/>
    <w:rsid w:val="00E22F5A"/>
    <w:rsid w:val="00E262D3"/>
    <w:rsid w:val="00E43E9C"/>
    <w:rsid w:val="00E44A1F"/>
    <w:rsid w:val="00E44D1D"/>
    <w:rsid w:val="00E53ECF"/>
    <w:rsid w:val="00E55762"/>
    <w:rsid w:val="00E562FF"/>
    <w:rsid w:val="00E608B6"/>
    <w:rsid w:val="00E61268"/>
    <w:rsid w:val="00E622E0"/>
    <w:rsid w:val="00E656A4"/>
    <w:rsid w:val="00E661AD"/>
    <w:rsid w:val="00E711E8"/>
    <w:rsid w:val="00E73B85"/>
    <w:rsid w:val="00E75692"/>
    <w:rsid w:val="00E76C04"/>
    <w:rsid w:val="00E80153"/>
    <w:rsid w:val="00E81F54"/>
    <w:rsid w:val="00E84312"/>
    <w:rsid w:val="00E87BAA"/>
    <w:rsid w:val="00E93434"/>
    <w:rsid w:val="00E9654A"/>
    <w:rsid w:val="00E97CAE"/>
    <w:rsid w:val="00EB4A6A"/>
    <w:rsid w:val="00EC1335"/>
    <w:rsid w:val="00EC2FEE"/>
    <w:rsid w:val="00EC4C43"/>
    <w:rsid w:val="00EC6724"/>
    <w:rsid w:val="00ED0415"/>
    <w:rsid w:val="00ED1F72"/>
    <w:rsid w:val="00ED46C4"/>
    <w:rsid w:val="00ED758E"/>
    <w:rsid w:val="00EE1704"/>
    <w:rsid w:val="00EF516B"/>
    <w:rsid w:val="00EF5290"/>
    <w:rsid w:val="00EF5473"/>
    <w:rsid w:val="00EF6217"/>
    <w:rsid w:val="00F0049A"/>
    <w:rsid w:val="00F04265"/>
    <w:rsid w:val="00F05F43"/>
    <w:rsid w:val="00F07479"/>
    <w:rsid w:val="00F14517"/>
    <w:rsid w:val="00F15ACD"/>
    <w:rsid w:val="00F20B44"/>
    <w:rsid w:val="00F21F0A"/>
    <w:rsid w:val="00F251A7"/>
    <w:rsid w:val="00F2662E"/>
    <w:rsid w:val="00F2782C"/>
    <w:rsid w:val="00F32CD0"/>
    <w:rsid w:val="00F330B5"/>
    <w:rsid w:val="00F35712"/>
    <w:rsid w:val="00F3606A"/>
    <w:rsid w:val="00F36356"/>
    <w:rsid w:val="00F424E8"/>
    <w:rsid w:val="00F44279"/>
    <w:rsid w:val="00F45BC9"/>
    <w:rsid w:val="00F53BE3"/>
    <w:rsid w:val="00F55390"/>
    <w:rsid w:val="00F55906"/>
    <w:rsid w:val="00F55EE4"/>
    <w:rsid w:val="00F56ED1"/>
    <w:rsid w:val="00F577B5"/>
    <w:rsid w:val="00F60612"/>
    <w:rsid w:val="00F61256"/>
    <w:rsid w:val="00F63222"/>
    <w:rsid w:val="00F65E50"/>
    <w:rsid w:val="00F65F1C"/>
    <w:rsid w:val="00F702A2"/>
    <w:rsid w:val="00F70559"/>
    <w:rsid w:val="00F746F7"/>
    <w:rsid w:val="00F7580C"/>
    <w:rsid w:val="00F8055D"/>
    <w:rsid w:val="00F8221C"/>
    <w:rsid w:val="00F8240D"/>
    <w:rsid w:val="00F827A9"/>
    <w:rsid w:val="00F829AE"/>
    <w:rsid w:val="00F83AA8"/>
    <w:rsid w:val="00F845CA"/>
    <w:rsid w:val="00F85ABA"/>
    <w:rsid w:val="00F9047A"/>
    <w:rsid w:val="00F9070F"/>
    <w:rsid w:val="00F90A2A"/>
    <w:rsid w:val="00FA3716"/>
    <w:rsid w:val="00FA572F"/>
    <w:rsid w:val="00FA6CE9"/>
    <w:rsid w:val="00FB08F8"/>
    <w:rsid w:val="00FB2850"/>
    <w:rsid w:val="00FB3208"/>
    <w:rsid w:val="00FB4E54"/>
    <w:rsid w:val="00FB4E8E"/>
    <w:rsid w:val="00FC378C"/>
    <w:rsid w:val="00FC3DF8"/>
    <w:rsid w:val="00FC3F4D"/>
    <w:rsid w:val="00FC6002"/>
    <w:rsid w:val="00FC64CE"/>
    <w:rsid w:val="00FD5295"/>
    <w:rsid w:val="00FE13C6"/>
    <w:rsid w:val="00FE146E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2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\Documents\Meus%20Sites\MEUS\IGREJA%20RESTAURA&#199;&#195;O%20EM%20CRISTO\ebdonline-arquivos-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F6F0-FC15-47B6-85CD-CF01AB3D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71</TotalTime>
  <Pages>6</Pages>
  <Words>2185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8</cp:revision>
  <cp:lastPrinted>2018-01-19T15:19:00Z</cp:lastPrinted>
  <dcterms:created xsi:type="dcterms:W3CDTF">2019-11-27T20:55:00Z</dcterms:created>
  <dcterms:modified xsi:type="dcterms:W3CDTF">2020-10-16T19:16:00Z</dcterms:modified>
</cp:coreProperties>
</file>