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62" w:rsidRPr="00ED46C4" w:rsidRDefault="00BF309C" w:rsidP="00ED46C4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741111">
        <w:rPr>
          <w:b/>
          <w:bCs/>
          <w:sz w:val="50"/>
          <w:szCs w:val="50"/>
          <w:u w:val="single"/>
        </w:rPr>
        <w:t>10</w:t>
      </w:r>
      <w:r w:rsidR="00DA54E2">
        <w:rPr>
          <w:b/>
          <w:bCs/>
          <w:sz w:val="50"/>
          <w:szCs w:val="50"/>
          <w:u w:val="single"/>
        </w:rPr>
        <w:t>1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7"/>
          <w:szCs w:val="27"/>
        </w:rPr>
        <w:t>(Continuação)</w:t>
      </w:r>
      <w:r>
        <w:rPr>
          <w:rFonts w:ascii="Symbol" w:hAnsi="Symbol"/>
          <w:b/>
          <w:bCs/>
          <w:sz w:val="27"/>
          <w:szCs w:val="27"/>
        </w:rPr>
        <w:t></w:t>
      </w:r>
      <w:r>
        <w:rPr>
          <w:rFonts w:ascii="Arial" w:hAnsi="Arial" w:cs="Arial"/>
          <w:b/>
          <w:bCs/>
          <w:sz w:val="27"/>
          <w:szCs w:val="27"/>
        </w:rPr>
        <w:t xml:space="preserve"> Apocalipse 13:1</w:t>
      </w:r>
      <w:r w:rsidR="003A6434">
        <w:rPr>
          <w:rFonts w:ascii="Arial" w:hAnsi="Arial" w:cs="Arial"/>
          <w:b/>
          <w:bCs/>
          <w:sz w:val="27"/>
          <w:szCs w:val="27"/>
        </w:rPr>
        <w:t>-</w:t>
      </w:r>
      <w:r>
        <w:rPr>
          <w:rFonts w:ascii="Arial" w:hAnsi="Arial" w:cs="Arial"/>
          <w:b/>
          <w:bCs/>
          <w:sz w:val="27"/>
          <w:szCs w:val="27"/>
        </w:rPr>
        <w:t>10; a besta que subiu do mar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Na aula passada, iniciamos o estudo do cap13 de Apocalipse, o qual, como falamos, de certa forma descreve o personagem mais importante da Tribulação, o anticristo. Para estudarmos esse personagem, lemos vários textos na Bíblia, que falam dele e de seu reino. Veremos hoje, também na Bíblia, algumas figuras utilizadas naqueles textos e, antes de analisarmos em detalhes o cap13, veremos primeiro o cap17 de Apocalipse.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>Apocalipse 17:7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13;</w:t>
      </w:r>
      <w:r>
        <w:rPr>
          <w:rFonts w:ascii="Arial" w:hAnsi="Arial" w:cs="Arial"/>
        </w:rPr>
        <w:t xml:space="preserve"> o mistério da mulher e da besta</w:t>
      </w:r>
    </w:p>
    <w:p w:rsidR="002329F9" w:rsidRDefault="002329F9" w:rsidP="002329F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V.8; "a besta que viste era e já não é; todavia está para subir do abismo, e vai-se para perdição..."</w:t>
      </w:r>
      <w:r>
        <w:rPr>
          <w:rFonts w:ascii="Arial" w:hAnsi="Arial" w:cs="Arial"/>
        </w:rPr>
        <w:t xml:space="preserve"> Tanto este verso quanto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13:1</w:t>
      </w:r>
      <w:r>
        <w:rPr>
          <w:rFonts w:ascii="Arial" w:hAnsi="Arial" w:cs="Arial"/>
        </w:rPr>
        <w:t xml:space="preserve">, falam da mesma besta que subirá do abismo: </w:t>
      </w:r>
      <w:r>
        <w:rPr>
          <w:rFonts w:ascii="Arial" w:hAnsi="Arial" w:cs="Arial"/>
          <w:u w:val="single"/>
        </w:rPr>
        <w:t>o Império Romano restaurado</w:t>
      </w:r>
      <w:r>
        <w:rPr>
          <w:rFonts w:ascii="Arial" w:hAnsi="Arial" w:cs="Arial"/>
        </w:rPr>
        <w:t>. O Império Romano era e não é, mas vai emergir; por quê do abismo? Porque é obra de Satanás; toda a forma desse império, terá a marca de Satanás. Todos os impérios mundiais que houveram anteriormente, foram do maligno, porém, este aqui será obra prima de Satanás, feita para se opor a Jesus; por isso vem do abismo.</w:t>
      </w:r>
    </w:p>
    <w:p w:rsidR="002329F9" w:rsidRPr="002329F9" w:rsidRDefault="002329F9" w:rsidP="002329F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>A besta revelada nestes capítulos (13 e 17), não é somente um sistema de governo, o Império Romano como falamos acima, é ao mesmo tempo uma pessoa. Trata-se portanto, ao mesmo tempo do reino e do seu líder. Veremos nos textos, que ora está se falando do rei e ora do reino.</w:t>
      </w:r>
      <w:r>
        <w:t xml:space="preserve"> </w:t>
      </w:r>
    </w:p>
    <w:p w:rsidR="002329F9" w:rsidRDefault="002329F9" w:rsidP="002329F9">
      <w:pPr>
        <w:rPr>
          <w:rFonts w:ascii="Arial" w:hAnsi="Arial" w:cs="Arial"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13:1</w:t>
      </w:r>
      <w:r>
        <w:rPr>
          <w:rFonts w:ascii="Arial" w:hAnsi="Arial" w:cs="Arial"/>
        </w:rPr>
        <w:t>; "uma besta que tinha dez chifres"</w:t>
      </w:r>
      <w:r>
        <w:t xml:space="preserve"> 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17:12</w:t>
      </w:r>
      <w:r>
        <w:rPr>
          <w:rFonts w:ascii="Arial" w:hAnsi="Arial" w:cs="Arial"/>
        </w:rPr>
        <w:t>; "os dez chifres que vistes são dez reis"</w:t>
      </w:r>
      <w:r>
        <w:br/>
      </w:r>
    </w:p>
    <w:p w:rsidR="002329F9" w:rsidRDefault="002329F9" w:rsidP="002329F9">
      <w:r>
        <w:rPr>
          <w:rFonts w:ascii="Arial" w:hAnsi="Arial" w:cs="Arial"/>
        </w:rPr>
        <w:t>Estes versos falam que dez chifres são dez reis, ou seja dez governos diferentes. Portanto, a besta como sistema de governo.</w:t>
      </w:r>
    </w:p>
    <w:p w:rsidR="002329F9" w:rsidRDefault="002329F9" w:rsidP="002329F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13:2</w:t>
      </w:r>
      <w:r>
        <w:rPr>
          <w:rFonts w:ascii="Arial" w:hAnsi="Arial" w:cs="Arial"/>
        </w:rPr>
        <w:t>; "e a besta que vi era semelhante ao leopardo, e os seus pés como de urso, e a sua boca como de leão; e o dragão deu-lhe o seu poder e o seu trono e grande autoridade."</w:t>
      </w:r>
      <w:r>
        <w:t xml:space="preserve"> 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13:5</w:t>
      </w:r>
      <w:r>
        <w:rPr>
          <w:rFonts w:ascii="Arial" w:hAnsi="Arial" w:cs="Arial"/>
        </w:rPr>
        <w:t>; "foi-lhe dada (à besta) uma boca que proferia arrogâncias e blasfêmias..."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17:11</w:t>
      </w:r>
      <w:r>
        <w:rPr>
          <w:rFonts w:ascii="Arial" w:hAnsi="Arial" w:cs="Arial"/>
        </w:rPr>
        <w:t>; "a besta que era e já não é, é também o oitavo rei..."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17:13</w:t>
      </w:r>
      <w:r>
        <w:rPr>
          <w:rFonts w:ascii="Arial" w:hAnsi="Arial" w:cs="Arial"/>
        </w:rPr>
        <w:t>; "estes (os dez reis) têm um mesmo intento, e entregarão o seu poder e autoridade à besta"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Estes versos falam da besta como sendo uma pessoa e que recebe autoridade do dragão, de Satanás.</w:t>
      </w:r>
    </w:p>
    <w:p w:rsidR="002329F9" w:rsidRDefault="002329F9" w:rsidP="002329F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V.9; "Aqui está a mente (ou sentido) que tem sabedoria. As sete cabeças são sete </w:t>
      </w:r>
      <w:r>
        <w:rPr>
          <w:rFonts w:ascii="Arial" w:hAnsi="Arial" w:cs="Arial"/>
          <w:b/>
          <w:bCs/>
          <w:u w:val="single"/>
        </w:rPr>
        <w:t>montes</w:t>
      </w:r>
      <w:r>
        <w:rPr>
          <w:rFonts w:ascii="Arial" w:hAnsi="Arial" w:cs="Arial"/>
          <w:b/>
          <w:bCs/>
        </w:rPr>
        <w:t>..."</w:t>
      </w:r>
      <w:r>
        <w:rPr>
          <w:rFonts w:ascii="Arial" w:hAnsi="Arial" w:cs="Arial"/>
        </w:rPr>
        <w:t>.</w:t>
      </w:r>
      <w:r w:rsidR="00AF0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Muitos interpretam que é Roma, que se refere as sete </w:t>
      </w:r>
      <w:r>
        <w:rPr>
          <w:rFonts w:ascii="Arial" w:hAnsi="Arial" w:cs="Arial"/>
          <w:u w:val="single"/>
        </w:rPr>
        <w:t>colinas</w:t>
      </w:r>
      <w:r>
        <w:rPr>
          <w:rFonts w:ascii="Arial" w:hAnsi="Arial" w:cs="Arial"/>
        </w:rPr>
        <w:t xml:space="preserve"> de Roma.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 xml:space="preserve">Falamos na aula passada sobre os dez reis referindo-se a união, que vemos hoje, da comunidade européia. Esta união começou com o chamado "clube de Roma", na cidade de Roma. Tudo isso então, contribuiu para a interpretação de que este verso se refere as sete colinas de Roma. O verso diz: "as sete cabeças são sete </w:t>
      </w:r>
      <w:r>
        <w:rPr>
          <w:rFonts w:ascii="Arial" w:hAnsi="Arial" w:cs="Arial"/>
          <w:u w:val="single"/>
        </w:rPr>
        <w:t>montes</w:t>
      </w:r>
      <w:r>
        <w:rPr>
          <w:rFonts w:ascii="Arial" w:hAnsi="Arial" w:cs="Arial"/>
        </w:rPr>
        <w:t>." A Bíblia é muito específica; monte na Bíblia significa Reino.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2:2</w:t>
      </w:r>
      <w:r>
        <w:rPr>
          <w:rFonts w:ascii="Arial" w:hAnsi="Arial" w:cs="Arial"/>
        </w:rPr>
        <w:t>;            falando do reino de Jesus no milênio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Jeremias 51:25</w:t>
      </w:r>
      <w:r>
        <w:rPr>
          <w:rFonts w:ascii="Arial" w:hAnsi="Arial" w:cs="Arial"/>
        </w:rPr>
        <w:t>;  falando da destruição do reino de Babilônia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2:35 e 44</w:t>
      </w:r>
      <w:r>
        <w:rPr>
          <w:rFonts w:ascii="Arial" w:hAnsi="Arial" w:cs="Arial"/>
        </w:rPr>
        <w:t>; grande montanha ou monte, falando do Reino de Jesus</w:t>
      </w:r>
    </w:p>
    <w:p w:rsidR="002329F9" w:rsidRDefault="002329F9" w:rsidP="00232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Roma, não temos sete montes, conforme o significado da palavra grega </w:t>
      </w:r>
      <w:r>
        <w:rPr>
          <w:rFonts w:ascii="Arial" w:hAnsi="Arial" w:cs="Arial"/>
          <w:i/>
          <w:iCs/>
        </w:rPr>
        <w:t>oros</w:t>
      </w:r>
      <w:r>
        <w:rPr>
          <w:rFonts w:ascii="Arial" w:hAnsi="Arial" w:cs="Arial"/>
        </w:rPr>
        <w:t xml:space="preserve"> = monte, montanha; Roma tem sete colinas. O V.10 diz que "são também sete reis"; Roma tem sete reis? Portanto, esta interpretação não combina. Então, quando diz: as sete cabeças são sete montes, pelo princípio bíblico, são sete reinos. As sete cabeças representam a parte histórica na descrição do anticristo e do seu reino; são os governos mundiais que existiram na história, sendo o Império Romano restaurado, o último e do qual sai o anticristo. Veremos a seguir.</w:t>
      </w:r>
    </w:p>
    <w:p w:rsidR="002329F9" w:rsidRDefault="002329F9" w:rsidP="002329F9">
      <w:pPr>
        <w:jc w:val="both"/>
        <w:rPr>
          <w:rFonts w:ascii="Arial" w:hAnsi="Arial" w:cs="Arial"/>
        </w:rPr>
      </w:pPr>
    </w:p>
    <w:p w:rsidR="002329F9" w:rsidRPr="002329F9" w:rsidRDefault="002329F9" w:rsidP="002329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V.10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11; "são também sete reis: cinco já caíram; um existe; e o outro ainda não é vindo; e quando vier, deve permanecer pouco tempo. A besta que era e já não é, é também o oitavo rei, e é dos sete, e vai-se para a perdição".</w:t>
      </w:r>
      <w:r>
        <w:rPr>
          <w:rFonts w:ascii="Arial" w:hAnsi="Arial" w:cs="Arial"/>
        </w:rPr>
        <w:t xml:space="preserve"> Estes sete reis, são diferentes dos dez reis referentes aos dez chifres. Estes reis, são as sete cabeças e referem-se aos sete governos (impérios) mundiais que houveram. Já os dez reis, referentes aos dez chifres, são os dez governos que formarão um dos reinos. Vemos também em Apocalipse, reis referindo-se ora a governo (reino) ora ao governador que domina o reino (o rei).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As sete cabeças de onde procede a oitava, são sete reinos e também sete reis, dos quais cinco já caíram, um existe e o outro ainda não é vindo, e quando vier durará pouco tempo. Também o oitavo é outro reino que virá dos sete. Vamos decifrar isso. Quantos impérios mundiais existiram na história da humanidade? Vamos lembrar:</w:t>
      </w:r>
    </w:p>
    <w:p w:rsidR="002329F9" w:rsidRDefault="002329F9" w:rsidP="002329F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1º) O Império Egípcio</w:t>
      </w:r>
      <w:r>
        <w:rPr>
          <w:rFonts w:ascii="Arial" w:hAnsi="Arial" w:cs="Arial"/>
        </w:rPr>
        <w:t>;</w:t>
      </w:r>
    </w:p>
    <w:p w:rsidR="002329F9" w:rsidRDefault="002329F9" w:rsidP="002329F9">
      <w:pPr>
        <w:spacing w:before="100" w:beforeAutospacing="1" w:after="100" w:afterAutospacing="1"/>
      </w:pPr>
      <w:r>
        <w:rPr>
          <w:rFonts w:ascii="Arial" w:hAnsi="Arial" w:cs="Arial"/>
          <w:b/>
          <w:bCs/>
          <w:u w:val="single"/>
        </w:rPr>
        <w:t>2º) O Império Assírio</w:t>
      </w:r>
      <w:r>
        <w:rPr>
          <w:rFonts w:ascii="Arial" w:hAnsi="Arial" w:cs="Arial"/>
        </w:rPr>
        <w:t>. Estes dois impérios, aconteceram antes do sonho de Nabucodonozor, acerca dos quatro impérios mundiais que haveriam a partir dos seus dias, ou seja;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3º) O Império Babilônico</w:t>
      </w:r>
      <w:r>
        <w:rPr>
          <w:rFonts w:ascii="Arial" w:hAnsi="Arial" w:cs="Arial"/>
        </w:rPr>
        <w:t>;</w:t>
      </w:r>
    </w:p>
    <w:p w:rsidR="002329F9" w:rsidRDefault="002329F9" w:rsidP="002329F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4º) O império Medo-Persa</w:t>
      </w:r>
      <w:r>
        <w:rPr>
          <w:rFonts w:ascii="Arial" w:hAnsi="Arial" w:cs="Arial"/>
        </w:rPr>
        <w:t xml:space="preserve">; </w:t>
      </w:r>
    </w:p>
    <w:p w:rsidR="002329F9" w:rsidRDefault="002329F9" w:rsidP="002329F9">
      <w:pPr>
        <w:spacing w:before="100" w:beforeAutospacing="1" w:after="100" w:afterAutospacing="1"/>
      </w:pPr>
      <w:r>
        <w:rPr>
          <w:rFonts w:ascii="Arial" w:hAnsi="Arial" w:cs="Arial"/>
          <w:b/>
          <w:bCs/>
          <w:u w:val="single"/>
        </w:rPr>
        <w:t>5º) O Império Grego</w:t>
      </w:r>
      <w:r>
        <w:rPr>
          <w:rFonts w:ascii="Arial" w:hAnsi="Arial" w:cs="Arial"/>
        </w:rPr>
        <w:t>;</w:t>
      </w:r>
      <w:r>
        <w:t xml:space="preserve"> </w:t>
      </w:r>
    </w:p>
    <w:p w:rsidR="00AF0F05" w:rsidRDefault="002329F9" w:rsidP="002329F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6º) O Império Romano</w:t>
      </w:r>
      <w:r>
        <w:rPr>
          <w:rFonts w:ascii="Arial" w:hAnsi="Arial" w:cs="Arial"/>
        </w:rPr>
        <w:t xml:space="preserve"> (em sua primeira fase). </w:t>
      </w:r>
    </w:p>
    <w:p w:rsidR="002329F9" w:rsidRDefault="002329F9" w:rsidP="00AF0F05">
      <w:pPr>
        <w:spacing w:before="100" w:beforeAutospacing="1" w:after="100" w:afterAutospacing="1"/>
      </w:pPr>
      <w:r>
        <w:rPr>
          <w:rFonts w:ascii="Arial" w:hAnsi="Arial" w:cs="Arial"/>
        </w:rPr>
        <w:t>Portanto:</w:t>
      </w:r>
      <w:r>
        <w:t xml:space="preserve"> </w:t>
      </w:r>
      <w:r>
        <w:rPr>
          <w:rFonts w:ascii="Arial" w:hAnsi="Arial" w:cs="Arial"/>
        </w:rPr>
        <w:t>Cinco já caíram, já passaram: Egípcio, Assírio, Babilônico, Medo-Persa, Grego.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Um existe, no qual João vivia: o Império Romano em sua primeira forma.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Outro ainda não é vindo, futuro: a última forma do Império Romano.</w:t>
      </w:r>
    </w:p>
    <w:p w:rsidR="00AF0F05" w:rsidRDefault="002329F9" w:rsidP="00232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Quando o Império Romano estiver restaurado (o sétimo), durará pouco; (é só compararmos com a duração do Império Romano em sua primeira forma: 746 anos X 7 anos do novo), e então, surgirá o oitavo rei, o anticristo e o seu reino.</w:t>
      </w:r>
    </w:p>
    <w:p w:rsidR="002329F9" w:rsidRPr="00AF0F05" w:rsidRDefault="002329F9" w:rsidP="002329F9">
      <w:pPr>
        <w:jc w:val="both"/>
        <w:rPr>
          <w:rFonts w:ascii="Arial" w:hAnsi="Arial" w:cs="Arial"/>
        </w:rPr>
      </w:pPr>
      <w:r>
        <w:t xml:space="preserve">  </w:t>
      </w:r>
    </w:p>
    <w:p w:rsidR="002329F9" w:rsidRDefault="002329F9" w:rsidP="002329F9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  <w:b/>
          <w:bCs/>
        </w:rPr>
        <w:t>V.12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13; "Os dez chifres que viste são dez reis, os quais ainda não receberam o reino, mas receberão autoridade, como reis, por uma hora, juntamente com a besta. Estes têm um mesmo intento, e entregarão o seu poder e autoridade à besta" </w:t>
      </w:r>
      <w:r>
        <w:rPr>
          <w:rFonts w:ascii="Arial" w:hAnsi="Arial" w:cs="Arial"/>
        </w:rPr>
        <w:t>Os dez reis aqui descritos, formam um grupo diferente dos sete reis citados antes. Estes reis, comandados pelo anticristo, reinarão sobre o Império Romano restaurado.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V.12</w:t>
      </w:r>
      <w:r>
        <w:rPr>
          <w:rFonts w:ascii="Arial" w:hAnsi="Arial" w:cs="Arial"/>
        </w:rPr>
        <w:t>; "os dez chifres que vistes são dez reis, os quais ainda não receberam o reino". Está no futuro, refere-se aos dez países que farão parte do novo império e quando aparecem vão reinar com quem? Junto com a besta.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 xml:space="preserve">"mas receberão autoridade como reis, </w:t>
      </w:r>
      <w:r>
        <w:rPr>
          <w:rFonts w:ascii="Arial" w:hAnsi="Arial" w:cs="Arial"/>
          <w:b/>
          <w:bCs/>
          <w:u w:val="single"/>
        </w:rPr>
        <w:t>por uma hora</w:t>
      </w:r>
      <w:r>
        <w:rPr>
          <w:rFonts w:ascii="Arial" w:hAnsi="Arial" w:cs="Arial"/>
          <w:b/>
          <w:bCs/>
        </w:rPr>
        <w:t>, juntamente com a besta"</w:t>
      </w:r>
      <w:r>
        <w:rPr>
          <w:rFonts w:ascii="Arial" w:hAnsi="Arial" w:cs="Arial"/>
        </w:rPr>
        <w:t>. Aqui não se refere a uma hora de tempo (60 minutos); veremos também adiante, que Babilônia é destruída em uma hora. O significado é que será rápido o reinado desses reis.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Precisamos também esclarecer que o Império Romano restaurado e o governo do anticristo, não serão formados apenas por dez países. Cremos sim, que dez países da Comunidade Européia, formarão juntamente com o anticristo a direção do oitavo império, o reino do anticristo; o oitavo sairá do sétimo e terá a mesma forma do Império Romano. Esse império, terá proporções mundiais e maiores ainda do que o Império Romano em sua primeira fase; será muito maior, o domínio será total. Desses dez reis, é que sairá o governo mundial e deles sairá também a cabeça.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V.13</w:t>
      </w:r>
      <w:r>
        <w:rPr>
          <w:rFonts w:ascii="Arial" w:hAnsi="Arial" w:cs="Arial"/>
        </w:rPr>
        <w:t>; vejam como toda a autoridade será dada pelos dez reis à besta, ou seja, ao anticristo.</w:t>
      </w:r>
    </w:p>
    <w:p w:rsidR="002329F9" w:rsidRDefault="002329F9" w:rsidP="002329F9">
      <w:pPr>
        <w:jc w:val="both"/>
      </w:pPr>
      <w:r>
        <w:rPr>
          <w:rFonts w:hAnsi="Symbol"/>
        </w:rPr>
        <w:t></w:t>
      </w:r>
      <w:r>
        <w:t xml:space="preserve">  </w:t>
      </w:r>
      <w:r>
        <w:rPr>
          <w:rFonts w:ascii="Arial" w:hAnsi="Arial" w:cs="Arial"/>
        </w:rPr>
        <w:t>As "sete cabeças" (</w:t>
      </w:r>
      <w:r>
        <w:rPr>
          <w:rFonts w:ascii="Arial" w:hAnsi="Arial" w:cs="Arial"/>
          <w:b/>
          <w:bCs/>
        </w:rPr>
        <w:t>V.9</w:t>
      </w:r>
      <w:r>
        <w:rPr>
          <w:rFonts w:ascii="Arial" w:hAnsi="Arial" w:cs="Arial"/>
        </w:rPr>
        <w:t>) e os "dez chifres" (</w:t>
      </w:r>
      <w:r>
        <w:rPr>
          <w:rFonts w:ascii="Arial" w:hAnsi="Arial" w:cs="Arial"/>
          <w:b/>
          <w:bCs/>
        </w:rPr>
        <w:t>V.12</w:t>
      </w:r>
      <w:r>
        <w:rPr>
          <w:rFonts w:ascii="Arial" w:hAnsi="Arial" w:cs="Arial"/>
        </w:rPr>
        <w:t xml:space="preserve">); embora fazendo parte da descrição da besta, representam coisas diferentes. Como vimos, as </w:t>
      </w:r>
      <w:r>
        <w:rPr>
          <w:rFonts w:ascii="Arial" w:hAnsi="Arial" w:cs="Arial"/>
          <w:u w:val="single"/>
        </w:rPr>
        <w:t>"cabeças"</w:t>
      </w:r>
      <w:r>
        <w:rPr>
          <w:rFonts w:ascii="Arial" w:hAnsi="Arial" w:cs="Arial"/>
        </w:rPr>
        <w:t xml:space="preserve"> nos dão a posição da besta em relação à história e sua origem, referindo-se aos governos mundiais que existiram. Já os </w:t>
      </w:r>
      <w:r>
        <w:rPr>
          <w:rFonts w:ascii="Arial" w:hAnsi="Arial" w:cs="Arial"/>
          <w:u w:val="single"/>
        </w:rPr>
        <w:t>"chifres"</w:t>
      </w:r>
      <w:r>
        <w:rPr>
          <w:rFonts w:ascii="Arial" w:hAnsi="Arial" w:cs="Arial"/>
        </w:rPr>
        <w:t>, nos mostram o futuro, a forma do reino da besta. Daniel fala sobre esta última forma, com detalhes:</w:t>
      </w:r>
      <w:r>
        <w:t xml:space="preserve"> </w:t>
      </w:r>
    </w:p>
    <w:p w:rsidR="002329F9" w:rsidRDefault="002329F9" w:rsidP="002329F9">
      <w:pPr>
        <w:rPr>
          <w:rFonts w:ascii="Symbol" w:hAnsi="Symbol"/>
          <w:b/>
          <w:bCs/>
        </w:rPr>
      </w:pPr>
    </w:p>
    <w:p w:rsidR="002329F9" w:rsidRDefault="002329F9" w:rsidP="002329F9"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7:7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8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7:19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25</w:t>
      </w:r>
    </w:p>
    <w:p w:rsidR="00AF0F05" w:rsidRDefault="00AF0F05" w:rsidP="002329F9">
      <w:pPr>
        <w:rPr>
          <w:rFonts w:ascii="Arial" w:hAnsi="Arial" w:cs="Arial"/>
        </w:rPr>
      </w:pPr>
    </w:p>
    <w:p w:rsidR="002329F9" w:rsidRDefault="002329F9" w:rsidP="00AF0F05">
      <w:pPr>
        <w:jc w:val="both"/>
      </w:pPr>
      <w:r>
        <w:rPr>
          <w:rFonts w:ascii="Arial" w:hAnsi="Arial" w:cs="Arial"/>
        </w:rPr>
        <w:t>Notem que Daniel não fala em "cabeças", porque a profecia menciona direto o reino do anticristo.</w:t>
      </w:r>
    </w:p>
    <w:p w:rsidR="002329F9" w:rsidRDefault="002329F9" w:rsidP="002329F9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Apocalipse 13:1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10; a besta que subiu do mar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Considerando tudo que vimos acima, referente ao cap17, podemos analisar o cap13, agora com muito mais facilidade; considerar que várias citações serão repetições do que já vimos.</w:t>
      </w:r>
    </w:p>
    <w:p w:rsidR="002329F9" w:rsidRDefault="002329F9" w:rsidP="002329F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V.1; "Então vi subir do mar uma besta que tinha dez chifres e sete cabeças, e sobre os seus chifres dez diademas, e sobre as suas cabeças nomes de blasfêmia"</w:t>
      </w:r>
      <w:r>
        <w:t xml:space="preserve"> </w:t>
      </w:r>
      <w:r>
        <w:br/>
      </w:r>
      <w:r>
        <w:rPr>
          <w:rFonts w:ascii="Arial" w:hAnsi="Arial" w:cs="Arial"/>
          <w:b/>
          <w:bCs/>
          <w:u w:val="single"/>
        </w:rPr>
        <w:t>"mar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</w:rPr>
        <w:t xml:space="preserve"> = povos, nações, multidões; significando que a besta sairá das nações. As "sete cabeças e dez chifres", descrevem o Império Romano em sua última fase.</w:t>
      </w:r>
      <w:r w:rsidR="00AF0F05"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b/>
          <w:bCs/>
          <w:u w:val="single"/>
        </w:rPr>
        <w:t>"sete cabeças"</w:t>
      </w:r>
      <w:r>
        <w:rPr>
          <w:rFonts w:ascii="Arial" w:hAnsi="Arial" w:cs="Arial"/>
        </w:rPr>
        <w:t>; representam a parte histórica na descrição do anticristo. São os governos mundiais que existiram na história, sendo que o Império Romano, é o último e do qual sai o anticristo.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Os dez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"chifres"</w:t>
      </w:r>
      <w:r>
        <w:rPr>
          <w:rFonts w:ascii="Arial" w:hAnsi="Arial" w:cs="Arial"/>
        </w:rPr>
        <w:t>; são os dez reis que estarão unidos à besta, em seu governo. Como já citamos, dez chifres = a dez reis, não significa que somente dez países formarão o Império Romano nesta última fase, muito pelo contrário, ele terá proporções mundiais muito maiores que o antigo império. O significado, é que estes países estarão no comando do governo, porém tendo o anticristo como cabeça do império. Alguns tem sugerido que o mundo, naquele tempo, estará dividido em dez grandes confederações de nações, a exemplo da Comunidade Econômica Européia; eu creio firmemente, que serão dez países da Comunidade Européia e não dez confederações. Como tudo isso ainda está no futuro, podemos dizer que os "chifres", representam a parte profética na descrição do anticristo e de seu governo.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V.2; "E a besta que vi era semelhante ao leopardo, e os seus pés como os de urso, e a sua boca como a de leão; e o dragão deu-lhe o seu poder e o seu trono e grande autoridade"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anticristo e o seu governo, trazem sobre si as características desses três impérios anteriores, características essas simbolizadas nos animais: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- Leão:</w:t>
      </w:r>
      <w:r>
        <w:rPr>
          <w:rFonts w:ascii="Arial" w:hAnsi="Arial" w:cs="Arial"/>
        </w:rPr>
        <w:t xml:space="preserve"> a força de Babilônia</w:t>
      </w:r>
      <w:r>
        <w:br/>
      </w:r>
      <w:r>
        <w:rPr>
          <w:rFonts w:ascii="Arial" w:hAnsi="Arial" w:cs="Arial"/>
          <w:b/>
          <w:bCs/>
        </w:rPr>
        <w:t>- Urso:</w:t>
      </w:r>
      <w:r>
        <w:rPr>
          <w:rFonts w:ascii="Arial" w:hAnsi="Arial" w:cs="Arial"/>
        </w:rPr>
        <w:t xml:space="preserve"> a brutalidade do Medo-Persa</w:t>
      </w:r>
      <w:r>
        <w:br/>
      </w:r>
      <w:r>
        <w:rPr>
          <w:rFonts w:ascii="Arial" w:hAnsi="Arial" w:cs="Arial"/>
          <w:b/>
          <w:bCs/>
        </w:rPr>
        <w:t>- Leopardo:</w:t>
      </w:r>
      <w:r>
        <w:rPr>
          <w:rFonts w:ascii="Arial" w:hAnsi="Arial" w:cs="Arial"/>
        </w:rPr>
        <w:t xml:space="preserve"> a rapidez do Império Grego.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V.3; "também vi uma de suas cabeças como se fosse ferida de morte, mas sua ferida mortal foi curada..."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Alguns interpretam 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  <w:u w:val="single"/>
        </w:rPr>
        <w:t>a sua ferida mortal foi curada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</w:rPr>
        <w:t xml:space="preserve">, como uma imitação de Satanás, da morte e ressurreição de Cristo. Satanás morre, desce ao abismo e volta à vida, como aconteceu com Jesus. Outros interpretam que é algum personagem histórico do passado que ressuscita; Nero, Judas, etc. Há porém, alguns obstáculos para essas teorias. A Bíblia afirma que Jesus Cristo é aquele que ressuscita, tanto os salvos quanto os incrédulos;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5:28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</w:rPr>
        <w:t>. De acordo com o plano de Deus, revelado em sua Palavra, os incrédulos somente ressuscitarão para o julgamento do grande Trono Branco, que acontecerá somente após o Milênio.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</w:pPr>
      <w:r>
        <w:rPr>
          <w:rFonts w:ascii="Symbol" w:hAnsi="Symbol"/>
          <w:b/>
          <w:bCs/>
        </w:rPr>
        <w:lastRenderedPageBreak/>
        <w:t></w:t>
      </w:r>
      <w:r>
        <w:rPr>
          <w:rFonts w:ascii="Arial" w:hAnsi="Arial" w:cs="Arial"/>
          <w:b/>
          <w:bCs/>
        </w:rPr>
        <w:t xml:space="preserve"> Jó 14:10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20:11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  <w:bCs/>
        </w:rPr>
        <w:t>V.3</w:t>
      </w:r>
      <w:r>
        <w:rPr>
          <w:rFonts w:ascii="Arial" w:hAnsi="Arial" w:cs="Arial"/>
        </w:rPr>
        <w:t xml:space="preserve"> diz: 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  <w:u w:val="single"/>
        </w:rPr>
        <w:t>também vi uma de suas cabeças como se fora ferida de morte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</w:rPr>
        <w:t xml:space="preserve">. Vimos que "cabeças", são os </w:t>
      </w:r>
      <w:r>
        <w:rPr>
          <w:rFonts w:ascii="Arial" w:hAnsi="Arial" w:cs="Arial"/>
          <w:u w:val="single"/>
        </w:rPr>
        <w:t>reinos</w:t>
      </w:r>
      <w:r>
        <w:rPr>
          <w:rFonts w:ascii="Arial" w:hAnsi="Arial" w:cs="Arial"/>
        </w:rPr>
        <w:t>. Portanto, creio que aqui fala justamente do reaparecimento de algo que parecia morto, o Império Romano. Na verdade, o Império Romano não terminou em 476 d.C., o que terminou foi a forma imperial do governo, a qual será restaurada na pessoa do anticristo, que será como que um imperador.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V.3; "Toda a Terra se maravilhou, seguindo a besta".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Os costumes e muitas coisas que o antigo Império Romano trouxe, estão como que adormecidas, porém estão vivas; o direito romano, a aliança e o bolo de casamento, muitas outras coisas. Quando o império ressurgir, com uma cabeça imperial, será como que ressuscitar. O Império restaurado, apesar de ser com países independentes, terá o mesmo tipo de domínio do primeiro império. Essa ferida mortal, é que será curada e o mundo vai se admirar em ter novamente um imperador mundial; irá considerar um ótimo acontecimento, pois virá como a "solução" para a situação difícil reinante naquele tempo.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V.4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7; "e adoraram o dragão, porque deu à besta a sua autoridade; e adoraram a besta, dizendo: Quem é semelhante à besta? quem poderá batalhar contra ela? Foi-lhe dada uma boca que proferia arrogâncias e blasfêmias; e deu-se-lhe autoridade para atuar por quarenta e dois meses. E abriu a boca em blasfêmias contra Deus, para blasfemar do seu nome e do seu tabernáculo e dos que habitam no céu. Também lhe foi permitido fazer guerra aos santos, e vencê-los; e deu-se-lhe autoridade sobre toda tribo, e povo, e língua e nação."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mundo, conscientemente, adora a Satanás, porque reconhece que o poder do anticristo vem dele; </w:t>
      </w:r>
      <w:r>
        <w:rPr>
          <w:rFonts w:ascii="Arial" w:hAnsi="Arial" w:cs="Arial"/>
          <w:u w:val="single"/>
        </w:rPr>
        <w:t>e adorarão o dragão</w:t>
      </w:r>
      <w:r>
        <w:rPr>
          <w:rFonts w:ascii="Arial" w:hAnsi="Arial" w:cs="Arial"/>
        </w:rPr>
        <w:t xml:space="preserve">. Somente os que tem o seu nome no livro da vida, não vão segui-lo (em oposição ao </w:t>
      </w:r>
      <w:r>
        <w:rPr>
          <w:rFonts w:ascii="Arial" w:hAnsi="Arial" w:cs="Arial"/>
          <w:b/>
          <w:bCs/>
        </w:rPr>
        <w:t>V.8</w:t>
      </w:r>
      <w:r>
        <w:rPr>
          <w:rFonts w:ascii="Arial" w:hAnsi="Arial" w:cs="Arial"/>
        </w:rPr>
        <w:t>).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Toda a Terra, ou seja, os que habitam sobre a Terra, os não salvos, saberão que é Satanás e irão adorá-lo, pois agora o poder de Satanás está materializado no homem.</w:t>
      </w:r>
      <w:r>
        <w:t xml:space="preserve"> 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V.4; "quem é semelhante a besta? quem poderá batalhar contra ela?"</w:t>
      </w:r>
      <w:r>
        <w:rPr>
          <w:rFonts w:ascii="Arial" w:hAnsi="Arial" w:cs="Arial"/>
        </w:rPr>
        <w:t xml:space="preserve"> Nestas duas frases, temos o domínio total do anticristo. </w:t>
      </w:r>
      <w:r>
        <w:rPr>
          <w:rFonts w:ascii="Arial" w:hAnsi="Arial" w:cs="Arial"/>
          <w:u w:val="single"/>
        </w:rPr>
        <w:t>Quem é semelhante a besta</w:t>
      </w:r>
      <w:r>
        <w:rPr>
          <w:rFonts w:ascii="Arial" w:hAnsi="Arial" w:cs="Arial"/>
        </w:rPr>
        <w:t xml:space="preserve"> = revela seu poder religioso. O que Satanás queria? "Serei semelhante ao altíssimo". Quem é semelhante à ele? Ninguém, ele é o deus da Terra.</w:t>
      </w:r>
      <w:r>
        <w:t xml:space="preserve"> </w:t>
      </w:r>
    </w:p>
    <w:p w:rsidR="002329F9" w:rsidRDefault="002329F9" w:rsidP="00F53BE3">
      <w:pPr>
        <w:spacing w:before="100" w:beforeAutospacing="1" w:after="100" w:afterAutospacing="1"/>
        <w:jc w:val="both"/>
      </w:pPr>
      <w:r>
        <w:rPr>
          <w:rFonts w:ascii="Arial" w:hAnsi="Arial" w:cs="Arial"/>
          <w:u w:val="single"/>
        </w:rPr>
        <w:t>Quem poderá batalhar contra ela (contra a besta)</w:t>
      </w:r>
      <w:r>
        <w:rPr>
          <w:rFonts w:ascii="Arial" w:hAnsi="Arial" w:cs="Arial"/>
        </w:rPr>
        <w:t>= revela o seu poder, seu domínio, político e militar. Ninguém é capaz de sobrepujar a sua autoridade. Então, nessas duas frases, domínio político e religioso; absoluto, total.</w:t>
      </w:r>
      <w:r>
        <w:t xml:space="preserve">  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V.5; "foi-lhe dada uma boca que proferia arrogâncias e blasfêmias".</w:t>
      </w:r>
      <w:r>
        <w:rPr>
          <w:rFonts w:ascii="Arial" w:hAnsi="Arial" w:cs="Arial"/>
        </w:rPr>
        <w:t xml:space="preserve"> Vimos a descrição do anticristo em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7:24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25</w:t>
      </w:r>
      <w:r>
        <w:rPr>
          <w:rFonts w:ascii="Arial" w:hAnsi="Arial" w:cs="Arial"/>
        </w:rPr>
        <w:t>; o chifre com uma boca, falando palavras contra o Altíssimo e vencendo os santos, pelo tempo de 42 meses, ou seja, metade da Tribulação.</w:t>
      </w:r>
      <w:r>
        <w:t xml:space="preserve"> </w:t>
      </w:r>
    </w:p>
    <w:p w:rsidR="002329F9" w:rsidRDefault="002329F9" w:rsidP="002329F9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lastRenderedPageBreak/>
        <w:t>V.6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7;</w:t>
      </w:r>
      <w:r>
        <w:rPr>
          <w:rFonts w:ascii="Arial" w:hAnsi="Arial" w:cs="Arial"/>
        </w:rPr>
        <w:t xml:space="preserve"> esta passagem deixa bem claro que não ficará nenhum povo ou nação fora da autoridade da besta. Portanto, confirma que esse novo império, será em proporções muito maiores que o Império Romano em sua primeira fase.</w:t>
      </w:r>
      <w:r>
        <w:t xml:space="preserve"> </w:t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V.7; "também lhe foi permitido fazer guerra aos santo</w:t>
      </w:r>
      <w:r w:rsidR="00F53BE3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, e </w:t>
      </w:r>
      <w:r>
        <w:rPr>
          <w:rFonts w:ascii="Arial" w:hAnsi="Arial" w:cs="Arial"/>
          <w:b/>
          <w:bCs/>
          <w:u w:val="single"/>
        </w:rPr>
        <w:t>vencê-los</w:t>
      </w:r>
      <w:r>
        <w:rPr>
          <w:rFonts w:ascii="Arial" w:hAnsi="Arial" w:cs="Arial"/>
          <w:b/>
          <w:bCs/>
        </w:rPr>
        <w:t>"</w:t>
      </w:r>
      <w:r>
        <w:rPr>
          <w:rFonts w:ascii="Arial" w:hAnsi="Arial" w:cs="Arial"/>
        </w:rPr>
        <w:t xml:space="preserve">, significa que os matou. Embora isto seja muito triste, vamos nos lembrar que o Senhor está no controle. Notem as expressões: </w:t>
      </w:r>
      <w:r>
        <w:rPr>
          <w:rFonts w:ascii="Arial" w:hAnsi="Arial" w:cs="Arial"/>
          <w:u w:val="single"/>
        </w:rPr>
        <w:t>foi-lhe dado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u w:val="single"/>
        </w:rPr>
        <w:t>lhe foi permitido</w:t>
      </w:r>
      <w:r>
        <w:rPr>
          <w:rFonts w:ascii="Arial" w:hAnsi="Arial" w:cs="Arial"/>
        </w:rPr>
        <w:t>.</w:t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V.8; "E adorá-la-ão todos os que habitam sobre a terra, esses cujos nomes não estão escritos no livro da vida do Cordeiro que foi morto desde a fundação do mundo.</w:t>
      </w:r>
      <w:r>
        <w:t xml:space="preserve"> </w:t>
      </w:r>
      <w:r>
        <w:br/>
      </w:r>
      <w:r>
        <w:rPr>
          <w:rFonts w:ascii="Arial" w:hAnsi="Arial" w:cs="Arial"/>
        </w:rPr>
        <w:t>Os incrédulos adorarão a besta.</w:t>
      </w:r>
    </w:p>
    <w:p w:rsidR="003A6434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V.9</w:t>
      </w:r>
      <w:r w:rsidR="003A6434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10; "Se alguém tem ouvidos, ouça. Se alguém leva em cativeiro, em cativeiro irá; se alguém matar à espada, necessário é que à espada seja morto. Aqui está a perseverança e a fé dos santos."</w:t>
      </w:r>
      <w:r>
        <w:t xml:space="preserve"> </w:t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Após a descrição do anticristo e dos seus feitos, esta passagem é um consolo para os que estarão passando pela Tribulação. A paciência e a fé dos santos são fortalecidos pela lembrança do princípio de retribuição de Deus; </w:t>
      </w:r>
      <w:r>
        <w:rPr>
          <w:rFonts w:ascii="Arial" w:hAnsi="Arial" w:cs="Arial"/>
          <w:u w:val="single"/>
        </w:rPr>
        <w:t>a justiça de Deus será feita</w:t>
      </w:r>
      <w:r>
        <w:rPr>
          <w:rFonts w:ascii="Arial" w:hAnsi="Arial" w:cs="Arial"/>
        </w:rPr>
        <w:t>.</w:t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"se alguém leva em cativeiro, em cativeiro irá".</w:t>
      </w:r>
      <w:r>
        <w:t xml:space="preserve"> </w:t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"se alguém matar à espada, necessário é que à espada seja morto."</w:t>
      </w:r>
      <w:r>
        <w:t xml:space="preserve"> </w:t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"aqui está a perseverança e a fé dos santos."</w:t>
      </w:r>
      <w:r>
        <w:t xml:space="preserve"> </w:t>
      </w:r>
    </w:p>
    <w:p w:rsidR="00F53BE3" w:rsidRDefault="002329F9" w:rsidP="003A643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Deus está falando: perseverem santos, perseverem, pois minha justiça virá. Aqueles que vos perseguem, terão o destino do lago do fogo. Apesar de todos os horrores que vocês estão passando, minha justiça está já sendo derramada e continuará. Amém.</w:t>
      </w:r>
      <w:r>
        <w:br/>
      </w:r>
    </w:p>
    <w:p w:rsidR="002329F9" w:rsidRDefault="002329F9" w:rsidP="003A6434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Na próxima aula veremos a segunda besta revelada em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13</w:t>
      </w:r>
      <w:r>
        <w:rPr>
          <w:rFonts w:ascii="Arial" w:hAnsi="Arial" w:cs="Arial"/>
        </w:rPr>
        <w:t>.</w:t>
      </w:r>
    </w:p>
    <w:p w:rsidR="0036610A" w:rsidRPr="00D063D4" w:rsidRDefault="0036610A" w:rsidP="002329F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u w:val="single"/>
        </w:rPr>
      </w:pPr>
    </w:p>
    <w:sectPr w:rsidR="0036610A" w:rsidRPr="00D063D4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D8F" w:rsidRDefault="00C70D8F">
      <w:r>
        <w:separator/>
      </w:r>
    </w:p>
  </w:endnote>
  <w:endnote w:type="continuationSeparator" w:id="1">
    <w:p w:rsidR="00C70D8F" w:rsidRDefault="00C7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F44B92" w:rsidP="00FC3DF8">
    <w:pPr>
      <w:rPr>
        <w:sz w:val="20"/>
        <w:szCs w:val="20"/>
      </w:rPr>
    </w:pPr>
    <w:r w:rsidRPr="00F44B92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2F0BEA" w:rsidP="002F0BEA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D8F" w:rsidRDefault="00C70D8F">
      <w:r>
        <w:separator/>
      </w:r>
    </w:p>
  </w:footnote>
  <w:footnote w:type="continuationSeparator" w:id="1">
    <w:p w:rsidR="00C70D8F" w:rsidRDefault="00C7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F44B92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24B"/>
    <w:multiLevelType w:val="multilevel"/>
    <w:tmpl w:val="F33C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C7B"/>
    <w:multiLevelType w:val="multilevel"/>
    <w:tmpl w:val="959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73E0D"/>
    <w:multiLevelType w:val="multilevel"/>
    <w:tmpl w:val="64C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01C1E"/>
    <w:multiLevelType w:val="multilevel"/>
    <w:tmpl w:val="AE62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004C2"/>
    <w:multiLevelType w:val="multilevel"/>
    <w:tmpl w:val="555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41AC3"/>
    <w:multiLevelType w:val="multilevel"/>
    <w:tmpl w:val="A2C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626AC"/>
    <w:multiLevelType w:val="multilevel"/>
    <w:tmpl w:val="A348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02C64"/>
    <w:multiLevelType w:val="multilevel"/>
    <w:tmpl w:val="889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33E83"/>
    <w:multiLevelType w:val="multilevel"/>
    <w:tmpl w:val="AD0C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46F1D"/>
    <w:multiLevelType w:val="multilevel"/>
    <w:tmpl w:val="D4D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75F59"/>
    <w:multiLevelType w:val="multilevel"/>
    <w:tmpl w:val="588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D6EA4"/>
    <w:multiLevelType w:val="multilevel"/>
    <w:tmpl w:val="C39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C67220"/>
    <w:multiLevelType w:val="multilevel"/>
    <w:tmpl w:val="1E7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1178C"/>
    <w:multiLevelType w:val="multilevel"/>
    <w:tmpl w:val="34F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C268B"/>
    <w:multiLevelType w:val="multilevel"/>
    <w:tmpl w:val="AC5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910F6"/>
    <w:multiLevelType w:val="multilevel"/>
    <w:tmpl w:val="D9A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2"/>
  </w:num>
  <w:num w:numId="5">
    <w:abstractNumId w:val="9"/>
  </w:num>
  <w:num w:numId="6">
    <w:abstractNumId w:val="14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3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12BD8"/>
    <w:rsid w:val="00020600"/>
    <w:rsid w:val="00024703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299D"/>
    <w:rsid w:val="000A3CFB"/>
    <w:rsid w:val="000A4C44"/>
    <w:rsid w:val="000A4D47"/>
    <w:rsid w:val="000A4F2D"/>
    <w:rsid w:val="000B0468"/>
    <w:rsid w:val="000B286C"/>
    <w:rsid w:val="000B5CC4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3586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29F9"/>
    <w:rsid w:val="00233561"/>
    <w:rsid w:val="0023641E"/>
    <w:rsid w:val="00237208"/>
    <w:rsid w:val="00242449"/>
    <w:rsid w:val="00242B5A"/>
    <w:rsid w:val="002440FC"/>
    <w:rsid w:val="0024644F"/>
    <w:rsid w:val="00251480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3D0B"/>
    <w:rsid w:val="002C0B14"/>
    <w:rsid w:val="002C0FAA"/>
    <w:rsid w:val="002C164D"/>
    <w:rsid w:val="002D2B42"/>
    <w:rsid w:val="002D7EAA"/>
    <w:rsid w:val="002E5365"/>
    <w:rsid w:val="002E7277"/>
    <w:rsid w:val="002F0BEA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26C4"/>
    <w:rsid w:val="00373817"/>
    <w:rsid w:val="003831F8"/>
    <w:rsid w:val="00390E67"/>
    <w:rsid w:val="0039141E"/>
    <w:rsid w:val="00393395"/>
    <w:rsid w:val="00395717"/>
    <w:rsid w:val="003A0018"/>
    <w:rsid w:val="003A1E88"/>
    <w:rsid w:val="003A6434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4B35"/>
    <w:rsid w:val="00441CBF"/>
    <w:rsid w:val="00442DDF"/>
    <w:rsid w:val="0044559C"/>
    <w:rsid w:val="004479DD"/>
    <w:rsid w:val="00447F0D"/>
    <w:rsid w:val="00455DD4"/>
    <w:rsid w:val="0045657E"/>
    <w:rsid w:val="004671A6"/>
    <w:rsid w:val="004726E4"/>
    <w:rsid w:val="00472861"/>
    <w:rsid w:val="00472FC1"/>
    <w:rsid w:val="00473286"/>
    <w:rsid w:val="00473BB5"/>
    <w:rsid w:val="00473DB1"/>
    <w:rsid w:val="004755E1"/>
    <w:rsid w:val="00485476"/>
    <w:rsid w:val="004923E2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111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5F52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43DA5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3937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1466B"/>
    <w:rsid w:val="00922A56"/>
    <w:rsid w:val="00925564"/>
    <w:rsid w:val="009263E7"/>
    <w:rsid w:val="00926B90"/>
    <w:rsid w:val="00930C9E"/>
    <w:rsid w:val="00933460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0F05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6C41"/>
    <w:rsid w:val="00C30CA0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D8F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B67BC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63D4"/>
    <w:rsid w:val="00D06626"/>
    <w:rsid w:val="00D06914"/>
    <w:rsid w:val="00D06A74"/>
    <w:rsid w:val="00D0703B"/>
    <w:rsid w:val="00D130DC"/>
    <w:rsid w:val="00D31E5F"/>
    <w:rsid w:val="00D37104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A54E2"/>
    <w:rsid w:val="00DB45DB"/>
    <w:rsid w:val="00DB45E7"/>
    <w:rsid w:val="00DB4CAF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2480"/>
    <w:rsid w:val="00E22F5A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4C43"/>
    <w:rsid w:val="00EC6724"/>
    <w:rsid w:val="00ED0415"/>
    <w:rsid w:val="00ED1F72"/>
    <w:rsid w:val="00ED46C4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32CD0"/>
    <w:rsid w:val="00F330B5"/>
    <w:rsid w:val="00F35712"/>
    <w:rsid w:val="00F3606A"/>
    <w:rsid w:val="00F36356"/>
    <w:rsid w:val="00F424E8"/>
    <w:rsid w:val="00F44279"/>
    <w:rsid w:val="00F44B92"/>
    <w:rsid w:val="00F45BC9"/>
    <w:rsid w:val="00F53BE3"/>
    <w:rsid w:val="00F55906"/>
    <w:rsid w:val="00F55EE4"/>
    <w:rsid w:val="00F56ED1"/>
    <w:rsid w:val="00F577B5"/>
    <w:rsid w:val="00F60612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85ABA"/>
    <w:rsid w:val="00F9047A"/>
    <w:rsid w:val="00F90A2A"/>
    <w:rsid w:val="00FA3716"/>
    <w:rsid w:val="00FA572F"/>
    <w:rsid w:val="00FA6CE9"/>
    <w:rsid w:val="00FB08F8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071C-F3AB-4729-9223-F1768AA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53</TotalTime>
  <Pages>6</Pages>
  <Words>2211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6</cp:revision>
  <cp:lastPrinted>2018-01-19T15:19:00Z</cp:lastPrinted>
  <dcterms:created xsi:type="dcterms:W3CDTF">2019-07-16T12:47:00Z</dcterms:created>
  <dcterms:modified xsi:type="dcterms:W3CDTF">2020-10-16T19:13:00Z</dcterms:modified>
</cp:coreProperties>
</file>