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Pr="00BD1D56"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C6FAC">
        <w:rPr>
          <w:b/>
          <w:bCs/>
          <w:sz w:val="50"/>
          <w:szCs w:val="50"/>
          <w:u w:val="single"/>
        </w:rPr>
        <w:t>9</w:t>
      </w:r>
      <w:r w:rsidR="002822C1">
        <w:rPr>
          <w:b/>
          <w:bCs/>
          <w:sz w:val="50"/>
          <w:szCs w:val="50"/>
          <w:u w:val="single"/>
        </w:rPr>
        <w:t>6</w:t>
      </w:r>
    </w:p>
    <w:p w:rsidR="00E55762" w:rsidRDefault="00E55762" w:rsidP="00940747">
      <w:pPr>
        <w:rPr>
          <w:rFonts w:ascii="Arial" w:hAnsi="Arial" w:cs="Arial"/>
          <w:bCs/>
          <w:sz w:val="27"/>
          <w:szCs w:val="27"/>
        </w:rPr>
      </w:pPr>
    </w:p>
    <w:p w:rsidR="002822C1" w:rsidRPr="002822C1" w:rsidRDefault="002822C1" w:rsidP="002822C1">
      <w:pPr>
        <w:pStyle w:val="NormalWeb"/>
      </w:pPr>
      <w:r w:rsidRPr="002822C1">
        <w:rPr>
          <w:rFonts w:ascii="Arial" w:hAnsi="Arial" w:cs="Arial"/>
          <w:bCs/>
          <w:sz w:val="27"/>
          <w:szCs w:val="27"/>
        </w:rPr>
        <w:t>A quinta trombeta; o primeiro ai (</w:t>
      </w:r>
      <w:r w:rsidRPr="002822C1">
        <w:rPr>
          <w:rFonts w:ascii="Symbol" w:hAnsi="Symbol"/>
          <w:bCs/>
          <w:sz w:val="27"/>
          <w:szCs w:val="27"/>
        </w:rPr>
        <w:t></w:t>
      </w:r>
      <w:r w:rsidRPr="002822C1">
        <w:rPr>
          <w:rFonts w:ascii="Arial" w:hAnsi="Arial" w:cs="Arial"/>
          <w:bCs/>
          <w:sz w:val="27"/>
          <w:szCs w:val="27"/>
        </w:rPr>
        <w:t xml:space="preserve"> Apocalipse 9:1</w:t>
      </w:r>
      <w:r>
        <w:rPr>
          <w:rFonts w:ascii="Arial" w:hAnsi="Arial" w:cs="Arial"/>
          <w:bCs/>
          <w:sz w:val="27"/>
          <w:szCs w:val="27"/>
        </w:rPr>
        <w:t>-</w:t>
      </w:r>
      <w:r w:rsidRPr="002822C1">
        <w:rPr>
          <w:rFonts w:ascii="Arial" w:hAnsi="Arial" w:cs="Arial"/>
          <w:bCs/>
          <w:sz w:val="27"/>
          <w:szCs w:val="27"/>
        </w:rPr>
        <w:t>12)</w:t>
      </w:r>
      <w:r w:rsidRPr="002822C1">
        <w:t xml:space="preserve"> </w:t>
      </w:r>
    </w:p>
    <w:p w:rsidR="002822C1" w:rsidRDefault="002822C1" w:rsidP="002822C1">
      <w:pPr>
        <w:spacing w:before="100" w:beforeAutospacing="1" w:after="100" w:afterAutospacing="1"/>
        <w:rPr>
          <w:rFonts w:ascii="Arial" w:hAnsi="Arial" w:cs="Arial"/>
          <w:u w:val="single"/>
        </w:rPr>
      </w:pPr>
      <w:r w:rsidRPr="002822C1">
        <w:rPr>
          <w:rFonts w:ascii="Arial" w:hAnsi="Arial" w:cs="Arial"/>
          <w:bCs/>
        </w:rPr>
        <w:t>V.1; "o quinto anjo tocou a sua trombeta, e vi uma estrela que do céu caíra sobre a terra; e foi-lhe dada a chave do poço do abismo"</w:t>
      </w:r>
      <w:r w:rsidR="00E97CAE">
        <w:t xml:space="preserve"> </w:t>
      </w:r>
    </w:p>
    <w:p w:rsidR="002822C1" w:rsidRPr="002822C1" w:rsidRDefault="002822C1" w:rsidP="002822C1">
      <w:pPr>
        <w:spacing w:before="100" w:beforeAutospacing="1" w:after="100" w:afterAutospacing="1"/>
        <w:jc w:val="both"/>
      </w:pPr>
      <w:r w:rsidRPr="002822C1">
        <w:rPr>
          <w:rFonts w:ascii="Arial" w:hAnsi="Arial" w:cs="Arial"/>
          <w:u w:val="single"/>
        </w:rPr>
        <w:t>Vi uma estrela que do céu caíra sobre a terra</w:t>
      </w:r>
      <w:r w:rsidRPr="002822C1">
        <w:rPr>
          <w:rFonts w:ascii="Arial" w:hAnsi="Arial" w:cs="Arial"/>
        </w:rPr>
        <w:t xml:space="preserve">. Esta é realmente a conotação do verbo no original grego; João viu a estrela </w:t>
      </w:r>
      <w:r w:rsidRPr="002822C1">
        <w:rPr>
          <w:rFonts w:ascii="Arial" w:hAnsi="Arial" w:cs="Arial"/>
          <w:u w:val="single"/>
        </w:rPr>
        <w:t>já caída</w:t>
      </w:r>
      <w:r w:rsidRPr="002822C1">
        <w:rPr>
          <w:rFonts w:ascii="Arial" w:hAnsi="Arial" w:cs="Arial"/>
        </w:rPr>
        <w:t xml:space="preserve"> e não caindo. Por três vezes, nos últimos capítulos que estamos estudando, vimos a palavra </w:t>
      </w:r>
      <w:r w:rsidRPr="002822C1">
        <w:rPr>
          <w:rFonts w:ascii="Arial" w:hAnsi="Arial" w:cs="Arial"/>
          <w:u w:val="single"/>
        </w:rPr>
        <w:t>estrela</w:t>
      </w:r>
      <w:r w:rsidRPr="002822C1">
        <w:rPr>
          <w:rFonts w:ascii="Arial" w:hAnsi="Arial" w:cs="Arial"/>
        </w:rPr>
        <w:t xml:space="preserve"> sendo usada para astros, os quais abalam o céu nos juízos de Deus</w:t>
      </w:r>
      <w:r w:rsidR="00E97CAE">
        <w:rPr>
          <w:rFonts w:ascii="Arial" w:hAnsi="Arial" w:cs="Arial"/>
        </w:rPr>
        <w:t>. A</w:t>
      </w:r>
      <w:r w:rsidRPr="002822C1">
        <w:rPr>
          <w:rFonts w:ascii="Arial" w:hAnsi="Arial" w:cs="Arial"/>
        </w:rPr>
        <w:t xml:space="preserve">qui o uso é diferente. Neste contexto, a palavra estrela não trata de um astro, como em </w:t>
      </w:r>
      <w:r w:rsidRPr="002822C1">
        <w:rPr>
          <w:rFonts w:ascii="Arial" w:hAnsi="Arial" w:cs="Arial"/>
          <w:bCs/>
        </w:rPr>
        <w:t>6:13; 8:10 e 8:12</w:t>
      </w:r>
      <w:r w:rsidRPr="002822C1">
        <w:rPr>
          <w:rFonts w:ascii="Arial" w:hAnsi="Arial" w:cs="Arial"/>
        </w:rPr>
        <w:t>. Voltamos aquele paralelo usado na Bíblia muitas vezes: quem na Bíblia também são chamados de estrela, além dos mensageiros das sete cartas às sete Igrejas que estudamos? Os anjos; já vimos isso com bastante detalhes.</w:t>
      </w:r>
    </w:p>
    <w:p w:rsidR="002822C1" w:rsidRPr="002822C1" w:rsidRDefault="002822C1" w:rsidP="002822C1">
      <w:pPr>
        <w:spacing w:before="100" w:beforeAutospacing="1" w:after="100" w:afterAutospacing="1"/>
        <w:jc w:val="both"/>
      </w:pPr>
      <w:r w:rsidRPr="002822C1">
        <w:rPr>
          <w:rFonts w:ascii="Arial" w:hAnsi="Arial" w:cs="Arial"/>
        </w:rPr>
        <w:t>A descrição do que esta estrela faz, não está de forma alguma relacionado ao desempenho normal de uma estrela (astro). Aqui, não temos a menor dúvida, que se trata de um anjo, e mais especificamente de um querubim que se chama Satanás; a estrela caída do céu.</w:t>
      </w:r>
      <w:r w:rsidRPr="002822C1">
        <w:t xml:space="preserve"> </w:t>
      </w:r>
    </w:p>
    <w:p w:rsidR="002822C1" w:rsidRPr="002822C1" w:rsidRDefault="002822C1" w:rsidP="002822C1">
      <w:pPr>
        <w:spacing w:before="100" w:beforeAutospacing="1" w:after="100" w:afterAutospacing="1"/>
      </w:pPr>
      <w:r w:rsidRPr="002822C1">
        <w:rPr>
          <w:rFonts w:ascii="Symbol" w:hAnsi="Symbol"/>
          <w:bCs/>
        </w:rPr>
        <w:t></w:t>
      </w:r>
      <w:r w:rsidRPr="002822C1">
        <w:rPr>
          <w:rFonts w:ascii="Arial" w:hAnsi="Arial" w:cs="Arial"/>
          <w:bCs/>
        </w:rPr>
        <w:t xml:space="preserve"> Isaías 14:12</w:t>
      </w:r>
      <w:r>
        <w:rPr>
          <w:rFonts w:ascii="Arial" w:hAnsi="Arial" w:cs="Arial"/>
          <w:bCs/>
        </w:rPr>
        <w:t>-</w:t>
      </w:r>
      <w:r w:rsidRPr="002822C1">
        <w:rPr>
          <w:rFonts w:ascii="Arial" w:hAnsi="Arial" w:cs="Arial"/>
          <w:bCs/>
        </w:rPr>
        <w:t>15</w:t>
      </w:r>
      <w:r w:rsidRPr="002822C1">
        <w:rPr>
          <w:rFonts w:ascii="Arial" w:hAnsi="Arial" w:cs="Arial"/>
        </w:rPr>
        <w:t>;         como caíste do céu, ó estrela da manhã...</w:t>
      </w:r>
      <w:r w:rsidRPr="002822C1">
        <w:br/>
      </w:r>
      <w:r w:rsidRPr="002822C1">
        <w:rPr>
          <w:rFonts w:ascii="Symbol" w:hAnsi="Symbol"/>
          <w:bCs/>
        </w:rPr>
        <w:t></w:t>
      </w:r>
      <w:r w:rsidRPr="002822C1">
        <w:rPr>
          <w:rFonts w:ascii="Arial" w:hAnsi="Arial" w:cs="Arial"/>
          <w:bCs/>
        </w:rPr>
        <w:t xml:space="preserve"> Ezequiel 28:17</w:t>
      </w:r>
      <w:r>
        <w:rPr>
          <w:rFonts w:ascii="Arial" w:hAnsi="Arial" w:cs="Arial"/>
          <w:bCs/>
        </w:rPr>
        <w:t>-</w:t>
      </w:r>
      <w:r w:rsidRPr="002822C1">
        <w:rPr>
          <w:rFonts w:ascii="Arial" w:hAnsi="Arial" w:cs="Arial"/>
          <w:bCs/>
        </w:rPr>
        <w:t>19</w:t>
      </w:r>
      <w:r w:rsidRPr="002822C1">
        <w:rPr>
          <w:rFonts w:ascii="Arial" w:hAnsi="Arial" w:cs="Arial"/>
        </w:rPr>
        <w:t>;    por terra te lancei.</w:t>
      </w:r>
      <w:r w:rsidRPr="002822C1">
        <w:br/>
      </w:r>
      <w:r w:rsidRPr="002822C1">
        <w:rPr>
          <w:rFonts w:ascii="Symbol" w:hAnsi="Symbol"/>
          <w:bCs/>
        </w:rPr>
        <w:t></w:t>
      </w:r>
      <w:r w:rsidRPr="002822C1">
        <w:rPr>
          <w:rFonts w:ascii="Arial" w:hAnsi="Arial" w:cs="Arial"/>
          <w:bCs/>
        </w:rPr>
        <w:t xml:space="preserve"> Lucas 10:17</w:t>
      </w:r>
      <w:r>
        <w:rPr>
          <w:rFonts w:ascii="Arial" w:hAnsi="Arial" w:cs="Arial"/>
          <w:bCs/>
        </w:rPr>
        <w:t>-</w:t>
      </w:r>
      <w:r w:rsidRPr="002822C1">
        <w:rPr>
          <w:rFonts w:ascii="Arial" w:hAnsi="Arial" w:cs="Arial"/>
          <w:bCs/>
        </w:rPr>
        <w:t>18</w:t>
      </w:r>
    </w:p>
    <w:p w:rsidR="002822C1" w:rsidRDefault="002822C1" w:rsidP="002822C1">
      <w:pPr>
        <w:spacing w:before="100" w:beforeAutospacing="1" w:after="100" w:afterAutospacing="1"/>
        <w:jc w:val="both"/>
      </w:pPr>
      <w:r w:rsidRPr="002822C1">
        <w:rPr>
          <w:rFonts w:ascii="Arial" w:hAnsi="Arial" w:cs="Arial"/>
          <w:bCs/>
        </w:rPr>
        <w:t>V.2; "E abriu o poço do abismo, e subiu fumaça do poço, como a fumaça de uma grande fornalha; e com a fumaça do poço escureceram-se o sol e o ar"</w:t>
      </w:r>
      <w:r w:rsidRPr="002822C1">
        <w:t xml:space="preserve"> </w:t>
      </w:r>
    </w:p>
    <w:p w:rsidR="002822C1" w:rsidRPr="002822C1" w:rsidRDefault="002822C1" w:rsidP="002822C1">
      <w:pPr>
        <w:spacing w:before="100" w:beforeAutospacing="1" w:after="100" w:afterAutospacing="1"/>
        <w:jc w:val="both"/>
      </w:pPr>
      <w:r w:rsidRPr="002822C1">
        <w:rPr>
          <w:rFonts w:ascii="Arial" w:hAnsi="Arial" w:cs="Arial"/>
        </w:rPr>
        <w:t xml:space="preserve">No original grego, este verso está assim: </w:t>
      </w:r>
      <w:r w:rsidRPr="002822C1">
        <w:rPr>
          <w:rFonts w:ascii="Arial" w:hAnsi="Arial" w:cs="Arial"/>
          <w:u w:val="single"/>
        </w:rPr>
        <w:t>Ele</w:t>
      </w:r>
      <w:r w:rsidRPr="002822C1">
        <w:rPr>
          <w:rFonts w:ascii="Arial" w:hAnsi="Arial" w:cs="Arial"/>
        </w:rPr>
        <w:t xml:space="preserve"> abriu o poço do abismo. Ele quem? A estrela; no original grego é um pronome pessoal masculino, ele. Para deixar bem claro que estrela aqui, trata-se de um ser e não do astro, é só analisarmos as ações dessa "estrela" e veremos que o astro não pode executar tais ações: </w:t>
      </w:r>
      <w:r w:rsidRPr="002822C1">
        <w:rPr>
          <w:rFonts w:ascii="Arial" w:hAnsi="Arial" w:cs="Arial"/>
          <w:bCs/>
        </w:rPr>
        <w:t>V.1</w:t>
      </w:r>
      <w:r w:rsidRPr="002822C1">
        <w:rPr>
          <w:rFonts w:ascii="Arial" w:hAnsi="Arial" w:cs="Arial"/>
        </w:rPr>
        <w:t xml:space="preserve">, e foi-lhe dada a chave do poço do abismo; </w:t>
      </w:r>
      <w:r w:rsidRPr="002822C1">
        <w:rPr>
          <w:rFonts w:ascii="Arial" w:hAnsi="Arial" w:cs="Arial"/>
          <w:bCs/>
        </w:rPr>
        <w:t>V.2</w:t>
      </w:r>
      <w:r w:rsidRPr="002822C1">
        <w:rPr>
          <w:rFonts w:ascii="Arial" w:hAnsi="Arial" w:cs="Arial"/>
        </w:rPr>
        <w:t>, e (ele) abriu o poço do abismo.</w:t>
      </w:r>
    </w:p>
    <w:p w:rsidR="002822C1" w:rsidRDefault="002822C1" w:rsidP="002822C1">
      <w:pPr>
        <w:spacing w:before="100" w:beforeAutospacing="1" w:after="100" w:afterAutospacing="1"/>
      </w:pPr>
      <w:r w:rsidRPr="002822C1">
        <w:rPr>
          <w:rFonts w:ascii="Symbol" w:hAnsi="Symbol"/>
          <w:bCs/>
        </w:rPr>
        <w:t></w:t>
      </w:r>
      <w:r w:rsidRPr="002822C1">
        <w:rPr>
          <w:rFonts w:ascii="Arial" w:hAnsi="Arial" w:cs="Arial"/>
          <w:bCs/>
        </w:rPr>
        <w:t xml:space="preserve"> Apocalipse 12:7</w:t>
      </w:r>
      <w:r>
        <w:rPr>
          <w:rFonts w:ascii="Arial" w:hAnsi="Arial" w:cs="Arial"/>
          <w:bCs/>
        </w:rPr>
        <w:t>-</w:t>
      </w:r>
      <w:r w:rsidRPr="002822C1">
        <w:rPr>
          <w:rFonts w:ascii="Arial" w:hAnsi="Arial" w:cs="Arial"/>
          <w:bCs/>
        </w:rPr>
        <w:t>13</w:t>
      </w:r>
      <w:r w:rsidRPr="002822C1">
        <w:t xml:space="preserve"> </w:t>
      </w:r>
      <w:r w:rsidRPr="002822C1">
        <w:br/>
      </w:r>
      <w:r w:rsidRPr="002822C1">
        <w:rPr>
          <w:rFonts w:ascii="Arial" w:hAnsi="Arial" w:cs="Arial"/>
        </w:rPr>
        <w:t>Nessa passagem, vemos o arcanjo Miguel em guerra com Satanás.</w:t>
      </w:r>
    </w:p>
    <w:p w:rsidR="002822C1" w:rsidRDefault="002822C1" w:rsidP="002822C1">
      <w:pPr>
        <w:spacing w:before="100" w:beforeAutospacing="1" w:after="100" w:afterAutospacing="1"/>
        <w:jc w:val="both"/>
        <w:rPr>
          <w:rFonts w:ascii="Arial" w:hAnsi="Arial" w:cs="Arial"/>
        </w:rPr>
      </w:pPr>
      <w:r w:rsidRPr="002822C1">
        <w:rPr>
          <w:rFonts w:ascii="Arial" w:hAnsi="Arial" w:cs="Arial"/>
          <w:bCs/>
        </w:rPr>
        <w:t>V.9</w:t>
      </w:r>
      <w:r w:rsidRPr="002822C1">
        <w:rPr>
          <w:rFonts w:ascii="Arial" w:hAnsi="Arial" w:cs="Arial"/>
        </w:rPr>
        <w:t xml:space="preserve">; e foi precipitado o grande dragão ... o </w:t>
      </w:r>
      <w:r w:rsidRPr="002822C1">
        <w:rPr>
          <w:rFonts w:ascii="Arial" w:hAnsi="Arial" w:cs="Arial"/>
          <w:u w:val="single"/>
        </w:rPr>
        <w:t>Diabo</w:t>
      </w:r>
      <w:r w:rsidRPr="002822C1">
        <w:rPr>
          <w:rFonts w:ascii="Arial" w:hAnsi="Arial" w:cs="Arial"/>
        </w:rPr>
        <w:t xml:space="preserve"> (acusador) e Satanás (adversário) ... foi precipitado na Terra, e os seus anjos foram precipitados com </w:t>
      </w:r>
      <w:r w:rsidRPr="002822C1">
        <w:rPr>
          <w:rFonts w:ascii="Arial" w:hAnsi="Arial" w:cs="Arial"/>
          <w:u w:val="single"/>
        </w:rPr>
        <w:t>ele</w:t>
      </w:r>
      <w:r w:rsidRPr="002822C1">
        <w:rPr>
          <w:rFonts w:ascii="Arial" w:hAnsi="Arial" w:cs="Arial"/>
        </w:rPr>
        <w:t>.</w:t>
      </w:r>
    </w:p>
    <w:p w:rsidR="002822C1" w:rsidRDefault="002822C1" w:rsidP="002822C1">
      <w:pPr>
        <w:spacing w:before="100" w:beforeAutospacing="1" w:after="100" w:afterAutospacing="1"/>
        <w:jc w:val="both"/>
      </w:pPr>
      <w:r w:rsidRPr="002822C1">
        <w:rPr>
          <w:rFonts w:ascii="Arial" w:hAnsi="Arial" w:cs="Arial"/>
          <w:bCs/>
        </w:rPr>
        <w:t>V.10</w:t>
      </w:r>
      <w:r w:rsidRPr="002822C1">
        <w:rPr>
          <w:rFonts w:ascii="Arial" w:hAnsi="Arial" w:cs="Arial"/>
        </w:rPr>
        <w:t xml:space="preserve">; "porque foi lançado fora o acusador de nossos irmãos o qual diante de nosso Deus </w:t>
      </w:r>
      <w:r w:rsidRPr="002822C1">
        <w:rPr>
          <w:rFonts w:ascii="Arial" w:hAnsi="Arial" w:cs="Arial"/>
          <w:u w:val="single"/>
        </w:rPr>
        <w:t>os acusava de dia e de noite</w:t>
      </w:r>
      <w:r w:rsidRPr="002822C1">
        <w:rPr>
          <w:rFonts w:ascii="Arial" w:hAnsi="Arial" w:cs="Arial"/>
        </w:rPr>
        <w:t>."</w:t>
      </w:r>
      <w:r w:rsidRPr="002822C1">
        <w:t xml:space="preserve"> </w:t>
      </w:r>
    </w:p>
    <w:p w:rsidR="002822C1" w:rsidRDefault="002822C1" w:rsidP="002822C1">
      <w:pPr>
        <w:spacing w:before="100" w:beforeAutospacing="1" w:after="100" w:afterAutospacing="1"/>
        <w:jc w:val="both"/>
        <w:rPr>
          <w:rFonts w:ascii="Arial" w:hAnsi="Arial" w:cs="Arial"/>
        </w:rPr>
      </w:pPr>
      <w:r w:rsidRPr="002822C1">
        <w:rPr>
          <w:rFonts w:ascii="Arial" w:hAnsi="Arial" w:cs="Arial"/>
        </w:rPr>
        <w:t>Lembram do livro de Jó (</w:t>
      </w:r>
      <w:r w:rsidRPr="002822C1">
        <w:rPr>
          <w:rFonts w:ascii="Symbol" w:hAnsi="Symbol"/>
          <w:bCs/>
        </w:rPr>
        <w:t></w:t>
      </w:r>
      <w:r w:rsidRPr="002822C1">
        <w:rPr>
          <w:rFonts w:ascii="Arial" w:hAnsi="Arial" w:cs="Arial"/>
          <w:bCs/>
        </w:rPr>
        <w:t xml:space="preserve"> Jó 1:6</w:t>
      </w:r>
      <w:r>
        <w:rPr>
          <w:rFonts w:ascii="Arial" w:hAnsi="Arial" w:cs="Arial"/>
          <w:bCs/>
        </w:rPr>
        <w:t>-</w:t>
      </w:r>
      <w:r w:rsidRPr="002822C1">
        <w:rPr>
          <w:rFonts w:ascii="Arial" w:hAnsi="Arial" w:cs="Arial"/>
          <w:bCs/>
        </w:rPr>
        <w:t>7 e 2:1</w:t>
      </w:r>
      <w:r>
        <w:rPr>
          <w:rFonts w:ascii="Arial" w:hAnsi="Arial" w:cs="Arial"/>
          <w:bCs/>
        </w:rPr>
        <w:t>-</w:t>
      </w:r>
      <w:r w:rsidRPr="002822C1">
        <w:rPr>
          <w:rFonts w:ascii="Arial" w:hAnsi="Arial" w:cs="Arial"/>
          <w:bCs/>
        </w:rPr>
        <w:t>2</w:t>
      </w:r>
      <w:r w:rsidRPr="002822C1">
        <w:rPr>
          <w:rFonts w:ascii="Arial" w:hAnsi="Arial" w:cs="Arial"/>
        </w:rPr>
        <w:t>)? O que Satanás faz, é nos acusar de dia e de noite diante de nosso Deus.</w:t>
      </w:r>
    </w:p>
    <w:p w:rsidR="002822C1" w:rsidRDefault="002822C1" w:rsidP="002822C1">
      <w:pPr>
        <w:spacing w:before="100" w:beforeAutospacing="1" w:after="100" w:afterAutospacing="1"/>
        <w:jc w:val="both"/>
      </w:pPr>
      <w:r w:rsidRPr="002822C1">
        <w:rPr>
          <w:rFonts w:ascii="Arial" w:hAnsi="Arial" w:cs="Arial"/>
        </w:rPr>
        <w:lastRenderedPageBreak/>
        <w:t xml:space="preserve">Lá no céu, quando acontecer essa batalha (ainda não aconteceu, eu creio que acontecerá no meio do período da Tribulação), quando Satanás for expulso, Miguel então dirá: aqui Satanás, aqui no céu, nunca mais você voltará, chega, acabou! </w:t>
      </w:r>
      <w:r w:rsidRPr="002822C1">
        <w:rPr>
          <w:rFonts w:ascii="Arial" w:hAnsi="Arial" w:cs="Arial"/>
          <w:bCs/>
        </w:rPr>
        <w:t>V.12</w:t>
      </w:r>
      <w:r w:rsidRPr="002822C1">
        <w:rPr>
          <w:rFonts w:ascii="Arial" w:hAnsi="Arial" w:cs="Arial"/>
        </w:rPr>
        <w:t>; "Pelo que alegrai-vos ó céus, e vós que nele habitais", o acusador não irá mais perante Deus vos acusar".</w:t>
      </w:r>
      <w:r w:rsidRPr="002822C1">
        <w:t xml:space="preserve"> </w:t>
      </w:r>
    </w:p>
    <w:p w:rsidR="002822C1" w:rsidRDefault="002822C1" w:rsidP="002822C1">
      <w:pPr>
        <w:spacing w:before="100" w:beforeAutospacing="1" w:after="100" w:afterAutospacing="1"/>
        <w:jc w:val="both"/>
      </w:pPr>
      <w:r w:rsidRPr="002822C1">
        <w:rPr>
          <w:rFonts w:ascii="Arial" w:hAnsi="Arial" w:cs="Arial"/>
        </w:rPr>
        <w:t xml:space="preserve">Mas vejam para onde Satanás vai: </w:t>
      </w:r>
      <w:r w:rsidRPr="002822C1">
        <w:rPr>
          <w:rFonts w:ascii="Arial" w:hAnsi="Arial" w:cs="Arial"/>
          <w:bCs/>
        </w:rPr>
        <w:t>V.12</w:t>
      </w:r>
      <w:r w:rsidRPr="002822C1">
        <w:rPr>
          <w:rFonts w:ascii="Arial" w:hAnsi="Arial" w:cs="Arial"/>
        </w:rPr>
        <w:t xml:space="preserve">; "mas </w:t>
      </w:r>
      <w:r w:rsidRPr="002822C1">
        <w:rPr>
          <w:rFonts w:ascii="Arial" w:hAnsi="Arial" w:cs="Arial"/>
          <w:u w:val="single"/>
        </w:rPr>
        <w:t>ai da terra</w:t>
      </w:r>
      <w:r w:rsidRPr="002822C1">
        <w:rPr>
          <w:rFonts w:ascii="Arial" w:hAnsi="Arial" w:cs="Arial"/>
        </w:rPr>
        <w:t xml:space="preserve"> e do mar! porque o Diabo (o acusador) desceu a vós com grande ira, sabendo que pouco tempo lhe resta". Quando esta batalha acontecer, Satanás não poderá ir mais ao céu acusar, mas ele virá para a Terra e toda sua potencialidade maligna, será concentrada aqui</w:t>
      </w:r>
      <w:r w:rsidR="00E97CAE">
        <w:rPr>
          <w:rFonts w:ascii="Arial" w:hAnsi="Arial" w:cs="Arial"/>
        </w:rPr>
        <w:t xml:space="preserve"> na Terra</w:t>
      </w:r>
      <w:r w:rsidRPr="002822C1">
        <w:rPr>
          <w:rFonts w:ascii="Arial" w:hAnsi="Arial" w:cs="Arial"/>
        </w:rPr>
        <w:t>.</w:t>
      </w:r>
      <w:r w:rsidRPr="002822C1">
        <w:t xml:space="preserve"> </w:t>
      </w:r>
    </w:p>
    <w:p w:rsidR="002822C1" w:rsidRPr="002822C1" w:rsidRDefault="002822C1" w:rsidP="002822C1">
      <w:pPr>
        <w:spacing w:before="100" w:beforeAutospacing="1" w:after="100" w:afterAutospacing="1"/>
        <w:jc w:val="both"/>
      </w:pPr>
      <w:r w:rsidRPr="002822C1">
        <w:rPr>
          <w:rFonts w:ascii="Arial" w:hAnsi="Arial" w:cs="Arial"/>
        </w:rPr>
        <w:t xml:space="preserve">Viram o </w:t>
      </w:r>
      <w:r w:rsidR="00E97CAE">
        <w:rPr>
          <w:rFonts w:ascii="Arial" w:hAnsi="Arial" w:cs="Arial"/>
          <w:u w:val="single"/>
        </w:rPr>
        <w:t>ai da T</w:t>
      </w:r>
      <w:r w:rsidRPr="002822C1">
        <w:rPr>
          <w:rFonts w:ascii="Arial" w:hAnsi="Arial" w:cs="Arial"/>
          <w:u w:val="single"/>
        </w:rPr>
        <w:t>erra</w:t>
      </w:r>
      <w:r w:rsidRPr="002822C1">
        <w:rPr>
          <w:rFonts w:ascii="Arial" w:hAnsi="Arial" w:cs="Arial"/>
        </w:rPr>
        <w:t>? Este é o 1º aí, o juízo da quinta trombeta. Quando João ver uma estrela caída (</w:t>
      </w:r>
      <w:r w:rsidRPr="002822C1">
        <w:rPr>
          <w:rFonts w:ascii="Arial" w:hAnsi="Arial" w:cs="Arial"/>
          <w:bCs/>
        </w:rPr>
        <w:t>9:1</w:t>
      </w:r>
      <w:r w:rsidRPr="002822C1">
        <w:rPr>
          <w:rFonts w:ascii="Arial" w:hAnsi="Arial" w:cs="Arial"/>
        </w:rPr>
        <w:t>), será neste momento descrito em detalhes no cap.12. O cap.12, é daqueles capítulos de Apocalipse que nos fornece outros detalhes dos juízos que estão acontecendo.</w:t>
      </w:r>
    </w:p>
    <w:p w:rsidR="002822C1" w:rsidRPr="002822C1" w:rsidRDefault="002822C1" w:rsidP="002822C1">
      <w:pPr>
        <w:spacing w:before="100" w:beforeAutospacing="1" w:after="100" w:afterAutospacing="1"/>
        <w:jc w:val="both"/>
      </w:pPr>
      <w:r w:rsidRPr="002822C1">
        <w:rPr>
          <w:rFonts w:ascii="Arial" w:hAnsi="Arial" w:cs="Arial"/>
          <w:u w:val="single"/>
        </w:rPr>
        <w:t>A estrela que do céu cairá sobre a Terra</w:t>
      </w:r>
      <w:r w:rsidRPr="002822C1">
        <w:rPr>
          <w:rFonts w:ascii="Arial" w:hAnsi="Arial" w:cs="Arial"/>
        </w:rPr>
        <w:t xml:space="preserve"> (</w:t>
      </w:r>
      <w:r w:rsidRPr="002822C1">
        <w:rPr>
          <w:rFonts w:ascii="Arial" w:hAnsi="Arial" w:cs="Arial"/>
          <w:bCs/>
        </w:rPr>
        <w:t>9:1</w:t>
      </w:r>
      <w:r w:rsidRPr="002822C1">
        <w:rPr>
          <w:rFonts w:ascii="Arial" w:hAnsi="Arial" w:cs="Arial"/>
        </w:rPr>
        <w:t xml:space="preserve">); assim acontecerá, pois essa estrela será proibida de permanecer no céu. Todo seu esforço agora, toda sua energia, irá ser concentrada na Terra e voltada sempre para a destruição. Não poderia ser diferente, </w:t>
      </w:r>
      <w:r w:rsidR="00E97CAE">
        <w:rPr>
          <w:rFonts w:ascii="Arial" w:hAnsi="Arial" w:cs="Arial"/>
        </w:rPr>
        <w:t xml:space="preserve">pois </w:t>
      </w:r>
      <w:r w:rsidRPr="002822C1">
        <w:rPr>
          <w:rFonts w:ascii="Arial" w:hAnsi="Arial" w:cs="Arial"/>
        </w:rPr>
        <w:t>Satanás veio para matar, roubar e destruir.</w:t>
      </w:r>
    </w:p>
    <w:p w:rsidR="002822C1" w:rsidRDefault="002822C1" w:rsidP="002822C1">
      <w:pPr>
        <w:spacing w:before="100" w:beforeAutospacing="1" w:after="100" w:afterAutospacing="1"/>
        <w:jc w:val="both"/>
      </w:pPr>
      <w:r w:rsidRPr="002822C1">
        <w:rPr>
          <w:rFonts w:ascii="Arial" w:hAnsi="Arial" w:cs="Arial"/>
          <w:bCs/>
        </w:rPr>
        <w:t>V.2</w:t>
      </w:r>
      <w:r w:rsidRPr="002822C1">
        <w:rPr>
          <w:rFonts w:ascii="Arial" w:hAnsi="Arial" w:cs="Arial"/>
        </w:rPr>
        <w:t xml:space="preserve"> (cap.9); "ele abriu o poço do abismo e subiu algo". O que tem no poço do abismo? O que tem nas regiões mais inferiores da Terra? Lá temos: o Hades, com o seio de Abraão (que está vazio) e o lugar de tormentos (habitação dos não salvos); a sala de espera para o inferno. Há também um abismo que separa esses dois lugares do Hades e, no mais profundo do abismo, temos o Tártaros, onde estão os anjos caídos que foram aprisionados e guardados para o grande dia do Senhor</w:t>
      </w:r>
      <w:r>
        <w:t>.</w:t>
      </w:r>
    </w:p>
    <w:p w:rsidR="002822C1" w:rsidRPr="002822C1" w:rsidRDefault="002822C1" w:rsidP="002822C1">
      <w:pPr>
        <w:spacing w:before="100" w:beforeAutospacing="1" w:after="100" w:afterAutospacing="1"/>
        <w:jc w:val="both"/>
      </w:pPr>
      <w:r w:rsidRPr="002822C1">
        <w:rPr>
          <w:rFonts w:ascii="Arial" w:hAnsi="Arial" w:cs="Arial"/>
        </w:rPr>
        <w:t>(</w:t>
      </w:r>
      <w:r w:rsidRPr="002822C1">
        <w:rPr>
          <w:rFonts w:ascii="Symbol" w:hAnsi="Symbol"/>
          <w:bCs/>
        </w:rPr>
        <w:t></w:t>
      </w:r>
      <w:r w:rsidRPr="002822C1">
        <w:rPr>
          <w:bCs/>
        </w:rPr>
        <w:t>II</w:t>
      </w:r>
      <w:r w:rsidRPr="002822C1">
        <w:rPr>
          <w:rFonts w:ascii="Arial" w:hAnsi="Arial" w:cs="Arial"/>
          <w:bCs/>
        </w:rPr>
        <w:t xml:space="preserve"> Pedro 2:4</w:t>
      </w:r>
      <w:r w:rsidRPr="002822C1">
        <w:rPr>
          <w:rFonts w:ascii="Arial" w:hAnsi="Arial" w:cs="Arial"/>
        </w:rPr>
        <w:t>). O dia do Senhor, como já estudamos, é a Tribulação. Nesse dia então, Satanás vai abrir o poço do abismo, porque foi-lhe dada a chave para abrir. Eu creio que Satanás está querendo essa chave desde o começo de tudo, porém somente agora foi-lhe dada a chave: Satanás, você pode ir lá abrir; e ele abre o abismo.</w:t>
      </w:r>
    </w:p>
    <w:p w:rsidR="002822C1" w:rsidRPr="002822C1" w:rsidRDefault="002822C1" w:rsidP="002822C1">
      <w:pPr>
        <w:spacing w:before="100" w:beforeAutospacing="1" w:after="100" w:afterAutospacing="1"/>
        <w:jc w:val="both"/>
      </w:pPr>
      <w:r w:rsidRPr="002822C1">
        <w:rPr>
          <w:rFonts w:ascii="Arial" w:hAnsi="Arial" w:cs="Arial"/>
        </w:rPr>
        <w:t>E a pergunta anterior: o que temos nas regiões mais profundas da Terra? Os anjos caídos, os mais terríveis, os que praticaram as maiores abominações. Lembram em Gênesis 6, antes do dilúvio? Para lá foram anjos, demônios, príncipes; qualquer um tem pavor de ir para lá, pois indo para lá ficará preso. Lembram quando Jesus viu o geraseno (ou garadeno) endemoninhado, com uma legião de demônios? O que os demônios pediram para Jesus?</w:t>
      </w:r>
      <w:r w:rsidRPr="002822C1">
        <w:t xml:space="preserve"> </w:t>
      </w:r>
    </w:p>
    <w:p w:rsidR="002822C1" w:rsidRPr="002822C1" w:rsidRDefault="002822C1" w:rsidP="002822C1">
      <w:pPr>
        <w:spacing w:before="100" w:beforeAutospacing="1" w:after="100" w:afterAutospacing="1"/>
        <w:jc w:val="both"/>
      </w:pPr>
      <w:r w:rsidRPr="002822C1">
        <w:rPr>
          <w:rFonts w:ascii="Symbol" w:hAnsi="Symbol"/>
          <w:bCs/>
        </w:rPr>
        <w:t></w:t>
      </w:r>
      <w:r w:rsidRPr="002822C1">
        <w:rPr>
          <w:rFonts w:ascii="Arial" w:hAnsi="Arial" w:cs="Arial"/>
          <w:bCs/>
        </w:rPr>
        <w:t xml:space="preserve"> Lucas 8:31</w:t>
      </w:r>
      <w:r w:rsidRPr="002822C1">
        <w:rPr>
          <w:rFonts w:ascii="Arial" w:hAnsi="Arial" w:cs="Arial"/>
        </w:rPr>
        <w:t>; "e rogaram-lhe (a Jesus) que não os mandasse para o abismo"</w:t>
      </w:r>
      <w:r w:rsidR="00FE146E">
        <w:rPr>
          <w:rFonts w:ascii="Arial" w:hAnsi="Arial" w:cs="Arial"/>
        </w:rPr>
        <w:t>.</w:t>
      </w:r>
    </w:p>
    <w:p w:rsidR="002822C1" w:rsidRPr="002822C1" w:rsidRDefault="002822C1" w:rsidP="002822C1">
      <w:pPr>
        <w:spacing w:before="100" w:beforeAutospacing="1" w:after="100" w:afterAutospacing="1"/>
        <w:jc w:val="both"/>
      </w:pPr>
      <w:r w:rsidRPr="002822C1">
        <w:rPr>
          <w:rFonts w:ascii="Arial" w:hAnsi="Arial" w:cs="Arial"/>
        </w:rPr>
        <w:t xml:space="preserve">"E abriu o poço do abismo, e subiu fumaça do poço, </w:t>
      </w:r>
      <w:r w:rsidRPr="002822C1">
        <w:rPr>
          <w:rFonts w:ascii="Arial" w:hAnsi="Arial" w:cs="Arial"/>
          <w:u w:val="single"/>
        </w:rPr>
        <w:t>como</w:t>
      </w:r>
      <w:r w:rsidRPr="002822C1">
        <w:rPr>
          <w:rFonts w:ascii="Arial" w:hAnsi="Arial" w:cs="Arial"/>
        </w:rPr>
        <w:t xml:space="preserve"> a fumaça de uma grande fornalha". Se pegarmos uma caneta e sublinharmos nesse capítulo as palavras: </w:t>
      </w:r>
      <w:r w:rsidRPr="002822C1">
        <w:rPr>
          <w:rFonts w:ascii="Arial" w:hAnsi="Arial" w:cs="Arial"/>
          <w:u w:val="single"/>
        </w:rPr>
        <w:t>como</w:t>
      </w:r>
      <w:r w:rsidRPr="002822C1">
        <w:rPr>
          <w:rFonts w:ascii="Arial" w:hAnsi="Arial" w:cs="Arial"/>
        </w:rPr>
        <w:t xml:space="preserve"> e </w:t>
      </w:r>
      <w:r w:rsidRPr="002822C1">
        <w:rPr>
          <w:rFonts w:ascii="Arial" w:hAnsi="Arial" w:cs="Arial"/>
          <w:u w:val="single"/>
        </w:rPr>
        <w:t>semelhante</w:t>
      </w:r>
      <w:r w:rsidRPr="002822C1">
        <w:rPr>
          <w:rFonts w:ascii="Arial" w:hAnsi="Arial" w:cs="Arial"/>
        </w:rPr>
        <w:t xml:space="preserve">, veremos que são muitas. Foi difícil para João discernir o que estava vendo e escrever em palavras de nossa experiência natural. É difícil explicarmos e há pessoas que dizem então: isso são armas, ou outras coisas. Não tenham dúvida, saíram do abismo aqueles anjos caídos que lá foram aprisionados e guardados para o dia da ira do Senhor. Como é a aparência deles? Não sei; há pessoas que vêem demônios, mas só sei que são </w:t>
      </w:r>
      <w:r w:rsidRPr="002822C1">
        <w:rPr>
          <w:rFonts w:ascii="Arial" w:hAnsi="Arial" w:cs="Arial"/>
        </w:rPr>
        <w:lastRenderedPageBreak/>
        <w:t xml:space="preserve">horríveis, são indescritíveis. Lendo o livro "Este mundo tenebroso", teremos uma </w:t>
      </w:r>
      <w:r w:rsidR="00FE146E" w:rsidRPr="002822C1">
        <w:rPr>
          <w:rFonts w:ascii="Arial" w:hAnsi="Arial" w:cs="Arial"/>
        </w:rPr>
        <w:t>ideia</w:t>
      </w:r>
      <w:r w:rsidRPr="002822C1">
        <w:rPr>
          <w:rFonts w:ascii="Arial" w:hAnsi="Arial" w:cs="Arial"/>
        </w:rPr>
        <w:t xml:space="preserve"> bem real de como são e o que fazem os demônios.</w:t>
      </w:r>
    </w:p>
    <w:p w:rsidR="002822C1" w:rsidRDefault="002822C1" w:rsidP="002822C1">
      <w:pPr>
        <w:jc w:val="both"/>
      </w:pPr>
      <w:r w:rsidRPr="002822C1">
        <w:rPr>
          <w:rFonts w:hAnsi="Symbol"/>
        </w:rPr>
        <w:t></w:t>
      </w:r>
      <w:r w:rsidRPr="002822C1">
        <w:t xml:space="preserve">  </w:t>
      </w:r>
      <w:r w:rsidRPr="002822C1">
        <w:rPr>
          <w:rFonts w:ascii="Arial" w:hAnsi="Arial" w:cs="Arial"/>
          <w:bCs/>
        </w:rPr>
        <w:t>V.3 e 4; "3 Da fumaça saíram gafanhotos sobre a terra; e foi-lhes dado poder, como o que têm os escorpiões da terra. 4 Foi-lhes dito que não fizessem dano à erva da terra, nem a verdura alguma, nem a árvore alguma, mas somente aos homens que não têm na fronte o selo de Deus"</w:t>
      </w:r>
      <w:r w:rsidR="00FE146E">
        <w:t>.</w:t>
      </w:r>
    </w:p>
    <w:p w:rsidR="002822C1" w:rsidRPr="002822C1" w:rsidRDefault="002822C1" w:rsidP="002822C1">
      <w:pPr>
        <w:jc w:val="both"/>
      </w:pPr>
      <w:r w:rsidRPr="002822C1">
        <w:br/>
      </w:r>
      <w:r w:rsidRPr="002822C1">
        <w:rPr>
          <w:rFonts w:ascii="Arial" w:hAnsi="Arial" w:cs="Arial"/>
        </w:rPr>
        <w:t xml:space="preserve">Esses demônios são </w:t>
      </w:r>
      <w:r w:rsidRPr="002822C1">
        <w:rPr>
          <w:rFonts w:ascii="Arial" w:hAnsi="Arial" w:cs="Arial"/>
          <w:u w:val="single"/>
        </w:rPr>
        <w:t>como</w:t>
      </w:r>
      <w:r w:rsidRPr="002822C1">
        <w:rPr>
          <w:rFonts w:ascii="Arial" w:hAnsi="Arial" w:cs="Arial"/>
        </w:rPr>
        <w:t xml:space="preserve"> gafanhotos. A parte verde da Terra já foi atingida anteriormente; mas a ordem é somente fazer danos </w:t>
      </w:r>
      <w:r w:rsidR="00564E24">
        <w:rPr>
          <w:rFonts w:ascii="Arial" w:hAnsi="Arial" w:cs="Arial"/>
        </w:rPr>
        <w:t>aos</w:t>
      </w:r>
      <w:r w:rsidRPr="002822C1">
        <w:rPr>
          <w:rFonts w:ascii="Arial" w:hAnsi="Arial" w:cs="Arial"/>
        </w:rPr>
        <w:t xml:space="preserve"> homens. O que gafanhoto (inseto) faz? Come verde</w:t>
      </w:r>
      <w:r w:rsidR="00564E24">
        <w:rPr>
          <w:rFonts w:ascii="Arial" w:hAnsi="Arial" w:cs="Arial"/>
        </w:rPr>
        <w:t>(erva)</w:t>
      </w:r>
      <w:r w:rsidRPr="002822C1">
        <w:rPr>
          <w:rFonts w:ascii="Arial" w:hAnsi="Arial" w:cs="Arial"/>
        </w:rPr>
        <w:t>. Aqui, viram como gafanhoto não se refere ao inseto e sim a outro ser? Não tenham dúvidas, aqui se refere especificamente aos anjos caídos aprisionados no abismo.</w:t>
      </w:r>
    </w:p>
    <w:p w:rsidR="002822C1" w:rsidRPr="002822C1" w:rsidRDefault="002822C1" w:rsidP="002822C1">
      <w:pPr>
        <w:spacing w:before="100" w:beforeAutospacing="1" w:after="100" w:afterAutospacing="1"/>
        <w:jc w:val="both"/>
      </w:pPr>
      <w:r w:rsidRPr="002822C1">
        <w:rPr>
          <w:rFonts w:ascii="Arial" w:hAnsi="Arial" w:cs="Arial"/>
        </w:rPr>
        <w:t>E farão mal somente aos homens que</w:t>
      </w:r>
      <w:r w:rsidR="00564E24">
        <w:rPr>
          <w:rFonts w:ascii="Arial" w:hAnsi="Arial" w:cs="Arial"/>
        </w:rPr>
        <w:t xml:space="preserve"> </w:t>
      </w:r>
      <w:r w:rsidRPr="002822C1">
        <w:rPr>
          <w:rFonts w:ascii="Arial" w:hAnsi="Arial" w:cs="Arial"/>
          <w:u w:val="single"/>
        </w:rPr>
        <w:t>não têm</w:t>
      </w:r>
      <w:r w:rsidRPr="002822C1">
        <w:rPr>
          <w:rFonts w:ascii="Arial" w:hAnsi="Arial" w:cs="Arial"/>
        </w:rPr>
        <w:t xml:space="preserve"> na fronte o selo de Deus. No reino espiritual, todo aquele que é salvo, recebe uma marca de Deus, o selo do Espírito Santo; </w:t>
      </w:r>
      <w:r w:rsidRPr="002822C1">
        <w:rPr>
          <w:rFonts w:ascii="Arial" w:hAnsi="Arial" w:cs="Arial"/>
          <w:u w:val="single"/>
        </w:rPr>
        <w:t>esse selo é visível</w:t>
      </w:r>
      <w:r w:rsidRPr="002822C1">
        <w:rPr>
          <w:rFonts w:ascii="Arial" w:hAnsi="Arial" w:cs="Arial"/>
        </w:rPr>
        <w:t xml:space="preserve"> no reino espiritual. Eu, você , todo aquele que já é lavado pelo sangue do Cordeiro e aqueles que serão na Tribulação, recebemos(rão) a marca de Deus, o selo do Espírito Santo. Os anjos de Deus, Satanás, os anjos caídos, vêem essa marca em nós (glória a Jesus por isso), e nada podem nos fazer. Nesse período, todos que não forem salvos, que não nascerem de novo, terão outra marca (Satanás é sujo e imitador), a marca da besta e serão atormentados por esses "gafanhotos". Se a marca do Espírito Santo nos salvos, não for visível no reino espiritual, como esses demônios saberão a quem atormentar? O selo do Espírito Santo é visível! Você poderia responder: irão atormentar aos que têm a marca da besta. Porém a Bíblia diz: farão danos somente aos homens que não tiverem na fronte o selo de Deus.</w:t>
      </w:r>
    </w:p>
    <w:p w:rsidR="002822C1" w:rsidRDefault="002822C1" w:rsidP="002822C1">
      <w:pPr>
        <w:spacing w:before="100" w:beforeAutospacing="1" w:after="100" w:afterAutospacing="1"/>
        <w:jc w:val="both"/>
      </w:pPr>
      <w:r w:rsidRPr="002822C1">
        <w:rPr>
          <w:rFonts w:ascii="Arial" w:hAnsi="Arial" w:cs="Arial"/>
          <w:bCs/>
        </w:rPr>
        <w:t>V.5 e 6; "5 Foi-lhes permitido, não que os matassem, mas que por cinco meses os atormentassem. E o seu tormento era semelhante ao tormento do escorpião, quando fere o homem. 6 Naqueles dias os homens buscarão a morte, e de modo algum a acharão; e desejarão morrer, e a morte fugirá deles"</w:t>
      </w:r>
      <w:r w:rsidR="00564E24">
        <w:t>.</w:t>
      </w:r>
    </w:p>
    <w:p w:rsidR="002822C1" w:rsidRPr="002822C1" w:rsidRDefault="002822C1" w:rsidP="002822C1">
      <w:pPr>
        <w:spacing w:before="100" w:beforeAutospacing="1" w:after="100" w:afterAutospacing="1"/>
        <w:jc w:val="both"/>
      </w:pPr>
      <w:r w:rsidRPr="002822C1">
        <w:rPr>
          <w:rFonts w:ascii="Arial" w:hAnsi="Arial" w:cs="Arial"/>
        </w:rPr>
        <w:t>De alguma forma, esses demônios ferirão os homens, mas não os matam. O tormento é como a picada de um escorpião; só que aqui não mata! Cinco meses de tormento é lançado por essa quinta trombeta sobre os moradores da Terra e que não atingirá aqueles que são peregrinos e forasteiros, aleluia. Se pesquisarmos sobre a dor causada por uma picada de escorpião, veremos que é violenta e horrível.</w:t>
      </w:r>
    </w:p>
    <w:p w:rsidR="002822C1" w:rsidRPr="002822C1" w:rsidRDefault="002822C1" w:rsidP="002822C1">
      <w:pPr>
        <w:spacing w:before="100" w:beforeAutospacing="1" w:after="100" w:afterAutospacing="1"/>
        <w:jc w:val="both"/>
      </w:pPr>
      <w:r w:rsidRPr="002822C1">
        <w:rPr>
          <w:rFonts w:ascii="Arial" w:hAnsi="Arial" w:cs="Arial"/>
        </w:rPr>
        <w:t xml:space="preserve">Já que vimos no </w:t>
      </w:r>
      <w:r w:rsidRPr="002822C1">
        <w:rPr>
          <w:rFonts w:ascii="Arial" w:hAnsi="Arial" w:cs="Arial"/>
          <w:bCs/>
        </w:rPr>
        <w:t>V.4</w:t>
      </w:r>
      <w:r w:rsidRPr="002822C1">
        <w:rPr>
          <w:rFonts w:ascii="Arial" w:hAnsi="Arial" w:cs="Arial"/>
        </w:rPr>
        <w:t xml:space="preserve">, que os salvos da tribulação </w:t>
      </w:r>
      <w:r w:rsidR="002606EA" w:rsidRPr="002822C1">
        <w:rPr>
          <w:rFonts w:ascii="Arial" w:hAnsi="Arial" w:cs="Arial"/>
        </w:rPr>
        <w:t>têm</w:t>
      </w:r>
      <w:r w:rsidRPr="002822C1">
        <w:rPr>
          <w:rFonts w:ascii="Arial" w:hAnsi="Arial" w:cs="Arial"/>
        </w:rPr>
        <w:t xml:space="preserve"> na fronte o selo de Deus, cabe uma pergunta aqui: no período da Tribulação há o novo nascimento para aqueles que aceitam a provisão de Deus para esse período? Isso é muito importante. Para estudarmos esse assunto, vamos dividir os salvos em alguns grupos; ao longo da história da humanidade:</w:t>
      </w:r>
    </w:p>
    <w:p w:rsidR="002822C1" w:rsidRPr="002822C1" w:rsidRDefault="002822C1" w:rsidP="002822C1">
      <w:r w:rsidRPr="002822C1">
        <w:rPr>
          <w:rFonts w:ascii="Arial" w:hAnsi="Arial" w:cs="Arial"/>
        </w:rPr>
        <w:t>a) os salvos do V.T., judeus e gentios; salvos antes do sacrifício de Jesus.</w:t>
      </w:r>
      <w:r w:rsidRPr="002822C1">
        <w:br/>
      </w:r>
      <w:r w:rsidRPr="002822C1">
        <w:rPr>
          <w:rFonts w:ascii="Arial" w:hAnsi="Arial" w:cs="Arial"/>
        </w:rPr>
        <w:t>b) os salvos do período da Igreja, desde o dia de Pentecostes até o arrebatamento.</w:t>
      </w:r>
      <w:r w:rsidRPr="002822C1">
        <w:br/>
      </w:r>
      <w:r w:rsidRPr="002822C1">
        <w:rPr>
          <w:rFonts w:ascii="Arial" w:hAnsi="Arial" w:cs="Arial"/>
        </w:rPr>
        <w:t>c) os 144.000 selados no início da Tribulação.</w:t>
      </w:r>
      <w:r w:rsidRPr="002822C1">
        <w:br/>
      </w:r>
      <w:r w:rsidRPr="002822C1">
        <w:rPr>
          <w:rFonts w:ascii="Arial" w:hAnsi="Arial" w:cs="Arial"/>
        </w:rPr>
        <w:t>d) os salvos da Tribulação; aqueles que morreram salvos nesse período.</w:t>
      </w:r>
      <w:r w:rsidRPr="002822C1">
        <w:br/>
      </w:r>
      <w:r w:rsidRPr="002822C1">
        <w:rPr>
          <w:rFonts w:ascii="Arial" w:hAnsi="Arial" w:cs="Arial"/>
        </w:rPr>
        <w:lastRenderedPageBreak/>
        <w:t>e) os salvos da Tribulação, que passarão vivos para o Milênio.</w:t>
      </w:r>
      <w:r w:rsidRPr="002822C1">
        <w:br/>
      </w:r>
      <w:r w:rsidRPr="002822C1">
        <w:rPr>
          <w:rFonts w:ascii="Arial" w:hAnsi="Arial" w:cs="Arial"/>
        </w:rPr>
        <w:t>f) os que serão gerados no milênio.</w:t>
      </w:r>
    </w:p>
    <w:p w:rsidR="002822C1" w:rsidRDefault="002822C1" w:rsidP="002822C1">
      <w:pPr>
        <w:jc w:val="both"/>
        <w:rPr>
          <w:rFonts w:ascii="Arial" w:hAnsi="Arial" w:cs="Arial"/>
        </w:rPr>
      </w:pPr>
    </w:p>
    <w:p w:rsidR="002822C1" w:rsidRPr="002822C1" w:rsidRDefault="002822C1" w:rsidP="002822C1">
      <w:pPr>
        <w:jc w:val="both"/>
      </w:pPr>
      <w:r w:rsidRPr="002822C1">
        <w:rPr>
          <w:rFonts w:ascii="Arial" w:hAnsi="Arial" w:cs="Arial"/>
        </w:rPr>
        <w:t xml:space="preserve">Em todos os casos, a condição chave é: </w:t>
      </w:r>
      <w:r w:rsidRPr="002822C1">
        <w:rPr>
          <w:rFonts w:ascii="Arial" w:hAnsi="Arial" w:cs="Arial"/>
          <w:u w:val="single"/>
        </w:rPr>
        <w:t>lavar as vestes espirituais e as branquear no sangue do Cordeiro</w:t>
      </w:r>
      <w:r w:rsidRPr="002822C1">
        <w:rPr>
          <w:rFonts w:ascii="Arial" w:hAnsi="Arial" w:cs="Arial"/>
        </w:rPr>
        <w:t>.</w:t>
      </w:r>
    </w:p>
    <w:p w:rsidR="002822C1" w:rsidRPr="002822C1" w:rsidRDefault="002822C1" w:rsidP="002822C1">
      <w:pPr>
        <w:spacing w:before="100" w:beforeAutospacing="1" w:after="100" w:afterAutospacing="1"/>
        <w:jc w:val="both"/>
      </w:pPr>
      <w:r w:rsidRPr="002822C1">
        <w:rPr>
          <w:rFonts w:ascii="Arial" w:hAnsi="Arial" w:cs="Arial"/>
        </w:rPr>
        <w:t>Para os salvos do período da Igreja, não temos dúvidas, quem aceita Jesus como Senhor e Salvador, é lavado no sangue do Cordeiro, nasce de novo, é selado com o Espírito Santo e herda o reino dos céus: Aleluia! E para os demais?</w:t>
      </w:r>
    </w:p>
    <w:p w:rsidR="002822C1" w:rsidRDefault="002822C1" w:rsidP="002822C1">
      <w:pPr>
        <w:spacing w:before="100" w:beforeAutospacing="1" w:after="100" w:afterAutospacing="1"/>
        <w:jc w:val="both"/>
        <w:rPr>
          <w:rFonts w:ascii="Arial" w:hAnsi="Arial" w:cs="Arial"/>
        </w:rPr>
      </w:pPr>
      <w:r w:rsidRPr="002822C1">
        <w:rPr>
          <w:rFonts w:ascii="Arial" w:hAnsi="Arial" w:cs="Arial"/>
        </w:rPr>
        <w:t xml:space="preserve">A humanidade está dividida em: antes de Jesus Cristo (a.C.) e depois de Jesus (d.C.). </w:t>
      </w:r>
    </w:p>
    <w:p w:rsidR="002822C1" w:rsidRDefault="002822C1" w:rsidP="002822C1">
      <w:pPr>
        <w:spacing w:before="100" w:beforeAutospacing="1" w:after="100" w:afterAutospacing="1"/>
        <w:jc w:val="both"/>
      </w:pPr>
      <w:r w:rsidRPr="002822C1">
        <w:rPr>
          <w:rFonts w:ascii="Arial" w:hAnsi="Arial" w:cs="Arial"/>
        </w:rPr>
        <w:t>Antes da 1ª vinda de Jesus, o salvo era aquele que cria na provisão de Deus para aquela época, que era através do sangue de animais. Após a 1ª vinda de Jesus, com a consumação da obra do Calvário e ressurreição de Jesus, todo aquele que crer nessa obra de Jesus, é salvo.</w:t>
      </w:r>
      <w:r w:rsidRPr="002822C1">
        <w:t xml:space="preserve"> </w:t>
      </w:r>
    </w:p>
    <w:p w:rsidR="002822C1" w:rsidRDefault="002822C1" w:rsidP="002822C1">
      <w:pPr>
        <w:spacing w:before="100" w:beforeAutospacing="1" w:after="100" w:afterAutospacing="1"/>
        <w:jc w:val="both"/>
        <w:rPr>
          <w:rFonts w:ascii="Arial" w:hAnsi="Arial" w:cs="Arial"/>
        </w:rPr>
      </w:pPr>
      <w:r w:rsidRPr="002822C1">
        <w:rPr>
          <w:rFonts w:ascii="Arial" w:hAnsi="Arial" w:cs="Arial"/>
        </w:rPr>
        <w:t>Agora, para herdar o reino dos céus, para ver o reino de Deus (em outras palavras, para ir para o céu), tem que nascer de novo (</w:t>
      </w:r>
      <w:r w:rsidRPr="002822C1">
        <w:rPr>
          <w:rFonts w:ascii="Symbol" w:hAnsi="Symbol"/>
          <w:bCs/>
        </w:rPr>
        <w:t></w:t>
      </w:r>
      <w:r w:rsidRPr="002822C1">
        <w:rPr>
          <w:rFonts w:ascii="Arial" w:hAnsi="Arial" w:cs="Arial"/>
          <w:bCs/>
        </w:rPr>
        <w:t xml:space="preserve"> João 1:3 e 1:5</w:t>
      </w:r>
      <w:r w:rsidRPr="002822C1">
        <w:rPr>
          <w:rFonts w:ascii="Arial" w:hAnsi="Arial" w:cs="Arial"/>
        </w:rPr>
        <w:t>).</w:t>
      </w:r>
    </w:p>
    <w:p w:rsidR="002822C1" w:rsidRPr="002822C1" w:rsidRDefault="002822C1" w:rsidP="002822C1">
      <w:pPr>
        <w:spacing w:before="100" w:beforeAutospacing="1" w:after="100" w:afterAutospacing="1"/>
        <w:jc w:val="both"/>
      </w:pPr>
      <w:r w:rsidRPr="002822C1">
        <w:rPr>
          <w:rFonts w:ascii="Arial" w:hAnsi="Arial" w:cs="Arial"/>
        </w:rPr>
        <w:t>Como estudamos, os salvos do V.T. não nasciam de novo, pois o sangue de bodes e de touros não tiram pecados. Eles criam na provisão, através do sangue do animal, praticavam o que Deus estabeleceu e quando morriam, iam para o seio de Abraão, não iam para o céu. Porém, quando Jesus morreu, desceu ao Hades e proclamou o Evangelho a todos, mostrando-se como o verdadeiro sacrifício que todos esperavam. Então, Jesus subiu aos céus e levou cativo o cativeiro (</w:t>
      </w:r>
      <w:r w:rsidRPr="002822C1">
        <w:rPr>
          <w:rFonts w:ascii="Symbol" w:hAnsi="Symbol"/>
          <w:bCs/>
        </w:rPr>
        <w:t></w:t>
      </w:r>
      <w:r w:rsidRPr="002822C1">
        <w:rPr>
          <w:rFonts w:ascii="Arial" w:hAnsi="Arial" w:cs="Arial"/>
          <w:bCs/>
        </w:rPr>
        <w:t xml:space="preserve"> Efésios 4:8</w:t>
      </w:r>
      <w:r w:rsidRPr="002822C1">
        <w:rPr>
          <w:rFonts w:ascii="Arial" w:hAnsi="Arial" w:cs="Arial"/>
        </w:rPr>
        <w:t>). Ora, para cumprir-se que somente quem nasce de novo pode entrar no reino dos céus, concluímos que os salvos do V.T. nasceram de novo, após o sacrifício de Jesus e puderam então, deixar o Hades e irem para o céu, com Jesus. A partir de então, as portas do Hades não prevalecem contra a Igreja e contra todos que aceitam a provisão, através do sangue de Jesus, Aleluia!</w:t>
      </w:r>
    </w:p>
    <w:p w:rsidR="002822C1" w:rsidRDefault="002822C1" w:rsidP="002822C1">
      <w:pPr>
        <w:spacing w:before="100" w:beforeAutospacing="1" w:after="100" w:afterAutospacing="1"/>
        <w:jc w:val="both"/>
      </w:pPr>
      <w:r w:rsidRPr="002822C1">
        <w:rPr>
          <w:rFonts w:ascii="Arial" w:hAnsi="Arial" w:cs="Arial"/>
        </w:rPr>
        <w:t>Então, analisando agora os salvos da Tribulação, bem como todos os demais, vemos que todos nascem de novo quando aceitam a Jesus como Salvador. Na Tribulação, o evangelho do reino se inicia com os 144.000 (que serão selados) e aqueles que aceitarem a pregação, nascerão de novo. Vimos que os 1º mártires não foram para o Hades quando morreram (</w:t>
      </w:r>
      <w:r w:rsidRPr="002822C1">
        <w:rPr>
          <w:rFonts w:ascii="Symbol" w:hAnsi="Symbol"/>
          <w:bCs/>
        </w:rPr>
        <w:t></w:t>
      </w:r>
      <w:r w:rsidRPr="002822C1">
        <w:rPr>
          <w:rFonts w:ascii="Arial" w:hAnsi="Arial" w:cs="Arial"/>
          <w:bCs/>
        </w:rPr>
        <w:t xml:space="preserve"> Apocalipse 6:9</w:t>
      </w:r>
      <w:r w:rsidRPr="002822C1">
        <w:rPr>
          <w:rFonts w:ascii="Arial" w:hAnsi="Arial" w:cs="Arial"/>
        </w:rPr>
        <w:t>), foram vistos por João "debaixo do altar", ou seja, no céu. Depois, para a multidão, que ninguém podia contar, fruto da pregação dos 144.000, está dito: "estes são os que vem da grande Tribulação e lavaram as suas vestes e as branquearam com o sangue do Cordeiro", Aleluia!</w:t>
      </w:r>
      <w:r w:rsidRPr="002822C1">
        <w:t xml:space="preserve"> </w:t>
      </w:r>
    </w:p>
    <w:p w:rsidR="002822C1" w:rsidRPr="002822C1" w:rsidRDefault="002822C1" w:rsidP="002822C1">
      <w:pPr>
        <w:spacing w:before="100" w:beforeAutospacing="1" w:after="100" w:afterAutospacing="1"/>
        <w:jc w:val="both"/>
      </w:pPr>
      <w:r w:rsidRPr="002822C1">
        <w:rPr>
          <w:rFonts w:ascii="Arial" w:hAnsi="Arial" w:cs="Arial"/>
        </w:rPr>
        <w:t>(</w:t>
      </w:r>
      <w:r w:rsidRPr="002822C1">
        <w:rPr>
          <w:rFonts w:ascii="Symbol" w:hAnsi="Symbol"/>
          <w:bCs/>
        </w:rPr>
        <w:t></w:t>
      </w:r>
      <w:r w:rsidRPr="002822C1">
        <w:rPr>
          <w:rFonts w:ascii="Arial" w:hAnsi="Arial" w:cs="Arial"/>
          <w:bCs/>
        </w:rPr>
        <w:t xml:space="preserve"> Apocalipse 7:14</w:t>
      </w:r>
      <w:r w:rsidRPr="002822C1">
        <w:rPr>
          <w:rFonts w:ascii="Arial" w:hAnsi="Arial" w:cs="Arial"/>
        </w:rPr>
        <w:t>); foram vistos por João em pé diante do trono e na presença do Cordeiro. Portanto, quando morreram não foram para o Hades e sim para o céu. No céu, somente entra quem nasce de novo. Conclusão, após o sacrifício de Jesus, o sangue confirmado diante do Pai, todos que aceitam verdadeiramente a Jesus como Senhor e Salvador, nascem de novo; isso vale para os salvos da Igreja, da Tribulação e do Milênio; Aleluia!</w:t>
      </w:r>
    </w:p>
    <w:p w:rsidR="002822C1" w:rsidRPr="002822C1" w:rsidRDefault="002822C1" w:rsidP="002606EA">
      <w:pPr>
        <w:spacing w:before="100" w:beforeAutospacing="1" w:after="100" w:afterAutospacing="1"/>
        <w:jc w:val="both"/>
      </w:pPr>
      <w:r w:rsidRPr="002822C1">
        <w:rPr>
          <w:rFonts w:ascii="Arial" w:hAnsi="Arial" w:cs="Arial"/>
        </w:rPr>
        <w:lastRenderedPageBreak/>
        <w:t>Voltemos ao cap.9 de Apocalipse. Como estamos vendo, o decorrer dos acontecimentos agora, é rápido. Não podemos inventar coisas, temos que verificar se João teve dificuldade em escrever o que via, apesar da inspiração do Espírito Santo. A dificuldade de João era escrever tudo o que via em termos do nosso conhecimento, em termos da nossa experiência natural.</w:t>
      </w:r>
    </w:p>
    <w:p w:rsidR="002606EA" w:rsidRDefault="002822C1" w:rsidP="002606EA">
      <w:pPr>
        <w:spacing w:before="100" w:beforeAutospacing="1" w:after="100" w:afterAutospacing="1"/>
        <w:jc w:val="both"/>
      </w:pPr>
      <w:r w:rsidRPr="002822C1">
        <w:rPr>
          <w:rFonts w:ascii="Arial" w:hAnsi="Arial" w:cs="Arial"/>
          <w:bCs/>
        </w:rPr>
        <w:t>V.7</w:t>
      </w:r>
      <w:r>
        <w:rPr>
          <w:rFonts w:ascii="Arial" w:hAnsi="Arial" w:cs="Arial"/>
          <w:bCs/>
        </w:rPr>
        <w:t>-</w:t>
      </w:r>
      <w:r w:rsidRPr="002822C1">
        <w:rPr>
          <w:rFonts w:ascii="Arial" w:hAnsi="Arial" w:cs="Arial"/>
          <w:bCs/>
        </w:rPr>
        <w:t>10; "7 A aparência dos gafanhotos era semelhante à de cavalos aparelhados para a guerra; e sobre as suas cabeças havia como que umas coroas semelhantes ao ouro; e os seus rostos eram como rostos de homens. 8 Tinham cabelos como cabelos de mulheres, e os seus dentes eram como os de leões. 9 Tinham couraças como couraças de ferro; e o ruído das suas asas era como o ruído de carros de muitos cavalos que correm ao combate. 10 Tinham caudas com ferrões, semelhantes às caudas dos escorpiões; e nas suas caudas estava o seu poder para fazer dano aos homens por cinco meses"</w:t>
      </w:r>
      <w:r w:rsidRPr="002822C1">
        <w:t xml:space="preserve"> </w:t>
      </w:r>
      <w:r w:rsidR="002606EA">
        <w:t>.</w:t>
      </w:r>
    </w:p>
    <w:p w:rsidR="002822C1" w:rsidRPr="002822C1" w:rsidRDefault="002822C1" w:rsidP="002606EA">
      <w:pPr>
        <w:spacing w:before="100" w:beforeAutospacing="1" w:after="100" w:afterAutospacing="1"/>
        <w:jc w:val="both"/>
      </w:pPr>
      <w:r w:rsidRPr="002822C1">
        <w:rPr>
          <w:rFonts w:ascii="Arial" w:hAnsi="Arial" w:cs="Arial"/>
        </w:rPr>
        <w:t>A descrição dos gafanhotos e suas ações. Fica difícil comentarmos: coroas parecendo de ouro, rostos como de homens, cabelos como de mulher, dentes como de leão. Não tenham dúvidas, são demônios, medonhos mesmo.</w:t>
      </w:r>
    </w:p>
    <w:p w:rsidR="002606EA" w:rsidRDefault="002822C1" w:rsidP="002606EA">
      <w:pPr>
        <w:spacing w:before="100" w:beforeAutospacing="1" w:after="100" w:afterAutospacing="1"/>
        <w:jc w:val="both"/>
      </w:pPr>
      <w:r w:rsidRPr="002822C1">
        <w:rPr>
          <w:rFonts w:ascii="Arial" w:hAnsi="Arial" w:cs="Arial"/>
          <w:bCs/>
        </w:rPr>
        <w:t>V.11; "Tinham sobre si como rei o anjo do abismo, cujo nome em hebraico é Abadom e em grego Apoliom"</w:t>
      </w:r>
      <w:r w:rsidR="002606EA">
        <w:t>.</w:t>
      </w:r>
    </w:p>
    <w:p w:rsidR="002822C1" w:rsidRPr="002822C1" w:rsidRDefault="002822C1" w:rsidP="002606EA">
      <w:pPr>
        <w:spacing w:before="100" w:beforeAutospacing="1" w:after="100" w:afterAutospacing="1"/>
        <w:jc w:val="both"/>
      </w:pPr>
      <w:r w:rsidRPr="002822C1">
        <w:rPr>
          <w:rFonts w:ascii="Arial" w:hAnsi="Arial" w:cs="Arial"/>
        </w:rPr>
        <w:t xml:space="preserve">Seu rei, o anjo do abismo. Muitos interpretam Abadom e Apoliom, como sendo Satanás. Tenho muita dificuldade de crer assim, Satanás não está no abismo preso. Como pode ser o rei dos que estão lá? Parece sim, que um anjo caído foi destacado para comandar os demais lá no abismo, pois diz que </w:t>
      </w:r>
      <w:r w:rsidRPr="002822C1">
        <w:rPr>
          <w:rFonts w:ascii="Arial" w:hAnsi="Arial" w:cs="Arial"/>
          <w:u w:val="single"/>
        </w:rPr>
        <w:t>tinham sobre si</w:t>
      </w:r>
      <w:r w:rsidRPr="002822C1">
        <w:rPr>
          <w:rFonts w:ascii="Arial" w:hAnsi="Arial" w:cs="Arial"/>
        </w:rPr>
        <w:t>, como rei, o anjo do abismo; era um anjo destruidor, que é o significado de Abadom e Apoliom. O fato do nome estar em hebraico e grego, significa que esses juízos cairão sobre Israel e sobre os gentios. O que fica bem claro, é que haverá sofrimento medonho, terrível para os homens que não tem na fronte o selo de Deus.</w:t>
      </w:r>
    </w:p>
    <w:p w:rsidR="002606EA" w:rsidRDefault="002822C1" w:rsidP="002606EA">
      <w:pPr>
        <w:spacing w:before="100" w:beforeAutospacing="1" w:after="100" w:afterAutospacing="1"/>
        <w:jc w:val="both"/>
        <w:rPr>
          <w:rFonts w:ascii="Arial" w:hAnsi="Arial" w:cs="Arial"/>
        </w:rPr>
      </w:pPr>
      <w:r w:rsidRPr="002822C1">
        <w:rPr>
          <w:rFonts w:ascii="Arial" w:hAnsi="Arial" w:cs="Arial"/>
        </w:rPr>
        <w:t>Esta quinta trombeta, será o inferno na Terra. Se você já esteve em ambientes onde há legiões de demônios, com certeza você deve ter sentido o peso da escuridão espiritual.</w:t>
      </w:r>
    </w:p>
    <w:p w:rsidR="002822C1" w:rsidRPr="002822C1" w:rsidRDefault="002822C1" w:rsidP="002606EA">
      <w:pPr>
        <w:spacing w:before="100" w:beforeAutospacing="1" w:after="100" w:afterAutospacing="1"/>
        <w:jc w:val="both"/>
      </w:pPr>
      <w:r w:rsidRPr="002822C1">
        <w:rPr>
          <w:rFonts w:ascii="Arial" w:hAnsi="Arial" w:cs="Arial"/>
          <w:bCs/>
        </w:rPr>
        <w:t>V.12; "Passado é já um ai; eis que depois disso vêm ainda dois ais"</w:t>
      </w:r>
    </w:p>
    <w:p w:rsidR="0036610A" w:rsidRPr="00D063D4" w:rsidRDefault="0036610A" w:rsidP="002822C1">
      <w:pPr>
        <w:rPr>
          <w:rFonts w:asciiTheme="minorHAnsi" w:hAnsiTheme="minorHAnsi" w:cstheme="minorHAnsi"/>
          <w:b/>
          <w:bCs/>
          <w:u w:val="single"/>
        </w:rPr>
      </w:pPr>
    </w:p>
    <w:sectPr w:rsidR="0036610A" w:rsidRPr="00D063D4"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0FD" w:rsidRDefault="008540FD">
      <w:r>
        <w:separator/>
      </w:r>
    </w:p>
  </w:endnote>
  <w:endnote w:type="continuationSeparator" w:id="1">
    <w:p w:rsidR="008540FD" w:rsidRDefault="00854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7607E4" w:rsidP="00FC3DF8">
    <w:pPr>
      <w:rPr>
        <w:sz w:val="20"/>
        <w:szCs w:val="20"/>
      </w:rPr>
    </w:pPr>
    <w:r w:rsidRPr="007607E4">
      <w:rPr>
        <w:noProof/>
      </w:rPr>
      <w:pict>
        <v:line id="_x0000_s2055" style="position:absolute;z-index:251658240" from="18.75pt,3.6pt" to="459.75pt,3.6pt"/>
      </w:pict>
    </w:r>
  </w:p>
  <w:p w:rsidR="00FC3DF8" w:rsidRPr="00B64995" w:rsidRDefault="00185133" w:rsidP="00185133">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0FD" w:rsidRDefault="008540FD">
      <w:r>
        <w:separator/>
      </w:r>
    </w:p>
  </w:footnote>
  <w:footnote w:type="continuationSeparator" w:id="1">
    <w:p w:rsidR="008540FD" w:rsidRDefault="0085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7607E4">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3E2"/>
    <w:multiLevelType w:val="multilevel"/>
    <w:tmpl w:val="D804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03176"/>
    <w:multiLevelType w:val="multilevel"/>
    <w:tmpl w:val="FFB43BDC"/>
    <w:lvl w:ilvl="0">
      <w:start w:val="11"/>
      <w:numFmt w:val="decimal"/>
      <w:lvlText w:val="%1"/>
      <w:lvlJc w:val="left"/>
      <w:pPr>
        <w:ind w:left="525" w:hanging="525"/>
      </w:pPr>
      <w:rPr>
        <w:rFonts w:ascii="Arial" w:hAnsi="Arial" w:cs="Arial" w:hint="default"/>
        <w:b/>
        <w:sz w:val="27"/>
      </w:rPr>
    </w:lvl>
    <w:lvl w:ilvl="1">
      <w:start w:val="7"/>
      <w:numFmt w:val="decimal"/>
      <w:lvlText w:val="%1.%2"/>
      <w:lvlJc w:val="left"/>
      <w:pPr>
        <w:ind w:left="525" w:hanging="525"/>
      </w:pPr>
      <w:rPr>
        <w:rFonts w:asciiTheme="minorHAnsi" w:hAnsiTheme="minorHAnsi" w:cstheme="minorHAnsi" w:hint="default"/>
        <w:b/>
        <w:sz w:val="28"/>
        <w:szCs w:val="28"/>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2">
    <w:nsid w:val="0EE10417"/>
    <w:multiLevelType w:val="multilevel"/>
    <w:tmpl w:val="368C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15043"/>
    <w:multiLevelType w:val="multilevel"/>
    <w:tmpl w:val="C13E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C76B0"/>
    <w:multiLevelType w:val="multilevel"/>
    <w:tmpl w:val="1B1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80FCF"/>
    <w:multiLevelType w:val="multilevel"/>
    <w:tmpl w:val="31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7960"/>
    <w:multiLevelType w:val="multilevel"/>
    <w:tmpl w:val="3AF2C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96671"/>
    <w:multiLevelType w:val="multilevel"/>
    <w:tmpl w:val="7A7E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81684"/>
    <w:multiLevelType w:val="multilevel"/>
    <w:tmpl w:val="DCD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35542"/>
    <w:multiLevelType w:val="multilevel"/>
    <w:tmpl w:val="240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B29BA"/>
    <w:multiLevelType w:val="multilevel"/>
    <w:tmpl w:val="1E00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10313"/>
    <w:multiLevelType w:val="multilevel"/>
    <w:tmpl w:val="1C10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E4EA6"/>
    <w:multiLevelType w:val="multilevel"/>
    <w:tmpl w:val="095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33D47"/>
    <w:multiLevelType w:val="multilevel"/>
    <w:tmpl w:val="1E0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E3860"/>
    <w:multiLevelType w:val="multilevel"/>
    <w:tmpl w:val="02F2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A6DB8"/>
    <w:multiLevelType w:val="multilevel"/>
    <w:tmpl w:val="0D8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82A92"/>
    <w:multiLevelType w:val="multilevel"/>
    <w:tmpl w:val="AEA2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FC5C2C"/>
    <w:multiLevelType w:val="multilevel"/>
    <w:tmpl w:val="ADA0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B025DC"/>
    <w:multiLevelType w:val="multilevel"/>
    <w:tmpl w:val="3C4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6338BC"/>
    <w:multiLevelType w:val="multilevel"/>
    <w:tmpl w:val="8D9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DA7BD0"/>
    <w:multiLevelType w:val="multilevel"/>
    <w:tmpl w:val="458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911D2"/>
    <w:multiLevelType w:val="multilevel"/>
    <w:tmpl w:val="966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FB4219"/>
    <w:multiLevelType w:val="multilevel"/>
    <w:tmpl w:val="D990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7115D"/>
    <w:multiLevelType w:val="multilevel"/>
    <w:tmpl w:val="862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575C2"/>
    <w:multiLevelType w:val="multilevel"/>
    <w:tmpl w:val="C97C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ED77E2"/>
    <w:multiLevelType w:val="multilevel"/>
    <w:tmpl w:val="E48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16FBA"/>
    <w:multiLevelType w:val="multilevel"/>
    <w:tmpl w:val="FA3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434C3"/>
    <w:multiLevelType w:val="multilevel"/>
    <w:tmpl w:val="91A4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60C6C"/>
    <w:multiLevelType w:val="multilevel"/>
    <w:tmpl w:val="74A08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53228"/>
    <w:multiLevelType w:val="multilevel"/>
    <w:tmpl w:val="C2B4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9F5CE1"/>
    <w:multiLevelType w:val="multilevel"/>
    <w:tmpl w:val="FC6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7A3632"/>
    <w:multiLevelType w:val="multilevel"/>
    <w:tmpl w:val="981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FF6864"/>
    <w:multiLevelType w:val="multilevel"/>
    <w:tmpl w:val="040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9E39AF"/>
    <w:multiLevelType w:val="multilevel"/>
    <w:tmpl w:val="592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40660"/>
    <w:multiLevelType w:val="multilevel"/>
    <w:tmpl w:val="5F5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93062C"/>
    <w:multiLevelType w:val="multilevel"/>
    <w:tmpl w:val="F4EC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92B8F"/>
    <w:multiLevelType w:val="multilevel"/>
    <w:tmpl w:val="8FFA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2B2E04"/>
    <w:multiLevelType w:val="multilevel"/>
    <w:tmpl w:val="3BF4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80E75"/>
    <w:multiLevelType w:val="multilevel"/>
    <w:tmpl w:val="9A14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F438C9"/>
    <w:multiLevelType w:val="multilevel"/>
    <w:tmpl w:val="65B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F315C"/>
    <w:multiLevelType w:val="multilevel"/>
    <w:tmpl w:val="A1E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F5209B"/>
    <w:multiLevelType w:val="multilevel"/>
    <w:tmpl w:val="054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3E793D"/>
    <w:multiLevelType w:val="multilevel"/>
    <w:tmpl w:val="B254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461CE0"/>
    <w:multiLevelType w:val="multilevel"/>
    <w:tmpl w:val="D7B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8D57A3"/>
    <w:multiLevelType w:val="multilevel"/>
    <w:tmpl w:val="9F8C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BB3CFD"/>
    <w:multiLevelType w:val="multilevel"/>
    <w:tmpl w:val="FAD0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3"/>
  </w:num>
  <w:num w:numId="4">
    <w:abstractNumId w:val="5"/>
  </w:num>
  <w:num w:numId="5">
    <w:abstractNumId w:val="0"/>
  </w:num>
  <w:num w:numId="6">
    <w:abstractNumId w:val="39"/>
  </w:num>
  <w:num w:numId="7">
    <w:abstractNumId w:val="40"/>
  </w:num>
  <w:num w:numId="8">
    <w:abstractNumId w:val="30"/>
  </w:num>
  <w:num w:numId="9">
    <w:abstractNumId w:val="4"/>
  </w:num>
  <w:num w:numId="10">
    <w:abstractNumId w:val="23"/>
  </w:num>
  <w:num w:numId="11">
    <w:abstractNumId w:val="36"/>
  </w:num>
  <w:num w:numId="12">
    <w:abstractNumId w:val="15"/>
  </w:num>
  <w:num w:numId="13">
    <w:abstractNumId w:val="12"/>
  </w:num>
  <w:num w:numId="14">
    <w:abstractNumId w:val="25"/>
  </w:num>
  <w:num w:numId="15">
    <w:abstractNumId w:val="28"/>
  </w:num>
  <w:num w:numId="16">
    <w:abstractNumId w:val="18"/>
  </w:num>
  <w:num w:numId="17">
    <w:abstractNumId w:val="31"/>
  </w:num>
  <w:num w:numId="18">
    <w:abstractNumId w:val="24"/>
  </w:num>
  <w:num w:numId="19">
    <w:abstractNumId w:val="3"/>
  </w:num>
  <w:num w:numId="20">
    <w:abstractNumId w:val="20"/>
  </w:num>
  <w:num w:numId="21">
    <w:abstractNumId w:val="37"/>
  </w:num>
  <w:num w:numId="22">
    <w:abstractNumId w:val="22"/>
  </w:num>
  <w:num w:numId="23">
    <w:abstractNumId w:val="45"/>
  </w:num>
  <w:num w:numId="24">
    <w:abstractNumId w:val="38"/>
  </w:num>
  <w:num w:numId="25">
    <w:abstractNumId w:val="33"/>
  </w:num>
  <w:num w:numId="26">
    <w:abstractNumId w:val="19"/>
  </w:num>
  <w:num w:numId="27">
    <w:abstractNumId w:val="35"/>
  </w:num>
  <w:num w:numId="28">
    <w:abstractNumId w:val="14"/>
  </w:num>
  <w:num w:numId="29">
    <w:abstractNumId w:val="26"/>
  </w:num>
  <w:num w:numId="30">
    <w:abstractNumId w:val="34"/>
  </w:num>
  <w:num w:numId="31">
    <w:abstractNumId w:val="8"/>
  </w:num>
  <w:num w:numId="32">
    <w:abstractNumId w:val="6"/>
  </w:num>
  <w:num w:numId="33">
    <w:abstractNumId w:val="10"/>
  </w:num>
  <w:num w:numId="34">
    <w:abstractNumId w:val="27"/>
  </w:num>
  <w:num w:numId="35">
    <w:abstractNumId w:val="21"/>
  </w:num>
  <w:num w:numId="36">
    <w:abstractNumId w:val="7"/>
  </w:num>
  <w:num w:numId="37">
    <w:abstractNumId w:val="29"/>
  </w:num>
  <w:num w:numId="38">
    <w:abstractNumId w:val="16"/>
  </w:num>
  <w:num w:numId="39">
    <w:abstractNumId w:val="42"/>
  </w:num>
  <w:num w:numId="40">
    <w:abstractNumId w:val="13"/>
  </w:num>
  <w:num w:numId="41">
    <w:abstractNumId w:val="32"/>
  </w:num>
  <w:num w:numId="42">
    <w:abstractNumId w:val="2"/>
  </w:num>
  <w:num w:numId="43">
    <w:abstractNumId w:val="41"/>
  </w:num>
  <w:num w:numId="44">
    <w:abstractNumId w:val="17"/>
  </w:num>
  <w:num w:numId="45">
    <w:abstractNumId w:val="44"/>
  </w:num>
  <w:num w:numId="4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6317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20600"/>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299D"/>
    <w:rsid w:val="000A3CFB"/>
    <w:rsid w:val="000A4C44"/>
    <w:rsid w:val="000A4D47"/>
    <w:rsid w:val="000B0468"/>
    <w:rsid w:val="000B286C"/>
    <w:rsid w:val="000B5CC4"/>
    <w:rsid w:val="000C4515"/>
    <w:rsid w:val="000C68C0"/>
    <w:rsid w:val="000C72CA"/>
    <w:rsid w:val="000D0C8B"/>
    <w:rsid w:val="000D44CC"/>
    <w:rsid w:val="000D4E79"/>
    <w:rsid w:val="000E3522"/>
    <w:rsid w:val="000E751E"/>
    <w:rsid w:val="000F1D00"/>
    <w:rsid w:val="000F527C"/>
    <w:rsid w:val="000F7EB4"/>
    <w:rsid w:val="0010012B"/>
    <w:rsid w:val="0010650C"/>
    <w:rsid w:val="00110449"/>
    <w:rsid w:val="00111222"/>
    <w:rsid w:val="00114488"/>
    <w:rsid w:val="001157A6"/>
    <w:rsid w:val="0012133F"/>
    <w:rsid w:val="0012557D"/>
    <w:rsid w:val="001262D8"/>
    <w:rsid w:val="001271BB"/>
    <w:rsid w:val="00130682"/>
    <w:rsid w:val="00132F8D"/>
    <w:rsid w:val="00137D85"/>
    <w:rsid w:val="0014614E"/>
    <w:rsid w:val="00150A20"/>
    <w:rsid w:val="00151581"/>
    <w:rsid w:val="0015327B"/>
    <w:rsid w:val="0015395C"/>
    <w:rsid w:val="00155A95"/>
    <w:rsid w:val="00157484"/>
    <w:rsid w:val="00162DFD"/>
    <w:rsid w:val="0016665E"/>
    <w:rsid w:val="00171892"/>
    <w:rsid w:val="0017672C"/>
    <w:rsid w:val="00177E30"/>
    <w:rsid w:val="00180BF2"/>
    <w:rsid w:val="00181E10"/>
    <w:rsid w:val="00185133"/>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3561"/>
    <w:rsid w:val="0023641E"/>
    <w:rsid w:val="00237208"/>
    <w:rsid w:val="00242449"/>
    <w:rsid w:val="00242B5A"/>
    <w:rsid w:val="002440FC"/>
    <w:rsid w:val="0024644F"/>
    <w:rsid w:val="00251480"/>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BF5"/>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3817"/>
    <w:rsid w:val="003831F8"/>
    <w:rsid w:val="00390E67"/>
    <w:rsid w:val="0039141E"/>
    <w:rsid w:val="00393395"/>
    <w:rsid w:val="00395717"/>
    <w:rsid w:val="003A0018"/>
    <w:rsid w:val="003A1E88"/>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41CBF"/>
    <w:rsid w:val="00442DDF"/>
    <w:rsid w:val="0044559C"/>
    <w:rsid w:val="00447F0D"/>
    <w:rsid w:val="00455DD4"/>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2AC"/>
    <w:rsid w:val="00742CC1"/>
    <w:rsid w:val="007514EB"/>
    <w:rsid w:val="00751916"/>
    <w:rsid w:val="00752FA0"/>
    <w:rsid w:val="0075367A"/>
    <w:rsid w:val="00754D07"/>
    <w:rsid w:val="007551B9"/>
    <w:rsid w:val="00755891"/>
    <w:rsid w:val="007607E4"/>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0FD"/>
    <w:rsid w:val="00854CB8"/>
    <w:rsid w:val="00855815"/>
    <w:rsid w:val="00856740"/>
    <w:rsid w:val="00857191"/>
    <w:rsid w:val="008608F1"/>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22A56"/>
    <w:rsid w:val="00925564"/>
    <w:rsid w:val="009263E7"/>
    <w:rsid w:val="00926B90"/>
    <w:rsid w:val="00930C9E"/>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7154"/>
    <w:rsid w:val="00A30ECD"/>
    <w:rsid w:val="00A33236"/>
    <w:rsid w:val="00A33D3A"/>
    <w:rsid w:val="00A37310"/>
    <w:rsid w:val="00A4636E"/>
    <w:rsid w:val="00A50676"/>
    <w:rsid w:val="00A50C29"/>
    <w:rsid w:val="00A624C0"/>
    <w:rsid w:val="00A72117"/>
    <w:rsid w:val="00A73D96"/>
    <w:rsid w:val="00A7621C"/>
    <w:rsid w:val="00A835CD"/>
    <w:rsid w:val="00A85B82"/>
    <w:rsid w:val="00A8735C"/>
    <w:rsid w:val="00A90562"/>
    <w:rsid w:val="00A9204F"/>
    <w:rsid w:val="00A97B50"/>
    <w:rsid w:val="00AA11BC"/>
    <w:rsid w:val="00AA11DF"/>
    <w:rsid w:val="00AA1D33"/>
    <w:rsid w:val="00AA32E4"/>
    <w:rsid w:val="00AA7801"/>
    <w:rsid w:val="00AB3F1E"/>
    <w:rsid w:val="00AB7F8F"/>
    <w:rsid w:val="00AC0505"/>
    <w:rsid w:val="00AC112E"/>
    <w:rsid w:val="00AC3AE3"/>
    <w:rsid w:val="00AC4A9A"/>
    <w:rsid w:val="00AC5161"/>
    <w:rsid w:val="00AC5346"/>
    <w:rsid w:val="00AC6FAC"/>
    <w:rsid w:val="00AD02EC"/>
    <w:rsid w:val="00AD6EEF"/>
    <w:rsid w:val="00AE1C8A"/>
    <w:rsid w:val="00AF123B"/>
    <w:rsid w:val="00AF55A3"/>
    <w:rsid w:val="00AF60C6"/>
    <w:rsid w:val="00AF67DB"/>
    <w:rsid w:val="00AF6CC1"/>
    <w:rsid w:val="00B02AFB"/>
    <w:rsid w:val="00B0332E"/>
    <w:rsid w:val="00B06BF0"/>
    <w:rsid w:val="00B072FF"/>
    <w:rsid w:val="00B07805"/>
    <w:rsid w:val="00B24426"/>
    <w:rsid w:val="00B266F9"/>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30CA0"/>
    <w:rsid w:val="00C3655F"/>
    <w:rsid w:val="00C3705F"/>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67BC"/>
    <w:rsid w:val="00CC09D2"/>
    <w:rsid w:val="00CC16DC"/>
    <w:rsid w:val="00CC43D2"/>
    <w:rsid w:val="00CC6502"/>
    <w:rsid w:val="00CD068D"/>
    <w:rsid w:val="00CE2514"/>
    <w:rsid w:val="00CE30C6"/>
    <w:rsid w:val="00CE5B62"/>
    <w:rsid w:val="00CE679A"/>
    <w:rsid w:val="00CF0FED"/>
    <w:rsid w:val="00CF32CB"/>
    <w:rsid w:val="00CF47C4"/>
    <w:rsid w:val="00CF71D4"/>
    <w:rsid w:val="00CF766C"/>
    <w:rsid w:val="00CF76A3"/>
    <w:rsid w:val="00D002E1"/>
    <w:rsid w:val="00D01C81"/>
    <w:rsid w:val="00D02516"/>
    <w:rsid w:val="00D04341"/>
    <w:rsid w:val="00D063D4"/>
    <w:rsid w:val="00D06626"/>
    <w:rsid w:val="00D06914"/>
    <w:rsid w:val="00D06A74"/>
    <w:rsid w:val="00D130DC"/>
    <w:rsid w:val="00D31E5F"/>
    <w:rsid w:val="00D37104"/>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B45DB"/>
    <w:rsid w:val="00DB45E7"/>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4C43"/>
    <w:rsid w:val="00EC6724"/>
    <w:rsid w:val="00ED0415"/>
    <w:rsid w:val="00ED1F72"/>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32CD0"/>
    <w:rsid w:val="00F330B5"/>
    <w:rsid w:val="00F35712"/>
    <w:rsid w:val="00F3606A"/>
    <w:rsid w:val="00F36356"/>
    <w:rsid w:val="00F424E8"/>
    <w:rsid w:val="00F44279"/>
    <w:rsid w:val="00F45BC9"/>
    <w:rsid w:val="00F55906"/>
    <w:rsid w:val="00F56ED1"/>
    <w:rsid w:val="00F577B5"/>
    <w:rsid w:val="00F63222"/>
    <w:rsid w:val="00F65E50"/>
    <w:rsid w:val="00F65F1C"/>
    <w:rsid w:val="00F702A2"/>
    <w:rsid w:val="00F70559"/>
    <w:rsid w:val="00F746F7"/>
    <w:rsid w:val="00F7580C"/>
    <w:rsid w:val="00F8055D"/>
    <w:rsid w:val="00F8221C"/>
    <w:rsid w:val="00F8240D"/>
    <w:rsid w:val="00F827A9"/>
    <w:rsid w:val="00F829AE"/>
    <w:rsid w:val="00F845CA"/>
    <w:rsid w:val="00F9047A"/>
    <w:rsid w:val="00F90A2A"/>
    <w:rsid w:val="00FA3716"/>
    <w:rsid w:val="00FA572F"/>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6FFB-3DCB-41F4-9748-D9A72E9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25</TotalTime>
  <Pages>5</Pages>
  <Words>2098</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8</cp:revision>
  <cp:lastPrinted>2018-01-19T15:19:00Z</cp:lastPrinted>
  <dcterms:created xsi:type="dcterms:W3CDTF">2019-04-23T21:01:00Z</dcterms:created>
  <dcterms:modified xsi:type="dcterms:W3CDTF">2020-10-16T19:12:00Z</dcterms:modified>
</cp:coreProperties>
</file>