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Pr="00BD1D56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C6FAC">
        <w:rPr>
          <w:b/>
          <w:bCs/>
          <w:sz w:val="50"/>
          <w:szCs w:val="50"/>
          <w:u w:val="single"/>
        </w:rPr>
        <w:t>9</w:t>
      </w:r>
      <w:r w:rsidR="00A835CD">
        <w:rPr>
          <w:b/>
          <w:bCs/>
          <w:sz w:val="50"/>
          <w:szCs w:val="50"/>
          <w:u w:val="single"/>
        </w:rPr>
        <w:t>4</w:t>
      </w:r>
    </w:p>
    <w:p w:rsidR="00D063D4" w:rsidRPr="00D063D4" w:rsidRDefault="00D063D4" w:rsidP="00D063D4">
      <w:pPr>
        <w:pStyle w:val="NormalWeb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11.8 Os salvos da Tribulação (</w:t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Apocalipse 7)</w:t>
      </w:r>
      <w:r w:rsidRPr="00D063D4">
        <w:rPr>
          <w:rFonts w:asciiTheme="minorHAnsi" w:hAnsiTheme="minorHAnsi" w:cstheme="minorHAnsi"/>
        </w:rPr>
        <w:t xml:space="preserve"> 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Terminamos o cap.6 e em seguida fizemos um intervalo na sequencia do Apocalipse, para vermos o paralelo do livro de Apocalipse com Mateus 24. É muito importante para nós da Igreja, sabermos que Mateus 24 trata da Tribulação, ou seja, Mateus 24 é um resumo do período da Tribulação. Esse capítulo é ensinado de forma errada no meio da Igreja, trazendo muita confusão. Mateus 24 é um resumo da Tribulação, até a 2ª vinda de Jesus à Terra, nunca se esqueçam disso.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Os juízos de Deus estão nos cap.6,8,9 e 16 e dissemos que os demais capítulos nos fornecem detalhes adicionais para entendermos melhor esse período. Vimos no cap.6, até o juízo do 6º selo e agora vamos entrar na 1ª interrupção na sequência dos juízos. Essa 1ª interrupção dos juízos, no cap.7, vai descrever algumas ações que estão acontecendo em meio a tantas catástrofes que vimos no cap.6. A sequência da abertura dos selos é interrompida, para lembrar que a graça salvadora e a misericórdia de Deus continuam caindo sobre a Terra, mesmo num período de juízo.</w:t>
      </w:r>
    </w:p>
    <w:p w:rsidR="00D063D4" w:rsidRPr="00D063D4" w:rsidRDefault="00D063D4" w:rsidP="002B1BF5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Apocalipse 7:1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17</w:t>
      </w:r>
      <w:r w:rsidRPr="00D063D4">
        <w:rPr>
          <w:rFonts w:asciiTheme="minorHAnsi" w:hAnsiTheme="minorHAnsi" w:cstheme="minorHAnsi"/>
        </w:rPr>
        <w:t xml:space="preserve"> </w:t>
      </w:r>
      <w:r w:rsidRPr="00D063D4">
        <w:rPr>
          <w:rFonts w:asciiTheme="minorHAnsi" w:hAnsiTheme="minorHAnsi" w:cstheme="minorHAnsi"/>
        </w:rPr>
        <w:br/>
        <w:t xml:space="preserve">Essa interrupção na descrição dos juízos é muito necessária, muito natural. Vocês lembram como terminou o cap.6, em meio a tantas catástrofes? </w:t>
      </w:r>
    </w:p>
    <w:p w:rsidR="002935AF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Apocalipse 6:17</w:t>
      </w:r>
      <w:r w:rsidRPr="00D063D4">
        <w:rPr>
          <w:rFonts w:asciiTheme="minorHAnsi" w:hAnsiTheme="minorHAnsi" w:cstheme="minorHAnsi"/>
        </w:rPr>
        <w:t>; "porque é vindo o grande dia da ira deles (Deus Pai e do Cordeiro); e quem poderá subsistir?"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Eu creio que o cap.7, além de outros motivos, é também para responder a essa pergunta. Quem se salvará diante de tantas catástrofes? Quem ficará vivo? Então a sequência de juízos é interrompida para a resposta: haverá muita gente salva nesse período; e veremos como haverá mesmo.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V.1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3; "Depois disto vi quatro anjos em pé nos quatro cantos da terra, retendo os quatro ventos da terra, para que nenhum vento soprasse sobre a terra, nem sobre o mar, nem contra árvore alguma. E vi outro anjo subir do lado do sol nascente, tendo o selo do Deus vivo; e clamou com grande voz aos quatro anjos, a quem fora dado que danificassem a terra e o mar, dizendo: Não danifiqueis a terra, nem o mar, nem as árvores, até que selemos na sua fronte os servos do nosso Deus"</w:t>
      </w:r>
    </w:p>
    <w:p w:rsidR="00D063D4" w:rsidRPr="00D063D4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- V1; "Depois disto vi quatro anjos..."</w:t>
      </w:r>
      <w:r w:rsidRPr="00D063D4">
        <w:rPr>
          <w:rFonts w:asciiTheme="minorHAnsi" w:hAnsiTheme="minorHAnsi" w:cstheme="minorHAnsi"/>
        </w:rPr>
        <w:t>. Como! Os anjos tomam conta dos ventos? Pensei que fossem duendes, gnomos, que tomavam conta dos ventos, do ar, do mar, das florestas! São anjos! O Diabo é imitador; seus adeptos chamam de "elementares". Cuidado com as imitações de Satanás.</w:t>
      </w:r>
      <w:r w:rsidRPr="00D063D4">
        <w:rPr>
          <w:rFonts w:asciiTheme="minorHAnsi" w:hAnsiTheme="minorHAnsi" w:cstheme="minorHAnsi"/>
        </w:rPr>
        <w:br/>
        <w:t xml:space="preserve">Como no V.T., os anjos tem grande atividade neste período; por 67 vezes eles são citados no Apocalipse. Mais razões por que a Tribulação é contexto de V.T. </w:t>
      </w:r>
    </w:p>
    <w:p w:rsidR="00D063D4" w:rsidRPr="00D063D4" w:rsidRDefault="00D063D4" w:rsidP="00A30ECD">
      <w:pPr>
        <w:ind w:left="2160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 </w:t>
      </w:r>
    </w:p>
    <w:p w:rsidR="00D063D4" w:rsidRPr="00D063D4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- V.2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3</w:t>
      </w:r>
      <w:r w:rsidRPr="00D063D4">
        <w:rPr>
          <w:rFonts w:asciiTheme="minorHAnsi" w:hAnsiTheme="minorHAnsi" w:cstheme="minorHAnsi"/>
        </w:rPr>
        <w:t xml:space="preserve">; os juízos de Deus foram suspensos para que um grupo de pessoas fossem selados, </w:t>
      </w:r>
      <w:r w:rsidRPr="00D063D4">
        <w:rPr>
          <w:rFonts w:asciiTheme="minorHAnsi" w:hAnsiTheme="minorHAnsi" w:cstheme="minorHAnsi"/>
          <w:b/>
          <w:bCs/>
        </w:rPr>
        <w:t>"os servos do nosso Deus"</w:t>
      </w:r>
      <w:r w:rsidRPr="00D063D4">
        <w:rPr>
          <w:rFonts w:asciiTheme="minorHAnsi" w:hAnsiTheme="minorHAnsi" w:cstheme="minorHAnsi"/>
        </w:rPr>
        <w:t xml:space="preserve">. O selo significa a garantia de que são propriedade de Deus, que estão </w:t>
      </w:r>
      <w:r w:rsidRPr="00D063D4">
        <w:rPr>
          <w:rFonts w:asciiTheme="minorHAnsi" w:hAnsiTheme="minorHAnsi" w:cstheme="minorHAnsi"/>
        </w:rPr>
        <w:lastRenderedPageBreak/>
        <w:t>separados e fisicamente guardados para executarem o serviço que Deus lhes designou; com toda certeza será a pregação do "evangelho do Reino" (</w:t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Mateus 24:14</w:t>
      </w:r>
      <w:r w:rsidRPr="00D063D4">
        <w:rPr>
          <w:rFonts w:asciiTheme="minorHAnsi" w:hAnsiTheme="minorHAnsi" w:cstheme="minorHAnsi"/>
        </w:rPr>
        <w:t>).</w:t>
      </w:r>
    </w:p>
    <w:p w:rsidR="00A30ECD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V.4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8; "E ouvi o número dos que foram assinalados com o selo, cento e quarenta e quatro mil de todas as tribos dos filhos de Israel: da tribo de Judá havia doze mil assinalados; da tribo de Rúben, doze mil; da tribo de Gade, doze mil; da tribo de Aser, doze mil; da tribo de Naftali, doze mil; da tribo de Manassés, doze mil; da tribo de Simeão, doze mil; da tribo de Levi, doze mil; da tribo de Issacar, doze mil; da tribo de Zabulom, doze mil; da tribo de José, doze mil; da tribo de Benjamim, doze mil assinalados.</w:t>
      </w:r>
      <w:r w:rsidRPr="00D063D4">
        <w:rPr>
          <w:rFonts w:asciiTheme="minorHAnsi" w:hAnsiTheme="minorHAnsi" w:cstheme="minorHAnsi"/>
        </w:rPr>
        <w:t xml:space="preserve"> 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Enquanto os quatro anjos retiam os quatro ventos da Terra, outro anjo saiu, com o selo do Deus vivo, selando a fronte dos servos do nosso Deus; foram selados 144.000 pessoas.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Satanás usa esse capítulo para confundir. </w:t>
      </w:r>
      <w:r w:rsidR="00A30ECD" w:rsidRPr="00D063D4">
        <w:rPr>
          <w:rFonts w:asciiTheme="minorHAnsi" w:hAnsiTheme="minorHAnsi" w:cstheme="minorHAnsi"/>
        </w:rPr>
        <w:t>Segmentos</w:t>
      </w:r>
      <w:r w:rsidRPr="00D063D4">
        <w:rPr>
          <w:rFonts w:asciiTheme="minorHAnsi" w:hAnsiTheme="minorHAnsi" w:cstheme="minorHAnsi"/>
        </w:rPr>
        <w:t xml:space="preserve"> religiosos baseiam-se neste texto para criarem suas falsas doutrinas; sempre a velha tática de Satanás, pegar um texto isolado e formar uma doutrina particular, que acaba enganando a muitos. Quando não temos conhecimento da Palavra de Deus, a força da apostasia da fé, do afastamento de Deus, domina as pessoas e elas são enganadas. Porém, a despeito de segmentos religiosos usarem erradamente esse texto o erro mais sutil, usando esse capítulo, é crer que as 12.000 pessoas de cada tribo, representam a Igreja. Quem diz que a Igreja entra na Tribulação, usa esse texto (além de outros) e diz que a Igreja está presente, está representada por Israel na Tribulação; é a teologia dentro da Igreja verdadeira, que diz que a Igreja é o Israel de Deus do N.T. Essa teologia diz que Deus rejeitou Israel por causa da rebeldia, porque não recebeu o Messias e Deus então, passou todas as promessas, todas as </w:t>
      </w:r>
      <w:r w:rsidR="00A30ECD" w:rsidRPr="00D063D4">
        <w:rPr>
          <w:rFonts w:asciiTheme="minorHAnsi" w:hAnsiTheme="minorHAnsi" w:cstheme="minorHAnsi"/>
        </w:rPr>
        <w:t>bênçãos</w:t>
      </w:r>
      <w:r w:rsidRPr="00D063D4">
        <w:rPr>
          <w:rFonts w:asciiTheme="minorHAnsi" w:hAnsiTheme="minorHAnsi" w:cstheme="minorHAnsi"/>
        </w:rPr>
        <w:t>, para a Igreja. Isso não é bíblico, como já estudamos.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O texto não deixa dúvidas de que os 144.000 são </w:t>
      </w:r>
      <w:r w:rsidRPr="00D063D4">
        <w:rPr>
          <w:rFonts w:asciiTheme="minorHAnsi" w:hAnsiTheme="minorHAnsi" w:cstheme="minorHAnsi"/>
          <w:u w:val="single"/>
        </w:rPr>
        <w:t>ISRAELITAS</w:t>
      </w:r>
      <w:r w:rsidRPr="00D063D4">
        <w:rPr>
          <w:rFonts w:asciiTheme="minorHAnsi" w:hAnsiTheme="minorHAnsi" w:cstheme="minorHAnsi"/>
        </w:rPr>
        <w:t xml:space="preserve">; V.4 </w:t>
      </w:r>
      <w:r w:rsidRPr="00D063D4">
        <w:rPr>
          <w:rFonts w:asciiTheme="minorHAnsi" w:hAnsiTheme="minorHAnsi" w:cstheme="minorHAnsi"/>
          <w:b/>
          <w:bCs/>
        </w:rPr>
        <w:t>"de todas as tribos dos filhos de Israel"</w:t>
      </w:r>
      <w:r w:rsidRPr="00D063D4">
        <w:rPr>
          <w:rFonts w:asciiTheme="minorHAnsi" w:hAnsiTheme="minorHAnsi" w:cstheme="minorHAnsi"/>
        </w:rPr>
        <w:t>. Notem os detalhes para não haver dúvidas,</w:t>
      </w:r>
      <w:r w:rsidRPr="00D063D4">
        <w:rPr>
          <w:rFonts w:asciiTheme="minorHAnsi" w:hAnsiTheme="minorHAnsi" w:cstheme="minorHAnsi"/>
          <w:u w:val="single"/>
        </w:rPr>
        <w:t>foram assinalados com o selo, 12000 de</w:t>
      </w:r>
      <w:r w:rsidR="002935AF">
        <w:rPr>
          <w:rFonts w:asciiTheme="minorHAnsi" w:hAnsiTheme="minorHAnsi" w:cstheme="minorHAnsi"/>
          <w:u w:val="single"/>
        </w:rPr>
        <w:t xml:space="preserve"> cada uma das</w:t>
      </w:r>
      <w:r w:rsidRPr="00D063D4">
        <w:rPr>
          <w:rFonts w:asciiTheme="minorHAnsi" w:hAnsiTheme="minorHAnsi" w:cstheme="minorHAnsi"/>
          <w:u w:val="single"/>
        </w:rPr>
        <w:t xml:space="preserve"> doze tribos de Israel, totalizando os 144.000</w:t>
      </w:r>
      <w:r w:rsidRPr="00D063D4">
        <w:rPr>
          <w:rFonts w:asciiTheme="minorHAnsi" w:hAnsiTheme="minorHAnsi" w:cstheme="minorHAnsi"/>
        </w:rPr>
        <w:t>.</w:t>
      </w:r>
    </w:p>
    <w:p w:rsidR="00D063D4" w:rsidRPr="00D063D4" w:rsidRDefault="00A30ECD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Analisando</w:t>
      </w:r>
      <w:r w:rsidR="00D063D4" w:rsidRPr="00D063D4">
        <w:rPr>
          <w:rFonts w:asciiTheme="minorHAnsi" w:hAnsiTheme="minorHAnsi" w:cstheme="minorHAnsi"/>
        </w:rPr>
        <w:t xml:space="preserve"> a lista das doze tribos, vemos a ausência de duas tribos que normalmente seriam listadas (Dã e Efraim) e também vemos a presença de duas tribos que normalmente não estariam na lista (Levi e José).</w:t>
      </w:r>
    </w:p>
    <w:p w:rsidR="00D063D4" w:rsidRPr="00D063D4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- A Tribo de Levi está incluída na lista, talvez pela natureza sacerdotal e profética desta tarefa. No V.T., a tribo de Levi normalmente não aparecia nas listas das doze tribos, pois a lista, na maioria das vezes, tratava da herança. Levi não tinha herança, era sustentada pelas demais (12) tribos, onde José tinha porção dobrada (Manassés e Efraim). Levi não tinha herança, porque era tribo sacerdotal. Nesta lista em Apocalipse, a ênfase não é herança e sim ministério sacerdotal; talvez por isso a tribo Levi está citada. </w:t>
      </w:r>
    </w:p>
    <w:p w:rsidR="00D063D4" w:rsidRPr="00D063D4" w:rsidRDefault="00D063D4" w:rsidP="00A30ECD">
      <w:pPr>
        <w:ind w:left="2160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 </w:t>
      </w:r>
    </w:p>
    <w:p w:rsidR="00D063D4" w:rsidRPr="00D063D4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- José também, normalmente não aparecia nas listas do V.T., devido a ser representada por Manassés e Efraim; José recebeu porção dobrada. Nesta lista, porém, o nome de Efraim é substituído pelo próprio nome de José. Provavelmente Efraim é omitido, devido a rebeldia dessa tribo, que por muitas vezes levou a nação toda a pecar. </w:t>
      </w:r>
    </w:p>
    <w:p w:rsidR="00A30ECD" w:rsidRDefault="00A30ECD" w:rsidP="00A30ECD">
      <w:pPr>
        <w:jc w:val="both"/>
        <w:rPr>
          <w:rFonts w:asciiTheme="minorHAnsi" w:hAnsiTheme="minorHAnsi" w:cstheme="minorHAnsi"/>
          <w:b/>
          <w:bCs/>
        </w:rPr>
      </w:pPr>
    </w:p>
    <w:p w:rsidR="00D063D4" w:rsidRPr="00D063D4" w:rsidRDefault="00D063D4" w:rsidP="002B1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=&gt;</w:t>
      </w:r>
      <w:r w:rsidRPr="00D063D4">
        <w:rPr>
          <w:rFonts w:asciiTheme="minorHAnsi" w:hAnsiTheme="minorHAnsi" w:cstheme="minorHAnsi"/>
          <w:b/>
          <w:bCs/>
        </w:rPr>
        <w:t xml:space="preserve"> Oséias 4:17 / 5:3,9,11 / 7:1,8,11 / 8:11 / 12:14</w:t>
      </w:r>
      <w:r w:rsidRPr="00D063D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Isaías 28:1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3</w:t>
      </w:r>
    </w:p>
    <w:p w:rsidR="00A30ECD" w:rsidRDefault="00A30ECD" w:rsidP="00A30ECD">
      <w:pPr>
        <w:jc w:val="both"/>
        <w:rPr>
          <w:rFonts w:asciiTheme="minorHAnsi" w:hAnsiTheme="minorHAnsi" w:cstheme="minorHAnsi"/>
        </w:rPr>
      </w:pPr>
    </w:p>
    <w:p w:rsidR="00B807CA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Jeroboão foi o 1º rei de Israel no Reino dividido, era da tribo de Efraim. Ele fez Israel (as dez tribos separadas de Judá e Benjamim) se desviarem muito do Senhor, inclusive fazendo com que elas não fossem à Jerusalém para adorar a Deus.</w:t>
      </w:r>
    </w:p>
    <w:p w:rsidR="00A30ECD" w:rsidRDefault="00A30ECD" w:rsidP="00A30ECD">
      <w:pPr>
        <w:jc w:val="both"/>
        <w:rPr>
          <w:rFonts w:asciiTheme="minorHAnsi" w:hAnsiTheme="minorHAnsi" w:cstheme="minorHAnsi"/>
        </w:rPr>
      </w:pPr>
    </w:p>
    <w:p w:rsidR="00D063D4" w:rsidRPr="00D063D4" w:rsidRDefault="00D063D4" w:rsidP="002B1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>I Reis 11:26</w:t>
      </w:r>
      <w:r w:rsidRPr="00D063D4">
        <w:rPr>
          <w:rFonts w:asciiTheme="minorHAnsi" w:hAnsiTheme="minorHAnsi" w:cstheme="minorHAnsi"/>
        </w:rPr>
        <w:t>; Jeroboão era efrateu</w:t>
      </w:r>
      <w:r w:rsidRPr="00D063D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>I Reis 12:20</w:t>
      </w:r>
      <w:r w:rsidRPr="00D063D4">
        <w:rPr>
          <w:rFonts w:asciiTheme="minorHAnsi" w:hAnsiTheme="minorHAnsi" w:cstheme="minorHAnsi"/>
        </w:rPr>
        <w:t>; Jeroboão é rei sobre Israel</w:t>
      </w:r>
      <w:r w:rsidRPr="00D063D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>I Reis 12:25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33</w:t>
      </w:r>
      <w:r w:rsidRPr="00D063D4">
        <w:rPr>
          <w:rFonts w:asciiTheme="minorHAnsi" w:hAnsiTheme="minorHAnsi" w:cstheme="minorHAnsi"/>
        </w:rPr>
        <w:t>; a idolatria de Jeroboão</w:t>
      </w:r>
    </w:p>
    <w:p w:rsidR="00D063D4" w:rsidRPr="00D063D4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- A tribo de Dã foi omitida, talvez por causa da idolatria que muitas vezes praticou. </w:t>
      </w:r>
    </w:p>
    <w:p w:rsidR="00A30ECD" w:rsidRDefault="00A30ECD" w:rsidP="00A30ECD">
      <w:pPr>
        <w:jc w:val="both"/>
        <w:rPr>
          <w:rFonts w:asciiTheme="minorHAnsi" w:hAnsiTheme="minorHAnsi" w:cstheme="minorHAnsi"/>
          <w:b/>
          <w:bCs/>
        </w:rPr>
      </w:pPr>
    </w:p>
    <w:p w:rsidR="00D063D4" w:rsidRPr="00D063D4" w:rsidRDefault="00D063D4" w:rsidP="002B1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Levítico 24:10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16</w:t>
      </w:r>
      <w:r w:rsidRPr="00D063D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Juízes 18:27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31</w:t>
      </w:r>
      <w:r w:rsidRPr="00D063D4">
        <w:rPr>
          <w:rFonts w:asciiTheme="minorHAnsi" w:hAnsiTheme="minorHAnsi" w:cstheme="minorHAnsi"/>
        </w:rPr>
        <w:t>; idolatria de Dã</w:t>
      </w:r>
    </w:p>
    <w:p w:rsidR="00D063D4" w:rsidRPr="00D063D4" w:rsidRDefault="00D063D4" w:rsidP="00A30ECD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Alguns sugerem que o anticristo virá desta tribo, por causa de algumas passagens: </w:t>
      </w:r>
    </w:p>
    <w:p w:rsidR="00A30ECD" w:rsidRDefault="00A30ECD" w:rsidP="002B1BF5">
      <w:pPr>
        <w:rPr>
          <w:rFonts w:asciiTheme="minorHAnsi" w:hAnsiTheme="minorHAnsi" w:cstheme="minorHAnsi"/>
          <w:b/>
          <w:bCs/>
        </w:rPr>
      </w:pPr>
    </w:p>
    <w:p w:rsidR="002B1BF5" w:rsidRDefault="00D063D4" w:rsidP="002B1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Gênesis 49:17</w:t>
      </w:r>
      <w:r w:rsidRPr="00D063D4">
        <w:rPr>
          <w:rFonts w:asciiTheme="minorHAnsi" w:hAnsiTheme="minorHAnsi" w:cstheme="minorHAnsi"/>
        </w:rPr>
        <w:t>; Dã será serpente junto ao caminho.</w:t>
      </w:r>
      <w:r w:rsidRPr="00D063D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Jeremias 8:16</w:t>
      </w:r>
    </w:p>
    <w:p w:rsidR="002B1BF5" w:rsidRDefault="00D063D4" w:rsidP="002B1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Apocalipse 14:1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5</w:t>
      </w:r>
      <w:r w:rsidRPr="00D063D4">
        <w:rPr>
          <w:rFonts w:asciiTheme="minorHAnsi" w:hAnsiTheme="minorHAnsi" w:cstheme="minorHAnsi"/>
        </w:rPr>
        <w:t xml:space="preserve"> </w:t>
      </w:r>
      <w:r w:rsidRPr="00D063D4">
        <w:rPr>
          <w:rFonts w:asciiTheme="minorHAnsi" w:hAnsiTheme="minorHAnsi" w:cstheme="minorHAnsi"/>
        </w:rPr>
        <w:br/>
      </w:r>
    </w:p>
    <w:p w:rsidR="00D063D4" w:rsidRPr="00D063D4" w:rsidRDefault="00D063D4" w:rsidP="00B807CA">
      <w:pPr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Vejam os detalhes aqui, os quais também mostram que os 144.000 não podem ser a Igreja. Nunca se esqueçam, na Tribulação, nesse período que estamos estudando, a Igreja não faz parte, foi arrebatada antes do seu início. Terminou no arrebatamento o </w:t>
      </w:r>
      <w:r w:rsidR="00A30ECD" w:rsidRPr="00D063D4">
        <w:rPr>
          <w:rFonts w:asciiTheme="minorHAnsi" w:hAnsiTheme="minorHAnsi" w:cstheme="minorHAnsi"/>
        </w:rPr>
        <w:t>período</w:t>
      </w:r>
      <w:r w:rsidRPr="00D063D4">
        <w:rPr>
          <w:rFonts w:asciiTheme="minorHAnsi" w:hAnsiTheme="minorHAnsi" w:cstheme="minorHAnsi"/>
        </w:rPr>
        <w:t xml:space="preserve"> da Igreja na Terra e Deus volta a tratar com Israel, aqueles 7 anos que faltam do programa das 70 semanas revelado a Daniel. Os 144.000 são homens, </w:t>
      </w:r>
      <w:r w:rsidRPr="00D063D4">
        <w:rPr>
          <w:rFonts w:asciiTheme="minorHAnsi" w:hAnsiTheme="minorHAnsi" w:cstheme="minorHAnsi"/>
          <w:b/>
          <w:bCs/>
        </w:rPr>
        <w:t>V.4 "estes são os que não se contaminaram com mulheres; porque são virgens"</w:t>
      </w:r>
      <w:r w:rsidRPr="00D063D4">
        <w:rPr>
          <w:rFonts w:asciiTheme="minorHAnsi" w:hAnsiTheme="minorHAnsi" w:cstheme="minorHAnsi"/>
        </w:rPr>
        <w:t>.</w:t>
      </w:r>
      <w:r w:rsidR="00F702A2">
        <w:rPr>
          <w:rFonts w:asciiTheme="minorHAnsi" w:hAnsiTheme="minorHAnsi" w:cstheme="minorHAnsi"/>
        </w:rPr>
        <w:t xml:space="preserve"> </w:t>
      </w:r>
      <w:r w:rsidRPr="00D063D4">
        <w:rPr>
          <w:rFonts w:asciiTheme="minorHAnsi" w:hAnsiTheme="minorHAnsi" w:cstheme="minorHAnsi"/>
        </w:rPr>
        <w:t>Somente homens, como podem representar a Igreja?</w:t>
      </w:r>
    </w:p>
    <w:p w:rsidR="00A30ECD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O tempo do reinado do anticristo será um tempo de total perversão, cuja imoralidade ultrapassará em muito os dias de hoje. Por isso o contraste dos 144.000, homens castos, virgens, dentro de uma geração corrupta, jamais vista. 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Outro motivo para serem somente homens esses 144.000, é que quando a pessoa é casada, em tempo de perseguição, de tribulação, a situação piora e muito. Paulo já falou disso durante a perseguição no início da Igreja. 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>I</w:t>
      </w:r>
      <w:r w:rsidR="00A30ECD">
        <w:rPr>
          <w:rFonts w:asciiTheme="minorHAnsi" w:hAnsiTheme="minorHAnsi" w:cstheme="minorHAnsi"/>
          <w:b/>
          <w:bCs/>
        </w:rPr>
        <w:t xml:space="preserve"> </w:t>
      </w:r>
      <w:r w:rsidRPr="00D063D4">
        <w:rPr>
          <w:rFonts w:asciiTheme="minorHAnsi" w:hAnsiTheme="minorHAnsi" w:cstheme="minorHAnsi"/>
          <w:b/>
          <w:bCs/>
        </w:rPr>
        <w:t>Coríntios 7:25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40</w:t>
      </w:r>
      <w:r w:rsidRPr="00D063D4">
        <w:rPr>
          <w:rFonts w:asciiTheme="minorHAnsi" w:hAnsiTheme="minorHAnsi" w:cstheme="minorHAnsi"/>
        </w:rPr>
        <w:t xml:space="preserve">; V.26, é bom, </w:t>
      </w:r>
      <w:r w:rsidRPr="00D063D4">
        <w:rPr>
          <w:rFonts w:asciiTheme="minorHAnsi" w:hAnsiTheme="minorHAnsi" w:cstheme="minorHAnsi"/>
          <w:u w:val="single"/>
        </w:rPr>
        <w:t>por causa</w:t>
      </w:r>
      <w:r w:rsidRPr="00D063D4">
        <w:rPr>
          <w:rFonts w:asciiTheme="minorHAnsi" w:hAnsiTheme="minorHAnsi" w:cstheme="minorHAnsi"/>
        </w:rPr>
        <w:t xml:space="preserve"> </w:t>
      </w:r>
      <w:r w:rsidRPr="00D063D4">
        <w:rPr>
          <w:rFonts w:asciiTheme="minorHAnsi" w:hAnsiTheme="minorHAnsi" w:cstheme="minorHAnsi"/>
          <w:u w:val="single"/>
        </w:rPr>
        <w:t>da instante necessidade</w:t>
      </w:r>
      <w:r w:rsidRPr="00D063D4">
        <w:rPr>
          <w:rFonts w:asciiTheme="minorHAnsi" w:hAnsiTheme="minorHAnsi" w:cstheme="minorHAnsi"/>
        </w:rPr>
        <w:t>, que a pessoa fique como está.</w:t>
      </w:r>
    </w:p>
    <w:p w:rsidR="00D063D4" w:rsidRPr="00D063D4" w:rsidRDefault="00D063D4" w:rsidP="00A30ECD">
      <w:pPr>
        <w:pStyle w:val="NormalWeb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Paulo, de forma nenhuma está ensinando que é bom o homem não se casar, de forma nenhuma é contra o casamento, isso não é bíblico; temos sempre que </w:t>
      </w:r>
      <w:r w:rsidR="00A30ECD" w:rsidRPr="00D063D4">
        <w:rPr>
          <w:rFonts w:asciiTheme="minorHAnsi" w:hAnsiTheme="minorHAnsi" w:cstheme="minorHAnsi"/>
        </w:rPr>
        <w:t>analisar</w:t>
      </w:r>
      <w:r w:rsidRPr="00D063D4">
        <w:rPr>
          <w:rFonts w:asciiTheme="minorHAnsi" w:hAnsiTheme="minorHAnsi" w:cstheme="minorHAnsi"/>
        </w:rPr>
        <w:t xml:space="preserve"> o contexto. No </w:t>
      </w:r>
      <w:r w:rsidRPr="00D063D4">
        <w:rPr>
          <w:rFonts w:asciiTheme="minorHAnsi" w:hAnsiTheme="minorHAnsi" w:cstheme="minorHAnsi"/>
          <w:b/>
          <w:bCs/>
        </w:rPr>
        <w:t>V.26</w:t>
      </w:r>
      <w:r w:rsidRPr="00D063D4">
        <w:rPr>
          <w:rFonts w:asciiTheme="minorHAnsi" w:hAnsiTheme="minorHAnsi" w:cstheme="minorHAnsi"/>
        </w:rPr>
        <w:t>, Paulo diz: é bom que o homem fique como está (no caso solteiro ou viúvo),</w:t>
      </w:r>
      <w:r w:rsidR="00B807CA">
        <w:rPr>
          <w:rFonts w:asciiTheme="minorHAnsi" w:hAnsiTheme="minorHAnsi" w:cstheme="minorHAnsi"/>
        </w:rPr>
        <w:t xml:space="preserve"> </w:t>
      </w:r>
      <w:r w:rsidRPr="00D063D4">
        <w:rPr>
          <w:rFonts w:asciiTheme="minorHAnsi" w:hAnsiTheme="minorHAnsi" w:cstheme="minorHAnsi"/>
          <w:u w:val="single"/>
        </w:rPr>
        <w:t>por causa da instante necessidade</w:t>
      </w:r>
      <w:r w:rsidRPr="00D063D4">
        <w:rPr>
          <w:rFonts w:asciiTheme="minorHAnsi" w:hAnsiTheme="minorHAnsi" w:cstheme="minorHAnsi"/>
        </w:rPr>
        <w:t xml:space="preserve"> ou </w:t>
      </w:r>
      <w:r w:rsidRPr="00D063D4">
        <w:rPr>
          <w:rFonts w:asciiTheme="minorHAnsi" w:hAnsiTheme="minorHAnsi" w:cstheme="minorHAnsi"/>
          <w:u w:val="single"/>
        </w:rPr>
        <w:t>por causa da angustiosa situação presente</w:t>
      </w:r>
      <w:r w:rsidRPr="00D063D4">
        <w:rPr>
          <w:rFonts w:asciiTheme="minorHAnsi" w:hAnsiTheme="minorHAnsi" w:cstheme="minorHAnsi"/>
        </w:rPr>
        <w:t xml:space="preserve">. Estás casado? Não procure separar-te. Estás livre de mulher? Não procures casamento. Mas por quê? Por causa da angustiosa situação presente; perseguição! Era lá atrás com a perseguição da Igreja (e nós estudamos na carta à Esmirna), como </w:t>
      </w:r>
      <w:r w:rsidRPr="00D063D4">
        <w:rPr>
          <w:rFonts w:asciiTheme="minorHAnsi" w:hAnsiTheme="minorHAnsi" w:cstheme="minorHAnsi"/>
        </w:rPr>
        <w:lastRenderedPageBreak/>
        <w:t>será na Tribulação. Pensem bem, na grande Tribulação, os anunciadores do evangelho do reino, com preocupação com família; que facilidade para o anticristo!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Então, dois motivos para os 144.000 anunciadores do evangelho do reino serem apenas homens: fazer contraste com a perversão moral reinante no período e para não haver preocupação com mais nada, a não ser com a pregação do evangelho do reino; o tempo é curto, apenas sete anos.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A Igreja não aparece mais em Apocalipse, após o cap.3. É interessante notarmos, nos cap.1,2 e 3, como a Igreja está claramente citada: à Igreja na cidade tal; quem tem ouvidos ouça o que o Espírito diz às igrejas. De repente, do cap.4 em diante, desapareceu a Igreja; é porque não está mais nos acontecimentos relatados. Só volta a cena, quando da volta de Jesus, em sua 2ª vinda à Terra; nominalmente como "Igreja", somente no cap.22 e como "noiva", no cap.19.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Deus agora está continuando seu programa com Israel. Deus, que estava falando diretamente com a Igreja, de repente </w:t>
      </w:r>
      <w:r w:rsidR="00F702A2" w:rsidRPr="00D063D4">
        <w:rPr>
          <w:rFonts w:asciiTheme="minorHAnsi" w:hAnsiTheme="minorHAnsi" w:cstheme="minorHAnsi"/>
        </w:rPr>
        <w:t>para</w:t>
      </w:r>
      <w:r w:rsidRPr="00D063D4">
        <w:rPr>
          <w:rFonts w:asciiTheme="minorHAnsi" w:hAnsiTheme="minorHAnsi" w:cstheme="minorHAnsi"/>
        </w:rPr>
        <w:t xml:space="preserve"> e nem cita mais a Igreja. Se a Igreja estivesse na Tribulação, deveria ser selada. Você acha que Jesus deixaria a sua noiva nas mãos do anticristo? Percebem, a Igreja não está mais na Terra. O cuidado de Deus em selar agora, é com Israel, pois Israel voltou à frente do testemunho, dos acontecimentos. Veremos os 24 anciãos, que representam a Igreja o tempo todo na Tribulação, porém lá no céu, fazendo parte do cenário do céu, não estando mais na Terra; Amém!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Vamos voltar ao cap.7. Embora a omissão do nome de Efraim e da tribo de Dã na lista dos 144.000 possa ser uma disciplina de Deus, pois trata-se do glorioso ministério de serem os portadores da Palavra de salvação para esse período, Deus tem sua Palavra empenhada com Israel e cumprirá todos os seus pactos com a nação </w:t>
      </w:r>
      <w:r w:rsidRPr="00D063D4">
        <w:rPr>
          <w:rFonts w:asciiTheme="minorHAnsi" w:hAnsiTheme="minorHAnsi" w:cstheme="minorHAnsi"/>
          <w:u w:val="single"/>
        </w:rPr>
        <w:t>inteira</w:t>
      </w:r>
      <w:r w:rsidRPr="00D063D4">
        <w:rPr>
          <w:rFonts w:asciiTheme="minorHAnsi" w:hAnsiTheme="minorHAnsi" w:cstheme="minorHAnsi"/>
        </w:rPr>
        <w:t>. Os nomes dessas duas tribos estão listados na herança que Israel receberá no milênio, quando o reino estiver estabelecido</w:t>
      </w:r>
      <w:r w:rsidR="00F702A2">
        <w:rPr>
          <w:rFonts w:asciiTheme="minorHAnsi" w:hAnsiTheme="minorHAnsi" w:cstheme="minorHAnsi"/>
        </w:rPr>
        <w:t>. H</w:t>
      </w:r>
      <w:r w:rsidRPr="00D063D4">
        <w:rPr>
          <w:rFonts w:asciiTheme="minorHAnsi" w:hAnsiTheme="minorHAnsi" w:cstheme="minorHAnsi"/>
        </w:rPr>
        <w:t xml:space="preserve">averá um só Israel e não mais serão divididos. </w:t>
      </w:r>
    </w:p>
    <w:p w:rsidR="00D063D4" w:rsidRPr="00D063D4" w:rsidRDefault="00D063D4" w:rsidP="002B1BF5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Ezequiel 47:13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23</w:t>
      </w:r>
      <w:r w:rsidRPr="00D063D4">
        <w:rPr>
          <w:rFonts w:asciiTheme="minorHAnsi" w:hAnsiTheme="minorHAnsi" w:cstheme="minorHAnsi"/>
        </w:rPr>
        <w:t>; as fronteiras de Israel</w:t>
      </w:r>
      <w:r w:rsidRPr="00D063D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 xml:space="preserve"> Ezequiel 48:1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35</w:t>
      </w:r>
      <w:r w:rsidRPr="00D063D4">
        <w:rPr>
          <w:rFonts w:asciiTheme="minorHAnsi" w:hAnsiTheme="minorHAnsi" w:cstheme="minorHAnsi"/>
        </w:rPr>
        <w:t>; V.1, 2, 5, 6 e 32, Dã e Efraim citadas na herança</w:t>
      </w:r>
    </w:p>
    <w:p w:rsidR="002B1BF5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V.9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15; "Depois destas coisas olhei, e eis uma grande multidão, que ninguém podia contar, de todas as nações, tribos, povos e línguas, que estavam em pé diante do trono e em presença do Cordeiro, trajando compridas vestes brancas, e com palmas nas mãos; e clamavam com grande voz: Salvação ao nosso Deus, que está assentado sobre o trono, e ao Cordeiro. E todos os anjos estavam em pé ao redor do trono e dos anciãos e dos quatro seres viventes, e prostraram-se diante do trono sobre seus rostos, e adoraram a Deus, dizendo: Amém. Louvor, e glória, e sabedoria, e ações de graças, e honra, e poder, e força ao nosso Deus, pelos séculos dos séculos. Amém. E um dos anciãos me perguntou: Estes que trajam as compridas vestes brancas, quem são eles e donde vieram? Respondi-lhe: Meu Senhor, tu sabes. Disse-me ele: Estes são os que vêm da grande tribulação, e lavaram as suas vestes e as branquearam no sangue do Cordeiro. Por isso estão diante do trono de Deus, e o servem de dia e de noite no seu santuário; e aquele que está assentado sobre o trono estenderá o seu tabernáculo sobre eles."</w:t>
      </w:r>
      <w:r w:rsidRPr="00D063D4">
        <w:rPr>
          <w:rFonts w:asciiTheme="minorHAnsi" w:hAnsiTheme="minorHAnsi" w:cstheme="minorHAnsi"/>
        </w:rPr>
        <w:t xml:space="preserve"> 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lastRenderedPageBreak/>
        <w:t xml:space="preserve">Vemos aqui outro grupo de pessoas, completamente diferente dos 144.000 que foram selados para o serviço, para o ministério da pregação do evangelho do reino; </w:t>
      </w:r>
      <w:r w:rsidRPr="00D063D4">
        <w:rPr>
          <w:rFonts w:asciiTheme="minorHAnsi" w:hAnsiTheme="minorHAnsi" w:cstheme="minorHAnsi"/>
          <w:b/>
          <w:bCs/>
        </w:rPr>
        <w:t>"eis uma grande multidão, que ninguém podia contar, de todas as nações, tribos, povos e línguas..."</w:t>
      </w:r>
      <w:r w:rsidRPr="00D063D4">
        <w:rPr>
          <w:rFonts w:asciiTheme="minorHAnsi" w:hAnsiTheme="minorHAnsi" w:cstheme="minorHAnsi"/>
        </w:rPr>
        <w:t>. A maneira como o cap.7 está descrito, mostra os 144.000 sendo selados para o ministério e em seguida vemos o resultado, o fruto do seu ministério; uma grande multidão, que ninguém podia enumerar.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Muitas pessoas ficam preocupadas e dizem: se a Igreja saiu no arrebatamento, o Espírito Santo também saiu e como é que haverá salvação de pessoas durante a Tribulação? O </w:t>
      </w:r>
      <w:r w:rsidR="00A30ECD" w:rsidRPr="00D063D4">
        <w:rPr>
          <w:rFonts w:asciiTheme="minorHAnsi" w:hAnsiTheme="minorHAnsi" w:cstheme="minorHAnsi"/>
        </w:rPr>
        <w:t>Espírito</w:t>
      </w:r>
      <w:r w:rsidRPr="00D063D4">
        <w:rPr>
          <w:rFonts w:asciiTheme="minorHAnsi" w:hAnsiTheme="minorHAnsi" w:cstheme="minorHAnsi"/>
        </w:rPr>
        <w:t xml:space="preserve"> Santo saiu da Terra? De modo nenhum, o Espírito Santo não deixa a Terra. Caso deixasse, como haveriam conversões; o Espírito Santo é que nos convence do pecado, da justiça e do </w:t>
      </w:r>
      <w:r w:rsidR="00A30ECD" w:rsidRPr="00D063D4">
        <w:rPr>
          <w:rFonts w:asciiTheme="minorHAnsi" w:hAnsiTheme="minorHAnsi" w:cstheme="minorHAnsi"/>
        </w:rPr>
        <w:t>juízo</w:t>
      </w:r>
      <w:r w:rsidRPr="00D063D4">
        <w:rPr>
          <w:rFonts w:asciiTheme="minorHAnsi" w:hAnsiTheme="minorHAnsi" w:cstheme="minorHAnsi"/>
        </w:rPr>
        <w:t>. Como já estudamos, o ministério de restrição ao mal, que o Espírito Santo coloca hoje no mundo, por causa da noiva do Cordeiro, é que terminará. Por isso, quando essa restrição terminar, o anticristo ficará livre para vencer e fazer o que quiser (</w:t>
      </w:r>
      <w:r>
        <w:rPr>
          <w:rFonts w:asciiTheme="minorHAnsi" w:hAnsiTheme="minorHAnsi" w:cstheme="minorHAnsi"/>
          <w:b/>
          <w:bCs/>
        </w:rPr>
        <w:t>=&gt;</w:t>
      </w:r>
      <w:r w:rsidRPr="00D063D4">
        <w:rPr>
          <w:rFonts w:asciiTheme="minorHAnsi" w:hAnsiTheme="minorHAnsi" w:cstheme="minorHAnsi"/>
          <w:b/>
          <w:bCs/>
        </w:rPr>
        <w:t>II Tessalonicenses 2:6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7</w:t>
      </w:r>
      <w:r w:rsidRPr="00D063D4">
        <w:rPr>
          <w:rFonts w:asciiTheme="minorHAnsi" w:hAnsiTheme="minorHAnsi" w:cstheme="minorHAnsi"/>
        </w:rPr>
        <w:t>).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Porém, a Tribulação, o período de sete anos que faltam para Deus terminar o programa com Israel, é o período onde haverá o maior número de conversões que a Terra já viu; em sete anos, uma multidão que ninguém pode enumerar, será salva. Este capítulo também mostra como os cristãos serão perseguidos e serão mortos pelo anticristo na Tribulação; uma multidão que ninguém pode enumerar; multidões!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O grupo visto nessa parte do capítulo é completamente diferente dos 144.000; este grupo é o </w:t>
      </w:r>
      <w:r w:rsidRPr="00D063D4">
        <w:rPr>
          <w:rFonts w:asciiTheme="minorHAnsi" w:hAnsiTheme="minorHAnsi" w:cstheme="minorHAnsi"/>
          <w:u w:val="single"/>
        </w:rPr>
        <w:t>resultado</w:t>
      </w:r>
      <w:r w:rsidRPr="00D063D4">
        <w:rPr>
          <w:rFonts w:asciiTheme="minorHAnsi" w:hAnsiTheme="minorHAnsi" w:cstheme="minorHAnsi"/>
        </w:rPr>
        <w:t xml:space="preserve"> da pregação daqueles. Desde o início, Israel foi criad</w:t>
      </w:r>
      <w:r w:rsidR="00E22F5A">
        <w:rPr>
          <w:rFonts w:asciiTheme="minorHAnsi" w:hAnsiTheme="minorHAnsi" w:cstheme="minorHAnsi"/>
        </w:rPr>
        <w:t>o</w:t>
      </w:r>
      <w:r w:rsidRPr="00D063D4">
        <w:rPr>
          <w:rFonts w:asciiTheme="minorHAnsi" w:hAnsiTheme="minorHAnsi" w:cstheme="minorHAnsi"/>
        </w:rPr>
        <w:t xml:space="preserve"> para ser canal de benção para as demais nações. O fato agora, destes 144.000 israelitas serem usados dessa forma, combina totalmente com o propósito de Deus para essa nação e para as demais. Esta multidão salva na Tribulação difere da Igreja no seguinte (notem os anciãos na cena):</w:t>
      </w:r>
    </w:p>
    <w:p w:rsidR="00B807CA" w:rsidRDefault="00D063D4" w:rsidP="00A30ECD">
      <w:pPr>
        <w:rPr>
          <w:rFonts w:asciiTheme="minorHAnsi" w:hAnsiTheme="minorHAnsi" w:cstheme="minorHAnsi"/>
        </w:rPr>
      </w:pPr>
      <w:r w:rsidRPr="00B807CA">
        <w:rPr>
          <w:rFonts w:asciiTheme="minorHAnsi" w:hAnsiTheme="minorHAnsi" w:cstheme="minorHAnsi"/>
          <w:sz w:val="22"/>
          <w:szCs w:val="22"/>
        </w:rPr>
        <w:t>- A Igreja não passa pela Tribulação                </w:t>
      </w:r>
      <w:r w:rsidR="00B807CA">
        <w:rPr>
          <w:rFonts w:asciiTheme="minorHAnsi" w:hAnsiTheme="minorHAnsi" w:cstheme="minorHAnsi"/>
          <w:sz w:val="22"/>
          <w:szCs w:val="22"/>
        </w:rPr>
        <w:t xml:space="preserve">   </w:t>
      </w:r>
      <w:r w:rsidRPr="00B807CA">
        <w:rPr>
          <w:rFonts w:asciiTheme="minorHAnsi" w:hAnsiTheme="minorHAnsi" w:cstheme="minorHAnsi"/>
          <w:sz w:val="22"/>
          <w:szCs w:val="22"/>
        </w:rPr>
        <w:t>X     estes vieram da Tribulação</w:t>
      </w:r>
      <w:r w:rsidRPr="00B807CA">
        <w:rPr>
          <w:rFonts w:asciiTheme="minorHAnsi" w:hAnsiTheme="minorHAnsi" w:cstheme="minorHAnsi"/>
          <w:sz w:val="22"/>
          <w:szCs w:val="22"/>
        </w:rPr>
        <w:br/>
        <w:t xml:space="preserve">- A Igreja veste </w:t>
      </w:r>
      <w:r w:rsidRPr="00B807CA">
        <w:rPr>
          <w:rFonts w:asciiTheme="minorHAnsi" w:hAnsiTheme="minorHAnsi" w:cstheme="minorHAnsi"/>
          <w:sz w:val="22"/>
          <w:szCs w:val="22"/>
          <w:u w:val="single"/>
        </w:rPr>
        <w:t>himation</w:t>
      </w:r>
      <w:r w:rsidRPr="00B807CA">
        <w:rPr>
          <w:rFonts w:asciiTheme="minorHAnsi" w:hAnsiTheme="minorHAnsi" w:cstheme="minorHAnsi"/>
          <w:sz w:val="22"/>
          <w:szCs w:val="22"/>
        </w:rPr>
        <w:t xml:space="preserve"> (gr) = vestes brancas X  </w:t>
      </w:r>
      <w:r w:rsidR="00E22F5A">
        <w:rPr>
          <w:rFonts w:asciiTheme="minorHAnsi" w:hAnsiTheme="minorHAnsi" w:cstheme="minorHAnsi"/>
          <w:sz w:val="22"/>
          <w:szCs w:val="22"/>
        </w:rPr>
        <w:t xml:space="preserve">   </w:t>
      </w:r>
      <w:r w:rsidRPr="00B807CA">
        <w:rPr>
          <w:rFonts w:asciiTheme="minorHAnsi" w:hAnsiTheme="minorHAnsi" w:cstheme="minorHAnsi"/>
          <w:sz w:val="22"/>
          <w:szCs w:val="22"/>
        </w:rPr>
        <w:t xml:space="preserve">estes vestem </w:t>
      </w:r>
      <w:r w:rsidRPr="00B807CA">
        <w:rPr>
          <w:rFonts w:asciiTheme="minorHAnsi" w:hAnsiTheme="minorHAnsi" w:cstheme="minorHAnsi"/>
          <w:sz w:val="22"/>
          <w:szCs w:val="22"/>
          <w:u w:val="single"/>
        </w:rPr>
        <w:t>stolas</w:t>
      </w:r>
      <w:r w:rsidRPr="00B807CA">
        <w:rPr>
          <w:rFonts w:asciiTheme="minorHAnsi" w:hAnsiTheme="minorHAnsi" w:cstheme="minorHAnsi"/>
          <w:sz w:val="22"/>
          <w:szCs w:val="22"/>
        </w:rPr>
        <w:t xml:space="preserve"> (gr) = vestes talar, toga</w:t>
      </w:r>
      <w:r w:rsidR="00B807CA">
        <w:rPr>
          <w:rFonts w:asciiTheme="minorHAnsi" w:hAnsiTheme="minorHAnsi" w:cstheme="minorHAnsi"/>
          <w:sz w:val="22"/>
          <w:szCs w:val="22"/>
        </w:rPr>
        <w:t xml:space="preserve"> </w:t>
      </w:r>
      <w:r w:rsidRPr="00B807CA">
        <w:rPr>
          <w:rFonts w:asciiTheme="minorHAnsi" w:hAnsiTheme="minorHAnsi" w:cstheme="minorHAnsi"/>
          <w:sz w:val="22"/>
          <w:szCs w:val="22"/>
        </w:rPr>
        <w:t>branca</w:t>
      </w:r>
      <w:r w:rsidRPr="00B807CA">
        <w:rPr>
          <w:rFonts w:asciiTheme="minorHAnsi" w:hAnsiTheme="minorHAnsi" w:cstheme="minorHAnsi"/>
          <w:sz w:val="22"/>
          <w:szCs w:val="22"/>
        </w:rPr>
        <w:br/>
        <w:t xml:space="preserve">- A Igreja se assenta em tronos (os anciãos)    </w:t>
      </w:r>
      <w:r w:rsidR="00B807CA" w:rsidRPr="00B807CA">
        <w:rPr>
          <w:rFonts w:asciiTheme="minorHAnsi" w:hAnsiTheme="minorHAnsi" w:cstheme="minorHAnsi"/>
          <w:sz w:val="22"/>
          <w:szCs w:val="22"/>
        </w:rPr>
        <w:t xml:space="preserve"> </w:t>
      </w:r>
      <w:r w:rsidRPr="00B807CA">
        <w:rPr>
          <w:rFonts w:asciiTheme="minorHAnsi" w:hAnsiTheme="minorHAnsi" w:cstheme="minorHAnsi"/>
          <w:sz w:val="22"/>
          <w:szCs w:val="22"/>
        </w:rPr>
        <w:t>X     estes estão de pé em frente do trono.</w:t>
      </w:r>
      <w:r w:rsidRPr="00B807CA">
        <w:rPr>
          <w:rFonts w:asciiTheme="minorHAnsi" w:hAnsiTheme="minorHAnsi" w:cstheme="minorHAnsi"/>
          <w:sz w:val="22"/>
          <w:szCs w:val="22"/>
        </w:rPr>
        <w:br/>
        <w:t>- A Igreja tem coroas                                             X     estes ainda não têm.</w:t>
      </w:r>
      <w:r w:rsidRPr="00B807CA">
        <w:rPr>
          <w:rFonts w:asciiTheme="minorHAnsi" w:hAnsiTheme="minorHAnsi" w:cstheme="minorHAnsi"/>
          <w:sz w:val="22"/>
          <w:szCs w:val="22"/>
        </w:rPr>
        <w:br/>
        <w:t>- A Igreja tem harpas e taças nas mãos             X      estes têm palmas.</w:t>
      </w:r>
      <w:r w:rsidRPr="00B807CA">
        <w:rPr>
          <w:rFonts w:asciiTheme="minorHAnsi" w:hAnsiTheme="minorHAnsi" w:cstheme="minorHAnsi"/>
          <w:sz w:val="22"/>
          <w:szCs w:val="22"/>
        </w:rPr>
        <w:br/>
        <w:t>- A Igreja forma um reino sacerdotal                 X      estes servem de dia e de noite no santuário</w:t>
      </w:r>
      <w:r w:rsidR="00B807CA">
        <w:rPr>
          <w:rFonts w:asciiTheme="minorHAnsi" w:hAnsiTheme="minorHAnsi" w:cstheme="minorHAnsi"/>
          <w:sz w:val="22"/>
          <w:szCs w:val="22"/>
        </w:rPr>
        <w:t xml:space="preserve"> </w:t>
      </w:r>
      <w:r w:rsidRPr="00B807CA">
        <w:rPr>
          <w:rFonts w:asciiTheme="minorHAnsi" w:hAnsiTheme="minorHAnsi" w:cstheme="minorHAnsi"/>
          <w:sz w:val="22"/>
          <w:szCs w:val="22"/>
        </w:rPr>
        <w:t>de Deus.</w:t>
      </w:r>
      <w:r w:rsidRPr="00B807CA">
        <w:rPr>
          <w:rFonts w:asciiTheme="minorHAnsi" w:hAnsiTheme="minorHAnsi" w:cstheme="minorHAnsi"/>
          <w:sz w:val="22"/>
          <w:szCs w:val="22"/>
        </w:rPr>
        <w:br/>
      </w:r>
    </w:p>
    <w:p w:rsidR="00D063D4" w:rsidRPr="00D063D4" w:rsidRDefault="00D063D4" w:rsidP="00A30ECD">
      <w:pPr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 xml:space="preserve">Quando lemos a Bíblia, precisamos </w:t>
      </w:r>
      <w:r w:rsidR="00A30ECD" w:rsidRPr="00D063D4">
        <w:rPr>
          <w:rFonts w:asciiTheme="minorHAnsi" w:hAnsiTheme="minorHAnsi" w:cstheme="minorHAnsi"/>
        </w:rPr>
        <w:t>distinguir</w:t>
      </w:r>
      <w:r w:rsidRPr="00D063D4">
        <w:rPr>
          <w:rFonts w:asciiTheme="minorHAnsi" w:hAnsiTheme="minorHAnsi" w:cstheme="minorHAnsi"/>
        </w:rPr>
        <w:t xml:space="preserve"> o que estamos lendo</w:t>
      </w:r>
      <w:r w:rsidR="00E22F5A">
        <w:rPr>
          <w:rFonts w:asciiTheme="minorHAnsi" w:hAnsiTheme="minorHAnsi" w:cstheme="minorHAnsi"/>
        </w:rPr>
        <w:t>. N</w:t>
      </w:r>
      <w:r w:rsidRPr="00D063D4">
        <w:rPr>
          <w:rFonts w:asciiTheme="minorHAnsi" w:hAnsiTheme="minorHAnsi" w:cstheme="minorHAnsi"/>
        </w:rPr>
        <w:t>ão podemos ler de qualquer jeito.</w:t>
      </w:r>
    </w:p>
    <w:p w:rsidR="00B807CA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  <w:b/>
          <w:bCs/>
        </w:rPr>
        <w:t>V.16</w:t>
      </w:r>
      <w:r w:rsidR="00A30ECD">
        <w:rPr>
          <w:rFonts w:asciiTheme="minorHAnsi" w:hAnsiTheme="minorHAnsi" w:cstheme="minorHAnsi"/>
          <w:b/>
          <w:bCs/>
        </w:rPr>
        <w:t>-</w:t>
      </w:r>
      <w:r w:rsidRPr="00D063D4">
        <w:rPr>
          <w:rFonts w:asciiTheme="minorHAnsi" w:hAnsiTheme="minorHAnsi" w:cstheme="minorHAnsi"/>
          <w:b/>
          <w:bCs/>
        </w:rPr>
        <w:t>17; "Nunca mais terão fome, nunca mais terão sede; nem cairá sobre eles o sol, nem calor algum; porque o Cordeiro que está no meio, diante do trono, os apascentará e os conduzirá às fontes das águas da vida; e Deus lhes enxugará dos olhos toda lágrima"</w:t>
      </w:r>
      <w:r w:rsidR="00E22F5A">
        <w:rPr>
          <w:rFonts w:asciiTheme="minorHAnsi" w:hAnsiTheme="minorHAnsi" w:cstheme="minorHAnsi"/>
        </w:rPr>
        <w:t>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É a descrição do martírio na Terra, no período da tribulação. Mas agora, Jesus - por quem viveram e morreram - cuida deles de uma forma que somente Ele pode cuidar.</w:t>
      </w:r>
    </w:p>
    <w:p w:rsidR="00D063D4" w:rsidRPr="00D063D4" w:rsidRDefault="00D063D4" w:rsidP="00A30EC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D063D4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r</w:t>
      </w:r>
      <w:r w:rsidRPr="00D063D4">
        <w:rPr>
          <w:rFonts w:asciiTheme="minorHAnsi" w:hAnsiTheme="minorHAnsi" w:cstheme="minorHAnsi"/>
        </w:rPr>
        <w:t>tanto, quem tinha a preocupação se haverá salvação de pessoas no período da Tribulação, num tempo de tanto sofrimento, de tanta perseguição, pode ver que haverá e muita. Já vimos no cap.6, no 5º selo, a visão dos 1º</w:t>
      </w:r>
      <w:r w:rsidRPr="00D063D4">
        <w:rPr>
          <w:rFonts w:asciiTheme="minorHAnsi" w:hAnsiTheme="minorHAnsi" w:cstheme="minorHAnsi"/>
          <w:vertAlign w:val="superscript"/>
        </w:rPr>
        <w:t>s</w:t>
      </w:r>
      <w:r w:rsidRPr="00D063D4">
        <w:rPr>
          <w:rFonts w:asciiTheme="minorHAnsi" w:hAnsiTheme="minorHAnsi" w:cstheme="minorHAnsi"/>
        </w:rPr>
        <w:t xml:space="preserve"> mártires; agora vemos a 1ª grande multidão, que ninguém podia </w:t>
      </w:r>
      <w:r w:rsidRPr="00D063D4">
        <w:rPr>
          <w:rFonts w:asciiTheme="minorHAnsi" w:hAnsiTheme="minorHAnsi" w:cstheme="minorHAnsi"/>
        </w:rPr>
        <w:lastRenderedPageBreak/>
        <w:t>enumerar. Isso foi resultado da pregação do evangelho do reino pelos 144.000, não tenham dúvidas.</w:t>
      </w:r>
    </w:p>
    <w:p w:rsidR="0036610A" w:rsidRPr="00D063D4" w:rsidRDefault="0036610A" w:rsidP="00D063D4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sectPr w:rsidR="0036610A" w:rsidRPr="00D063D4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4E" w:rsidRDefault="00165D4E">
      <w:r>
        <w:separator/>
      </w:r>
    </w:p>
  </w:endnote>
  <w:endnote w:type="continuationSeparator" w:id="1">
    <w:p w:rsidR="00165D4E" w:rsidRDefault="0016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A847BA" w:rsidP="00FC3DF8">
    <w:pPr>
      <w:rPr>
        <w:sz w:val="20"/>
        <w:szCs w:val="20"/>
      </w:rPr>
    </w:pPr>
    <w:r w:rsidRPr="00A847BA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13625" w:rsidP="00813625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4E" w:rsidRDefault="00165D4E">
      <w:r>
        <w:separator/>
      </w:r>
    </w:p>
  </w:footnote>
  <w:footnote w:type="continuationSeparator" w:id="1">
    <w:p w:rsidR="00165D4E" w:rsidRDefault="0016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A847BA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3E2"/>
    <w:multiLevelType w:val="multilevel"/>
    <w:tmpl w:val="D804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3176"/>
    <w:multiLevelType w:val="multilevel"/>
    <w:tmpl w:val="FFB43BDC"/>
    <w:lvl w:ilvl="0">
      <w:start w:val="11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/>
        <w:sz w:val="27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asciiTheme="minorHAnsi" w:hAnsiTheme="minorHAnsi" w:cstheme="minorHAns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7"/>
      </w:rPr>
    </w:lvl>
  </w:abstractNum>
  <w:abstractNum w:abstractNumId="2">
    <w:nsid w:val="18715043"/>
    <w:multiLevelType w:val="multilevel"/>
    <w:tmpl w:val="C13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C76B0"/>
    <w:multiLevelType w:val="multilevel"/>
    <w:tmpl w:val="1B12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80FCF"/>
    <w:multiLevelType w:val="multilevel"/>
    <w:tmpl w:val="310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35542"/>
    <w:multiLevelType w:val="multilevel"/>
    <w:tmpl w:val="240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E4EA6"/>
    <w:multiLevelType w:val="multilevel"/>
    <w:tmpl w:val="095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A6DB8"/>
    <w:multiLevelType w:val="multilevel"/>
    <w:tmpl w:val="0D8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025DC"/>
    <w:multiLevelType w:val="multilevel"/>
    <w:tmpl w:val="3C40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A7BD0"/>
    <w:multiLevelType w:val="multilevel"/>
    <w:tmpl w:val="458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7115D"/>
    <w:multiLevelType w:val="multilevel"/>
    <w:tmpl w:val="862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575C2"/>
    <w:multiLevelType w:val="multilevel"/>
    <w:tmpl w:val="C97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D77E2"/>
    <w:multiLevelType w:val="multilevel"/>
    <w:tmpl w:val="E48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60C6C"/>
    <w:multiLevelType w:val="multilevel"/>
    <w:tmpl w:val="74A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F5CE1"/>
    <w:multiLevelType w:val="multilevel"/>
    <w:tmpl w:val="FC62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A3632"/>
    <w:multiLevelType w:val="multilevel"/>
    <w:tmpl w:val="981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892B8F"/>
    <w:multiLevelType w:val="multilevel"/>
    <w:tmpl w:val="8FFA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B2E04"/>
    <w:multiLevelType w:val="multilevel"/>
    <w:tmpl w:val="3BF4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438C9"/>
    <w:multiLevelType w:val="multilevel"/>
    <w:tmpl w:val="65B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DF315C"/>
    <w:multiLevelType w:val="multilevel"/>
    <w:tmpl w:val="A1E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61CE0"/>
    <w:multiLevelType w:val="multilevel"/>
    <w:tmpl w:val="D7B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4"/>
  </w:num>
  <w:num w:numId="5">
    <w:abstractNumId w:val="0"/>
  </w:num>
  <w:num w:numId="6">
    <w:abstractNumId w:val="18"/>
  </w:num>
  <w:num w:numId="7">
    <w:abstractNumId w:val="19"/>
  </w:num>
  <w:num w:numId="8">
    <w:abstractNumId w:val="14"/>
  </w:num>
  <w:num w:numId="9">
    <w:abstractNumId w:val="3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  <w:num w:numId="16">
    <w:abstractNumId w:val="8"/>
  </w:num>
  <w:num w:numId="17">
    <w:abstractNumId w:val="15"/>
  </w:num>
  <w:num w:numId="18">
    <w:abstractNumId w:val="11"/>
  </w:num>
  <w:num w:numId="19">
    <w:abstractNumId w:val="2"/>
  </w:num>
  <w:num w:numId="20">
    <w:abstractNumId w:val="9"/>
  </w:num>
  <w:num w:numId="21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9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20600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299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614E"/>
    <w:rsid w:val="00150A20"/>
    <w:rsid w:val="00151581"/>
    <w:rsid w:val="0015327B"/>
    <w:rsid w:val="0015395C"/>
    <w:rsid w:val="00155A95"/>
    <w:rsid w:val="00157484"/>
    <w:rsid w:val="00162DFD"/>
    <w:rsid w:val="00165D4E"/>
    <w:rsid w:val="0016665E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3561"/>
    <w:rsid w:val="0023641E"/>
    <w:rsid w:val="00237208"/>
    <w:rsid w:val="00242449"/>
    <w:rsid w:val="00242B5A"/>
    <w:rsid w:val="002440FC"/>
    <w:rsid w:val="0024644F"/>
    <w:rsid w:val="00251480"/>
    <w:rsid w:val="00264FA6"/>
    <w:rsid w:val="00276084"/>
    <w:rsid w:val="00277F7C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BF5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1CBF"/>
    <w:rsid w:val="00442DDF"/>
    <w:rsid w:val="0044559C"/>
    <w:rsid w:val="00447F0D"/>
    <w:rsid w:val="00455DD4"/>
    <w:rsid w:val="004671A6"/>
    <w:rsid w:val="004726E4"/>
    <w:rsid w:val="00472861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67D44"/>
    <w:rsid w:val="0077435A"/>
    <w:rsid w:val="00783EBA"/>
    <w:rsid w:val="00785E11"/>
    <w:rsid w:val="00786A2F"/>
    <w:rsid w:val="0079149D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73A"/>
    <w:rsid w:val="007D3CA9"/>
    <w:rsid w:val="007D4F61"/>
    <w:rsid w:val="007E09C6"/>
    <w:rsid w:val="007E34BC"/>
    <w:rsid w:val="007F6E42"/>
    <w:rsid w:val="00813625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22A56"/>
    <w:rsid w:val="00925564"/>
    <w:rsid w:val="009263E7"/>
    <w:rsid w:val="00926B90"/>
    <w:rsid w:val="00930C9E"/>
    <w:rsid w:val="009347EF"/>
    <w:rsid w:val="009348C6"/>
    <w:rsid w:val="00936AB8"/>
    <w:rsid w:val="00936C8C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53B"/>
    <w:rsid w:val="00A06262"/>
    <w:rsid w:val="00A06932"/>
    <w:rsid w:val="00A133E1"/>
    <w:rsid w:val="00A14549"/>
    <w:rsid w:val="00A14F3E"/>
    <w:rsid w:val="00A15A00"/>
    <w:rsid w:val="00A16E23"/>
    <w:rsid w:val="00A17189"/>
    <w:rsid w:val="00A21421"/>
    <w:rsid w:val="00A249BD"/>
    <w:rsid w:val="00A27154"/>
    <w:rsid w:val="00A30ECD"/>
    <w:rsid w:val="00A33236"/>
    <w:rsid w:val="00A33D3A"/>
    <w:rsid w:val="00A37310"/>
    <w:rsid w:val="00A4636E"/>
    <w:rsid w:val="00A50676"/>
    <w:rsid w:val="00A50C29"/>
    <w:rsid w:val="00A72117"/>
    <w:rsid w:val="00A73D96"/>
    <w:rsid w:val="00A7621C"/>
    <w:rsid w:val="00A835CD"/>
    <w:rsid w:val="00A847BA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F1B67"/>
    <w:rsid w:val="00BF309C"/>
    <w:rsid w:val="00BF743E"/>
    <w:rsid w:val="00C036FC"/>
    <w:rsid w:val="00C03945"/>
    <w:rsid w:val="00C04210"/>
    <w:rsid w:val="00C204EF"/>
    <w:rsid w:val="00C21320"/>
    <w:rsid w:val="00C21D29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6C"/>
    <w:rsid w:val="00CF76A3"/>
    <w:rsid w:val="00D002E1"/>
    <w:rsid w:val="00D01C81"/>
    <w:rsid w:val="00D02516"/>
    <w:rsid w:val="00D04341"/>
    <w:rsid w:val="00D063D4"/>
    <w:rsid w:val="00D06626"/>
    <w:rsid w:val="00D06914"/>
    <w:rsid w:val="00D06A74"/>
    <w:rsid w:val="00D130DC"/>
    <w:rsid w:val="00D31E5F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746E"/>
    <w:rsid w:val="00E22480"/>
    <w:rsid w:val="00E22F5A"/>
    <w:rsid w:val="00E43E9C"/>
    <w:rsid w:val="00E44A1F"/>
    <w:rsid w:val="00E44D1D"/>
    <w:rsid w:val="00E53ECF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B4A6A"/>
    <w:rsid w:val="00EC1335"/>
    <w:rsid w:val="00EC4C43"/>
    <w:rsid w:val="00EC6724"/>
    <w:rsid w:val="00ED0415"/>
    <w:rsid w:val="00ED1F72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2CD0"/>
    <w:rsid w:val="00F330B5"/>
    <w:rsid w:val="00F35712"/>
    <w:rsid w:val="00F3606A"/>
    <w:rsid w:val="00F36356"/>
    <w:rsid w:val="00F424E8"/>
    <w:rsid w:val="00F45BC9"/>
    <w:rsid w:val="00F55906"/>
    <w:rsid w:val="00F56ED1"/>
    <w:rsid w:val="00F577B5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9047A"/>
    <w:rsid w:val="00F90A2A"/>
    <w:rsid w:val="00FA3716"/>
    <w:rsid w:val="00FA572F"/>
    <w:rsid w:val="00FB08F8"/>
    <w:rsid w:val="00FB3208"/>
    <w:rsid w:val="00FB4E8E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8D2A-2BD2-410E-9AA4-20A75B76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41</TotalTime>
  <Pages>6</Pages>
  <Words>2333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10</cp:revision>
  <cp:lastPrinted>2018-01-19T15:19:00Z</cp:lastPrinted>
  <dcterms:created xsi:type="dcterms:W3CDTF">2019-03-29T01:11:00Z</dcterms:created>
  <dcterms:modified xsi:type="dcterms:W3CDTF">2020-10-16T19:11:00Z</dcterms:modified>
</cp:coreProperties>
</file>