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91" w:rsidRDefault="00BF309C" w:rsidP="00857191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AC6FAC">
        <w:rPr>
          <w:b/>
          <w:bCs/>
          <w:sz w:val="50"/>
          <w:szCs w:val="50"/>
          <w:u w:val="single"/>
        </w:rPr>
        <w:t>9</w:t>
      </w:r>
      <w:r w:rsidR="00CF766C">
        <w:rPr>
          <w:b/>
          <w:bCs/>
          <w:sz w:val="50"/>
          <w:szCs w:val="50"/>
          <w:u w:val="single"/>
        </w:rPr>
        <w:t>1</w:t>
      </w:r>
    </w:p>
    <w:p w:rsidR="00857191" w:rsidRPr="00413141" w:rsidRDefault="00857191" w:rsidP="00857191">
      <w:pPr>
        <w:jc w:val="both"/>
        <w:rPr>
          <w:b/>
          <w:bCs/>
          <w:u w:val="single"/>
        </w:rPr>
      </w:pPr>
    </w:p>
    <w:p w:rsidR="0090077D" w:rsidRDefault="0090077D" w:rsidP="00F65F1C">
      <w:pPr>
        <w:jc w:val="both"/>
      </w:pPr>
      <w:r>
        <w:rPr>
          <w:rFonts w:ascii="Arial" w:hAnsi="Arial" w:cs="Arial"/>
          <w:b/>
          <w:bCs/>
          <w:sz w:val="27"/>
          <w:szCs w:val="27"/>
        </w:rPr>
        <w:t>Um livro</w:t>
      </w:r>
      <w:r>
        <w:t xml:space="preserve"> 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Até aqui, vimos um cenário, o ambiente da sala do trono. Agora, no cap.5, veremos o que irá acontecer naquele cenário.</w:t>
      </w:r>
      <w:r>
        <w:t xml:space="preserve"> 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Apocalipse 5:1</w:t>
      </w:r>
      <w:r w:rsidR="00F65F1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14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b/>
          <w:bCs/>
          <w:sz w:val="27"/>
          <w:szCs w:val="27"/>
        </w:rPr>
        <w:t>um livro</w:t>
      </w:r>
    </w:p>
    <w:p w:rsidR="006B285A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V.1; "vi na destra do que estava assentado sobre o trono um livro escrito por dentro e por fora, bem selado com sete selos"</w:t>
      </w:r>
      <w:r>
        <w:t xml:space="preserve"> 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Quando falamos um livro, logo pensamos em algo igual ao formato de nossas Bíblias ou de outro livro qualquer. No tempo em que o livro do Apocalipse foi escrito, o formato de um livro era diferente</w:t>
      </w:r>
      <w:r w:rsidR="00224B39">
        <w:rPr>
          <w:rFonts w:ascii="Arial" w:hAnsi="Arial" w:cs="Arial"/>
        </w:rPr>
        <w:t>. E</w:t>
      </w:r>
      <w:r>
        <w:rPr>
          <w:rFonts w:ascii="Arial" w:hAnsi="Arial" w:cs="Arial"/>
        </w:rPr>
        <w:t xml:space="preserve">ra um rolo escrito nos dois lados da folha, ou seja, </w:t>
      </w:r>
      <w:r>
        <w:rPr>
          <w:rFonts w:ascii="Arial" w:hAnsi="Arial" w:cs="Arial"/>
          <w:u w:val="single"/>
        </w:rPr>
        <w:t>por dentro e por fora</w:t>
      </w:r>
      <w:r>
        <w:rPr>
          <w:rFonts w:ascii="Arial" w:hAnsi="Arial" w:cs="Arial"/>
        </w:rPr>
        <w:t xml:space="preserve"> e o rolo era selado. Para se ler o livro, ia se rolando um dos lados e o outro se abria, como em uma f</w:t>
      </w:r>
      <w:r w:rsidR="00224B39">
        <w:rPr>
          <w:rFonts w:ascii="Arial" w:hAnsi="Arial" w:cs="Arial"/>
        </w:rPr>
        <w:t xml:space="preserve">ita cassete. Esse tipo de rolo </w:t>
      </w:r>
      <w:r>
        <w:rPr>
          <w:rFonts w:ascii="Arial" w:hAnsi="Arial" w:cs="Arial"/>
        </w:rPr>
        <w:t>era comum nos testamentos de herança, e eram colocados vários selos. Conforme se abria o rolo, o leitor ia lendo as cláusulas, e a cada parte do testamento, um novo selo se abria e as condições do testamento era revelada.</w:t>
      </w:r>
    </w:p>
    <w:p w:rsidR="00ED0415" w:rsidRDefault="0090077D" w:rsidP="00F65F1C">
      <w:pPr>
        <w:spacing w:before="100" w:beforeAutospacing="1" w:after="100" w:afterAutospacing="1"/>
        <w:jc w:val="both"/>
        <w:rPr>
          <w:b/>
          <w:bCs/>
        </w:rPr>
      </w:pPr>
      <w:r>
        <w:rPr>
          <w:rFonts w:ascii="Arial" w:hAnsi="Arial" w:cs="Arial"/>
          <w:b/>
          <w:bCs/>
        </w:rPr>
        <w:t>"um livro escrito por dentro e por fora"</w:t>
      </w:r>
      <w:r>
        <w:rPr>
          <w:rFonts w:ascii="Arial" w:hAnsi="Arial" w:cs="Arial"/>
        </w:rPr>
        <w:t>, significa que a mensagem está completa e não há mais nada para se escrever</w:t>
      </w:r>
      <w:r w:rsidR="00ED0415">
        <w:rPr>
          <w:rFonts w:ascii="Arial" w:hAnsi="Arial" w:cs="Arial"/>
        </w:rPr>
        <w:t>. N</w:t>
      </w:r>
      <w:r>
        <w:rPr>
          <w:rFonts w:ascii="Arial" w:hAnsi="Arial" w:cs="Arial"/>
        </w:rPr>
        <w:t>ão há mais lugar na folha para se escrever. Veremos no cap.6, os selos sendo abertos e a cada selo, um juízo de Deus vai sendo derramado sobre a Terra</w:t>
      </w:r>
      <w:r w:rsidR="00ED0415">
        <w:rPr>
          <w:rFonts w:ascii="Arial" w:hAnsi="Arial" w:cs="Arial"/>
        </w:rPr>
        <w:t>. É</w:t>
      </w:r>
      <w:r>
        <w:rPr>
          <w:rFonts w:ascii="Arial" w:hAnsi="Arial" w:cs="Arial"/>
        </w:rPr>
        <w:t xml:space="preserve"> o período da Tribulação acontecendo. Quando o sétimo selo é aberto, o que contém? O juízo das sete trombetas. Quando a sétima trombeta é tocada, veremos que as sete taças, os últimos juízos, estão contidas na sétima trombeta. Mas, veremos também que, quando a sétima trombeta é tocada, anuncia-se que o Reino voltou para Jesus,</w:t>
      </w:r>
      <w:r>
        <w:rPr>
          <w:b/>
          <w:bCs/>
        </w:rPr>
        <w:t xml:space="preserve"> 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Apocalipse 11:15</w:t>
      </w:r>
      <w:r>
        <w:rPr>
          <w:rFonts w:ascii="Arial" w:hAnsi="Arial" w:cs="Arial"/>
        </w:rPr>
        <w:t>. Portanto, o que é esse livro? É a escritura, é o documento que prova que Jesus é o herdeiro da Terra. Jesus tomando posse da Terra, pode então implantar Seu Reino. Jesus é chamado o herdeiro de Deus, o herdeiro da Terra.</w:t>
      </w:r>
    </w:p>
    <w:p w:rsidR="0090077D" w:rsidRDefault="0090077D" w:rsidP="00ED0415"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Mateus 21:33</w:t>
      </w:r>
      <w:r w:rsidR="00F65F1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46</w:t>
      </w:r>
      <w:r>
        <w:rPr>
          <w:rFonts w:ascii="Arial" w:hAnsi="Arial" w:cs="Arial"/>
        </w:rPr>
        <w:t>; Jesus o herdeiro da vinha, da Terra.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Hebreus 1:2</w:t>
      </w:r>
      <w:r>
        <w:rPr>
          <w:rFonts w:ascii="Arial" w:hAnsi="Arial" w:cs="Arial"/>
        </w:rPr>
        <w:t>; Jesus foi constituído herdeiro de todas as coisas.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Irmãos, a Terra foi dada para quem? Para o homem;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Gênesis 1:26</w:t>
      </w:r>
      <w:r>
        <w:rPr>
          <w:rFonts w:ascii="Arial" w:hAnsi="Arial" w:cs="Arial"/>
        </w:rPr>
        <w:t>, "domine sobre toda terra." Porém, quando Adão se submeteu a Satanás, ele passou, vamos falar assim, ele assinou a cópia aberta da escritura para Satanás. Hoje Satanás tem autoridade sobre esta Terra. Lembram-se o que Satanás ofereceu para Jesus no deserto?</w:t>
      </w:r>
      <w:r>
        <w:t xml:space="preserve"> 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Lucas 4:5</w:t>
      </w:r>
      <w:r w:rsidR="00F65F1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</w:rPr>
        <w:t>; "... porque me foi entregue, e a dou a quem eu quiser"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Porém, neste momento, na sala do trono, o que João está assistindo? O que a Igreja vai assistir? A volta do documento, da escritura original, a verdadeira, a definitiva, para a mão do herdeiro. Conforme o livro vai sendo aberto, veremos claramente que o mesmo contém </w:t>
      </w:r>
      <w:r>
        <w:rPr>
          <w:rFonts w:ascii="Arial" w:hAnsi="Arial" w:cs="Arial"/>
        </w:rPr>
        <w:lastRenderedPageBreak/>
        <w:t>as provas do direito do Senhor Jesus de possuir a Terra e reinar sobre ela. Também no livro estão as condições a serem cumpridas para que isso possa acontecer. As condições são os juízos</w:t>
      </w:r>
      <w:r w:rsidR="00ED0415">
        <w:rPr>
          <w:rFonts w:ascii="Arial" w:hAnsi="Arial" w:cs="Arial"/>
        </w:rPr>
        <w:t>. É</w:t>
      </w:r>
      <w:r>
        <w:rPr>
          <w:rFonts w:ascii="Arial" w:hAnsi="Arial" w:cs="Arial"/>
        </w:rPr>
        <w:t xml:space="preserve"> o acerto de contas de Deus com a Terra e seus habitantes. Somente então, Jesus poderá implantar o Seu Reino. É isso que vai acontecer lá na sala do trono. Naquele livro estão contidas todas as provas de que Jesus é o herdeiro. Era uma questão de dignidade e de direito. Vejam a pergunta do anjo no </w:t>
      </w:r>
      <w:r>
        <w:rPr>
          <w:rFonts w:ascii="Arial" w:hAnsi="Arial" w:cs="Arial"/>
          <w:b/>
          <w:bCs/>
        </w:rPr>
        <w:t>V.2</w:t>
      </w:r>
      <w:r>
        <w:rPr>
          <w:rFonts w:ascii="Arial" w:hAnsi="Arial" w:cs="Arial"/>
        </w:rPr>
        <w:t>.</w:t>
      </w:r>
    </w:p>
    <w:p w:rsidR="00ED0415" w:rsidRDefault="0090077D" w:rsidP="00F65F1C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V.2</w:t>
      </w:r>
      <w:r w:rsidR="00F65F1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3; "vi também um anjo forte, clamando com grande voz: Quem é digno de abrir o livro e de romper os seus selos? E ninguém no céu, nem na terra, nem debaixo da terra, podia abrir o livro, nem olhar para ele"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 pergunta ficou em aberto. Quem fosse achado digno, podia se apresentar. Ninguém se apresentou! Abrir o livro era uma questão de dignidade e de direito, porém ninguém entre as criaturas foi encontrado qualificado.</w:t>
      </w:r>
    </w:p>
    <w:p w:rsidR="00ED0415" w:rsidRDefault="0090077D" w:rsidP="00F65F1C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V.4; "e eu chorava muito, porque não fora achado ninguém digno de abrir o livro nem de olhar para ele"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Vejam a importância de alguém tomar aquele livro de volta e abrir os selos. João ficou tão desesperado, quando viu que não havia ninguém digno de abrir o livro, nem de olhar para ele, que começou a chorar e chorar muito; de tão importante que era para a Terra e para o homem a volta do direito de Deus governar esta Terra.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Vamos verificar no V.T., em Israel, como era importante o direito de posse de terras e como era regulamentado.</w:t>
      </w:r>
      <w:r>
        <w:t xml:space="preserve"> 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Jeremias 32:6</w:t>
      </w:r>
      <w:r w:rsidR="00F65F1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15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Assim era feita a escritura de posse de terras</w:t>
      </w:r>
      <w:r w:rsidR="00ED0415">
        <w:rPr>
          <w:rFonts w:ascii="Arial" w:hAnsi="Arial" w:cs="Arial"/>
        </w:rPr>
        <w:t>. H</w:t>
      </w:r>
      <w:r>
        <w:rPr>
          <w:rFonts w:ascii="Arial" w:hAnsi="Arial" w:cs="Arial"/>
        </w:rPr>
        <w:t>avia uma cópia da escritura que era selada e outra cópia que era aberta. A cópia fechada, selada, provava o direito do herdeiro, era a cópia de compra, a definitiva. Mas, havia uma cópia aberta, que era usada por quem arrendava a terra. A cópia original, a selada, ficava guardada em posse do herdeiro e a aberta podia ser usada por quem o herdeiro arrendasse a terra.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 cópia verdadeira da posse da Terra, a selada, está guardada lá na sala do trono e nesse dia, o Senhor Jesus, o herdeiro, vai tomar posse da herança, da cópia selada, do livro selado. Porém, até o livro estar completamente aberto e cada juízo ser derramado aqui na Terra, Jesus não pode implantar Seu Reino. No livro está a prova do direito de herança, mas Jesus não pode pegar a escritura e vir para a Terra, porque a Terra está corrompida e precisa de juízo; precisa ser lavada, precisa ser endireitada.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Portanto, aquele livro mostra as condições para o herdeiro vir tomar posse da Terra e implantar o Reino. Veremos que a cada selo que se abre,</w:t>
      </w:r>
      <w:r w:rsidR="00E22480">
        <w:rPr>
          <w:rFonts w:ascii="Arial" w:hAnsi="Arial" w:cs="Arial"/>
        </w:rPr>
        <w:t xml:space="preserve"> libera</w:t>
      </w:r>
      <w:r>
        <w:rPr>
          <w:rFonts w:ascii="Arial" w:hAnsi="Arial" w:cs="Arial"/>
        </w:rPr>
        <w:t xml:space="preserve"> juízo sobre a Terra; outro selo, juízo sobre a Terra; outro selo, juízo sobre a Terra. Entenderam o que é o livro? A cópia selada da herança é a prova de que Jesus é o herdeiro, pois somente Ele foi julgado digno de </w:t>
      </w:r>
      <w:r w:rsidR="00E22480">
        <w:rPr>
          <w:rFonts w:ascii="Arial" w:hAnsi="Arial" w:cs="Arial"/>
        </w:rPr>
        <w:t>abri-la</w:t>
      </w:r>
      <w:r>
        <w:rPr>
          <w:rFonts w:ascii="Arial" w:hAnsi="Arial" w:cs="Arial"/>
        </w:rPr>
        <w:t xml:space="preserve">. Em Jeremias também vemos que o parente mais próximo é quem tem o direito de compra da terra. Jesus é o parente mais próximo do homem. Jesus Cristo, que é Deus, ao se fazer homem, tornou-se o único parente próximo do homem e podia então </w:t>
      </w:r>
      <w:r>
        <w:rPr>
          <w:rFonts w:ascii="Arial" w:hAnsi="Arial" w:cs="Arial"/>
        </w:rPr>
        <w:lastRenderedPageBreak/>
        <w:t>comprar a herança. Jesus é o Filho do homem, o Filho de Davi, comprou a herança com seu sangue, Aleluia! Por isso ele pode receber a cópia fechada, a cópia selada.</w:t>
      </w:r>
    </w:p>
    <w:p w:rsidR="00E22480" w:rsidRDefault="0090077D" w:rsidP="00F65F1C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V.5; "e disse-me um dentre os anciãos: Não chores; eis que o Leão da tribo de Judá, a raiz de Davi, venceu para abrir o livro e romper os seus sete selos"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Um dos anciãos anunciou que Jesus Cristo abriria o livro; O </w:t>
      </w:r>
      <w:r>
        <w:rPr>
          <w:rFonts w:ascii="Arial" w:hAnsi="Arial" w:cs="Arial"/>
          <w:b/>
          <w:bCs/>
        </w:rPr>
        <w:t>"Leão da Tribo de Judá"</w:t>
      </w:r>
      <w:r>
        <w:rPr>
          <w:rFonts w:ascii="Arial" w:hAnsi="Arial" w:cs="Arial"/>
        </w:rPr>
        <w:t>, título real.</w:t>
      </w:r>
      <w:r>
        <w:t xml:space="preserve"> 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Gênesis 49:8</w:t>
      </w:r>
      <w:r w:rsidR="00F65F1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</w:rPr>
        <w:t xml:space="preserve">; "... até que venha </w:t>
      </w:r>
      <w:r>
        <w:rPr>
          <w:rFonts w:ascii="Arial" w:hAnsi="Arial" w:cs="Arial"/>
          <w:u w:val="single"/>
        </w:rPr>
        <w:t>siló</w:t>
      </w:r>
      <w:r>
        <w:rPr>
          <w:rFonts w:ascii="Arial" w:hAnsi="Arial" w:cs="Arial"/>
        </w:rPr>
        <w:t>"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Vemos aqui em Apocalipse, o cumprimento da profecia de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Gênesis 49:10</w:t>
      </w:r>
      <w:r>
        <w:rPr>
          <w:rFonts w:ascii="Arial" w:hAnsi="Arial" w:cs="Arial"/>
        </w:rPr>
        <w:t xml:space="preserve">. A palavra </w:t>
      </w:r>
      <w:r>
        <w:rPr>
          <w:rFonts w:ascii="Arial" w:hAnsi="Arial" w:cs="Arial"/>
          <w:u w:val="single"/>
        </w:rPr>
        <w:t>siló</w:t>
      </w:r>
      <w:r>
        <w:rPr>
          <w:rFonts w:ascii="Arial" w:hAnsi="Arial" w:cs="Arial"/>
        </w:rPr>
        <w:t>, para a maioria dos tradutores, significa: a quem pertence de direito, aquele a quem pertence. "Aquele a quem pertence", "até que venha siló"; significa até que venha Jesus, siló é Jesus Cristo. Viram o direito de abertura do livro, o direito de Jesus?</w:t>
      </w:r>
      <w:r>
        <w:br/>
      </w:r>
      <w:r>
        <w:rPr>
          <w:rFonts w:ascii="Arial" w:hAnsi="Arial" w:cs="Arial"/>
          <w:b/>
          <w:bCs/>
        </w:rPr>
        <w:t>"A raíz de Davi"</w:t>
      </w:r>
      <w:r>
        <w:rPr>
          <w:rFonts w:ascii="Arial" w:hAnsi="Arial" w:cs="Arial"/>
        </w:rPr>
        <w:t>, aponta para o direito de Jesus ao trono;</w:t>
      </w:r>
      <w:r>
        <w:t xml:space="preserve"> </w:t>
      </w:r>
    </w:p>
    <w:p w:rsidR="0090077D" w:rsidRDefault="0090077D" w:rsidP="00E22480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Isaías 11:1</w:t>
      </w:r>
      <w:r>
        <w:rPr>
          <w:rFonts w:ascii="Arial" w:hAnsi="Arial" w:cs="Arial"/>
        </w:rPr>
        <w:t>; Jessé era pai de Davi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Mateus 22:42</w:t>
      </w:r>
    </w:p>
    <w:p w:rsidR="00E22480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V.6; "nisto vi, entre o trono e os quatro seres viventes, no meio dos anciãos, um Cordeiro em pé, como havendo sido morto, e tinha sete chifres e sete olhos, que são os sete espíritos de Deus, enviados por toda a terra"</w:t>
      </w:r>
      <w:r>
        <w:t xml:space="preserve"> 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Então, o Leão da Tribo de Judá, a </w:t>
      </w:r>
      <w:r w:rsidR="00E22480">
        <w:rPr>
          <w:rFonts w:ascii="Arial" w:hAnsi="Arial" w:cs="Arial"/>
        </w:rPr>
        <w:t>raiz</w:t>
      </w:r>
      <w:r>
        <w:rPr>
          <w:rFonts w:ascii="Arial" w:hAnsi="Arial" w:cs="Arial"/>
        </w:rPr>
        <w:t xml:space="preserve"> de Davi, venceu para abrir o livro; Ele é o herdeiro o único digno. Porém, quando João olha, vê um Leão? Não, João </w:t>
      </w:r>
      <w:r>
        <w:rPr>
          <w:rFonts w:ascii="Arial" w:hAnsi="Arial" w:cs="Arial"/>
          <w:b/>
          <w:bCs/>
        </w:rPr>
        <w:t>vê "um Cordeiro em pé, como havendo sido morto"</w:t>
      </w:r>
      <w:r>
        <w:rPr>
          <w:rFonts w:ascii="Arial" w:hAnsi="Arial" w:cs="Arial"/>
        </w:rPr>
        <w:t>. O Apocalipse é tremendo</w:t>
      </w:r>
      <w:r w:rsidR="00E22480">
        <w:rPr>
          <w:rFonts w:ascii="Arial" w:hAnsi="Arial" w:cs="Arial"/>
        </w:rPr>
        <w:t>. D</w:t>
      </w:r>
      <w:r>
        <w:rPr>
          <w:rFonts w:ascii="Arial" w:hAnsi="Arial" w:cs="Arial"/>
        </w:rPr>
        <w:t>everia ser o livro do Leão</w:t>
      </w:r>
      <w:r w:rsidR="00E224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Jesus assim se apresentará na segunda vinda à Terra (não virá como Cordeiro humilde para o matadouro); mas Leão é usado somente esta vez. Já a palavra Cordeiro aparece 28 vezes no Apocalipse; </w:t>
      </w:r>
      <w:r>
        <w:rPr>
          <w:rFonts w:ascii="Arial" w:hAnsi="Arial" w:cs="Arial"/>
          <w:u w:val="single"/>
        </w:rPr>
        <w:t>o Apocalipse é o livro do Cordeiro</w:t>
      </w:r>
      <w:r>
        <w:rPr>
          <w:rFonts w:ascii="Arial" w:hAnsi="Arial" w:cs="Arial"/>
        </w:rPr>
        <w:t xml:space="preserve">. É justo o livro que mostra Jesus como </w:t>
      </w:r>
      <w:r w:rsidR="00E22480">
        <w:rPr>
          <w:rFonts w:ascii="Arial" w:hAnsi="Arial" w:cs="Arial"/>
        </w:rPr>
        <w:t>juiz</w:t>
      </w:r>
      <w:r>
        <w:rPr>
          <w:rFonts w:ascii="Arial" w:hAnsi="Arial" w:cs="Arial"/>
        </w:rPr>
        <w:t xml:space="preserve"> e soberano Senhor, ser chamado de livro do Cordeiro? Sabem por</w:t>
      </w:r>
      <w:r w:rsidR="00E224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quê é assim chamado? Porque a figura do Cordeiro é que deu direito e força a Jesus, para voltar como Leão. Aleluia ao cordeiro de Deus</w:t>
      </w:r>
      <w:r w:rsidR="00E22480">
        <w:rPr>
          <w:rFonts w:ascii="Arial" w:hAnsi="Arial" w:cs="Arial"/>
        </w:rPr>
        <w:t>. O</w:t>
      </w:r>
      <w:r>
        <w:rPr>
          <w:rFonts w:ascii="Arial" w:hAnsi="Arial" w:cs="Arial"/>
        </w:rPr>
        <w:t xml:space="preserve"> poder se aperfeiçoa na fraqueza, mais uma vez.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Foi na cruz do calvário, como Cordeiro mudo que vai para o matadouro, que Jesus venceu as trevas, que Jesus Cristo conquistou o direito de herdar a Terra novamente no lugar do homem. O homem havia perdido a Terra para Satanás, mas lá na cruz, como Cordeiro, Jesus conquistou o direito no lugar do homem, de tornar a trazer a Terra para o homem. Aleluia, glória ao nome de Jesus! Por isso o Apocalipse é o livro do Cordeiro, porque se não houves</w:t>
      </w:r>
      <w:r w:rsidR="00E2248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 o Cordeiro, não poderia existir o Leão. Jesus é o único Cordeiro que foi sacrificado e saiu vivo; João vê o cordeiro, como havendo sido morto. Mas como Jesus estava? </w:t>
      </w:r>
      <w:r>
        <w:rPr>
          <w:rFonts w:ascii="Arial" w:hAnsi="Arial" w:cs="Arial"/>
          <w:b/>
          <w:bCs/>
        </w:rPr>
        <w:t>Em pé</w:t>
      </w:r>
      <w:r>
        <w:rPr>
          <w:rFonts w:ascii="Arial" w:hAnsi="Arial" w:cs="Arial"/>
        </w:rPr>
        <w:t>; e tinha sete chifres e sete olhos. O que significa chifre na Bíblia? (algumas traduções usam a palavra pontas). Chifre ou pontas</w:t>
      </w:r>
      <w:r w:rsidR="00E22480">
        <w:rPr>
          <w:rFonts w:ascii="Arial" w:hAnsi="Arial" w:cs="Arial"/>
        </w:rPr>
        <w:t xml:space="preserve"> simbolizam</w:t>
      </w:r>
      <w:r>
        <w:rPr>
          <w:rFonts w:ascii="Arial" w:hAnsi="Arial" w:cs="Arial"/>
        </w:rPr>
        <w:t xml:space="preserve"> força; e sete simboliza totalidade. Jesus como Cordeiro, mas com toda força sobre ele, com todo poder.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lastRenderedPageBreak/>
        <w:t>E os sete olhos? São os olhos do Espírito; o ministério do Espírito Santo, completo, junto com Jesus; lembre-se vai começar juízo. Sete olhos; a plenitude do Espírito Santo e sua ação com Cristo.</w:t>
      </w:r>
      <w:r>
        <w:t xml:space="preserve"> </w:t>
      </w:r>
    </w:p>
    <w:p w:rsidR="0090077D" w:rsidRDefault="0090077D" w:rsidP="00E22480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Zacarias 3:8</w:t>
      </w:r>
      <w:r w:rsidR="00F65F1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9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Zacarias 4:10</w:t>
      </w:r>
    </w:p>
    <w:p w:rsidR="00E22480" w:rsidRDefault="0090077D" w:rsidP="00F65F1C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V.7; "e veio e tomou o livro da destra do que estava assentado sobre o trono"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Jesus, o Cordeiro, vem e toma o livro da mão direita daquele que estava assentado no trono. Ao tomar o livro, o Senhor estará cumprindo a profecia de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Daniel 7:13</w:t>
      </w:r>
      <w:r w:rsidR="00F65F1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14</w:t>
      </w:r>
      <w:r>
        <w:rPr>
          <w:rFonts w:ascii="Arial" w:hAnsi="Arial" w:cs="Arial"/>
        </w:rPr>
        <w:t>; Jesus retoma o que Adão perdeu.</w:t>
      </w:r>
    </w:p>
    <w:p w:rsidR="00C9339E" w:rsidRDefault="0090077D" w:rsidP="00F65F1C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V.8</w:t>
      </w:r>
      <w:r w:rsidR="00F65F1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10; "logo que tomou o livro, os quatro seres viventes e os vinte e quatro anciãos prostraram-se diante do Cordeiro, tendo cada um deles uma harpa e taças de ouro cheias de incenso, que são as orações dos santos. E cantavam um cântico novo, dizendo: Digno és de tomar o livro, e de abrir os seus selos; porque foste morto, e com o teu sangue compraste para Deus homens de toda tribo, e língua, e povo e nação; e para o nosso Deus os fizeste reino, e sacerdotes; e eles reinarão sobre a terra"</w:t>
      </w:r>
      <w:r>
        <w:t xml:space="preserve"> </w:t>
      </w:r>
    </w:p>
    <w:p w:rsidR="00C9339E" w:rsidRDefault="0090077D" w:rsidP="00F65F1C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Jesus tomou o livro, romperam-se novamente os louvores.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- "taças de ouro cheias de incenso, que são as orações dos santos"</w:t>
      </w:r>
      <w:r>
        <w:rPr>
          <w:rFonts w:ascii="Arial" w:hAnsi="Arial" w:cs="Arial"/>
        </w:rPr>
        <w:t>; você tem alguma taça cheia lá no céu, irmão? Suas orações estão lá? Veja a importância que têm as orações dos santos, as nossas orações. Elas são guardadas em taças de ouro e, em resposta a essas orações, Deus, Jesus e o Espírito Santo estão realizando toda a obra de salvação do homem. Alguém já disse que Deus não faz mais nada, além de responder orações; tudo é movido através da oração e Deus as guarda em taças. Sua oração está demorando para ser respondida? Ela está guardada em taças de ouro, caso tenha sido feita em nome de Jesus e em sinceridade de coração; está guardada e terá resposta a seu tempo.</w:t>
      </w:r>
      <w:r>
        <w:t xml:space="preserve"> 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Salmos 141:1</w:t>
      </w:r>
      <w:r w:rsidR="00F65F1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; "suba minha oração como incenso..."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Nossa oração sobe como incenso e Deus guarda cada uma para respondê-la a seu tempo.</w:t>
      </w:r>
      <w:r>
        <w:t xml:space="preserve"> </w:t>
      </w:r>
    </w:p>
    <w:p w:rsidR="0090077D" w:rsidRDefault="0090077D" w:rsidP="00F65F1C">
      <w:pPr>
        <w:pStyle w:val="NormalWeb"/>
        <w:jc w:val="both"/>
      </w:pPr>
      <w:r>
        <w:rPr>
          <w:rFonts w:ascii="Arial" w:hAnsi="Arial" w:cs="Arial"/>
          <w:b/>
          <w:bCs/>
        </w:rPr>
        <w:t>- "e cantavam um cântico novo..."</w:t>
      </w:r>
      <w:r>
        <w:rPr>
          <w:rFonts w:ascii="Arial" w:hAnsi="Arial" w:cs="Arial"/>
        </w:rPr>
        <w:t xml:space="preserve">. Quem está cantando? V.8; os quatro seres viventes e os vinte e quatro anciãos. O que estão cantando? Um cântico que fala da morte do Cordeiro, da obra de redenção. Somente os vinte e quatro anciões (a Igreja) e os quatro seres viventes, que ministraram com Jesus na sua primeira vinda, podiam cantar assim. Os anjos não podiam cantar esse cântico, pois não conhecem direito o significado da redenção, da salvação; Deus nunca salvou, nunca socorreu a anjos, 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Hebreus 2:16</w:t>
      </w:r>
      <w:r>
        <w:rPr>
          <w:rFonts w:ascii="Arial" w:hAnsi="Arial" w:cs="Arial"/>
        </w:rPr>
        <w:t xml:space="preserve">. Porém, os anciãos sabem muito bem o significado de redenção e salvação. No original está escrito assim: "... porque foste morto e com o teu sangue </w:t>
      </w:r>
      <w:r>
        <w:rPr>
          <w:rFonts w:ascii="Arial" w:hAnsi="Arial" w:cs="Arial"/>
          <w:u w:val="single"/>
        </w:rPr>
        <w:t>nos compraste</w:t>
      </w:r>
      <w:r>
        <w:rPr>
          <w:rFonts w:ascii="Arial" w:hAnsi="Arial" w:cs="Arial"/>
        </w:rPr>
        <w:t xml:space="preserve"> para Deus"; no </w:t>
      </w:r>
      <w:r>
        <w:rPr>
          <w:rFonts w:ascii="Arial" w:hAnsi="Arial" w:cs="Arial"/>
          <w:b/>
          <w:bCs/>
        </w:rPr>
        <w:t>V.10</w:t>
      </w:r>
      <w:r>
        <w:rPr>
          <w:rFonts w:ascii="Arial" w:hAnsi="Arial" w:cs="Arial"/>
        </w:rPr>
        <w:t xml:space="preserve"> está assim: "</w:t>
      </w:r>
      <w:r>
        <w:rPr>
          <w:rFonts w:ascii="Arial" w:hAnsi="Arial" w:cs="Arial"/>
          <w:u w:val="single"/>
        </w:rPr>
        <w:t xml:space="preserve">nos </w:t>
      </w:r>
      <w:r w:rsidR="00C73083">
        <w:rPr>
          <w:rFonts w:ascii="Arial" w:hAnsi="Arial" w:cs="Arial"/>
          <w:u w:val="single"/>
        </w:rPr>
        <w:t>constituístes</w:t>
      </w:r>
      <w:r>
        <w:rPr>
          <w:rFonts w:ascii="Arial" w:hAnsi="Arial" w:cs="Arial"/>
          <w:u w:val="single"/>
        </w:rPr>
        <w:t xml:space="preserve"> reinos</w:t>
      </w:r>
      <w:r>
        <w:rPr>
          <w:rFonts w:ascii="Arial" w:hAnsi="Arial" w:cs="Arial"/>
        </w:rPr>
        <w:t xml:space="preserve"> ... </w:t>
      </w:r>
      <w:r>
        <w:rPr>
          <w:rFonts w:ascii="Arial" w:hAnsi="Arial" w:cs="Arial"/>
          <w:u w:val="single"/>
        </w:rPr>
        <w:t>e reinaremos</w:t>
      </w:r>
      <w:r>
        <w:rPr>
          <w:rFonts w:ascii="Arial" w:hAnsi="Arial" w:cs="Arial"/>
        </w:rPr>
        <w:t xml:space="preserve"> sobre a terra". Os anciãos </w:t>
      </w:r>
      <w:r>
        <w:rPr>
          <w:rFonts w:ascii="Arial" w:hAnsi="Arial" w:cs="Arial"/>
        </w:rPr>
        <w:lastRenderedPageBreak/>
        <w:t>sabem o que estão cantando; a Igreja sabe do que está cantando. Os quatro seres viventes também podiam cantar assim, pois ministraram na obra redentora de Jesus.</w:t>
      </w:r>
    </w:p>
    <w:p w:rsidR="00171892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V.11</w:t>
      </w:r>
      <w:r w:rsidR="00F65F1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12; "e olhei, e ouvi a voz de muitos anjos ao redor do trono e dos seres viventes e dos anciãos; e o número deles era miríades de miríades e milhares de milhares, que com grande voz diziam: Digno é o Cordeiro, que foi morto, de receber o poder, e riqueza, e sabedoria, e força, e honra, e glória, e louvor"</w:t>
      </w:r>
      <w:r>
        <w:t xml:space="preserve"> 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Agora todos os anjos, "miríades de miríades e milhares de milhares", vem e declaram seu louvor ao "cordeiro que foi morto".</w:t>
      </w:r>
    </w:p>
    <w:p w:rsidR="00171892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V.13</w:t>
      </w:r>
      <w:r w:rsidR="00F65F1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14; "ouvi também a toda criatura que está no céu, e na terra, e debaixo da terra, e no mar, e a todas as coisas que neles há, dizerem: Ao que está assentado sobre o trono, e ao Cordeiro, seja o louvor, e a honra, e a glória, e o domínio pelos séculos dos séculos: e os quatro seres viventes diziam: Amém. E os anciãos prostraram-se e adoraram"</w:t>
      </w:r>
      <w:r>
        <w:t xml:space="preserve"> 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E agora cumpri-se o que está lá em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Filipenses 2:9</w:t>
      </w:r>
      <w:r w:rsidR="00F65F1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11</w:t>
      </w:r>
      <w:r>
        <w:rPr>
          <w:rFonts w:ascii="Arial" w:hAnsi="Arial" w:cs="Arial"/>
        </w:rPr>
        <w:t>; todo joelho se dobra e toda língua confessa que Jesus é Senhor. Vejam o crescente: primeiro os anciãos e os quatro seres viventes, depois todos os anjos juntos e agora toda criatura no céu e na terra e debaixo da terra, ou seja, todos os homens e anjos existentes, toda criatura.</w:t>
      </w:r>
      <w:r>
        <w:br/>
      </w:r>
      <w:r>
        <w:rPr>
          <w:rFonts w:ascii="Arial" w:hAnsi="Arial" w:cs="Arial"/>
        </w:rPr>
        <w:t xml:space="preserve">Esses cânticos, não são cânticos de "bajulação", não são cânticos da "boca para fora", são a expressão da verdade; a pura expressão da verdade de quem é Jesus Cristo, o Senhor.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z w:val="27"/>
          <w:szCs w:val="27"/>
        </w:rPr>
        <w:t>leluia!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Os cap.4 e 5 fazem uma preparação, um prólogo, para o que vai se iniciar no cap.6. Vemos tudo sendo preparado para que Jesus tenha pleno direito de voltar à Terra e implantar o Seu Reino. Para que Jesus venha e possa implantar o Seu Reino, tem que haver juízo sobre a Terra; as coisas tem que ser acertadas aqui na Terra.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Não perca o "fio da meada". Após a Igreja ser arrebatada, lá no céu, vemos o cenário da sala do trono</w:t>
      </w:r>
      <w:r w:rsidR="00171892">
        <w:rPr>
          <w:rFonts w:ascii="Arial" w:hAnsi="Arial" w:cs="Arial"/>
        </w:rPr>
        <w:t>. D</w:t>
      </w:r>
      <w:r>
        <w:rPr>
          <w:rFonts w:ascii="Arial" w:hAnsi="Arial" w:cs="Arial"/>
        </w:rPr>
        <w:t>epositaremos nossas coroas aos pés de Jesus e veremos todos aqueles louvores. Nesse mesmo cenário, é entregue a Jesus a escritura definitiva da Terra, porque ele é o único digno de recebê-la, é o verdadeiro herdeiro. Adão pôs tudo a perder, Jesus veio, desfez a obra do Diabo lá do começo e iniciou uma nova raça; Ele é o cabeça da nova raça. Por isso Jesus é o herdeiro e recebe no lugar e em nome de todos os homens, que formam a nova raça, o documento, a cópia fechada da escritura de posse da Terra; recebe o rolo fechado com os selos. Conforme vão se abrindo os selos, uma nova cláusula vai sendo cumprida, para que Jesus tome posse efetivamente e venha para a Terra implantar o Seu Reino. Tudo é literal, não é necessário espiritualizar-se nada.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Quando Jesus tomar posse da Terra, Ele pisará est</w:t>
      </w:r>
      <w:r w:rsidR="001718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Terra que estamos pisando hoje, e irá governá-la. Porém, para Ele vir e governá-la, todas as cláusulas daquele documento, daquele livro, tem que ser cumpridas. A Terra está na mão de quem hoje? De Satanás, por concessão de Adão. Então, é necessário primeiro que tudo seja colocado em ordem para então Jesus voltar e instalar o Seu Reino.</w:t>
      </w:r>
    </w:p>
    <w:p w:rsidR="0090077D" w:rsidRDefault="0090077D" w:rsidP="00F65F1C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lastRenderedPageBreak/>
        <w:t>Então, chegou a hora do juízo. Deus neste período</w:t>
      </w:r>
      <w:r w:rsidR="00171892">
        <w:rPr>
          <w:rFonts w:ascii="Arial" w:hAnsi="Arial" w:cs="Arial"/>
        </w:rPr>
        <w:t xml:space="preserve"> estará</w:t>
      </w:r>
      <w:r>
        <w:rPr>
          <w:rFonts w:ascii="Arial" w:hAnsi="Arial" w:cs="Arial"/>
        </w:rPr>
        <w:t xml:space="preserve"> acertando as contas com a Terra e seus habitantes</w:t>
      </w:r>
      <w:r w:rsidR="00171892">
        <w:rPr>
          <w:rFonts w:ascii="Arial" w:hAnsi="Arial" w:cs="Arial"/>
        </w:rPr>
        <w:t>. É</w:t>
      </w:r>
      <w:r>
        <w:rPr>
          <w:rFonts w:ascii="Arial" w:hAnsi="Arial" w:cs="Arial"/>
        </w:rPr>
        <w:t xml:space="preserve"> a busca de Deus por essa raça que o rejeita. João é levado a ver toda essa cena, de Jesus tomando tudo de volta</w:t>
      </w:r>
      <w:r w:rsidR="00171892">
        <w:rPr>
          <w:rFonts w:ascii="Arial" w:hAnsi="Arial" w:cs="Arial"/>
        </w:rPr>
        <w:t>. C</w:t>
      </w:r>
      <w:r>
        <w:rPr>
          <w:rFonts w:ascii="Arial" w:hAnsi="Arial" w:cs="Arial"/>
        </w:rPr>
        <w:t xml:space="preserve">reio que foi também para que João pudesse suportar tudo que iria ver a partir do cap.6. João precisou ser "alimentado" para </w:t>
      </w:r>
      <w:r w:rsidR="00171892">
        <w:rPr>
          <w:rFonts w:ascii="Arial" w:hAnsi="Arial" w:cs="Arial"/>
        </w:rPr>
        <w:t>aguentar</w:t>
      </w:r>
      <w:r>
        <w:rPr>
          <w:rFonts w:ascii="Arial" w:hAnsi="Arial" w:cs="Arial"/>
        </w:rPr>
        <w:t xml:space="preserve"> a visão da Tribulação, caso contrário não suportaria. João viu a justiça de Deus, viu a santidade de Deus, viu todos aqueles seres, até os que estão de baixo da terra, proclamarem a verdade. A Tribulação é tempo de juízo e caso João não estivesse preparado para vê-la, a tendência seria falar: coitados! João viu tudo que estudamos até aqui, como preparação para suportar o que iria ver em seguida. Estamos em tempo de </w:t>
      </w:r>
      <w:r w:rsidR="00F65F1C">
        <w:rPr>
          <w:rFonts w:ascii="Arial" w:hAnsi="Arial" w:cs="Arial"/>
        </w:rPr>
        <w:t>trégua</w:t>
      </w:r>
      <w:r>
        <w:rPr>
          <w:rFonts w:ascii="Arial" w:hAnsi="Arial" w:cs="Arial"/>
        </w:rPr>
        <w:t xml:space="preserve">, mas na Tribulação começa o juízo. Muita gente será salva nesse período, mas começa a cair sobre o mundo a ira de Deus; a </w:t>
      </w:r>
      <w:r w:rsidR="00F65F1C">
        <w:rPr>
          <w:rFonts w:ascii="Arial" w:hAnsi="Arial" w:cs="Arial"/>
        </w:rPr>
        <w:t>trégua</w:t>
      </w:r>
      <w:r>
        <w:rPr>
          <w:rFonts w:ascii="Arial" w:hAnsi="Arial" w:cs="Arial"/>
        </w:rPr>
        <w:t xml:space="preserve"> terminou!</w:t>
      </w:r>
    </w:p>
    <w:p w:rsidR="006A505C" w:rsidRPr="00D471B9" w:rsidRDefault="006A505C" w:rsidP="0090077D">
      <w:pPr>
        <w:pStyle w:val="NormalWeb"/>
        <w:rPr>
          <w:rFonts w:ascii="Verdana" w:hAnsi="Verdana" w:cs="Arial"/>
          <w:bCs/>
        </w:rPr>
      </w:pPr>
    </w:p>
    <w:sectPr w:rsidR="006A505C" w:rsidRPr="00D471B9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068" w:rsidRDefault="00C72068">
      <w:r>
        <w:separator/>
      </w:r>
    </w:p>
  </w:endnote>
  <w:endnote w:type="continuationSeparator" w:id="1">
    <w:p w:rsidR="00C72068" w:rsidRDefault="00C7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8277E8" w:rsidP="00FC3DF8">
    <w:pPr>
      <w:rPr>
        <w:sz w:val="20"/>
        <w:szCs w:val="20"/>
      </w:rPr>
    </w:pPr>
    <w:r w:rsidRPr="008277E8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4D59AC" w:rsidP="004D59AC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068" w:rsidRDefault="00C72068">
      <w:r>
        <w:separator/>
      </w:r>
    </w:p>
  </w:footnote>
  <w:footnote w:type="continuationSeparator" w:id="1">
    <w:p w:rsidR="00C72068" w:rsidRDefault="00C72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8277E8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962"/>
    <w:multiLevelType w:val="multilevel"/>
    <w:tmpl w:val="D056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F6590"/>
    <w:multiLevelType w:val="multilevel"/>
    <w:tmpl w:val="25D8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530BB"/>
    <w:multiLevelType w:val="multilevel"/>
    <w:tmpl w:val="6B7A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F6691"/>
    <w:multiLevelType w:val="multilevel"/>
    <w:tmpl w:val="48F2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8782F"/>
    <w:multiLevelType w:val="multilevel"/>
    <w:tmpl w:val="DDD4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32231"/>
    <w:multiLevelType w:val="multilevel"/>
    <w:tmpl w:val="F220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F4210"/>
    <w:multiLevelType w:val="multilevel"/>
    <w:tmpl w:val="44A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9062A"/>
    <w:multiLevelType w:val="multilevel"/>
    <w:tmpl w:val="4758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052E2"/>
    <w:multiLevelType w:val="multilevel"/>
    <w:tmpl w:val="C882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A7C75"/>
    <w:multiLevelType w:val="multilevel"/>
    <w:tmpl w:val="F002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35410B"/>
    <w:multiLevelType w:val="multilevel"/>
    <w:tmpl w:val="F1D6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F311C1"/>
    <w:multiLevelType w:val="multilevel"/>
    <w:tmpl w:val="7F12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2A25CA"/>
    <w:multiLevelType w:val="multilevel"/>
    <w:tmpl w:val="D09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620A95"/>
    <w:multiLevelType w:val="multilevel"/>
    <w:tmpl w:val="6E98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A4078D"/>
    <w:multiLevelType w:val="multilevel"/>
    <w:tmpl w:val="9830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490328"/>
    <w:multiLevelType w:val="multilevel"/>
    <w:tmpl w:val="A326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8123CB"/>
    <w:multiLevelType w:val="multilevel"/>
    <w:tmpl w:val="D032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E21D48"/>
    <w:multiLevelType w:val="multilevel"/>
    <w:tmpl w:val="081E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652764"/>
    <w:multiLevelType w:val="multilevel"/>
    <w:tmpl w:val="AFB6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BB3F03"/>
    <w:multiLevelType w:val="multilevel"/>
    <w:tmpl w:val="2BFA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190B42"/>
    <w:multiLevelType w:val="multilevel"/>
    <w:tmpl w:val="2692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18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12"/>
  </w:num>
  <w:num w:numId="11">
    <w:abstractNumId w:val="15"/>
  </w:num>
  <w:num w:numId="12">
    <w:abstractNumId w:val="13"/>
  </w:num>
  <w:num w:numId="13">
    <w:abstractNumId w:val="6"/>
  </w:num>
  <w:num w:numId="14">
    <w:abstractNumId w:val="4"/>
  </w:num>
  <w:num w:numId="15">
    <w:abstractNumId w:val="5"/>
  </w:num>
  <w:num w:numId="16">
    <w:abstractNumId w:val="11"/>
  </w:num>
  <w:num w:numId="17">
    <w:abstractNumId w:val="0"/>
  </w:num>
  <w:num w:numId="18">
    <w:abstractNumId w:val="14"/>
  </w:num>
  <w:num w:numId="19">
    <w:abstractNumId w:val="17"/>
  </w:num>
  <w:num w:numId="20">
    <w:abstractNumId w:val="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88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31380"/>
    <w:rsid w:val="00031473"/>
    <w:rsid w:val="000343EE"/>
    <w:rsid w:val="000379E5"/>
    <w:rsid w:val="00047CAC"/>
    <w:rsid w:val="00051EBE"/>
    <w:rsid w:val="000521FB"/>
    <w:rsid w:val="00060A2A"/>
    <w:rsid w:val="00063524"/>
    <w:rsid w:val="00065CC6"/>
    <w:rsid w:val="000672D6"/>
    <w:rsid w:val="000725BB"/>
    <w:rsid w:val="00074AD7"/>
    <w:rsid w:val="00075FD2"/>
    <w:rsid w:val="00077691"/>
    <w:rsid w:val="00082B38"/>
    <w:rsid w:val="00083AD6"/>
    <w:rsid w:val="00083FDD"/>
    <w:rsid w:val="00086477"/>
    <w:rsid w:val="000924FD"/>
    <w:rsid w:val="000A3CFB"/>
    <w:rsid w:val="000A4C44"/>
    <w:rsid w:val="000A4D47"/>
    <w:rsid w:val="000B0468"/>
    <w:rsid w:val="000B286C"/>
    <w:rsid w:val="000B5CC4"/>
    <w:rsid w:val="000C4515"/>
    <w:rsid w:val="000C68C0"/>
    <w:rsid w:val="000C72CA"/>
    <w:rsid w:val="000D0C8B"/>
    <w:rsid w:val="000D4E79"/>
    <w:rsid w:val="000E3522"/>
    <w:rsid w:val="000E751E"/>
    <w:rsid w:val="000F1D00"/>
    <w:rsid w:val="000F7EB4"/>
    <w:rsid w:val="0010012B"/>
    <w:rsid w:val="0010650C"/>
    <w:rsid w:val="00110449"/>
    <w:rsid w:val="00111222"/>
    <w:rsid w:val="00114488"/>
    <w:rsid w:val="001157A6"/>
    <w:rsid w:val="0012133F"/>
    <w:rsid w:val="0012557D"/>
    <w:rsid w:val="001262D8"/>
    <w:rsid w:val="00130682"/>
    <w:rsid w:val="00132F8D"/>
    <w:rsid w:val="00137D85"/>
    <w:rsid w:val="0014614E"/>
    <w:rsid w:val="00150A20"/>
    <w:rsid w:val="0015395C"/>
    <w:rsid w:val="00155A95"/>
    <w:rsid w:val="00157484"/>
    <w:rsid w:val="00162DFD"/>
    <w:rsid w:val="0016665E"/>
    <w:rsid w:val="00171892"/>
    <w:rsid w:val="0017672C"/>
    <w:rsid w:val="00180BF2"/>
    <w:rsid w:val="00181E10"/>
    <w:rsid w:val="00185C07"/>
    <w:rsid w:val="00196593"/>
    <w:rsid w:val="001A1784"/>
    <w:rsid w:val="001A2EB1"/>
    <w:rsid w:val="001A5402"/>
    <w:rsid w:val="001B0445"/>
    <w:rsid w:val="001B0F86"/>
    <w:rsid w:val="001B26CD"/>
    <w:rsid w:val="001B4DE3"/>
    <w:rsid w:val="001C10E5"/>
    <w:rsid w:val="001C2724"/>
    <w:rsid w:val="001C2DA7"/>
    <w:rsid w:val="001D0DA8"/>
    <w:rsid w:val="001D2296"/>
    <w:rsid w:val="001D439D"/>
    <w:rsid w:val="001D77AF"/>
    <w:rsid w:val="001E55FA"/>
    <w:rsid w:val="001E6D46"/>
    <w:rsid w:val="001E7D69"/>
    <w:rsid w:val="001F066B"/>
    <w:rsid w:val="001F35D2"/>
    <w:rsid w:val="001F4612"/>
    <w:rsid w:val="001F5414"/>
    <w:rsid w:val="001F7D0C"/>
    <w:rsid w:val="00202649"/>
    <w:rsid w:val="00207500"/>
    <w:rsid w:val="0021393E"/>
    <w:rsid w:val="00214044"/>
    <w:rsid w:val="00214460"/>
    <w:rsid w:val="00215B57"/>
    <w:rsid w:val="00216D40"/>
    <w:rsid w:val="002245B5"/>
    <w:rsid w:val="00224B39"/>
    <w:rsid w:val="00227D9C"/>
    <w:rsid w:val="0023017D"/>
    <w:rsid w:val="0023102B"/>
    <w:rsid w:val="00233561"/>
    <w:rsid w:val="0023641E"/>
    <w:rsid w:val="00242449"/>
    <w:rsid w:val="00242B5A"/>
    <w:rsid w:val="002440FC"/>
    <w:rsid w:val="0024644F"/>
    <w:rsid w:val="00251480"/>
    <w:rsid w:val="00264FA6"/>
    <w:rsid w:val="00276084"/>
    <w:rsid w:val="00277F7C"/>
    <w:rsid w:val="002848A7"/>
    <w:rsid w:val="00287637"/>
    <w:rsid w:val="002876F1"/>
    <w:rsid w:val="00293D67"/>
    <w:rsid w:val="0029489B"/>
    <w:rsid w:val="00295189"/>
    <w:rsid w:val="00295795"/>
    <w:rsid w:val="002A2B03"/>
    <w:rsid w:val="002A5E49"/>
    <w:rsid w:val="002A6246"/>
    <w:rsid w:val="002C0B14"/>
    <w:rsid w:val="002C0FAA"/>
    <w:rsid w:val="002C164D"/>
    <w:rsid w:val="002D2B42"/>
    <w:rsid w:val="002D7EAA"/>
    <w:rsid w:val="002E5365"/>
    <w:rsid w:val="002E7277"/>
    <w:rsid w:val="002F321E"/>
    <w:rsid w:val="002F3E90"/>
    <w:rsid w:val="002F4AB7"/>
    <w:rsid w:val="003042EF"/>
    <w:rsid w:val="0030534F"/>
    <w:rsid w:val="00306BDE"/>
    <w:rsid w:val="0031770C"/>
    <w:rsid w:val="00320E1C"/>
    <w:rsid w:val="00325E57"/>
    <w:rsid w:val="003263D4"/>
    <w:rsid w:val="003268BC"/>
    <w:rsid w:val="00335222"/>
    <w:rsid w:val="003400A8"/>
    <w:rsid w:val="00345F65"/>
    <w:rsid w:val="003507EB"/>
    <w:rsid w:val="00351984"/>
    <w:rsid w:val="0035621B"/>
    <w:rsid w:val="003625C7"/>
    <w:rsid w:val="00365B2B"/>
    <w:rsid w:val="00366BF0"/>
    <w:rsid w:val="003677BE"/>
    <w:rsid w:val="00370320"/>
    <w:rsid w:val="00373817"/>
    <w:rsid w:val="003831F8"/>
    <w:rsid w:val="00390E67"/>
    <w:rsid w:val="0039141E"/>
    <w:rsid w:val="00393395"/>
    <w:rsid w:val="00395717"/>
    <w:rsid w:val="003A0018"/>
    <w:rsid w:val="003A1E88"/>
    <w:rsid w:val="003B03FD"/>
    <w:rsid w:val="003B35A5"/>
    <w:rsid w:val="003C18F8"/>
    <w:rsid w:val="003D20E2"/>
    <w:rsid w:val="003D2A95"/>
    <w:rsid w:val="003D558E"/>
    <w:rsid w:val="003D6FDB"/>
    <w:rsid w:val="003E0F0C"/>
    <w:rsid w:val="003F072C"/>
    <w:rsid w:val="003F27CD"/>
    <w:rsid w:val="003F38C3"/>
    <w:rsid w:val="003F3A48"/>
    <w:rsid w:val="003F3CDE"/>
    <w:rsid w:val="003F5250"/>
    <w:rsid w:val="003F7FA3"/>
    <w:rsid w:val="00405F27"/>
    <w:rsid w:val="004072E4"/>
    <w:rsid w:val="00412917"/>
    <w:rsid w:val="00413141"/>
    <w:rsid w:val="004143A6"/>
    <w:rsid w:val="00420B61"/>
    <w:rsid w:val="00424D22"/>
    <w:rsid w:val="00424DAE"/>
    <w:rsid w:val="0042631D"/>
    <w:rsid w:val="004269C1"/>
    <w:rsid w:val="004270ED"/>
    <w:rsid w:val="00442DDF"/>
    <w:rsid w:val="00447F0D"/>
    <w:rsid w:val="00455DD4"/>
    <w:rsid w:val="004671A6"/>
    <w:rsid w:val="00472861"/>
    <w:rsid w:val="00472FC1"/>
    <w:rsid w:val="00473286"/>
    <w:rsid w:val="00473BB5"/>
    <w:rsid w:val="00473DB1"/>
    <w:rsid w:val="00485476"/>
    <w:rsid w:val="004923E2"/>
    <w:rsid w:val="004A4D83"/>
    <w:rsid w:val="004A63AF"/>
    <w:rsid w:val="004A67ED"/>
    <w:rsid w:val="004B6FD0"/>
    <w:rsid w:val="004B79A0"/>
    <w:rsid w:val="004C0EC5"/>
    <w:rsid w:val="004C5779"/>
    <w:rsid w:val="004D0577"/>
    <w:rsid w:val="004D0D10"/>
    <w:rsid w:val="004D59AC"/>
    <w:rsid w:val="004E3398"/>
    <w:rsid w:val="004E610E"/>
    <w:rsid w:val="004E7A83"/>
    <w:rsid w:val="004F0022"/>
    <w:rsid w:val="004F1332"/>
    <w:rsid w:val="005001F0"/>
    <w:rsid w:val="0050092D"/>
    <w:rsid w:val="00500F14"/>
    <w:rsid w:val="00502BEA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410B9"/>
    <w:rsid w:val="00552723"/>
    <w:rsid w:val="00552ED6"/>
    <w:rsid w:val="00554308"/>
    <w:rsid w:val="005675D3"/>
    <w:rsid w:val="0057352B"/>
    <w:rsid w:val="0057521F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4BD"/>
    <w:rsid w:val="005A2C47"/>
    <w:rsid w:val="005B4621"/>
    <w:rsid w:val="005C0A90"/>
    <w:rsid w:val="005C50D4"/>
    <w:rsid w:val="005D2958"/>
    <w:rsid w:val="005E2032"/>
    <w:rsid w:val="005E4A83"/>
    <w:rsid w:val="005F034A"/>
    <w:rsid w:val="005F24B7"/>
    <w:rsid w:val="00603505"/>
    <w:rsid w:val="0060668A"/>
    <w:rsid w:val="006069E5"/>
    <w:rsid w:val="0061599B"/>
    <w:rsid w:val="0061661F"/>
    <w:rsid w:val="006200B8"/>
    <w:rsid w:val="00621BD6"/>
    <w:rsid w:val="00622776"/>
    <w:rsid w:val="00622CA3"/>
    <w:rsid w:val="0062634D"/>
    <w:rsid w:val="00626CDF"/>
    <w:rsid w:val="00633FFE"/>
    <w:rsid w:val="00637259"/>
    <w:rsid w:val="006412FD"/>
    <w:rsid w:val="00642DCF"/>
    <w:rsid w:val="00643A7D"/>
    <w:rsid w:val="00646CA8"/>
    <w:rsid w:val="00654B3D"/>
    <w:rsid w:val="00661A55"/>
    <w:rsid w:val="006629E7"/>
    <w:rsid w:val="00666723"/>
    <w:rsid w:val="006828AD"/>
    <w:rsid w:val="006867FB"/>
    <w:rsid w:val="00693E44"/>
    <w:rsid w:val="00695372"/>
    <w:rsid w:val="0069726E"/>
    <w:rsid w:val="006A0881"/>
    <w:rsid w:val="006A1125"/>
    <w:rsid w:val="006A24CD"/>
    <w:rsid w:val="006A486D"/>
    <w:rsid w:val="006A505C"/>
    <w:rsid w:val="006A5BED"/>
    <w:rsid w:val="006A6E0A"/>
    <w:rsid w:val="006B1CE4"/>
    <w:rsid w:val="006B285A"/>
    <w:rsid w:val="006B4293"/>
    <w:rsid w:val="006B4548"/>
    <w:rsid w:val="006C0196"/>
    <w:rsid w:val="006C1516"/>
    <w:rsid w:val="006C67B1"/>
    <w:rsid w:val="006C6B3D"/>
    <w:rsid w:val="006D1D02"/>
    <w:rsid w:val="006D296F"/>
    <w:rsid w:val="006E27C7"/>
    <w:rsid w:val="006E66B9"/>
    <w:rsid w:val="006F0309"/>
    <w:rsid w:val="006F1DD0"/>
    <w:rsid w:val="006F39AC"/>
    <w:rsid w:val="007014B3"/>
    <w:rsid w:val="00703287"/>
    <w:rsid w:val="00704A58"/>
    <w:rsid w:val="00710278"/>
    <w:rsid w:val="00713A55"/>
    <w:rsid w:val="00713EFA"/>
    <w:rsid w:val="00716588"/>
    <w:rsid w:val="007249C5"/>
    <w:rsid w:val="0073593A"/>
    <w:rsid w:val="00737C4A"/>
    <w:rsid w:val="007412AC"/>
    <w:rsid w:val="00742CC1"/>
    <w:rsid w:val="007514EB"/>
    <w:rsid w:val="00751916"/>
    <w:rsid w:val="00752FA0"/>
    <w:rsid w:val="0075367A"/>
    <w:rsid w:val="00754D07"/>
    <w:rsid w:val="007551B9"/>
    <w:rsid w:val="0076635C"/>
    <w:rsid w:val="0077435A"/>
    <w:rsid w:val="00783EBA"/>
    <w:rsid w:val="00785E11"/>
    <w:rsid w:val="00786A2F"/>
    <w:rsid w:val="007A276E"/>
    <w:rsid w:val="007A3703"/>
    <w:rsid w:val="007A41D0"/>
    <w:rsid w:val="007A43CF"/>
    <w:rsid w:val="007A69A2"/>
    <w:rsid w:val="007B2920"/>
    <w:rsid w:val="007B46AA"/>
    <w:rsid w:val="007B5527"/>
    <w:rsid w:val="007C032A"/>
    <w:rsid w:val="007C3F65"/>
    <w:rsid w:val="007D0279"/>
    <w:rsid w:val="007D3CA9"/>
    <w:rsid w:val="007D4F61"/>
    <w:rsid w:val="007E09C6"/>
    <w:rsid w:val="007E34BC"/>
    <w:rsid w:val="007F6E42"/>
    <w:rsid w:val="008176DE"/>
    <w:rsid w:val="00821810"/>
    <w:rsid w:val="00822171"/>
    <w:rsid w:val="008277E8"/>
    <w:rsid w:val="008278A1"/>
    <w:rsid w:val="0083222B"/>
    <w:rsid w:val="0083261B"/>
    <w:rsid w:val="008349EF"/>
    <w:rsid w:val="00835AD5"/>
    <w:rsid w:val="00843098"/>
    <w:rsid w:val="008505B3"/>
    <w:rsid w:val="00850F7B"/>
    <w:rsid w:val="00851BC9"/>
    <w:rsid w:val="00852A92"/>
    <w:rsid w:val="00854CB8"/>
    <w:rsid w:val="00855815"/>
    <w:rsid w:val="00857191"/>
    <w:rsid w:val="008608F1"/>
    <w:rsid w:val="008638C7"/>
    <w:rsid w:val="008668C9"/>
    <w:rsid w:val="00867BD6"/>
    <w:rsid w:val="00867F3D"/>
    <w:rsid w:val="00870269"/>
    <w:rsid w:val="00872E6D"/>
    <w:rsid w:val="0087351E"/>
    <w:rsid w:val="008738D1"/>
    <w:rsid w:val="008748D2"/>
    <w:rsid w:val="00874E94"/>
    <w:rsid w:val="008750D8"/>
    <w:rsid w:val="008754E2"/>
    <w:rsid w:val="00877CD4"/>
    <w:rsid w:val="0088312D"/>
    <w:rsid w:val="00884168"/>
    <w:rsid w:val="00884D25"/>
    <w:rsid w:val="00892498"/>
    <w:rsid w:val="00896F3A"/>
    <w:rsid w:val="008A4200"/>
    <w:rsid w:val="008A58B9"/>
    <w:rsid w:val="008B2F22"/>
    <w:rsid w:val="008B43EE"/>
    <w:rsid w:val="008B6177"/>
    <w:rsid w:val="008C020D"/>
    <w:rsid w:val="008C6D91"/>
    <w:rsid w:val="008C712F"/>
    <w:rsid w:val="008D6783"/>
    <w:rsid w:val="008D7301"/>
    <w:rsid w:val="008E2F83"/>
    <w:rsid w:val="008F23A9"/>
    <w:rsid w:val="008F40EE"/>
    <w:rsid w:val="008F48CD"/>
    <w:rsid w:val="0090077D"/>
    <w:rsid w:val="00900ACA"/>
    <w:rsid w:val="00904736"/>
    <w:rsid w:val="00922A56"/>
    <w:rsid w:val="00925564"/>
    <w:rsid w:val="009263E7"/>
    <w:rsid w:val="00930C9E"/>
    <w:rsid w:val="009347EF"/>
    <w:rsid w:val="009348C6"/>
    <w:rsid w:val="00936C8C"/>
    <w:rsid w:val="00941BB7"/>
    <w:rsid w:val="0094318C"/>
    <w:rsid w:val="009433C3"/>
    <w:rsid w:val="00944C2E"/>
    <w:rsid w:val="00951AAE"/>
    <w:rsid w:val="00952988"/>
    <w:rsid w:val="00954E28"/>
    <w:rsid w:val="009604E0"/>
    <w:rsid w:val="00961053"/>
    <w:rsid w:val="00962F1A"/>
    <w:rsid w:val="0096430C"/>
    <w:rsid w:val="00974B42"/>
    <w:rsid w:val="00976744"/>
    <w:rsid w:val="009767BC"/>
    <w:rsid w:val="009942D0"/>
    <w:rsid w:val="00994B84"/>
    <w:rsid w:val="00996E85"/>
    <w:rsid w:val="009A1CCE"/>
    <w:rsid w:val="009B1388"/>
    <w:rsid w:val="009B26C0"/>
    <w:rsid w:val="009B60F4"/>
    <w:rsid w:val="009C18B9"/>
    <w:rsid w:val="009C31BD"/>
    <w:rsid w:val="009C4180"/>
    <w:rsid w:val="009C7713"/>
    <w:rsid w:val="009D377F"/>
    <w:rsid w:val="009D7FAE"/>
    <w:rsid w:val="009E12F6"/>
    <w:rsid w:val="009E2274"/>
    <w:rsid w:val="009E2638"/>
    <w:rsid w:val="009E2AC0"/>
    <w:rsid w:val="009E35F4"/>
    <w:rsid w:val="009F6294"/>
    <w:rsid w:val="009F7FC5"/>
    <w:rsid w:val="00A02327"/>
    <w:rsid w:val="00A02FDA"/>
    <w:rsid w:val="00A0353B"/>
    <w:rsid w:val="00A06932"/>
    <w:rsid w:val="00A133E1"/>
    <w:rsid w:val="00A14549"/>
    <w:rsid w:val="00A14F3E"/>
    <w:rsid w:val="00A15A00"/>
    <w:rsid w:val="00A16E23"/>
    <w:rsid w:val="00A21421"/>
    <w:rsid w:val="00A249BD"/>
    <w:rsid w:val="00A27154"/>
    <w:rsid w:val="00A33236"/>
    <w:rsid w:val="00A33D3A"/>
    <w:rsid w:val="00A37310"/>
    <w:rsid w:val="00A4636E"/>
    <w:rsid w:val="00A50676"/>
    <w:rsid w:val="00A50C29"/>
    <w:rsid w:val="00A72117"/>
    <w:rsid w:val="00A73D96"/>
    <w:rsid w:val="00A7621C"/>
    <w:rsid w:val="00A85B82"/>
    <w:rsid w:val="00A8735C"/>
    <w:rsid w:val="00A90562"/>
    <w:rsid w:val="00A9204F"/>
    <w:rsid w:val="00A97B50"/>
    <w:rsid w:val="00AA11BC"/>
    <w:rsid w:val="00AA1D33"/>
    <w:rsid w:val="00AA32E4"/>
    <w:rsid w:val="00AA7801"/>
    <w:rsid w:val="00AB3F1E"/>
    <w:rsid w:val="00AB7F8F"/>
    <w:rsid w:val="00AC0505"/>
    <w:rsid w:val="00AC3AE3"/>
    <w:rsid w:val="00AC4A9A"/>
    <w:rsid w:val="00AC5161"/>
    <w:rsid w:val="00AC5346"/>
    <w:rsid w:val="00AC6FAC"/>
    <w:rsid w:val="00AD02EC"/>
    <w:rsid w:val="00AD6EEF"/>
    <w:rsid w:val="00AE1C8A"/>
    <w:rsid w:val="00AF123B"/>
    <w:rsid w:val="00AF55A3"/>
    <w:rsid w:val="00AF60C6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421AA"/>
    <w:rsid w:val="00B45D91"/>
    <w:rsid w:val="00B514E5"/>
    <w:rsid w:val="00B5722B"/>
    <w:rsid w:val="00B61B7E"/>
    <w:rsid w:val="00B64571"/>
    <w:rsid w:val="00B64995"/>
    <w:rsid w:val="00B65984"/>
    <w:rsid w:val="00B726BF"/>
    <w:rsid w:val="00B7305C"/>
    <w:rsid w:val="00B732B0"/>
    <w:rsid w:val="00B77D2C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70C3"/>
    <w:rsid w:val="00BC3F3D"/>
    <w:rsid w:val="00BD1DD1"/>
    <w:rsid w:val="00BD43D6"/>
    <w:rsid w:val="00BF1B67"/>
    <w:rsid w:val="00BF309C"/>
    <w:rsid w:val="00BF743E"/>
    <w:rsid w:val="00C036FC"/>
    <w:rsid w:val="00C03945"/>
    <w:rsid w:val="00C204EF"/>
    <w:rsid w:val="00C21320"/>
    <w:rsid w:val="00C228DD"/>
    <w:rsid w:val="00C30CA0"/>
    <w:rsid w:val="00C3655F"/>
    <w:rsid w:val="00C465A7"/>
    <w:rsid w:val="00C52E25"/>
    <w:rsid w:val="00C53C34"/>
    <w:rsid w:val="00C5529E"/>
    <w:rsid w:val="00C61190"/>
    <w:rsid w:val="00C614C9"/>
    <w:rsid w:val="00C62185"/>
    <w:rsid w:val="00C644E5"/>
    <w:rsid w:val="00C70897"/>
    <w:rsid w:val="00C70E37"/>
    <w:rsid w:val="00C71099"/>
    <w:rsid w:val="00C72068"/>
    <w:rsid w:val="00C73083"/>
    <w:rsid w:val="00C74BDD"/>
    <w:rsid w:val="00C80418"/>
    <w:rsid w:val="00C80C2A"/>
    <w:rsid w:val="00C8359C"/>
    <w:rsid w:val="00C857D5"/>
    <w:rsid w:val="00C8632C"/>
    <w:rsid w:val="00C90D2B"/>
    <w:rsid w:val="00C9339E"/>
    <w:rsid w:val="00C94AE0"/>
    <w:rsid w:val="00C95716"/>
    <w:rsid w:val="00CA400B"/>
    <w:rsid w:val="00CB126D"/>
    <w:rsid w:val="00CB3DA3"/>
    <w:rsid w:val="00CB4346"/>
    <w:rsid w:val="00CC09D2"/>
    <w:rsid w:val="00CC16DC"/>
    <w:rsid w:val="00CC43D2"/>
    <w:rsid w:val="00CC6502"/>
    <w:rsid w:val="00CD068D"/>
    <w:rsid w:val="00CE2514"/>
    <w:rsid w:val="00CE30C6"/>
    <w:rsid w:val="00CE5B62"/>
    <w:rsid w:val="00CE679A"/>
    <w:rsid w:val="00CF0FED"/>
    <w:rsid w:val="00CF32CB"/>
    <w:rsid w:val="00CF47C4"/>
    <w:rsid w:val="00CF71D4"/>
    <w:rsid w:val="00CF766C"/>
    <w:rsid w:val="00CF76A3"/>
    <w:rsid w:val="00D002E1"/>
    <w:rsid w:val="00D01C81"/>
    <w:rsid w:val="00D02516"/>
    <w:rsid w:val="00D04341"/>
    <w:rsid w:val="00D06626"/>
    <w:rsid w:val="00D06A74"/>
    <w:rsid w:val="00D130DC"/>
    <w:rsid w:val="00D31E5F"/>
    <w:rsid w:val="00D42C67"/>
    <w:rsid w:val="00D450FC"/>
    <w:rsid w:val="00D461F9"/>
    <w:rsid w:val="00D471B9"/>
    <w:rsid w:val="00D516A8"/>
    <w:rsid w:val="00D531D0"/>
    <w:rsid w:val="00D54DB2"/>
    <w:rsid w:val="00D54E24"/>
    <w:rsid w:val="00D54E55"/>
    <w:rsid w:val="00D60C05"/>
    <w:rsid w:val="00D66E18"/>
    <w:rsid w:val="00D67C8C"/>
    <w:rsid w:val="00D815E4"/>
    <w:rsid w:val="00D82A1A"/>
    <w:rsid w:val="00D831E0"/>
    <w:rsid w:val="00D83806"/>
    <w:rsid w:val="00D84507"/>
    <w:rsid w:val="00D902AE"/>
    <w:rsid w:val="00D92A01"/>
    <w:rsid w:val="00DB45DB"/>
    <w:rsid w:val="00DB45E7"/>
    <w:rsid w:val="00DB56D1"/>
    <w:rsid w:val="00DB5786"/>
    <w:rsid w:val="00DC1407"/>
    <w:rsid w:val="00DC3486"/>
    <w:rsid w:val="00DC5E5D"/>
    <w:rsid w:val="00DE3D65"/>
    <w:rsid w:val="00DE4C39"/>
    <w:rsid w:val="00DE5259"/>
    <w:rsid w:val="00DE65A0"/>
    <w:rsid w:val="00DE7FC3"/>
    <w:rsid w:val="00DF3053"/>
    <w:rsid w:val="00DF5557"/>
    <w:rsid w:val="00DF7DDC"/>
    <w:rsid w:val="00E062F4"/>
    <w:rsid w:val="00E067A1"/>
    <w:rsid w:val="00E06EF6"/>
    <w:rsid w:val="00E11DA2"/>
    <w:rsid w:val="00E149D8"/>
    <w:rsid w:val="00E1746E"/>
    <w:rsid w:val="00E22480"/>
    <w:rsid w:val="00E43E9C"/>
    <w:rsid w:val="00E44A1F"/>
    <w:rsid w:val="00E44D1D"/>
    <w:rsid w:val="00E53ECF"/>
    <w:rsid w:val="00E562FF"/>
    <w:rsid w:val="00E608B6"/>
    <w:rsid w:val="00E61268"/>
    <w:rsid w:val="00E622E0"/>
    <w:rsid w:val="00E656A4"/>
    <w:rsid w:val="00E661AD"/>
    <w:rsid w:val="00E711E8"/>
    <w:rsid w:val="00E73B85"/>
    <w:rsid w:val="00E75692"/>
    <w:rsid w:val="00E76C04"/>
    <w:rsid w:val="00E80153"/>
    <w:rsid w:val="00E81F54"/>
    <w:rsid w:val="00E84312"/>
    <w:rsid w:val="00E87BAA"/>
    <w:rsid w:val="00E93434"/>
    <w:rsid w:val="00E9654A"/>
    <w:rsid w:val="00EB4A6A"/>
    <w:rsid w:val="00EC1335"/>
    <w:rsid w:val="00EC4C43"/>
    <w:rsid w:val="00EC6724"/>
    <w:rsid w:val="00ED0415"/>
    <w:rsid w:val="00ED1F72"/>
    <w:rsid w:val="00ED758E"/>
    <w:rsid w:val="00EE1704"/>
    <w:rsid w:val="00EF516B"/>
    <w:rsid w:val="00EF5290"/>
    <w:rsid w:val="00EF5473"/>
    <w:rsid w:val="00EF6217"/>
    <w:rsid w:val="00F0049A"/>
    <w:rsid w:val="00F04265"/>
    <w:rsid w:val="00F05F43"/>
    <w:rsid w:val="00F07479"/>
    <w:rsid w:val="00F14517"/>
    <w:rsid w:val="00F15ACD"/>
    <w:rsid w:val="00F20B44"/>
    <w:rsid w:val="00F2662E"/>
    <w:rsid w:val="00F330B5"/>
    <w:rsid w:val="00F35712"/>
    <w:rsid w:val="00F3606A"/>
    <w:rsid w:val="00F36356"/>
    <w:rsid w:val="00F424E8"/>
    <w:rsid w:val="00F45BC9"/>
    <w:rsid w:val="00F55906"/>
    <w:rsid w:val="00F56ED1"/>
    <w:rsid w:val="00F577B5"/>
    <w:rsid w:val="00F63222"/>
    <w:rsid w:val="00F65E50"/>
    <w:rsid w:val="00F65F1C"/>
    <w:rsid w:val="00F70559"/>
    <w:rsid w:val="00F746F7"/>
    <w:rsid w:val="00F7580C"/>
    <w:rsid w:val="00F8055D"/>
    <w:rsid w:val="00F8221C"/>
    <w:rsid w:val="00F8240D"/>
    <w:rsid w:val="00F827A9"/>
    <w:rsid w:val="00F829AE"/>
    <w:rsid w:val="00F845CA"/>
    <w:rsid w:val="00F9047A"/>
    <w:rsid w:val="00F90A2A"/>
    <w:rsid w:val="00FA3716"/>
    <w:rsid w:val="00FA572F"/>
    <w:rsid w:val="00FB08F8"/>
    <w:rsid w:val="00FB3208"/>
    <w:rsid w:val="00FB4E8E"/>
    <w:rsid w:val="00FC378C"/>
    <w:rsid w:val="00FC3DF8"/>
    <w:rsid w:val="00FC3F4D"/>
    <w:rsid w:val="00FC6002"/>
    <w:rsid w:val="00FC64CE"/>
    <w:rsid w:val="00FD5295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os\Meus%20Sites\MEUS\IGREJA%20RESTAURA&#199;&#195;O%20EM%20CRISTO\ebdonline-arquivos-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D9470-50BF-45F5-A06A-97967D7A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25</TotalTime>
  <Pages>6</Pages>
  <Words>2339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10</cp:revision>
  <cp:lastPrinted>2018-01-19T15:19:00Z</cp:lastPrinted>
  <dcterms:created xsi:type="dcterms:W3CDTF">2019-01-16T22:58:00Z</dcterms:created>
  <dcterms:modified xsi:type="dcterms:W3CDTF">2020-10-16T19:11:00Z</dcterms:modified>
</cp:coreProperties>
</file>