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73D96">
        <w:rPr>
          <w:b/>
          <w:bCs/>
          <w:sz w:val="50"/>
          <w:szCs w:val="50"/>
          <w:u w:val="single"/>
        </w:rPr>
        <w:t>8</w:t>
      </w:r>
      <w:r w:rsidR="003D558E">
        <w:rPr>
          <w:b/>
          <w:bCs/>
          <w:sz w:val="50"/>
          <w:szCs w:val="50"/>
          <w:u w:val="single"/>
        </w:rPr>
        <w:t>6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Nas três primeiras cartas que estudamos, o Senhor falou à toda igreja; falou à igreja como um todo. O apelo para "ouvir o que o Espírito diz às igrejas", é feito antes da promessa ao vencedor. Já, nas quatro próximas cartas, o apelo vem depois da promessa, indicando com isso, que Deus não mais espera ser ouvido por toda igreja. Os vencedores formam um remanescente e não mais é a igreja como um todo.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Esta inversão assinala a passagem dos TEMPOS HISTÓRICOS da igreja, para os TEMPOS ATUAIS. Notem que no V.26, "ao que vencer, e o que guardar as minhas obras até o fim", mostra uma chamada única (até o fim) nestas cartas, enfatizando essa passagem de tempo. A partir de Tiatira, apenas um pequeno grupo forma a verdadeira Igreja.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Vimos que na igreja em Éfeso, duas pequenas sementes foram plantadas na verdadeira igreja de Jesus: a perda do primeiro amor e a obra daqueles que dominam o povo, obra dos Nicolaítas. Essas duas sementes, são portas abertas para a ação do inimigo e para a liberação da velha natureza do ser humano, já convertida a Deus.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Em Esmirna, a igreja perseguida, não houve lugar para essas sementes, pois não havia lugar para "mornidão" nem para falsos cristãos. Porém, no tempo de Pérgamo, houve o término da perseguição, era o inimigo mudando a tática e se infiltrando no cristianismo. Satanás cerca a igreja verdadeira de mundanismo e oferece o paganismo; houve uma união, o sincretismo, um casamento, que é o significado do nome Pérgamo.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Na carta à igreja em Pérgamo, também é citada a doutrina de Balaão. Balaão ensinou Balaque a armar armadilhas contra os filhos de Israel, oferecendo mulheres de Moabe a eles. Essas mulheres atraíram os filhos de Israel para o culto a seus deuses, onde envolviam paganismo e prostituição. Tendo a igreja assimilado essa doutrina, o passo seguinte era dominar o povo, para que a doutrina fosse fortemente implantada e foi isso que aconteceu; o que era obra em Éfeso, o nicolaitismo, em Pérgamo passou a ser doutrina. Os que se opunham a tudo isso, corriam risco de vida, como Antipas, que se levantou e foi morto.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Verdadeiramente, no período que a carta à igreja em Pérgamo representa, séculos III, IV e V, houve um casamento do cristianismo</w:t>
      </w:r>
      <w:r>
        <w:rPr>
          <w:rFonts w:ascii="Arial" w:hAnsi="Arial" w:cs="Arial"/>
          <w:bCs/>
        </w:rPr>
        <w:t xml:space="preserve"> com o paganismo. O</w:t>
      </w:r>
      <w:r w:rsidRPr="007846A9">
        <w:rPr>
          <w:rFonts w:ascii="Arial" w:hAnsi="Arial" w:cs="Arial"/>
          <w:bCs/>
        </w:rPr>
        <w:t xml:space="preserve"> paganismo se infiltrou na verdadeira igreja de Jesus. Satanás conseguiu o seu intento. O que começou em Pérgamo, se oficializou em Tiatira. A carta que veremos, descreve a igreja Católica Romana e todo esse sistema.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 </w:t>
      </w:r>
    </w:p>
    <w:p w:rsidR="003D558E" w:rsidRDefault="003D558E" w:rsidP="003D558E">
      <w:pPr>
        <w:jc w:val="center"/>
        <w:rPr>
          <w:rFonts w:ascii="Arial" w:hAnsi="Arial" w:cs="Arial"/>
          <w:bCs/>
          <w:sz w:val="28"/>
          <w:szCs w:val="28"/>
        </w:rPr>
      </w:pPr>
    </w:p>
    <w:p w:rsidR="003D558E" w:rsidRDefault="003D558E" w:rsidP="003D558E">
      <w:pPr>
        <w:jc w:val="center"/>
        <w:rPr>
          <w:rFonts w:ascii="Arial" w:hAnsi="Arial" w:cs="Arial"/>
          <w:bCs/>
          <w:sz w:val="28"/>
          <w:szCs w:val="28"/>
        </w:rPr>
      </w:pPr>
    </w:p>
    <w:p w:rsidR="003D558E" w:rsidRPr="001F10DF" w:rsidRDefault="003D558E" w:rsidP="003D558E">
      <w:pPr>
        <w:jc w:val="center"/>
        <w:rPr>
          <w:rFonts w:ascii="Arial" w:hAnsi="Arial" w:cs="Arial"/>
          <w:bCs/>
          <w:sz w:val="28"/>
          <w:szCs w:val="28"/>
        </w:rPr>
      </w:pPr>
      <w:r w:rsidRPr="001F10DF">
        <w:rPr>
          <w:rFonts w:ascii="Arial" w:hAnsi="Arial" w:cs="Arial"/>
          <w:bCs/>
          <w:sz w:val="28"/>
          <w:szCs w:val="28"/>
        </w:rPr>
        <w:t>Carta à Igreja em Tiatira (=&gt; Apocalipse 2:18-29)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O que se iniciou em Pérgamo, se oficializou em Tiatira, está conosco até hoje e irá até o final da tribulação. De agora em diante, ou seja, Tiatira, Sardes, Filadélfia e Laodicéia, </w:t>
      </w:r>
      <w:r w:rsidRPr="007846A9">
        <w:rPr>
          <w:rFonts w:ascii="Arial" w:hAnsi="Arial" w:cs="Arial"/>
          <w:bCs/>
        </w:rPr>
        <w:lastRenderedPageBreak/>
        <w:t>descrevem a época da igreja que é contemporânea a nós. Os sistemas descritos nessas quatro cartas, estão conosco até hoje; são características da igreja contemporânea e permanecerão até o final.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Tiatira significa: sacrifícios intermináveis - em contraste com o livro de Hebreus no N.T. que, por várias vezes, diz que Jesus com uma única oferta, ofereceu para sempre a sua vida para resgatar o homem perdido. Essa igreja representa, na história, a igreja que vai de 606 até o século XV; essa igreja caracteriza esse período mas, como dissemos, vai até o final da tribulação. Mil anos de período; coincidentemente, a história secular chama esses mil anos de séculos negros, Idade das Trevas.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De Tiatira em diante, também vemos outra divisão, na qual Jesus passa a não mais falar com a igreja como um todo, mas apenas com os remanescentes</w:t>
      </w:r>
      <w:r w:rsidR="00A15A00">
        <w:rPr>
          <w:rFonts w:ascii="Arial" w:hAnsi="Arial" w:cs="Arial"/>
          <w:bCs/>
        </w:rPr>
        <w:t>.</w:t>
      </w:r>
      <w:r w:rsidRPr="007846A9">
        <w:rPr>
          <w:rFonts w:ascii="Arial" w:hAnsi="Arial" w:cs="Arial"/>
          <w:bCs/>
        </w:rPr>
        <w:t xml:space="preserve"> Jesus vai falar a grupos. Por isso, aquela inversão de falar primeiro aos vencedores e posteriormente o apelo a quem tem ouvidos para ouvir o que o Espírito diz às igrejas. Jesus passa então a falar apenas com os vencedores. Jesus está propondo a esses vencedores, uma posição nova, fora da grande corrente que se chamava e que se chama "cristianismo", o qual está distorcido, como citado na parábola do grão de mostarda.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=&gt; Mateus 13: 31-32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Essa inversão assinala a passagem dos tempos históricos para os tempos atuais. Somente nesta carta, no V.26, quando Jesus fala aos vencedores, ele diz: "ao que guardar as minhas obras até o fim ". De Tiatira em diante, somente um pequeno grupo forma, aos olhos de Deus, a verdadeira igreja, a Igreja Universal. O mundo antigamente, até Pérgamo, olhava e podia falar: a igreja de Jesus, o cristianismo. Porém, quando o mundo hoje diz: a igreja cristã, não é mais a igreja do início, há muitas outras "aves aninhadas nos ramos da árvore distorcida de mostarda"; é o joio e o trigo misturados. Há um paralelo muito grande entre as parábolas de Mateus 13 e as cartas às sete Igrejas. Dentro do dito "cristianismo", de Tiatira em diante, há um grupo, um remanescente que forma a igreja de Jesus; são os que verdadeiramente nasceram de novo.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V.18; "isto diz o Filho de Deus, que tem os olhos como chama de fogo, e os pés semelhantes a latão reluzente"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Vimos que Jesus se apresenta, à igreja em questão, com as características descritas no cap.1. Porém, Filho de Deus, é um elemento novo no padrão que seguia a visão do cap.1. Esse título foi inserido, sabe por</w:t>
      </w:r>
      <w:r>
        <w:rPr>
          <w:rFonts w:ascii="Arial" w:hAnsi="Arial" w:cs="Arial"/>
          <w:bCs/>
        </w:rPr>
        <w:t xml:space="preserve"> </w:t>
      </w:r>
      <w:r w:rsidRPr="007846A9">
        <w:rPr>
          <w:rFonts w:ascii="Arial" w:hAnsi="Arial" w:cs="Arial"/>
          <w:bCs/>
        </w:rPr>
        <w:t>que? Porque o Filho de Deus, dado na cruz ao mundo, estava sendo substituído por criaturas; pelo filho de Maria, por Maria, pelos "santos". Os homens estavam fazendo das criaturas o objeto de sua adoração e não mais o Criador. Então, essa igreja precisava ser lembrada urgentemente dessa expressão: Filho de Deus.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Estudamos o período da igreja e antes vimos a pessoa de Jesus Cristo</w:t>
      </w:r>
      <w:r w:rsidR="00A15A00">
        <w:rPr>
          <w:rFonts w:ascii="Arial" w:hAnsi="Arial" w:cs="Arial"/>
          <w:bCs/>
        </w:rPr>
        <w:t>. S</w:t>
      </w:r>
      <w:r w:rsidRPr="007846A9">
        <w:rPr>
          <w:rFonts w:ascii="Arial" w:hAnsi="Arial" w:cs="Arial"/>
          <w:bCs/>
        </w:rPr>
        <w:t>abemos da importância desse título:</w:t>
      </w:r>
      <w:r w:rsidR="00A15A00">
        <w:rPr>
          <w:rFonts w:ascii="Arial" w:hAnsi="Arial" w:cs="Arial"/>
          <w:bCs/>
        </w:rPr>
        <w:t xml:space="preserve"> </w:t>
      </w:r>
      <w:r w:rsidRPr="007846A9">
        <w:rPr>
          <w:rFonts w:ascii="Arial" w:hAnsi="Arial" w:cs="Arial"/>
          <w:bCs/>
        </w:rPr>
        <w:t xml:space="preserve">O Filho de Deus. É a reafirmação da Divindade de Jesus Cristo e a sua posição de único Redentor. Há somente um mediador entre Deus e os homens, Cristo Jesus, homem. (=&gt; I Timóteo 2:5). Era de absoluta urgência, nessa mistura pagã, em que a adoração passara à criatura em vez do Criador, de que o Filho de Deus fosse </w:t>
      </w:r>
      <w:r w:rsidRPr="007846A9">
        <w:rPr>
          <w:rFonts w:ascii="Arial" w:hAnsi="Arial" w:cs="Arial"/>
          <w:bCs/>
        </w:rPr>
        <w:lastRenderedPageBreak/>
        <w:t>ressaltado. Somente Jesus</w:t>
      </w:r>
      <w:r w:rsidR="00A15A00">
        <w:rPr>
          <w:rFonts w:ascii="Arial" w:hAnsi="Arial" w:cs="Arial"/>
          <w:bCs/>
        </w:rPr>
        <w:t xml:space="preserve"> é Redentor, Mediador, Advogado. N</w:t>
      </w:r>
      <w:r w:rsidRPr="007846A9">
        <w:rPr>
          <w:rFonts w:ascii="Arial" w:hAnsi="Arial" w:cs="Arial"/>
          <w:bCs/>
        </w:rPr>
        <w:t>ão existe mediadora, não existe co-redentora, não existe advogada; tudo isso vem do paganismo (de Babilônia).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Reforçando a chamada de atenção, "Filho de Deus", a carta inclui agora, características de Jesus do cap.1: "que tem os olhos como chama de fogo e os pés semelhantes a latão reluzente"; são instrumentos de juízo, de julgamento. Notem a severidade de Deus aumentando, com o crescimento da apostasia da fé no meio da igreja: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Na 1ª carta; Jesus segura os líderes nas suas mãos e passeia no meio da igreja.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Na 2ª carta; Ele anima os crentes para a volta ao primeiro amor.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Na 3ª carta; começa a mudar, ele tem a espada e diz que vai usá-la.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Na 4ª carta; vemos sinais de julgamento, olhos como chama de fogo e pés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                                semelhante a latão reluzente.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A15A00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V.19; "conheço as tuas obras, e o teu amor, e a tua fé, e o teu serviço, e a tua perseverança, e sei que as tuas últimas obras são mais numerosas que as primeiras"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No meio daquela apostasia toda, haviam pessoas salvas, mantendo amor e fé no Senhor Jesus; como até hoje. Fora do sistema, pessoas, grupos, formavam a noiva e eram perseguidos pelo sistema. Últimas obras mais numerosas que as primeiras; poderia ser a renovação católica carismática, a qual traz a Bíblia de </w:t>
      </w:r>
      <w:r>
        <w:rPr>
          <w:rFonts w:ascii="Arial" w:hAnsi="Arial" w:cs="Arial"/>
          <w:bCs/>
        </w:rPr>
        <w:t>de</w:t>
      </w:r>
      <w:r w:rsidRPr="007846A9">
        <w:rPr>
          <w:rFonts w:ascii="Arial" w:hAnsi="Arial" w:cs="Arial"/>
          <w:bCs/>
        </w:rPr>
        <w:t>trás do sistema para as mãos dos seus seguidores; isso é somente uma suposição.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V.20; "Mas tenho contra ti que toleras a mulher Jezabel, que se diz profetisa; ela ensina e seduz os meus servos a se prostituírem e a comerem das coisas sacrificadas a ídolos"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Já dissemos que há um paralelo muito grande entre as sete cartas do Apocalipse, com as parábolas de Mateus 13. As parábolas de Mateus 13, representam uma profecia de como a época dos Mistérios do Reino dos Céus, que inclui a igreja, se desenvolveria. É interessante notar, que a quarta parábola, como paralelo a essa 4ª carta, a parábola do fermento, fala de uma mulher colocando fermento na farinha.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=&gt; Mateus 13:33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O que é fermento na Palavra de Deus? Falsa doutrina, hipocrisia; a doutrina dos fariseus, era chamada de fermento por Jesus. E aqui, nesta carta, vemos uma mulher trazendo "fermento" para a igreja, Jezabel.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Pode até ser coincidência e ter havido uma mulher chamada Jezabel lá naquela igreja, em Tiatira; porém, como vimos com Antipas e com Balaão (ou com outras passagens), quando um nome é dado a um ensinamento, há um significado por traz daquilo. Temos que prestar muita atenção à essas citações. Jezabel aqui, representa um sistema. Jezabel foi uma princesa Fenícia, sacerdotisa de Baal, que casou-se com o rei de Israel chamado Acabe. Ela trouxe para dentro de Israel, todo culto pagão de adoração a Baal; trouxe também centenas de profetas e sacerdotes de Baal e matou centenas de sacerdotes do Deus vivo. Com essa citação de Jezabel, vemos que o espírito que agiu em Tiatira, foi o mesmo </w:t>
      </w:r>
      <w:r w:rsidR="00A15A00">
        <w:rPr>
          <w:rFonts w:ascii="Arial" w:hAnsi="Arial" w:cs="Arial"/>
          <w:bCs/>
        </w:rPr>
        <w:t>que</w:t>
      </w:r>
      <w:r w:rsidRPr="007846A9">
        <w:rPr>
          <w:rFonts w:ascii="Arial" w:hAnsi="Arial" w:cs="Arial"/>
          <w:bCs/>
        </w:rPr>
        <w:t xml:space="preserve">, muito tempo antes, agiu em Israel no tempo de Acabe.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A15A00" w:rsidRDefault="00A15A00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lastRenderedPageBreak/>
        <w:t>=&gt; I Reis 16:29-34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Jezabel, é símbolo de corrupção, imoralidade e idolatria. A igreja devia e deve resistir a essas coisas.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V.21; "e dei-lhe tempo para que se arrependesse; e ela não quer arrepender-se da sua prostituição"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São muito duras essas palavras, muito duras! Por isso, precisamos prestar bastante atenção.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E dei-lhe tempo para que se arrependesse; e ela</w:t>
      </w:r>
      <w:r>
        <w:rPr>
          <w:rFonts w:ascii="Arial" w:hAnsi="Arial" w:cs="Arial"/>
          <w:bCs/>
        </w:rPr>
        <w:t xml:space="preserve"> </w:t>
      </w:r>
      <w:r w:rsidRPr="007846A9">
        <w:rPr>
          <w:rFonts w:ascii="Arial" w:hAnsi="Arial" w:cs="Arial"/>
          <w:bCs/>
        </w:rPr>
        <w:t>não quis arrepender-se da sua prostituição. É assim que está escrito? Notem o verbo no presente, não quer. Dei-lhe tempo; sempre há tempo, mas ela não quer, presente. Isto está vivo até hoje!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V.22; "Eis que a lanço num leito de dores, e numa grande tribulação os que cometem adultério com ela, se não se arrependerem das obras dela"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Lanço; presente.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Das obras dela; fala do sistema e dos que seguem o sistema. Dei-lhe tempo, ela todavia não quer arrepender-se. Eis que a lanço num leito de dores; lanço quem? A Jezabel. E lanço numa grande tribulação os que cometem adultério com ela; é ela e os que a seguem. Portanto, é um sistema e os que seguem esse sistema.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Leito de dores; refere-se a cama de hospital, cama de doente, na língua original. Eu creio, com grande convicção, que lançar num leito de dores e numa grande tribulação, está falando da grande tribulação mesmo. Caso não se arrependerem, podem estar até mesmo dentro de um sistema que se chama cristão, sem o novo nascimento, não subirão no arrebatamento. A verdadeira igreja subirá no arrebatamento e os que ficam presos a esse sistema, ficam aqui e entram na tribulação.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É uma carta falando com figuras de juízo. As oportunidades dispensadas, trazem disciplinas severas. Não tenham dúvidas, quando chegar o arrebatamento, os que não são nascidos de novo, não subirão, passarão para a tribulação. Não importa se vamos todos os dias à uma Igreja Católica, Protestante, ou de outro sistema qualquer; sistema nenhum, nunca salvou ninguém. Igreja não salva, o que salva é a resolução pessoal de se entregar a Jesus, ao ouvir o Evangelho; a primeira coisa que tem que acontecer é o novo nascimento, um novo espírito que nos liga novamente a Deus.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Todas as religiões unidas ao falso cristianismo, que ficará na tribulação, formarão a religião que o anticristo usará no início do seu governo. Posteriormente, o anticristo destruirá esse sistema. Essa religião hoje se chama nova era; é uma união de todas as religiões, não é uma unidade. No princípio, ele vai usar esse sistema porque lhe interessa, mas depois ele vai destruí-lo, porque ele vai querer ser adorado como Deus e não desejará concorrência. É o ecumenismo, a união de todas as religiões, não só as cristãs.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lastRenderedPageBreak/>
        <w:t xml:space="preserve">V.23; "e ferirei de morte a seus filhos, e todas as igrejas saberão que eu sou aquele que esquadrinha os rins e os corações; e darei a cada um de vós segundo as suas obras"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São palavras da juízo.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 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V.24; "Digo-vos, porém, a vós os demais que estão em Tiatira, a todos quantos não têm esta doutrina, e não conheceram as chamadas profundezas de Satanás, que outra carga vos não porei"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Os demais; um grupo dentro de Tiatira. Quando lemos a história da igreja nesses séculos, encontramos vidas maravilhosas.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Jesus chama a doutrina desta apostasia de "</w:t>
      </w:r>
      <w:r w:rsidR="00C21320" w:rsidRPr="007846A9">
        <w:rPr>
          <w:rFonts w:ascii="Arial" w:hAnsi="Arial" w:cs="Arial"/>
          <w:bCs/>
        </w:rPr>
        <w:t>profundezas</w:t>
      </w:r>
      <w:r w:rsidRPr="007846A9">
        <w:rPr>
          <w:rFonts w:ascii="Arial" w:hAnsi="Arial" w:cs="Arial"/>
          <w:bCs/>
        </w:rPr>
        <w:t xml:space="preserve"> de Satanás".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V.25; "mas o que tendes, retende-o até que eu venha"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Deviam guardar o pouco da doutrina que conheciam; tudo aquilo que enxergaram de Deus e de Jesus Cristo, dentro daquele sistema. Existe muita gente hoje, que faz exatamente isso, guarda o que enxergou de Deus. E Deus está dizendo: conserva aquilo que tem, não larga; eu não vou p</w:t>
      </w:r>
      <w:r w:rsidR="00C21320">
        <w:rPr>
          <w:rFonts w:ascii="Arial" w:hAnsi="Arial" w:cs="Arial"/>
          <w:bCs/>
        </w:rPr>
        <w:t>ô</w:t>
      </w:r>
      <w:r w:rsidRPr="007846A9">
        <w:rPr>
          <w:rFonts w:ascii="Arial" w:hAnsi="Arial" w:cs="Arial"/>
          <w:bCs/>
        </w:rPr>
        <w:t>r outra carga sobre vós. Conserva o que você tem, até que eu venha. O que vai acontecer quando Jesus vier?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V.26-27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Tudo que Jesus recebeu do Pai, começa a dividir com a igreja.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=&gt; Salmos 2:7-9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=&gt; Efésios 1:15-23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Deus deu para quem? Para seu Filho, Jesus. Mas agora, Jesus está passando para quem? Para sua igreja. O que Jesus ganhou é da igreja, pois somos um com Jesus.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 xml:space="preserve">V. 28; "também lhe darei a estrela da manhã" 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Estrela da manhã; Jesus, é apresentado como estrela da manhã, quando vier buscar a sua Igreja. Nestes séculos da história, chamados de séculos negros, Jesus se anuncia como a estrela da manhã. Quanto mais escuro, mais a estrela aparece; por isso, quanto mais ruim o mundo, mais próximo está a volta de Jesus.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=&gt; Apocalipse 22:12-21; Jesus a resplandecente estrela da manhã.</w:t>
      </w:r>
    </w:p>
    <w:p w:rsidR="003D558E" w:rsidRPr="007846A9" w:rsidRDefault="003D558E" w:rsidP="003D558E">
      <w:pPr>
        <w:jc w:val="both"/>
        <w:rPr>
          <w:rFonts w:ascii="Arial" w:hAnsi="Arial" w:cs="Arial"/>
          <w:bCs/>
        </w:rPr>
      </w:pPr>
    </w:p>
    <w:p w:rsidR="003D558E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Tiatira, carta dura!, escrita para o catolicismo romano. É hora de tomarmos uma posição séria por Jesus e por sua Palavra</w:t>
      </w:r>
      <w:r w:rsidR="00F7580C">
        <w:rPr>
          <w:rFonts w:ascii="Arial" w:hAnsi="Arial" w:cs="Arial"/>
          <w:bCs/>
        </w:rPr>
        <w:t>. N</w:t>
      </w:r>
      <w:r w:rsidRPr="007846A9">
        <w:rPr>
          <w:rFonts w:ascii="Arial" w:hAnsi="Arial" w:cs="Arial"/>
          <w:bCs/>
        </w:rPr>
        <w:t>ão é mais hora de ficarmos "dourando a pílula"! Quem tem ouvidos, ouça o que o Espírito diz às Igrejas.</w:t>
      </w:r>
    </w:p>
    <w:p w:rsidR="003D558E" w:rsidRDefault="003D558E" w:rsidP="003D558E">
      <w:pPr>
        <w:jc w:val="both"/>
        <w:rPr>
          <w:rFonts w:ascii="Arial" w:hAnsi="Arial" w:cs="Arial"/>
          <w:bCs/>
        </w:rPr>
      </w:pPr>
    </w:p>
    <w:p w:rsidR="006A505C" w:rsidRPr="00821810" w:rsidRDefault="003D558E" w:rsidP="003D558E">
      <w:pPr>
        <w:jc w:val="both"/>
        <w:rPr>
          <w:rFonts w:ascii="Arial" w:hAnsi="Arial" w:cs="Arial"/>
          <w:bCs/>
        </w:rPr>
      </w:pPr>
      <w:r w:rsidRPr="007846A9">
        <w:rPr>
          <w:rFonts w:ascii="Arial" w:hAnsi="Arial" w:cs="Arial"/>
          <w:bCs/>
        </w:rPr>
        <w:t>=&gt; Apocalipse 2:18-29</w:t>
      </w:r>
    </w:p>
    <w:sectPr w:rsidR="006A505C" w:rsidRPr="00821810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10" w:rsidRDefault="00A82A10">
      <w:r>
        <w:separator/>
      </w:r>
    </w:p>
  </w:endnote>
  <w:endnote w:type="continuationSeparator" w:id="1">
    <w:p w:rsidR="00A82A10" w:rsidRDefault="00A8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D560A8" w:rsidP="00FC3DF8">
    <w:pPr>
      <w:rPr>
        <w:sz w:val="20"/>
        <w:szCs w:val="20"/>
      </w:rPr>
    </w:pPr>
    <w:r w:rsidRPr="00D560A8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5037F6" w:rsidP="005037F6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10" w:rsidRDefault="00A82A10">
      <w:r>
        <w:separator/>
      </w:r>
    </w:p>
  </w:footnote>
  <w:footnote w:type="continuationSeparator" w:id="1">
    <w:p w:rsidR="00A82A10" w:rsidRDefault="00A8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D560A8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1AA0"/>
    <w:multiLevelType w:val="hybridMultilevel"/>
    <w:tmpl w:val="4AE6C69E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C728B"/>
    <w:multiLevelType w:val="hybridMultilevel"/>
    <w:tmpl w:val="0664ACA2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29"/>
  </w:num>
  <w:num w:numId="5">
    <w:abstractNumId w:val="43"/>
  </w:num>
  <w:num w:numId="6">
    <w:abstractNumId w:val="22"/>
  </w:num>
  <w:num w:numId="7">
    <w:abstractNumId w:val="3"/>
  </w:num>
  <w:num w:numId="8">
    <w:abstractNumId w:val="20"/>
  </w:num>
  <w:num w:numId="9">
    <w:abstractNumId w:val="14"/>
  </w:num>
  <w:num w:numId="10">
    <w:abstractNumId w:val="33"/>
  </w:num>
  <w:num w:numId="11">
    <w:abstractNumId w:val="9"/>
  </w:num>
  <w:num w:numId="12">
    <w:abstractNumId w:val="36"/>
  </w:num>
  <w:num w:numId="13">
    <w:abstractNumId w:val="38"/>
  </w:num>
  <w:num w:numId="14">
    <w:abstractNumId w:val="28"/>
  </w:num>
  <w:num w:numId="15">
    <w:abstractNumId w:val="37"/>
  </w:num>
  <w:num w:numId="16">
    <w:abstractNumId w:val="0"/>
  </w:num>
  <w:num w:numId="17">
    <w:abstractNumId w:val="5"/>
  </w:num>
  <w:num w:numId="18">
    <w:abstractNumId w:val="25"/>
  </w:num>
  <w:num w:numId="19">
    <w:abstractNumId w:val="40"/>
  </w:num>
  <w:num w:numId="20">
    <w:abstractNumId w:val="15"/>
  </w:num>
  <w:num w:numId="21">
    <w:abstractNumId w:val="23"/>
  </w:num>
  <w:num w:numId="22">
    <w:abstractNumId w:val="24"/>
  </w:num>
  <w:num w:numId="23">
    <w:abstractNumId w:val="27"/>
  </w:num>
  <w:num w:numId="24">
    <w:abstractNumId w:val="21"/>
  </w:num>
  <w:num w:numId="25">
    <w:abstractNumId w:val="4"/>
  </w:num>
  <w:num w:numId="26">
    <w:abstractNumId w:val="41"/>
  </w:num>
  <w:num w:numId="27">
    <w:abstractNumId w:val="32"/>
  </w:num>
  <w:num w:numId="28">
    <w:abstractNumId w:val="42"/>
  </w:num>
  <w:num w:numId="29">
    <w:abstractNumId w:val="10"/>
  </w:num>
  <w:num w:numId="30">
    <w:abstractNumId w:val="44"/>
  </w:num>
  <w:num w:numId="31">
    <w:abstractNumId w:val="30"/>
  </w:num>
  <w:num w:numId="32">
    <w:abstractNumId w:val="2"/>
  </w:num>
  <w:num w:numId="33">
    <w:abstractNumId w:val="19"/>
  </w:num>
  <w:num w:numId="34">
    <w:abstractNumId w:val="31"/>
  </w:num>
  <w:num w:numId="35">
    <w:abstractNumId w:val="6"/>
  </w:num>
  <w:num w:numId="36">
    <w:abstractNumId w:val="26"/>
  </w:num>
  <w:num w:numId="37">
    <w:abstractNumId w:val="17"/>
  </w:num>
  <w:num w:numId="38">
    <w:abstractNumId w:val="8"/>
  </w:num>
  <w:num w:numId="39">
    <w:abstractNumId w:val="39"/>
  </w:num>
  <w:num w:numId="40">
    <w:abstractNumId w:val="35"/>
  </w:num>
  <w:num w:numId="41">
    <w:abstractNumId w:val="11"/>
  </w:num>
  <w:num w:numId="42">
    <w:abstractNumId w:val="12"/>
  </w:num>
  <w:num w:numId="43">
    <w:abstractNumId w:val="7"/>
  </w:num>
  <w:num w:numId="44">
    <w:abstractNumId w:val="16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24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FDD"/>
    <w:rsid w:val="00086477"/>
    <w:rsid w:val="000924FD"/>
    <w:rsid w:val="000A3CFB"/>
    <w:rsid w:val="000A4C44"/>
    <w:rsid w:val="000A4D47"/>
    <w:rsid w:val="000B0468"/>
    <w:rsid w:val="000B286C"/>
    <w:rsid w:val="000B5CC4"/>
    <w:rsid w:val="000C4515"/>
    <w:rsid w:val="000C68C0"/>
    <w:rsid w:val="000C72CA"/>
    <w:rsid w:val="000D0C8B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157A6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57484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6084"/>
    <w:rsid w:val="00277F7C"/>
    <w:rsid w:val="002848A7"/>
    <w:rsid w:val="00287637"/>
    <w:rsid w:val="002876F1"/>
    <w:rsid w:val="00293D67"/>
    <w:rsid w:val="0029489B"/>
    <w:rsid w:val="00295189"/>
    <w:rsid w:val="00295795"/>
    <w:rsid w:val="002A5E49"/>
    <w:rsid w:val="002A6246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5B2B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5001F0"/>
    <w:rsid w:val="0050092D"/>
    <w:rsid w:val="00500F14"/>
    <w:rsid w:val="00502BEA"/>
    <w:rsid w:val="005037F6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3A7D"/>
    <w:rsid w:val="00646CA8"/>
    <w:rsid w:val="00654B3D"/>
    <w:rsid w:val="00661A55"/>
    <w:rsid w:val="006629E7"/>
    <w:rsid w:val="00666723"/>
    <w:rsid w:val="006828AD"/>
    <w:rsid w:val="006867FB"/>
    <w:rsid w:val="00693E44"/>
    <w:rsid w:val="00695372"/>
    <w:rsid w:val="0069726E"/>
    <w:rsid w:val="006A1125"/>
    <w:rsid w:val="006A24CD"/>
    <w:rsid w:val="006A486D"/>
    <w:rsid w:val="006A505C"/>
    <w:rsid w:val="006A5BED"/>
    <w:rsid w:val="006A6E0A"/>
    <w:rsid w:val="006B1CE4"/>
    <w:rsid w:val="006B4293"/>
    <w:rsid w:val="006B4548"/>
    <w:rsid w:val="006C0196"/>
    <w:rsid w:val="006C1516"/>
    <w:rsid w:val="006C67B1"/>
    <w:rsid w:val="006C6B3D"/>
    <w:rsid w:val="006D296F"/>
    <w:rsid w:val="006E66B9"/>
    <w:rsid w:val="006F0309"/>
    <w:rsid w:val="006F1DD0"/>
    <w:rsid w:val="006F39AC"/>
    <w:rsid w:val="007014B3"/>
    <w:rsid w:val="00703287"/>
    <w:rsid w:val="00710278"/>
    <w:rsid w:val="00713A55"/>
    <w:rsid w:val="00713EFA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A4200"/>
    <w:rsid w:val="008B2F22"/>
    <w:rsid w:val="008B43EE"/>
    <w:rsid w:val="008B6177"/>
    <w:rsid w:val="008C6D91"/>
    <w:rsid w:val="008C712F"/>
    <w:rsid w:val="008D6783"/>
    <w:rsid w:val="008D7301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B1388"/>
    <w:rsid w:val="009B26C0"/>
    <w:rsid w:val="009B60F4"/>
    <w:rsid w:val="009C18B9"/>
    <w:rsid w:val="009C31BD"/>
    <w:rsid w:val="009C4180"/>
    <w:rsid w:val="009C7713"/>
    <w:rsid w:val="009D7FAE"/>
    <w:rsid w:val="009E12F6"/>
    <w:rsid w:val="009E2274"/>
    <w:rsid w:val="009E2AC0"/>
    <w:rsid w:val="009E35F4"/>
    <w:rsid w:val="009F7FC5"/>
    <w:rsid w:val="00A02327"/>
    <w:rsid w:val="00A02FDA"/>
    <w:rsid w:val="00A0353B"/>
    <w:rsid w:val="00A06932"/>
    <w:rsid w:val="00A14549"/>
    <w:rsid w:val="00A14F3E"/>
    <w:rsid w:val="00A15A00"/>
    <w:rsid w:val="00A16E23"/>
    <w:rsid w:val="00A21421"/>
    <w:rsid w:val="00A249BD"/>
    <w:rsid w:val="00A27154"/>
    <w:rsid w:val="00A33236"/>
    <w:rsid w:val="00A33D3A"/>
    <w:rsid w:val="00A4636E"/>
    <w:rsid w:val="00A50676"/>
    <w:rsid w:val="00A50C29"/>
    <w:rsid w:val="00A72117"/>
    <w:rsid w:val="00A73D96"/>
    <w:rsid w:val="00A7621C"/>
    <w:rsid w:val="00A82A10"/>
    <w:rsid w:val="00A85B82"/>
    <w:rsid w:val="00A8735C"/>
    <w:rsid w:val="00A90562"/>
    <w:rsid w:val="00A9204F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04EF"/>
    <w:rsid w:val="00C21320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57D5"/>
    <w:rsid w:val="00C8632C"/>
    <w:rsid w:val="00C90D2B"/>
    <w:rsid w:val="00C95716"/>
    <w:rsid w:val="00CA400B"/>
    <w:rsid w:val="00CB126D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516A8"/>
    <w:rsid w:val="00D531D0"/>
    <w:rsid w:val="00D54DB2"/>
    <w:rsid w:val="00D54E24"/>
    <w:rsid w:val="00D54E55"/>
    <w:rsid w:val="00D560A8"/>
    <w:rsid w:val="00D60C05"/>
    <w:rsid w:val="00D66E18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5786"/>
    <w:rsid w:val="00DC3486"/>
    <w:rsid w:val="00DC5E5D"/>
    <w:rsid w:val="00DE3D65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1DA2"/>
    <w:rsid w:val="00E149D8"/>
    <w:rsid w:val="00E1746E"/>
    <w:rsid w:val="00E43E9C"/>
    <w:rsid w:val="00E44A1F"/>
    <w:rsid w:val="00E44D1D"/>
    <w:rsid w:val="00E53ECF"/>
    <w:rsid w:val="00E562FF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C1335"/>
    <w:rsid w:val="00EC4C43"/>
    <w:rsid w:val="00EC6724"/>
    <w:rsid w:val="00ED758E"/>
    <w:rsid w:val="00EE1704"/>
    <w:rsid w:val="00EF516B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6ED1"/>
    <w:rsid w:val="00F577B5"/>
    <w:rsid w:val="00F63222"/>
    <w:rsid w:val="00F65E50"/>
    <w:rsid w:val="00F70559"/>
    <w:rsid w:val="00F7580C"/>
    <w:rsid w:val="00F8055D"/>
    <w:rsid w:val="00F8221C"/>
    <w:rsid w:val="00F829AE"/>
    <w:rsid w:val="00F845CA"/>
    <w:rsid w:val="00F9047A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FD76-ECAF-4B68-BC14-C29914FD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48</TotalTime>
  <Pages>5</Pages>
  <Words>2095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5</cp:revision>
  <cp:lastPrinted>2018-01-19T15:19:00Z</cp:lastPrinted>
  <dcterms:created xsi:type="dcterms:W3CDTF">2018-10-17T16:11:00Z</dcterms:created>
  <dcterms:modified xsi:type="dcterms:W3CDTF">2020-10-16T19:09:00Z</dcterms:modified>
</cp:coreProperties>
</file>