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88312D">
        <w:rPr>
          <w:b/>
          <w:bCs/>
          <w:sz w:val="50"/>
          <w:szCs w:val="50"/>
          <w:u w:val="single"/>
        </w:rPr>
        <w:t>7</w:t>
      </w:r>
      <w:r w:rsidR="008D7301">
        <w:rPr>
          <w:b/>
          <w:bCs/>
          <w:sz w:val="50"/>
          <w:szCs w:val="50"/>
          <w:u w:val="single"/>
        </w:rPr>
        <w:t>8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8D7301" w:rsidRDefault="008D7301" w:rsidP="008D7301">
      <w:r>
        <w:rPr>
          <w:rFonts w:ascii="Arial" w:hAnsi="Arial" w:cs="Arial"/>
          <w:b/>
          <w:bCs/>
          <w:sz w:val="27"/>
          <w:szCs w:val="27"/>
        </w:rPr>
        <w:t>As setenta semanas de Daniel (final)</w:t>
      </w:r>
      <w:r>
        <w:t xml:space="preserve"> </w:t>
      </w:r>
    </w:p>
    <w:p w:rsidR="008D7301" w:rsidRDefault="008D7301" w:rsidP="008D7301"/>
    <w:p w:rsidR="008D7301" w:rsidRDefault="008D7301" w:rsidP="008D7301">
      <w:pPr>
        <w:jc w:val="both"/>
      </w:pPr>
      <w:r>
        <w:rPr>
          <w:rFonts w:ascii="Arial" w:hAnsi="Arial" w:cs="Arial"/>
        </w:rPr>
        <w:t>"Daniel, faltam 490 anos", disse Deus; e já se passaram 2500 anos. Como é que fica, a profecia não se cumpriu? Veremos a seguir, essa profecia é tremenda, pois fala em números, datas. A profecia não é simplesmente o relato de algo que vai acontecer e acontece.</w:t>
      </w:r>
    </w:p>
    <w:p w:rsidR="008D7301" w:rsidRDefault="008D7301" w:rsidP="008D7301"/>
    <w:p w:rsidR="008D7301" w:rsidRDefault="008D7301" w:rsidP="008D7301">
      <w:pPr>
        <w:rPr>
          <w:rFonts w:ascii="Symbol" w:hAnsi="Symbol"/>
          <w:b/>
          <w:bCs/>
        </w:rPr>
      </w:pPr>
      <w:r>
        <w:rPr>
          <w:rFonts w:ascii="Arial" w:hAnsi="Arial" w:cs="Arial"/>
        </w:rPr>
        <w:t>Deus agora, dá um sinal a Daniel:</w:t>
      </w:r>
      <w:r>
        <w:t xml:space="preserve"> </w:t>
      </w:r>
      <w:r>
        <w:br/>
      </w:r>
    </w:p>
    <w:p w:rsidR="008D7301" w:rsidRDefault="008D7301" w:rsidP="008D7301">
      <w:pPr>
        <w:jc w:val="both"/>
        <w:rPr>
          <w:rFonts w:ascii="Arial" w:hAnsi="Arial" w:cs="Arial"/>
          <w:b/>
          <w:bCs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9:25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>Portanto, desde a saída da ordem até o príncipe, o ungido, temos sete semanas e sessenta e duas semanas, ou seja, sessenta e nove semanas totais. Deus deu um sinal de quando Daniel podia começar a marcar o relógio dos 490 anos: daqui em diante, Daniel, 490 anos para tudo isso acontecer.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"Desde a saída da ordem para restaurar e edificar a Jerusalém"; é a saída da ordem para restaurar Jerusalém, não é a ordem de restauração do templo. Somente um decreto autorizou um judeu, que estava em Babilônia, para reedificar Jerusalém, só um decreto.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Neemias 2:1-8</w:t>
      </w:r>
      <w:r>
        <w:rPr>
          <w:rFonts w:ascii="Arial" w:hAnsi="Arial" w:cs="Arial"/>
        </w:rPr>
        <w:t>; a ordem do Rei Artaxerxes a Neemias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V.1</w:t>
      </w:r>
      <w:r>
        <w:rPr>
          <w:rFonts w:ascii="Arial" w:hAnsi="Arial" w:cs="Arial"/>
        </w:rPr>
        <w:t>; Neemias era copeiro do rei Artaxerxes. Havia uma lei nesse reino, que ninguém podia ficar triste diante do rei; se ficasse triste seria degolado. Neemias nunca esteve triste na presença do rei.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V.2</w:t>
      </w:r>
      <w:r>
        <w:rPr>
          <w:rFonts w:ascii="Arial" w:hAnsi="Arial" w:cs="Arial"/>
        </w:rPr>
        <w:t>; e quando o rei olhou para Neemias, e notou a sua tristeza, Neemias "tremeu de medo".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V.3-4</w:t>
      </w:r>
      <w:r>
        <w:rPr>
          <w:rFonts w:ascii="Arial" w:hAnsi="Arial" w:cs="Arial"/>
        </w:rPr>
        <w:t>; "orei, pois, ao Deus do céu ...". Após a pergunta do rei, Neemias orou imediatamente ao rei do céu; essa é a oração mais relâmpago citada na Bíblia. Deus, é Deus de respostas urgentes, não importa a nossa situação. Aprenda que você pode fazer como Neemias e na hora do aperto clamar imediatamente ao Senhor.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V.5-8</w:t>
      </w:r>
      <w:r>
        <w:rPr>
          <w:rFonts w:ascii="Arial" w:hAnsi="Arial" w:cs="Arial"/>
        </w:rPr>
        <w:t>; "E o rei mas deu ..."; porquê? Vamos ler juntos: "graças a mão benéfica do meu Deus sobre mim".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Provérbios 21:1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Deus inclina o coração do rei em favor dos seus. Ao invés de ter a cabeça cortada, Neemias tem a permissão para fazer o que queria, ir à Jerusalém para reconstruir seus muros e ainda ganha todo material necessário. Esse é o nosso Deus! E nós, ficamos tremendo para pedir algo a Deus.</w:t>
      </w:r>
    </w:p>
    <w:p w:rsidR="008D7301" w:rsidRDefault="008D7301" w:rsidP="008D7301"/>
    <w:p w:rsidR="008D7301" w:rsidRDefault="008D7301" w:rsidP="008D7301">
      <w:pPr>
        <w:jc w:val="both"/>
      </w:pPr>
      <w:r>
        <w:rPr>
          <w:rFonts w:ascii="Arial" w:hAnsi="Arial" w:cs="Arial"/>
        </w:rPr>
        <w:lastRenderedPageBreak/>
        <w:t>Esse foi o único decreto para executar a reconstrução dos muros de Jerusalém e vejam, a data foi dada, é o cuidado de Deus.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"Sucedeu, pois, no mês de nisã, no ano vigésimo do rei Artaxerxes".</w:t>
      </w:r>
    </w:p>
    <w:p w:rsidR="008D7301" w:rsidRDefault="008D7301" w:rsidP="008D7301">
      <w:pPr>
        <w:jc w:val="both"/>
        <w:rPr>
          <w:rFonts w:ascii="Arial" w:hAnsi="Arial" w:cs="Arial"/>
        </w:rPr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Ora, é muito fácil ver que data é essa. No dia 1º do mês de nisã (ou abibe), no vigésimo ano do rei Artaxerxes, saiu a ordem para reedificar Jerusalém. E o que dizia a profecia das setenta semanas? "Desde a saída da ordem ..."</w:t>
      </w:r>
    </w:p>
    <w:p w:rsidR="008D7301" w:rsidRDefault="008D7301" w:rsidP="008D7301">
      <w:pPr>
        <w:jc w:val="both"/>
        <w:rPr>
          <w:rFonts w:ascii="Arial" w:hAnsi="Arial" w:cs="Arial"/>
        </w:rPr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</w:t>
      </w:r>
      <w:r>
        <w:rPr>
          <w:rFonts w:ascii="Arial" w:hAnsi="Arial" w:cs="Arial"/>
          <w:u w:val="single"/>
        </w:rPr>
        <w:t>desde</w:t>
      </w:r>
      <w:r>
        <w:rPr>
          <w:rFonts w:ascii="Arial" w:hAnsi="Arial" w:cs="Arial"/>
        </w:rPr>
        <w:t xml:space="preserve"> está falando: ali começou a marcação dos 490 anos. E como definirmos essa data em nosso calendário? Para o povo judeu, quando da saída do Egito e a instituição da 1ª páscoa, Deus determina aquela data: "aos 14 dias do mês de abibe".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>Aquele mês, seria o princípio dos meses. Portanto, marcou-se um dia e um mês no calendário judaico. Daquela data para frente, a história do povo judeu pode ser estudada cronologicamente.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Tomando-se por base essa data, a saída do povo do Egito é possível determinar-se, exatamente, qualquer data no calendário judaico e trazê-la para o nosso calendário. Portanto, 1º de nisã, do ano vigésimo do rei Artaxerxes, corresponde ao dia 14 de março de 445 a.C. Neste dia, começaram a ser contados os 490 anos faltantes do programa de Deus para Israel.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Deus agora vai detalhar mais o período dos 490 anos para Daniel.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9:25</w:t>
      </w: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"Desde a saída da ordem ... até o ungido, o príncipe, haverá </w:t>
      </w:r>
      <w:r>
        <w:rPr>
          <w:rFonts w:ascii="Arial" w:hAnsi="Arial" w:cs="Arial"/>
          <w:u w:val="single"/>
        </w:rPr>
        <w:t>sete semanas e sessenta e duas semanas</w:t>
      </w:r>
      <w:r>
        <w:rPr>
          <w:rFonts w:ascii="Arial" w:hAnsi="Arial" w:cs="Arial"/>
        </w:rPr>
        <w:t xml:space="preserve"> ..."</w:t>
      </w:r>
    </w:p>
    <w:p w:rsidR="008D7301" w:rsidRDefault="008D7301" w:rsidP="008D7301">
      <w:pPr>
        <w:jc w:val="both"/>
        <w:rPr>
          <w:rFonts w:ascii="Arial" w:hAnsi="Arial" w:cs="Arial"/>
        </w:rPr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b/>
          <w:bCs/>
        </w:rPr>
        <w:t>V.27</w:t>
      </w:r>
      <w:r>
        <w:rPr>
          <w:rFonts w:ascii="Arial" w:hAnsi="Arial" w:cs="Arial"/>
        </w:rPr>
        <w:t xml:space="preserve"> diz ainda: "e ele </w:t>
      </w:r>
      <w:r>
        <w:rPr>
          <w:rFonts w:ascii="Arial" w:hAnsi="Arial" w:cs="Arial"/>
          <w:u w:val="single"/>
        </w:rPr>
        <w:t>fará</w:t>
      </w:r>
      <w:r>
        <w:rPr>
          <w:rFonts w:ascii="Arial" w:hAnsi="Arial" w:cs="Arial"/>
        </w:rPr>
        <w:t xml:space="preserve"> um pacto com muitos por </w:t>
      </w:r>
      <w:r>
        <w:rPr>
          <w:rFonts w:ascii="Arial" w:hAnsi="Arial" w:cs="Arial"/>
          <w:u w:val="single"/>
        </w:rPr>
        <w:t>uma semana</w:t>
      </w:r>
      <w:r>
        <w:rPr>
          <w:rFonts w:ascii="Arial" w:hAnsi="Arial" w:cs="Arial"/>
        </w:rPr>
        <w:t>", isso no futuro. Percebem? Sete semanas + sessenta e duas semanas + uma semana = setenta semanas, portanto, 70 semanas de anos.</w:t>
      </w:r>
    </w:p>
    <w:p w:rsidR="008D7301" w:rsidRDefault="008D7301" w:rsidP="008D7301">
      <w:pPr>
        <w:jc w:val="both"/>
        <w:rPr>
          <w:rFonts w:ascii="Arial" w:hAnsi="Arial" w:cs="Arial"/>
        </w:rPr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Sete semanas de anos, correspondem a 49 anos; sessenta e duas semanas, correspondem a 434 anos. Se somarmos teremos 483 anos, "até o ungido, o príncipe".</w:t>
      </w:r>
      <w:r>
        <w:br/>
      </w:r>
      <w:r>
        <w:rPr>
          <w:rFonts w:ascii="Arial" w:hAnsi="Arial" w:cs="Arial"/>
        </w:rPr>
        <w:t>Agora, o calendário judaico é lunar e cada mês correspondem a 30 dias; isso é provado pela cronologia do dilúvio. Considerando-se um ano com doze meses e ainda a correção devido ao sol (nosso ano bissexto), podemos chegar a data futura.</w:t>
      </w:r>
    </w:p>
    <w:p w:rsidR="008D7301" w:rsidRDefault="008D7301" w:rsidP="008D7301">
      <w:pPr>
        <w:jc w:val="both"/>
      </w:pPr>
      <w:r>
        <w:rPr>
          <w:rFonts w:ascii="Arial" w:hAnsi="Arial" w:cs="Arial"/>
        </w:rPr>
        <w:t>Então, se ao invés de falarmos em termos de ano, falarmos em termos de dias, podemos determinar a data onde terminam as 69 semanas de ano. Sabendo que a ordem de início do período foi dada no dia 14 de março do ano 445 a.C., somando-se o número de dias dos 483 anos, chegamos a data de 6 de abril de 32 d.C., "até o ungido, o príncipe", que é Jesus.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 xml:space="preserve">Porque dois títulos, o ungido, o príncipe? Para não haver dúvida de quem é essa pessoa. Jesus, o ungido; em hebraico o Messias. Esse é o título de Jesus. A data, "até o ungido, o príncipe", corresponde a que evento? O nascimento de Jesus? Sua morte? Não, corresponde ao dia em que Jesus apresentou-se verdadeiramente como rei para Israel; foi </w:t>
      </w:r>
      <w:r>
        <w:rPr>
          <w:rFonts w:ascii="Arial" w:hAnsi="Arial" w:cs="Arial"/>
        </w:rPr>
        <w:lastRenderedPageBreak/>
        <w:t>antes da crucificação. Portanto, "desde a saída da ordem para reedificar Jerusalém", começou a serem contados os 490 anos, e 483 anos seriam cumpridos quando aparecesse o príncipe, o ungido. E que dia foi esse?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Jesus, após suas pregações, seus milagres, sempre saia do meio da multidão. Isso ele fazia pois o povo queria aclamá-lo como rei. Porque Jesus agia assim? Porque havia um dia programado para isso.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>Zacarias 9:9</w:t>
      </w:r>
      <w:r>
        <w:rPr>
          <w:rFonts w:ascii="Arial" w:hAnsi="Arial" w:cs="Arial"/>
        </w:rPr>
        <w:t>; "eis que vem a ti o teu rei... e vem montado sobre um jumen- to, sobre um jumentinho, filho de jumenta."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  <w:rPr>
          <w:rFonts w:ascii="Arial" w:hAnsi="Arial" w:cs="Arial"/>
          <w:b/>
          <w:bCs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Lucas 19:28-44</w:t>
      </w:r>
    </w:p>
    <w:p w:rsidR="008D7301" w:rsidRDefault="008D7301" w:rsidP="008D7301">
      <w:pPr>
        <w:jc w:val="both"/>
        <w:rPr>
          <w:rFonts w:ascii="Arial" w:hAnsi="Arial" w:cs="Arial"/>
          <w:b/>
          <w:bCs/>
        </w:rPr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V.38-40</w:t>
      </w:r>
      <w:r>
        <w:rPr>
          <w:rFonts w:ascii="Arial" w:hAnsi="Arial" w:cs="Arial"/>
        </w:rPr>
        <w:t>;     "Bendito o Rei que vem em nome do Senhor ..."</w:t>
      </w:r>
      <w:r>
        <w:t xml:space="preserve"> 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"Mestre, repreende os teus discípulos".</w:t>
      </w:r>
    </w:p>
    <w:p w:rsidR="008D7301" w:rsidRDefault="008D7301" w:rsidP="008D7301">
      <w:pPr>
        <w:jc w:val="both"/>
      </w:pPr>
      <w:r>
        <w:t> </w:t>
      </w:r>
    </w:p>
    <w:p w:rsidR="008D7301" w:rsidRDefault="008D7301" w:rsidP="008D7301">
      <w:pPr>
        <w:jc w:val="both"/>
      </w:pPr>
      <w:r>
        <w:rPr>
          <w:rFonts w:ascii="Arial" w:hAnsi="Arial" w:cs="Arial"/>
        </w:rPr>
        <w:t>Porque os fariseus pediram isso a Jesus? Porque aquelas palavras só poderiam ser ditas ao Messias. Os fariseus ficaram assustados, aquelas palavras eram blasfêmias, se fossem ditas a outra pessoa que não o Messias. Repreende, repreende mestre, os teus discípulos, falaram os fariseus. O que Jesus respondeu?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V.40</w:t>
      </w:r>
      <w:r>
        <w:rPr>
          <w:rFonts w:ascii="Arial" w:hAnsi="Arial" w:cs="Arial"/>
        </w:rPr>
        <w:t>: "Digo-vos que, se estes se calarem, as pedras clamarão".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V.41-44</w:t>
      </w:r>
      <w:r>
        <w:rPr>
          <w:rFonts w:ascii="Arial" w:hAnsi="Arial" w:cs="Arial"/>
        </w:rPr>
        <w:t xml:space="preserve">; "Ah! se tu conhecesses, ao menos </w:t>
      </w:r>
      <w:r>
        <w:rPr>
          <w:rFonts w:ascii="Arial" w:hAnsi="Arial" w:cs="Arial"/>
          <w:u w:val="single"/>
        </w:rPr>
        <w:t>neste dia</w:t>
      </w:r>
      <w:r>
        <w:rPr>
          <w:rFonts w:ascii="Arial" w:hAnsi="Arial" w:cs="Arial"/>
        </w:rPr>
        <w:t xml:space="preserve">, o que (aquele que) te poderiam trazer a paz!". Neste dia, hoje, </w:t>
      </w:r>
      <w:r>
        <w:rPr>
          <w:rFonts w:ascii="Arial" w:hAnsi="Arial" w:cs="Arial"/>
          <w:u w:val="single"/>
        </w:rPr>
        <w:t>ainda hoje.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Jesus, que nunca se deixou aclamar como rei pelo povo de Israel (pois verdadeiramente eles rejeitaram o Messias), Jesus que sempre se esquivou, </w:t>
      </w:r>
      <w:r>
        <w:rPr>
          <w:rFonts w:ascii="Arial" w:hAnsi="Arial" w:cs="Arial"/>
          <w:u w:val="single"/>
        </w:rPr>
        <w:t>neste dia</w:t>
      </w:r>
      <w:r>
        <w:rPr>
          <w:rFonts w:ascii="Arial" w:hAnsi="Arial" w:cs="Arial"/>
        </w:rPr>
        <w:t>, ele mandou que buscassem o jumentinho. Cumpriu-se assim a profecia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>Zacarias 9:9</w:t>
      </w:r>
      <w:r>
        <w:rPr>
          <w:rFonts w:ascii="Arial" w:hAnsi="Arial" w:cs="Arial"/>
        </w:rPr>
        <w:t>, Jesus se deixou montar no jumento. Aquilo tudo eram grandes homenagens prestadas somente aos Reis de Israel. O povo proclamou as palavras que só poderiam ser ditas ao Rei, ao Messias: Bendito o Rei que vem em nome do Senhor. Por isso, a profecia em Daniel diz: até ao Messias, o príncipe.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dia, foi o dia 6 de abril de 32 d.C. Foi lá que terminaram as 69 das 70 semanas ditas em profecia a Daniel. "Desde a saída da ordem para restaurar Jerusalém, até o ungido, o príncipe". A única vez que Jesus se apresentou como Rei, como príncipe, foi nesse dia. Por isso o </w:t>
      </w:r>
      <w:r>
        <w:rPr>
          <w:rFonts w:ascii="Arial" w:hAnsi="Arial" w:cs="Arial"/>
          <w:b/>
          <w:bCs/>
        </w:rPr>
        <w:t>V.42</w:t>
      </w:r>
      <w:r>
        <w:rPr>
          <w:rFonts w:ascii="Arial" w:hAnsi="Arial" w:cs="Arial"/>
        </w:rPr>
        <w:t xml:space="preserve"> diz: "o que (aquele que) poderia trazer a paz!"; Jesus é o príncipe da paz.</w:t>
      </w:r>
      <w:r>
        <w:t xml:space="preserve"> </w:t>
      </w:r>
      <w:r>
        <w:br/>
      </w:r>
      <w:r>
        <w:rPr>
          <w:rFonts w:ascii="Arial" w:hAnsi="Arial" w:cs="Arial"/>
        </w:rPr>
        <w:t>Quando os fariseus pediram a Jesus para mandar os discípulos se calarem, ele disse: se eles se calarem, as pedras falarão. Ali estavam se cumprindo escrituras. Jesus estava se oferecendo oficialmente a Israel como o seu Messias, como o seu príncipe, como o seu Rei; humilde, montado em um jumento, como dizia a profecia de Zacarias.</w:t>
      </w:r>
      <w:r>
        <w:br/>
      </w:r>
    </w:p>
    <w:p w:rsidR="008D7301" w:rsidRDefault="008D7301" w:rsidP="008D7301">
      <w:pPr>
        <w:jc w:val="both"/>
      </w:pPr>
      <w:r>
        <w:rPr>
          <w:rFonts w:ascii="Arial" w:hAnsi="Arial" w:cs="Arial"/>
        </w:rPr>
        <w:t xml:space="preserve">Nesse dia, gravem bem isso, terminava a 69ª semana das 70 semanas de Daniel. "se tu conhecesses, ao menos </w:t>
      </w:r>
      <w:r>
        <w:rPr>
          <w:rFonts w:ascii="Arial" w:hAnsi="Arial" w:cs="Arial"/>
          <w:u w:val="single"/>
        </w:rPr>
        <w:t>neste dia</w:t>
      </w:r>
      <w:r>
        <w:rPr>
          <w:rFonts w:ascii="Arial" w:hAnsi="Arial" w:cs="Arial"/>
        </w:rPr>
        <w:t xml:space="preserve">", ainda hoje. </w:t>
      </w:r>
      <w:r>
        <w:rPr>
          <w:rFonts w:ascii="Arial" w:hAnsi="Arial" w:cs="Arial"/>
          <w:u w:val="single"/>
        </w:rPr>
        <w:t>Hoje</w:t>
      </w:r>
      <w:r>
        <w:rPr>
          <w:rFonts w:ascii="Arial" w:hAnsi="Arial" w:cs="Arial"/>
        </w:rPr>
        <w:t>, naquele dia, Jesus estava se apresentando como o príncipe, o ungido.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lastRenderedPageBreak/>
        <w:t></w:t>
      </w:r>
      <w:r>
        <w:rPr>
          <w:rFonts w:ascii="Arial" w:hAnsi="Arial" w:cs="Arial"/>
          <w:b/>
          <w:bCs/>
        </w:rPr>
        <w:t xml:space="preserve"> Daniel 9:25</w:t>
      </w:r>
      <w:r>
        <w:t xml:space="preserve"> </w:t>
      </w:r>
    </w:p>
    <w:p w:rsidR="008D7301" w:rsidRDefault="008D7301" w:rsidP="008D7301">
      <w:pPr>
        <w:jc w:val="both"/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"...até o ungido, o príncipe, haverá sete semanas, e sessenta e duas semanas" E o anjo daria a Daniel mais detalhes de como seriam as sete semanas e as sessenta e duas semanas.</w:t>
      </w:r>
      <w:r>
        <w:br/>
      </w: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"Com praças e tranqueiras se reedificará,</w:t>
      </w:r>
      <w:r>
        <w:rPr>
          <w:rFonts w:ascii="Arial" w:hAnsi="Arial" w:cs="Arial"/>
          <w:u w:val="single"/>
        </w:rPr>
        <w:t>mas em tempos angustiosos</w:t>
      </w:r>
      <w:r>
        <w:rPr>
          <w:rFonts w:ascii="Arial" w:hAnsi="Arial" w:cs="Arial"/>
        </w:rPr>
        <w:t>".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>Sete semanas, ou seja, 49 anos foram necessários para se reconstruir Jerusalém; foram tempos muito difíceis. Se estudarmos o livro de Neemias veremos os homens de Judá, trabalhando com a pá de um lado e a arma do outro. O que eles reconstruíam durante o dia, os inimigos destruíam durante a noite. Foi difícil a reconstrução de Jerusalém.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9:26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 xml:space="preserve">"E </w:t>
      </w:r>
      <w:r>
        <w:rPr>
          <w:rFonts w:ascii="Arial" w:hAnsi="Arial" w:cs="Arial"/>
          <w:u w:val="single"/>
        </w:rPr>
        <w:t>depois</w:t>
      </w:r>
      <w:r>
        <w:rPr>
          <w:rFonts w:ascii="Arial" w:hAnsi="Arial" w:cs="Arial"/>
        </w:rPr>
        <w:t xml:space="preserve"> de sessenta e duas semanas ..."</w:t>
      </w:r>
      <w:r>
        <w:t xml:space="preserve"> 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>Depois de sessenta e duas semanas, com as sete semanas anteriores, completaram-se sessenta e nove semanas. Portanto, depois que as sessenta e nove semanas estavam cumpridas, logo depois, o que iria acontecer?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"será cortado o ungido, e nada lhe subsistirá..."</w:t>
      </w:r>
      <w:r>
        <w:t xml:space="preserve"> 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 xml:space="preserve">Notar que aqui já fala de algo acontecendo fora do período das 70 semanas. Abriu-se um intervalo entre a 69ª semana e o cumprimento da última semana. Aqui diz que as sessenta e nove semanas se cumpriram e </w:t>
      </w:r>
      <w:r>
        <w:rPr>
          <w:rFonts w:ascii="Arial" w:hAnsi="Arial" w:cs="Arial"/>
          <w:u w:val="single"/>
        </w:rPr>
        <w:t>depois</w:t>
      </w:r>
      <w:r>
        <w:rPr>
          <w:rFonts w:ascii="Arial" w:hAnsi="Arial" w:cs="Arial"/>
        </w:rPr>
        <w:t>, duas coisas iriam acontecer: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1º) será cortado (morto) o ungido, e nada lhe subsistirá. Aqui fala da morte de Jesus.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2º) "e o povo do príncipe que há de vir destruirá a cidade e o santuário, e o seu fim será como uma inundação; e até o fim haverá guerra; estão determinadas assolações.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Quem destruiu Jerusalém? Foram os romanos.</w:t>
      </w:r>
    </w:p>
    <w:p w:rsidR="008D7301" w:rsidRDefault="008D7301" w:rsidP="008D7301">
      <w:pPr>
        <w:jc w:val="both"/>
      </w:pPr>
      <w:r>
        <w:rPr>
          <w:rFonts w:ascii="Arial" w:hAnsi="Arial" w:cs="Arial"/>
        </w:rPr>
        <w:t>Então, depois que as sessenta e nove semanas se cumpriram, duas coisas aconteceram: o ungido foi morto e a cidade com o santuário foram destruídos.</w:t>
      </w:r>
      <w:r>
        <w:t xml:space="preserve"> </w:t>
      </w:r>
    </w:p>
    <w:p w:rsidR="008D7301" w:rsidRDefault="008D7301" w:rsidP="008D7301">
      <w:pPr>
        <w:jc w:val="both"/>
        <w:rPr>
          <w:rFonts w:ascii="Arial" w:hAnsi="Arial" w:cs="Arial"/>
        </w:rPr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Jesus entrou em Jerusalém como rei, logo em seguida foi desprezado e foi morto. Cumpriu-se "será cortado o ungido".</w:t>
      </w:r>
    </w:p>
    <w:p w:rsidR="008D7301" w:rsidRDefault="008D7301" w:rsidP="008D7301">
      <w:pPr>
        <w:jc w:val="both"/>
        <w:rPr>
          <w:rFonts w:ascii="Arial" w:hAnsi="Arial" w:cs="Arial"/>
        </w:rPr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No ano 70 d.C., o general Tito (ainda não era Imperador), entrou com os exércitos romanos em Israel e arrasou Jerusalém. Foi um verdadeiro dilúvio de tropas sobre aquela cidade e um dilúvio de sangue. A história conta que o sangue escorria das vítimas mortas; as mulheres grávidas eram rasgadas; os judeus eram cortados; o sangue corria pelos degraus das escadas. A história conta detalhe horrendos dessa invasão.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 xml:space="preserve">Depois que Jesus se ofereceu como Rei, terminaram as sessenta e nove semanas e o </w:t>
      </w:r>
      <w:r>
        <w:rPr>
          <w:rFonts w:ascii="Arial" w:hAnsi="Arial" w:cs="Arial"/>
          <w:u w:val="single"/>
        </w:rPr>
        <w:t>depois</w:t>
      </w:r>
      <w:r>
        <w:rPr>
          <w:rFonts w:ascii="Arial" w:hAnsi="Arial" w:cs="Arial"/>
        </w:rPr>
        <w:t xml:space="preserve">, no V.26, mostra que abriu-se um intervalo até a 70ª semana. Jesus foi morto, </w:t>
      </w:r>
      <w:r>
        <w:rPr>
          <w:rFonts w:ascii="Arial" w:hAnsi="Arial" w:cs="Arial"/>
        </w:rPr>
        <w:lastRenderedPageBreak/>
        <w:t>Jerusalém com o santuário foram destruídos, e ainda estamos nesse intervalo, até o cumprimento da semana faltante do programa de Deus para Israel.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Após a destruição de Jerusalém, o povo de Israel foi espalhado nas demais nações. Até 1948, Israel não possuía a sua terra e como é que esse programa poderia ser completado? De acordo com a profecia faltam 7 anos; falta uma semana de ano.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 xml:space="preserve">Notem,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>Daniel 9:26</w:t>
      </w:r>
      <w:r>
        <w:rPr>
          <w:rFonts w:ascii="Arial" w:hAnsi="Arial" w:cs="Arial"/>
        </w:rPr>
        <w:t xml:space="preserve">: "e depois de sessenta e duas semanas será cortado o ungido, e nada lhe subsistirá, </w:t>
      </w:r>
      <w:r>
        <w:rPr>
          <w:rFonts w:ascii="Arial" w:hAnsi="Arial" w:cs="Arial"/>
          <w:u w:val="single"/>
        </w:rPr>
        <w:t>e o povo do príncipe que há de vir</w:t>
      </w:r>
      <w:r>
        <w:rPr>
          <w:rFonts w:ascii="Arial" w:hAnsi="Arial" w:cs="Arial"/>
        </w:rPr>
        <w:t xml:space="preserve"> destruirá a cidade e o santuário ..."</w:t>
      </w: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o povo que destruiu a cidade e o santuário, não é o príncipe (que há de vir). Olhem quantos detalhes tem essa profecia.</w:t>
      </w:r>
    </w:p>
    <w:p w:rsidR="008D7301" w:rsidRDefault="008D7301" w:rsidP="008D7301">
      <w:pPr>
        <w:jc w:val="both"/>
        <w:rPr>
          <w:rFonts w:ascii="Arial" w:hAnsi="Arial" w:cs="Arial"/>
        </w:rPr>
      </w:pPr>
      <w:r>
        <w:br/>
      </w:r>
    </w:p>
    <w:p w:rsidR="008D7301" w:rsidRDefault="008D7301" w:rsidP="008D7301">
      <w:pPr>
        <w:jc w:val="both"/>
      </w:pPr>
      <w:r>
        <w:rPr>
          <w:rFonts w:ascii="Arial" w:hAnsi="Arial" w:cs="Arial"/>
        </w:rPr>
        <w:t xml:space="preserve">Quando falamos que o Império Romano está ressurgindo e que dele sairá o anti-cristo, é aqui, nesta profecia, que nos fundamentamos. "O povo de um príncipe que há de vir, destruirá a cidade e o santuário". Que povo destruiu Jerusalém e derrubou o templo? O povo do Império Romano. E o príncipe desse povo, há de vir ainda. A prova que o príncipe ainda não veio, é que nunca aconteceu, e nem poderia acontecer, o que diz o </w:t>
      </w:r>
      <w:r>
        <w:rPr>
          <w:rFonts w:ascii="Arial" w:hAnsi="Arial" w:cs="Arial"/>
          <w:b/>
          <w:bCs/>
        </w:rPr>
        <w:t>V.27</w:t>
      </w:r>
      <w:r>
        <w:rPr>
          <w:rFonts w:ascii="Arial" w:hAnsi="Arial" w:cs="Arial"/>
        </w:rPr>
        <w:t>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9:27</w:t>
      </w:r>
      <w:r>
        <w:t xml:space="preserve"> 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>Para acontecer tudo o que ele fará, o príncipe que há de vir, é necessário a reconstrução da cidade de Jerusalém e do templo. Desde que o povo romano destruiu o templo, nunca mais ele foi reconstruído. Somente no templo pode se fazer sacrifício e oblação (oferta de manjares). Percebem que isso ainda não aconteceu?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Então, o anjo deu a "dica" a Daniel: esse príncipe, que há de vir no final dos tempos e completar-se a semana faltante, esse príncipe sairá do povo que destruiu Jerusalém e o templo; nós sabemos que esse povo foi o povo romano.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 xml:space="preserve">Quando começam a contar os 7 anos faltantes? O que mais se busca no Oriente Médio, entre judeus e árabes? A paz. Olhem como começa o </w:t>
      </w:r>
      <w:r>
        <w:rPr>
          <w:rFonts w:ascii="Arial" w:hAnsi="Arial" w:cs="Arial"/>
          <w:b/>
          <w:bCs/>
        </w:rPr>
        <w:t>V.27</w:t>
      </w:r>
      <w:r>
        <w:rPr>
          <w:rFonts w:ascii="Arial" w:hAnsi="Arial" w:cs="Arial"/>
        </w:rPr>
        <w:t>: "e ele fará um pacto firme com muitos por uma semana ..."</w:t>
      </w:r>
      <w:r>
        <w:t xml:space="preserve"> </w:t>
      </w:r>
    </w:p>
    <w:p w:rsidR="008D7301" w:rsidRDefault="008D7301" w:rsidP="008D7301">
      <w:pPr>
        <w:jc w:val="both"/>
        <w:rPr>
          <w:rFonts w:ascii="Arial" w:hAnsi="Arial" w:cs="Arial"/>
        </w:rPr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Então, quando o anti-cristo assinar um tratado de paz entre árabes e judeus, começará a contagem dos 7 anos faltantes. Mas nós, não vamos estar aqui para vermos tudo isso, aleluia!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O que esse príncipe fará na metade da semana (após 3,5 anos)?</w:t>
      </w:r>
      <w:r>
        <w:t xml:space="preserve"> 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>"e na metade da semana fará cessar o sacrifício e a oblação; e sobre a asa das abominações virá o assolador; e até a destruição determinada, a qual será derramada sobre o assolador".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  <w:rPr>
          <w:rFonts w:ascii="Arial" w:hAnsi="Arial" w:cs="Arial"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24:15-21</w:t>
      </w:r>
      <w:r>
        <w:rPr>
          <w:rFonts w:ascii="Arial" w:hAnsi="Arial" w:cs="Arial"/>
        </w:rPr>
        <w:t>; Mateus 24, é um resumo da tribulação.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V.15</w:t>
      </w:r>
      <w:r>
        <w:rPr>
          <w:rFonts w:ascii="Arial" w:hAnsi="Arial" w:cs="Arial"/>
        </w:rPr>
        <w:t>; "quando, pois, virdes estar no lugar santo a abominação da desolação, predita pelo profeta Daniel (quem lê, entenda)". Onde fica o lugar santo? No templo.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V.16-22</w:t>
      </w:r>
      <w:r>
        <w:rPr>
          <w:rFonts w:ascii="Arial" w:hAnsi="Arial" w:cs="Arial"/>
        </w:rPr>
        <w:t xml:space="preserve">; portanto, quando </w:t>
      </w:r>
      <w:r>
        <w:rPr>
          <w:rFonts w:ascii="Arial" w:hAnsi="Arial" w:cs="Arial"/>
          <w:u w:val="single"/>
        </w:rPr>
        <w:t>virdes</w:t>
      </w:r>
      <w:r>
        <w:rPr>
          <w:rFonts w:ascii="Arial" w:hAnsi="Arial" w:cs="Arial"/>
        </w:rPr>
        <w:t xml:space="preserve"> no templo a abominação da desolação, fujam! Essa é a grande tribulação, o início dos 3,5 anos finais. É como que o lobo vestido de cordeiro, tirasse a máscara e aparecessem suas garras.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Até a metade da tribulação, o mundo estará aos pés do anti-cristo, adorando-o. O que ele conseguirá em termos de paz, não foi jamais visto; os judeus vão achar que ele é o Messias. Jesus falou: eu vim no meu nome e vocês não me receberam, mas outro virá em seu próprio nome e vocês o receberão.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 xml:space="preserve"> II</w:t>
      </w:r>
      <w:r>
        <w:rPr>
          <w:rFonts w:ascii="Arial" w:hAnsi="Arial" w:cs="Arial"/>
          <w:b/>
          <w:bCs/>
        </w:rPr>
        <w:t xml:space="preserve"> Tessalonicenses 2:1-4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</w:rPr>
        <w:t>V.4</w:t>
      </w:r>
      <w:r>
        <w:rPr>
          <w:rFonts w:ascii="Arial" w:hAnsi="Arial" w:cs="Arial"/>
        </w:rPr>
        <w:t>; "... de sorte que se assenta no santuário de Deus, apresentando-se como Deus". Quando isso acontecer, os judeus que realmente forem de Deus, vão entender que aquele não é o Messias. O anti-cristo então, quebra o pacto de paz e começa a grande tribulação, uma perseguição a Israel como nunca houve. O que vai evidenciar isso, é o fato do anti-cristo entrar no templo e querer ser adorado como Deus. "E serei semelhante ao Altíssimo"; lembram do início do curso?</w:t>
      </w:r>
    </w:p>
    <w:p w:rsidR="008D7301" w:rsidRDefault="008D7301" w:rsidP="008D7301"/>
    <w:p w:rsidR="008D7301" w:rsidRDefault="008D7301" w:rsidP="008D7301">
      <w:pPr>
        <w:jc w:val="both"/>
      </w:pPr>
      <w:r>
        <w:rPr>
          <w:rFonts w:ascii="Arial" w:hAnsi="Arial" w:cs="Arial"/>
        </w:rPr>
        <w:t>Com o início da perseguição, o evangelho do reino que será pregado para os judeus nessa época, terá a mensagem de Mateus 24: fujam! Quando você vir o abominável da desolação de que falou o profeta Daniel, no meio da última semana, fuja, não volte para trás.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12:13-17</w:t>
      </w:r>
      <w:r>
        <w:t xml:space="preserve"> </w:t>
      </w:r>
    </w:p>
    <w:p w:rsidR="008D7301" w:rsidRDefault="008D7301" w:rsidP="008D7301">
      <w:pPr>
        <w:jc w:val="both"/>
      </w:pPr>
      <w:r>
        <w:br/>
      </w:r>
      <w:r>
        <w:rPr>
          <w:rFonts w:ascii="Arial" w:hAnsi="Arial" w:cs="Arial"/>
        </w:rPr>
        <w:t>Aqui podemos entender porque fugir. Apocalipse 12 (estudaremos depois em detalhes), sintetiza o ódio e a perseguição de Satanás a Israel.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V.13</w:t>
      </w:r>
      <w:r>
        <w:rPr>
          <w:rFonts w:ascii="Arial" w:hAnsi="Arial" w:cs="Arial"/>
        </w:rPr>
        <w:t>; a mulher é Israel, e o filho varão é Jesus.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V.14</w:t>
      </w:r>
      <w:r>
        <w:rPr>
          <w:rFonts w:ascii="Arial" w:hAnsi="Arial" w:cs="Arial"/>
        </w:rPr>
        <w:t>; fora da vista de Satanás, muitos judeus que obedeceram a mensagem e Mateus 24 (fujam), vão para esse lugar preparado no deserto e lá ficarão por 3,5 anos.</w:t>
      </w:r>
      <w:r>
        <w:t xml:space="preserve"> 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bCs/>
        </w:rPr>
        <w:t>V.15-17</w:t>
      </w:r>
      <w:r>
        <w:rPr>
          <w:rFonts w:ascii="Arial" w:hAnsi="Arial" w:cs="Arial"/>
        </w:rPr>
        <w:t>; Satanás vai tentar pegá-los, mas não vai conseguir. Então voltará e vai perseguir os que não fugiram, mas que também são de Jesus. Por isso Mateus 24 diz: fujam, fujam!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193790" cy="3942080"/>
            <wp:effectExtent l="19050" t="0" r="0" b="0"/>
            <wp:docPr id="2" name="Imagem 0" descr="infografico_70_semana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infografico_70_semanas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01" w:rsidRDefault="008D7301" w:rsidP="008D7301">
      <w:pPr>
        <w:jc w:val="both"/>
      </w:pPr>
      <w:r>
        <w:rPr>
          <w:rFonts w:ascii="Arial" w:hAnsi="Arial" w:cs="Arial"/>
        </w:rPr>
        <w:t>Após esses 483 anos, o Messias foi morto, Jerusalém e o templo destruídos, e um intervalo foi aberto, onde a Igreja está sendo formada. A Igreja, nunca foi profetizada no V.T.; ela está sendo formada. Quando a Igreja for arrebatada, Deus volta a lidar com Israel, pois ainda faltam 7 anos do programa de Deus para Israel.</w:t>
      </w:r>
    </w:p>
    <w:p w:rsidR="008D7301" w:rsidRDefault="008D7301" w:rsidP="008D7301">
      <w:pPr>
        <w:jc w:val="both"/>
      </w:pPr>
    </w:p>
    <w:p w:rsidR="008D7301" w:rsidRDefault="008D7301" w:rsidP="008D7301">
      <w:pPr>
        <w:jc w:val="both"/>
      </w:pPr>
      <w:r>
        <w:rPr>
          <w:rFonts w:ascii="Arial" w:hAnsi="Arial" w:cs="Arial"/>
        </w:rPr>
        <w:t>Essa é a profecia das 70 semanas de Daniel. A tribulação é o período dos 7 anos faltantes para o cumprimento total dessa profecia. Como irá terminar esse período? Jesus voltando, para quê? Jesus volta para extinguir as transgressões, dar fim aos pecados, expiar a iniquidade, trazer a justiça eterna, selar a visão e a profecia e então será ungido Santo dos Santos. Não é impressionante a precisão dessa profecia? Aleluia!</w:t>
      </w:r>
    </w:p>
    <w:p w:rsidR="006A505C" w:rsidRPr="00B24DC9" w:rsidRDefault="006A505C" w:rsidP="008D7301"/>
    <w:sectPr w:rsidR="006A505C" w:rsidRPr="00B24DC9" w:rsidSect="005F034A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CC" w:rsidRDefault="006E1BCC">
      <w:r>
        <w:separator/>
      </w:r>
    </w:p>
  </w:endnote>
  <w:endnote w:type="continuationSeparator" w:id="1">
    <w:p w:rsidR="006E1BCC" w:rsidRDefault="006E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D3ACE" w:rsidP="00FC3DF8">
    <w:pPr>
      <w:rPr>
        <w:sz w:val="20"/>
        <w:szCs w:val="20"/>
      </w:rPr>
    </w:pPr>
    <w:r w:rsidRPr="000D3ACE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813110" w:rsidP="00813110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CC" w:rsidRDefault="006E1BCC">
      <w:r>
        <w:separator/>
      </w:r>
    </w:p>
  </w:footnote>
  <w:footnote w:type="continuationSeparator" w:id="1">
    <w:p w:rsidR="006E1BCC" w:rsidRDefault="006E1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0D3ACE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27"/>
  </w:num>
  <w:num w:numId="5">
    <w:abstractNumId w:val="41"/>
  </w:num>
  <w:num w:numId="6">
    <w:abstractNumId w:val="20"/>
  </w:num>
  <w:num w:numId="7">
    <w:abstractNumId w:val="2"/>
  </w:num>
  <w:num w:numId="8">
    <w:abstractNumId w:val="18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36"/>
  </w:num>
  <w:num w:numId="14">
    <w:abstractNumId w:val="26"/>
  </w:num>
  <w:num w:numId="15">
    <w:abstractNumId w:val="35"/>
  </w:num>
  <w:num w:numId="16">
    <w:abstractNumId w:val="0"/>
  </w:num>
  <w:num w:numId="17">
    <w:abstractNumId w:val="4"/>
  </w:num>
  <w:num w:numId="18">
    <w:abstractNumId w:val="23"/>
  </w:num>
  <w:num w:numId="19">
    <w:abstractNumId w:val="38"/>
  </w:num>
  <w:num w:numId="20">
    <w:abstractNumId w:val="14"/>
  </w:num>
  <w:num w:numId="21">
    <w:abstractNumId w:val="21"/>
  </w:num>
  <w:num w:numId="22">
    <w:abstractNumId w:val="22"/>
  </w:num>
  <w:num w:numId="23">
    <w:abstractNumId w:val="25"/>
  </w:num>
  <w:num w:numId="24">
    <w:abstractNumId w:val="19"/>
  </w:num>
  <w:num w:numId="25">
    <w:abstractNumId w:val="3"/>
  </w:num>
  <w:num w:numId="26">
    <w:abstractNumId w:val="39"/>
  </w:num>
  <w:num w:numId="27">
    <w:abstractNumId w:val="30"/>
  </w:num>
  <w:num w:numId="28">
    <w:abstractNumId w:val="40"/>
  </w:num>
  <w:num w:numId="29">
    <w:abstractNumId w:val="9"/>
  </w:num>
  <w:num w:numId="30">
    <w:abstractNumId w:val="42"/>
  </w:num>
  <w:num w:numId="31">
    <w:abstractNumId w:val="28"/>
  </w:num>
  <w:num w:numId="32">
    <w:abstractNumId w:val="1"/>
  </w:num>
  <w:num w:numId="33">
    <w:abstractNumId w:val="17"/>
  </w:num>
  <w:num w:numId="34">
    <w:abstractNumId w:val="29"/>
  </w:num>
  <w:num w:numId="35">
    <w:abstractNumId w:val="5"/>
  </w:num>
  <w:num w:numId="36">
    <w:abstractNumId w:val="24"/>
  </w:num>
  <w:num w:numId="37">
    <w:abstractNumId w:val="15"/>
  </w:num>
  <w:num w:numId="38">
    <w:abstractNumId w:val="7"/>
  </w:num>
  <w:num w:numId="39">
    <w:abstractNumId w:val="37"/>
  </w:num>
  <w:num w:numId="40">
    <w:abstractNumId w:val="3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6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FDD"/>
    <w:rsid w:val="00086477"/>
    <w:rsid w:val="000924FD"/>
    <w:rsid w:val="000A3CFB"/>
    <w:rsid w:val="000A4D47"/>
    <w:rsid w:val="000B0468"/>
    <w:rsid w:val="000B286C"/>
    <w:rsid w:val="000B5CC4"/>
    <w:rsid w:val="000C68C0"/>
    <w:rsid w:val="000C72CA"/>
    <w:rsid w:val="000D3ACE"/>
    <w:rsid w:val="000D4E79"/>
    <w:rsid w:val="000E3522"/>
    <w:rsid w:val="000E751E"/>
    <w:rsid w:val="000F1D00"/>
    <w:rsid w:val="000F7EB4"/>
    <w:rsid w:val="0010012B"/>
    <w:rsid w:val="0010650C"/>
    <w:rsid w:val="00110449"/>
    <w:rsid w:val="00114488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4044"/>
    <w:rsid w:val="00214460"/>
    <w:rsid w:val="00215B57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6084"/>
    <w:rsid w:val="00277F7C"/>
    <w:rsid w:val="002848A7"/>
    <w:rsid w:val="00287637"/>
    <w:rsid w:val="002876F1"/>
    <w:rsid w:val="0029489B"/>
    <w:rsid w:val="00295795"/>
    <w:rsid w:val="002A5E49"/>
    <w:rsid w:val="002A6246"/>
    <w:rsid w:val="002C0B14"/>
    <w:rsid w:val="002C0FAA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3CDE"/>
    <w:rsid w:val="003F5250"/>
    <w:rsid w:val="003F7FA3"/>
    <w:rsid w:val="00405F27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7A83"/>
    <w:rsid w:val="004F002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52723"/>
    <w:rsid w:val="00552ED6"/>
    <w:rsid w:val="00554308"/>
    <w:rsid w:val="005675D3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D2958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CDF"/>
    <w:rsid w:val="00633FFE"/>
    <w:rsid w:val="00637259"/>
    <w:rsid w:val="006412FD"/>
    <w:rsid w:val="00643A7D"/>
    <w:rsid w:val="00646CA8"/>
    <w:rsid w:val="00654B3D"/>
    <w:rsid w:val="00661A55"/>
    <w:rsid w:val="006629E7"/>
    <w:rsid w:val="00666723"/>
    <w:rsid w:val="006828AD"/>
    <w:rsid w:val="00693E44"/>
    <w:rsid w:val="00695372"/>
    <w:rsid w:val="0069726E"/>
    <w:rsid w:val="006A1125"/>
    <w:rsid w:val="006A24CD"/>
    <w:rsid w:val="006A486D"/>
    <w:rsid w:val="006A505C"/>
    <w:rsid w:val="006A5BED"/>
    <w:rsid w:val="006A6E0A"/>
    <w:rsid w:val="006B1CE4"/>
    <w:rsid w:val="006B4548"/>
    <w:rsid w:val="006C0196"/>
    <w:rsid w:val="006C1516"/>
    <w:rsid w:val="006C67B1"/>
    <w:rsid w:val="006C6B3D"/>
    <w:rsid w:val="006D296F"/>
    <w:rsid w:val="006E1BCC"/>
    <w:rsid w:val="006E66B9"/>
    <w:rsid w:val="006F0309"/>
    <w:rsid w:val="006F1DD0"/>
    <w:rsid w:val="006F39AC"/>
    <w:rsid w:val="007014B3"/>
    <w:rsid w:val="00710278"/>
    <w:rsid w:val="00713A55"/>
    <w:rsid w:val="00713EFA"/>
    <w:rsid w:val="00716588"/>
    <w:rsid w:val="007249C5"/>
    <w:rsid w:val="007412AC"/>
    <w:rsid w:val="00742CC1"/>
    <w:rsid w:val="007514EB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3703"/>
    <w:rsid w:val="007A41D0"/>
    <w:rsid w:val="007A43CF"/>
    <w:rsid w:val="007B46AA"/>
    <w:rsid w:val="007B5527"/>
    <w:rsid w:val="007C032A"/>
    <w:rsid w:val="007C3F65"/>
    <w:rsid w:val="007D0279"/>
    <w:rsid w:val="007D4F61"/>
    <w:rsid w:val="007E09C6"/>
    <w:rsid w:val="007E34BC"/>
    <w:rsid w:val="007F6E42"/>
    <w:rsid w:val="00813110"/>
    <w:rsid w:val="008176DE"/>
    <w:rsid w:val="008278A1"/>
    <w:rsid w:val="0083222B"/>
    <w:rsid w:val="0083261B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B2F22"/>
    <w:rsid w:val="008B43EE"/>
    <w:rsid w:val="008B6177"/>
    <w:rsid w:val="008C6D91"/>
    <w:rsid w:val="008C712F"/>
    <w:rsid w:val="008D6783"/>
    <w:rsid w:val="008D7301"/>
    <w:rsid w:val="008E2F83"/>
    <w:rsid w:val="008F23A9"/>
    <w:rsid w:val="008F40EE"/>
    <w:rsid w:val="008F48C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B1388"/>
    <w:rsid w:val="009B26C0"/>
    <w:rsid w:val="009C18B9"/>
    <w:rsid w:val="009C31BD"/>
    <w:rsid w:val="009C4180"/>
    <w:rsid w:val="009C7713"/>
    <w:rsid w:val="009D7FAE"/>
    <w:rsid w:val="009E12F6"/>
    <w:rsid w:val="009E2274"/>
    <w:rsid w:val="009E2AC0"/>
    <w:rsid w:val="009F7FC5"/>
    <w:rsid w:val="00A02327"/>
    <w:rsid w:val="00A02FDA"/>
    <w:rsid w:val="00A0353B"/>
    <w:rsid w:val="00A06932"/>
    <w:rsid w:val="00A14549"/>
    <w:rsid w:val="00A14F3E"/>
    <w:rsid w:val="00A21421"/>
    <w:rsid w:val="00A249BD"/>
    <w:rsid w:val="00A27154"/>
    <w:rsid w:val="00A33236"/>
    <w:rsid w:val="00A33D3A"/>
    <w:rsid w:val="00A4636E"/>
    <w:rsid w:val="00A50676"/>
    <w:rsid w:val="00A72117"/>
    <w:rsid w:val="00A85B82"/>
    <w:rsid w:val="00A8735C"/>
    <w:rsid w:val="00A90562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5D91"/>
    <w:rsid w:val="00B514E5"/>
    <w:rsid w:val="00B5722B"/>
    <w:rsid w:val="00B61B7E"/>
    <w:rsid w:val="00B64571"/>
    <w:rsid w:val="00B64995"/>
    <w:rsid w:val="00B65984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4BDD"/>
    <w:rsid w:val="00C80418"/>
    <w:rsid w:val="00C80C2A"/>
    <w:rsid w:val="00C8359C"/>
    <w:rsid w:val="00C8632C"/>
    <w:rsid w:val="00C90D2B"/>
    <w:rsid w:val="00C95716"/>
    <w:rsid w:val="00CA400B"/>
    <w:rsid w:val="00CB126D"/>
    <w:rsid w:val="00CB4346"/>
    <w:rsid w:val="00CC09D2"/>
    <w:rsid w:val="00CC16DC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516A8"/>
    <w:rsid w:val="00D531D0"/>
    <w:rsid w:val="00D54DB2"/>
    <w:rsid w:val="00D54E24"/>
    <w:rsid w:val="00D54E55"/>
    <w:rsid w:val="00D60C05"/>
    <w:rsid w:val="00D66E18"/>
    <w:rsid w:val="00D815E4"/>
    <w:rsid w:val="00D82A1A"/>
    <w:rsid w:val="00D831E0"/>
    <w:rsid w:val="00D84507"/>
    <w:rsid w:val="00D902AE"/>
    <w:rsid w:val="00D92A01"/>
    <w:rsid w:val="00DB45DB"/>
    <w:rsid w:val="00DB45E7"/>
    <w:rsid w:val="00DB5786"/>
    <w:rsid w:val="00DC3486"/>
    <w:rsid w:val="00DC5E5D"/>
    <w:rsid w:val="00DE4C39"/>
    <w:rsid w:val="00DE5259"/>
    <w:rsid w:val="00DE65A0"/>
    <w:rsid w:val="00DE7FC3"/>
    <w:rsid w:val="00DF3053"/>
    <w:rsid w:val="00DF7DDC"/>
    <w:rsid w:val="00E062F4"/>
    <w:rsid w:val="00E067A1"/>
    <w:rsid w:val="00E06EF6"/>
    <w:rsid w:val="00E149D8"/>
    <w:rsid w:val="00E43E9C"/>
    <w:rsid w:val="00E44A1F"/>
    <w:rsid w:val="00E44D1D"/>
    <w:rsid w:val="00E53ECF"/>
    <w:rsid w:val="00E562FF"/>
    <w:rsid w:val="00E61268"/>
    <w:rsid w:val="00E622E0"/>
    <w:rsid w:val="00E656A4"/>
    <w:rsid w:val="00E661AD"/>
    <w:rsid w:val="00E711E8"/>
    <w:rsid w:val="00E73B85"/>
    <w:rsid w:val="00E75692"/>
    <w:rsid w:val="00E80153"/>
    <w:rsid w:val="00E81F54"/>
    <w:rsid w:val="00E84312"/>
    <w:rsid w:val="00E87BAA"/>
    <w:rsid w:val="00E93434"/>
    <w:rsid w:val="00E9654A"/>
    <w:rsid w:val="00EC1335"/>
    <w:rsid w:val="00EC4C43"/>
    <w:rsid w:val="00EC6724"/>
    <w:rsid w:val="00ED758E"/>
    <w:rsid w:val="00EE1704"/>
    <w:rsid w:val="00EF516B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6ED1"/>
    <w:rsid w:val="00F577B5"/>
    <w:rsid w:val="00F63222"/>
    <w:rsid w:val="00F65E50"/>
    <w:rsid w:val="00F70559"/>
    <w:rsid w:val="00F8055D"/>
    <w:rsid w:val="00F8221C"/>
    <w:rsid w:val="00F829AE"/>
    <w:rsid w:val="00F9047A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3E5D-01EE-4D8D-B980-7A51F431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4</TotalTime>
  <Pages>7</Pages>
  <Words>2295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3</cp:revision>
  <cp:lastPrinted>2018-01-19T15:19:00Z</cp:lastPrinted>
  <dcterms:created xsi:type="dcterms:W3CDTF">2018-07-04T12:47:00Z</dcterms:created>
  <dcterms:modified xsi:type="dcterms:W3CDTF">2020-10-16T19:07:00Z</dcterms:modified>
</cp:coreProperties>
</file>