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88312D">
        <w:rPr>
          <w:b/>
          <w:bCs/>
          <w:sz w:val="50"/>
          <w:szCs w:val="50"/>
          <w:u w:val="single"/>
        </w:rPr>
        <w:t>7</w:t>
      </w:r>
      <w:r w:rsidR="006F1DD0">
        <w:rPr>
          <w:b/>
          <w:bCs/>
          <w:sz w:val="50"/>
          <w:szCs w:val="50"/>
          <w:u w:val="single"/>
        </w:rPr>
        <w:t>7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F0049A" w:rsidRDefault="00F0049A" w:rsidP="00F0049A">
      <w:r w:rsidRPr="00441F76">
        <w:rPr>
          <w:rFonts w:ascii="Arial" w:hAnsi="Arial" w:cs="Arial"/>
          <w:b/>
          <w:bCs/>
          <w:sz w:val="27"/>
          <w:szCs w:val="27"/>
        </w:rPr>
        <w:t>As setenta semanas de Daniel (continuação)</w:t>
      </w:r>
      <w:r w:rsidRPr="00441F76">
        <w:t xml:space="preserve"> </w:t>
      </w:r>
    </w:p>
    <w:p w:rsidR="00F0049A" w:rsidRDefault="00F0049A" w:rsidP="00F0049A"/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Estamos na preparação para o estudo do livro do Apocalipse. O livro do Apocalipse, em sua grande parte, descreve o período da tribulação. Sabemos que a tribulação dura quanto tempo? 7 anos; e a 1ª coisa a ser vista é a profecia dada a Daniel das setenta semanas, a qual determina que a tribulação terá 7 anos.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 xml:space="preserve">Quando Daniel estava no exílio, na Babilônia, Deus deu uma profecia acerca do futuro das nações e outra acerca do futuro de Israel e de Jerusalém. Na última aula, vimos que a profecia para os gentios, a profecia do futuro das nações, foi dada a um gentio. Quem foi ele? Nabucodonozor. A profecia dada </w:t>
      </w:r>
      <w:r>
        <w:rPr>
          <w:rFonts w:ascii="Arial" w:hAnsi="Arial" w:cs="Arial"/>
        </w:rPr>
        <w:t xml:space="preserve">a </w:t>
      </w:r>
      <w:r w:rsidRPr="00441F76">
        <w:rPr>
          <w:rFonts w:ascii="Arial" w:hAnsi="Arial" w:cs="Arial"/>
        </w:rPr>
        <w:t>ele, falava dos quatro impérios mundiais que haveriam, a partir de Nabucodonozor. Ele era o Rei do Império Babilônico, que correspondia à cabeça da estátua, a cabeça de ouro, vista em seu sonho.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Antes do Império Babilônico, existiram dois ou</w:t>
      </w:r>
      <w:r>
        <w:rPr>
          <w:rFonts w:ascii="Arial" w:hAnsi="Arial" w:cs="Arial"/>
        </w:rPr>
        <w:t>t</w:t>
      </w:r>
      <w:r w:rsidRPr="00441F76">
        <w:rPr>
          <w:rFonts w:ascii="Arial" w:hAnsi="Arial" w:cs="Arial"/>
        </w:rPr>
        <w:t xml:space="preserve">ros impérios; o Império Egípcio e o Império Assírio. Porém, a profecia dada por Deus a Nabucodonozor, se referia aos impérios que haveriam dali para </w:t>
      </w:r>
      <w:r>
        <w:rPr>
          <w:rFonts w:ascii="Arial" w:hAnsi="Arial" w:cs="Arial"/>
        </w:rPr>
        <w:t>adiante</w:t>
      </w:r>
      <w:r w:rsidRPr="00441F76">
        <w:rPr>
          <w:rFonts w:ascii="Arial" w:hAnsi="Arial" w:cs="Arial"/>
        </w:rPr>
        <w:t>, para o futuro. Deus disse que dali para frente haveriam quatro impérios, os quais representavam as partes da estátua vistas por Nabucodonozor em seu sonho: o Império Babilônico (cabeça de ouro); o Império Medo-Persa (peito e braços de prata); o Império Grego (ventre e quadris de bronze) e o Império Romano (1ª fase pernas de ferro e 2ª fase pés em parte de ferro e parte de barro). Para nós hoje, a existência desses quatro impérios, incluindo a 1ª fase do Império Romano, é história, é facilmente visto nas enciclopédias.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Como era o Império Romano? Todas as possessões pertenciam ao império; os Césares imperavam e governavam tudo. Já, na 2ª fase do Império Romano, o governo será exercido através de dez reinos e esses reinos serão reinos independentes. Os governos se unirão por casamentos, por acordos, por alianças. O que estamos vendo na Europa hoje? Os países estão se unindo por acordos. Mas a profecia diz que por trás desses dez reinos, um reino, uma cabeça, um homem forte, se levantará e governará sobre os dez. Isso tudo vamos estudar no final do livro de Apocalipse</w:t>
      </w:r>
      <w:r>
        <w:rPr>
          <w:rFonts w:ascii="Arial" w:hAnsi="Arial" w:cs="Arial"/>
        </w:rPr>
        <w:t>. E</w:t>
      </w:r>
      <w:r w:rsidRPr="00441F76">
        <w:rPr>
          <w:rFonts w:ascii="Arial" w:hAnsi="Arial" w:cs="Arial"/>
        </w:rPr>
        <w:t>stamos só citando para nos localizarmos no contexto da profecia que estamos estudando.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Então, os pés e as pernas da estátua, vista por Nabucodonozor, formam o 4º império, o 4º reino, mas em 2 fases: a 1ª fase representada pelas pernas de ferro e o mesmo reino, com outro formato, em uma 2ª fase representada pelos pés. Se os pés representassem um 5º império, a Bíblia teria que falar de outro material, mas vemos somente o barro sendo misturado ao ferro das pernas</w:t>
      </w:r>
      <w:r>
        <w:rPr>
          <w:rFonts w:ascii="Arial" w:hAnsi="Arial" w:cs="Arial"/>
        </w:rPr>
        <w:t>. E</w:t>
      </w:r>
      <w:r w:rsidRPr="00441F76">
        <w:rPr>
          <w:rFonts w:ascii="Arial" w:hAnsi="Arial" w:cs="Arial"/>
        </w:rPr>
        <w:t>ntenderam isso?</w:t>
      </w:r>
    </w:p>
    <w:p w:rsidR="00F0049A" w:rsidRDefault="00F0049A" w:rsidP="00F0049A"/>
    <w:p w:rsidR="00F0049A" w:rsidRDefault="00F0049A" w:rsidP="00F0049A">
      <w:pPr>
        <w:jc w:val="both"/>
      </w:pPr>
      <w:r w:rsidRPr="00441F76">
        <w:rPr>
          <w:rFonts w:ascii="Arial" w:hAnsi="Arial" w:cs="Arial"/>
        </w:rPr>
        <w:t xml:space="preserve">Quando Deus mostrou a profecia </w:t>
      </w:r>
      <w:r>
        <w:rPr>
          <w:rFonts w:ascii="Arial" w:hAnsi="Arial" w:cs="Arial"/>
        </w:rPr>
        <w:t>acerca</w:t>
      </w:r>
      <w:r w:rsidRPr="00441F76">
        <w:rPr>
          <w:rFonts w:ascii="Arial" w:hAnsi="Arial" w:cs="Arial"/>
        </w:rPr>
        <w:t xml:space="preserve"> das nações a Nabucodonozor, mostrou apenas as características de cada reino: olha vai haver um reino com essas características, outro com aquelas, outro com essas e outro assim. Mas Deus vai expandir essa mesma profecia em seguida, diretamente para Daniel. Nos capítulos 7, 8 e 11 de Daniel, Deus dá mais detalhes sobre esses reinos e cita claramente que serão quatro reinos.</w:t>
      </w:r>
      <w:r w:rsidRPr="00441F76">
        <w:t xml:space="preserve"> </w:t>
      </w:r>
    </w:p>
    <w:p w:rsidR="00F0049A" w:rsidRDefault="00F0049A" w:rsidP="00F0049A"/>
    <w:p w:rsidR="00F0049A" w:rsidRDefault="00F0049A" w:rsidP="00F0049A">
      <w:r w:rsidRPr="00441F76">
        <w:rPr>
          <w:rFonts w:ascii="Symbol" w:hAnsi="Symbol"/>
          <w:b/>
          <w:bCs/>
        </w:rPr>
        <w:lastRenderedPageBreak/>
        <w:t></w:t>
      </w:r>
      <w:r w:rsidRPr="00441F76">
        <w:rPr>
          <w:rFonts w:ascii="Arial" w:hAnsi="Arial" w:cs="Arial"/>
          <w:b/>
          <w:bCs/>
        </w:rPr>
        <w:t xml:space="preserve"> Daniel 7</w:t>
      </w:r>
      <w:r w:rsidRPr="00441F76">
        <w:rPr>
          <w:rFonts w:ascii="Arial" w:hAnsi="Arial" w:cs="Arial"/>
        </w:rPr>
        <w:t>;     os quatro animais simbólicos</w:t>
      </w:r>
      <w:r w:rsidRPr="00441F76">
        <w:br/>
      </w: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8</w:t>
      </w:r>
      <w:r w:rsidRPr="00441F76">
        <w:rPr>
          <w:rFonts w:ascii="Arial" w:hAnsi="Arial" w:cs="Arial"/>
        </w:rPr>
        <w:t>;     a visão do carneiro e do bode.</w:t>
      </w:r>
      <w:r w:rsidRPr="00441F76">
        <w:br/>
      </w: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11</w:t>
      </w:r>
      <w:r w:rsidRPr="00441F76">
        <w:rPr>
          <w:rFonts w:ascii="Arial" w:hAnsi="Arial" w:cs="Arial"/>
        </w:rPr>
        <w:t>;   o Império Grego derrotando o Império Medo-Persa.</w:t>
      </w:r>
    </w:p>
    <w:p w:rsidR="00F0049A" w:rsidRDefault="00F0049A" w:rsidP="00F0049A"/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A profecia das setenta semanas de Daniel, que vamos estudar agora, não tem nada a ver com os 70 anos de cativeiro do povo judeu na Babilônia. Quando o povo de Judá ficou cativo na Babilônia, foi um juízo de Deus, pois não estavam cumprindo o ano do jubileu; "a terra deveria descansar dos seus sábados". A cada 49 anos, no 50°, era o ano do jubileu; todo escravo era solto; toda terra dada em pagamento voltava a posse original; nada deveria ser plantado naquele ano na terra. Judá não estava cumprindo o ano do jubileu, por muitos anos. Então, Deus falou: agora vocês vão passar 70 anos fora da terra, para que ela descanse todos os anos de uma só vez.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Quando Judá foi levado cativo para a Babilônia, Daniel foi junto; ele era jovem, um adolescente praticamente. Calcula-se que Daniel tinha entre 14 e 16 anos. Que firmeza! Daniel decidiu em seu coração, não se contaminar com Babilônia e Deus o abençoou grandemente. Ele sobreviveu por dois impérios e reinou com os governantes, tal a sua sabedoria. Daniel sobreviveu ao Império Babilônico e ao Império Medo-Persa. Ele, era como nós, cria na Bíblia literalmente (será que cremos?)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 xml:space="preserve">Daniel recebeu de Deus a interpretação do sonho de Nabucodonozor </w:t>
      </w:r>
      <w:r>
        <w:rPr>
          <w:rFonts w:ascii="Arial" w:hAnsi="Arial" w:cs="Arial"/>
        </w:rPr>
        <w:t>acerca</w:t>
      </w:r>
      <w:r w:rsidRPr="00441F76">
        <w:rPr>
          <w:rFonts w:ascii="Arial" w:hAnsi="Arial" w:cs="Arial"/>
        </w:rPr>
        <w:t xml:space="preserve"> do futuro das nações. Em seguida, Deus expandiu aquela profecia a Daniel e ele ficou atônito com tamanhas revelações.</w:t>
      </w:r>
      <w:r w:rsidRPr="00441F76">
        <w:t xml:space="preserve"> 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8:27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Então, Deus revela a Daniel o que aconteceria no futuro ao povo de Israel.</w:t>
      </w:r>
      <w:r w:rsidRPr="00441F76">
        <w:t xml:space="preserve"> </w:t>
      </w:r>
      <w:r w:rsidRPr="00441F76">
        <w:br/>
      </w:r>
      <w:r w:rsidRPr="00441F76">
        <w:rPr>
          <w:rFonts w:ascii="Arial" w:hAnsi="Arial" w:cs="Arial"/>
        </w:rPr>
        <w:t>Vamos recordar a profecia dada a Jeremias sobre o cativeiro de Judá na Babilônia.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Jeremias 25:11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Faz de conta que você é Daniel e está lá na Babilônia, lendo a sua Bíblia. Daniel estava lendo e meditando sobre essa passagem de</w:t>
      </w:r>
      <w:r w:rsidRPr="00441F76">
        <w:rPr>
          <w:rFonts w:ascii="Arial" w:hAnsi="Arial" w:cs="Arial"/>
          <w:b/>
          <w:bCs/>
        </w:rPr>
        <w:t xml:space="preserve"> </w:t>
      </w: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>Jeremias 25:11</w:t>
      </w:r>
      <w:r w:rsidRPr="00441F76">
        <w:rPr>
          <w:rFonts w:ascii="Arial" w:hAnsi="Arial" w:cs="Arial"/>
        </w:rPr>
        <w:t>; "e toda essa terra virá a ser uma desolação e um espanto; e estas nações servirão ao rei da Babilônia setenta anos". A terra de Judá e toda Israel, estavam inclusos nessas nações sob o domínio de Babilônia.</w:t>
      </w:r>
    </w:p>
    <w:p w:rsidR="00F0049A" w:rsidRDefault="00F0049A" w:rsidP="00F0049A">
      <w:pPr>
        <w:jc w:val="both"/>
        <w:rPr>
          <w:rFonts w:ascii="Symbol" w:hAnsi="Symbol"/>
          <w:b/>
          <w:bCs/>
        </w:rPr>
      </w:pPr>
    </w:p>
    <w:p w:rsidR="00F0049A" w:rsidRDefault="00F0049A" w:rsidP="00F0049A">
      <w:pPr>
        <w:jc w:val="both"/>
      </w:pP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9:1</w:t>
      </w:r>
      <w:r>
        <w:rPr>
          <w:rFonts w:ascii="Arial" w:hAnsi="Arial" w:cs="Arial"/>
          <w:b/>
          <w:bCs/>
        </w:rPr>
        <w:t>-</w:t>
      </w:r>
      <w:r w:rsidRPr="00441F76">
        <w:rPr>
          <w:rFonts w:ascii="Arial" w:hAnsi="Arial" w:cs="Arial"/>
          <w:b/>
          <w:bCs/>
        </w:rPr>
        <w:t>2</w:t>
      </w:r>
      <w:r w:rsidRPr="00441F76">
        <w:t xml:space="preserve"> </w:t>
      </w:r>
    </w:p>
    <w:p w:rsidR="00F0049A" w:rsidRDefault="00F0049A" w:rsidP="00F0049A">
      <w:pPr>
        <w:jc w:val="both"/>
      </w:pPr>
      <w:r w:rsidRPr="00441F76">
        <w:br/>
      </w:r>
      <w:r w:rsidRPr="00441F76">
        <w:rPr>
          <w:rFonts w:ascii="Arial" w:hAnsi="Arial" w:cs="Arial"/>
        </w:rPr>
        <w:t>E Daniel, lendo Jeremias, entendeu do que se tratava, fez as contas e viu que estava chegando o final dos setenta anos de cativeiro; não era literalista?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>
        <w:t xml:space="preserve">- </w:t>
      </w:r>
      <w:r w:rsidRPr="00441F76">
        <w:rPr>
          <w:rFonts w:ascii="Arial" w:hAnsi="Arial" w:cs="Arial"/>
        </w:rPr>
        <w:t>Jeremias falou: servirão ao rei da Babilônia, 70 anos.</w:t>
      </w:r>
      <w:r>
        <w:t xml:space="preserve"> </w:t>
      </w:r>
    </w:p>
    <w:p w:rsidR="00F0049A" w:rsidRDefault="00F0049A" w:rsidP="00F0049A">
      <w:pPr>
        <w:jc w:val="both"/>
      </w:pPr>
      <w:r>
        <w:t xml:space="preserve">- </w:t>
      </w:r>
      <w:r w:rsidRPr="00441F76">
        <w:rPr>
          <w:rFonts w:ascii="Arial" w:hAnsi="Arial" w:cs="Arial"/>
        </w:rPr>
        <w:t>Daniel fez as contas e disse: eu sei que vamos sair.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 xml:space="preserve">Então, o Espírito de súplicas e de graça caiu sobre Daniel, pois é necessário haver orações na terra para Deus poder agir, e Daniel começou a orar a Deus e a interceder pelo </w:t>
      </w:r>
      <w:r w:rsidRPr="00441F76">
        <w:rPr>
          <w:rFonts w:ascii="Arial" w:hAnsi="Arial" w:cs="Arial"/>
        </w:rPr>
        <w:lastRenderedPageBreak/>
        <w:t xml:space="preserve">povo. O capítulo 9 de Daniel registra uma das mais lindas orações da Bíblia. É um excelente guia e </w:t>
      </w:r>
      <w:r w:rsidR="001F4612" w:rsidRPr="00441F76">
        <w:rPr>
          <w:rFonts w:ascii="Arial" w:hAnsi="Arial" w:cs="Arial"/>
        </w:rPr>
        <w:t>modelo</w:t>
      </w:r>
      <w:r w:rsidRPr="00441F76">
        <w:rPr>
          <w:rFonts w:ascii="Arial" w:hAnsi="Arial" w:cs="Arial"/>
        </w:rPr>
        <w:t xml:space="preserve"> de como orarmos.</w:t>
      </w:r>
      <w:r w:rsidRPr="00441F76">
        <w:t xml:space="preserve"> 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9:3</w:t>
      </w:r>
      <w:r>
        <w:rPr>
          <w:rFonts w:ascii="Arial" w:hAnsi="Arial" w:cs="Arial"/>
          <w:b/>
          <w:bCs/>
        </w:rPr>
        <w:t>-</w:t>
      </w:r>
      <w:r w:rsidRPr="00441F76">
        <w:rPr>
          <w:rFonts w:ascii="Arial" w:hAnsi="Arial" w:cs="Arial"/>
          <w:b/>
          <w:bCs/>
        </w:rPr>
        <w:t>19</w:t>
      </w:r>
      <w:r w:rsidRPr="00441F76">
        <w:rPr>
          <w:rFonts w:ascii="Arial" w:hAnsi="Arial" w:cs="Arial"/>
        </w:rPr>
        <w:t>; a oração de Daniel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 xml:space="preserve">No coração de Daniel, a preocupação era com o povo que estava cativo em Babilônia e com a cidade desolada de Jerusalém. Ele confessou os pecados de </w:t>
      </w:r>
      <w:r w:rsidR="001F4612" w:rsidRPr="00441F76">
        <w:rPr>
          <w:rFonts w:ascii="Arial" w:hAnsi="Arial" w:cs="Arial"/>
        </w:rPr>
        <w:t>Israel</w:t>
      </w:r>
      <w:r w:rsidRPr="00441F76">
        <w:rPr>
          <w:rFonts w:ascii="Arial" w:hAnsi="Arial" w:cs="Arial"/>
        </w:rPr>
        <w:t xml:space="preserve"> e queria saber de Deus qual seria o futuro acerca do seu povo e da cidade de Jerusalém.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9:20</w:t>
      </w:r>
      <w:r>
        <w:rPr>
          <w:rFonts w:ascii="Arial" w:hAnsi="Arial" w:cs="Arial"/>
          <w:b/>
          <w:bCs/>
        </w:rPr>
        <w:t>-</w:t>
      </w:r>
      <w:r w:rsidRPr="00441F76">
        <w:rPr>
          <w:rFonts w:ascii="Arial" w:hAnsi="Arial" w:cs="Arial"/>
          <w:b/>
          <w:bCs/>
        </w:rPr>
        <w:t>23</w:t>
      </w:r>
      <w:r w:rsidRPr="00441F76">
        <w:rPr>
          <w:rFonts w:ascii="Arial" w:hAnsi="Arial" w:cs="Arial"/>
        </w:rPr>
        <w:t>; a visita do anjo Gabriel</w:t>
      </w:r>
      <w:r w:rsidRPr="00441F76">
        <w:t xml:space="preserve"> </w:t>
      </w:r>
    </w:p>
    <w:p w:rsidR="00F0049A" w:rsidRDefault="00F0049A" w:rsidP="00F0049A">
      <w:pPr>
        <w:jc w:val="both"/>
      </w:pPr>
      <w:r w:rsidRPr="00441F76">
        <w:br/>
      </w:r>
      <w:r w:rsidRPr="00441F76">
        <w:rPr>
          <w:rFonts w:ascii="Arial" w:hAnsi="Arial" w:cs="Arial"/>
        </w:rPr>
        <w:t xml:space="preserve">Já </w:t>
      </w:r>
      <w:r>
        <w:rPr>
          <w:rFonts w:ascii="Arial" w:hAnsi="Arial" w:cs="Arial"/>
        </w:rPr>
        <w:t>i</w:t>
      </w:r>
      <w:r w:rsidRPr="00441F76">
        <w:rPr>
          <w:rFonts w:ascii="Arial" w:hAnsi="Arial" w:cs="Arial"/>
        </w:rPr>
        <w:t>maginou um anjo aparecer a você e falar assim: "</w:t>
      </w:r>
      <w:r w:rsidR="001F4612">
        <w:rPr>
          <w:rFonts w:ascii="Arial" w:hAnsi="Arial" w:cs="Arial"/>
        </w:rPr>
        <w:t>Q</w:t>
      </w:r>
      <w:r w:rsidRPr="00441F76">
        <w:rPr>
          <w:rFonts w:ascii="Arial" w:hAnsi="Arial" w:cs="Arial"/>
        </w:rPr>
        <w:t>uando você começou a orar, a resposta começou a vir do céu, porque você é mui amado", já imaginou? Mas saiba, nós da Igreja verdadeira de Jesus Cristo, somos mui amados de Deus</w:t>
      </w:r>
      <w:r w:rsidR="001F4612">
        <w:rPr>
          <w:rFonts w:ascii="Arial" w:hAnsi="Arial" w:cs="Arial"/>
        </w:rPr>
        <w:t>. G</w:t>
      </w:r>
      <w:r w:rsidRPr="00441F76">
        <w:rPr>
          <w:rFonts w:ascii="Arial" w:hAnsi="Arial" w:cs="Arial"/>
        </w:rPr>
        <w:t>rave bem isso. Deus não nos ama menos do que ama a Jesus; Deus não nos ama menos do que ama a seu Filho Jesus Cristo. Quando você estiver orando, quando seu coração estiver lá na sala do trono, quando sua voz chegar lá, a resposta vem imediatamente, porque você é mui amado de Deus. Glória a Jesus por isso, amém!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9:24</w:t>
      </w:r>
      <w:r>
        <w:rPr>
          <w:rFonts w:ascii="Arial" w:hAnsi="Arial" w:cs="Arial"/>
          <w:b/>
          <w:bCs/>
        </w:rPr>
        <w:t>-</w:t>
      </w:r>
      <w:r w:rsidRPr="00441F76">
        <w:rPr>
          <w:rFonts w:ascii="Arial" w:hAnsi="Arial" w:cs="Arial"/>
          <w:b/>
          <w:bCs/>
        </w:rPr>
        <w:t>27</w:t>
      </w:r>
      <w:r w:rsidRPr="00441F76">
        <w:rPr>
          <w:rFonts w:ascii="Arial" w:hAnsi="Arial" w:cs="Arial"/>
        </w:rPr>
        <w:t>; a revelação do anjo a Daniel.</w:t>
      </w:r>
      <w:r w:rsidRPr="00441F76">
        <w:t xml:space="preserve"> </w:t>
      </w:r>
    </w:p>
    <w:p w:rsidR="00F0049A" w:rsidRDefault="00F0049A" w:rsidP="00F0049A">
      <w:pPr>
        <w:jc w:val="both"/>
      </w:pPr>
      <w:r w:rsidRPr="00441F76">
        <w:br/>
      </w:r>
      <w:r w:rsidRPr="00441F76">
        <w:rPr>
          <w:rFonts w:ascii="Arial" w:hAnsi="Arial" w:cs="Arial"/>
        </w:rPr>
        <w:t>Entenderam tudo? Parece complicado, mas você vai entender claramente e vai saber explicar para os outros, em nome de Jesus. Vamos lentamente e não fique aflito; preste atenção em cada explicação, vamos passo a passo. Se você estiver preocupado com o final, você vai perder o antes; indo passo a passo, vamos somando e o entendimento fica claro como em um filme.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Essa é uma das profecias mais lindas pela sua clareza e detalhes. Q</w:t>
      </w:r>
      <w:r w:rsidR="001F4612">
        <w:rPr>
          <w:rFonts w:ascii="Arial" w:hAnsi="Arial" w:cs="Arial"/>
        </w:rPr>
        <w:t>uando foi escrito o que lemos? Há</w:t>
      </w:r>
      <w:r w:rsidRPr="00441F76">
        <w:rPr>
          <w:rFonts w:ascii="Arial" w:hAnsi="Arial" w:cs="Arial"/>
        </w:rPr>
        <w:t xml:space="preserve"> pelo menos 2500 anos atrás, ou seja, Daniel viveu em aproximadamente 500 a.C. e com mais 2000 anos, chegamos a 2500 anos que essa profecia foi escrita, com uma precisão impressionante. Essa é a palavra do nosso Deus. Então, fique atento em cada passo.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9:24</w:t>
      </w:r>
      <w:r w:rsidRPr="00441F76">
        <w:t xml:space="preserve"> </w:t>
      </w:r>
    </w:p>
    <w:p w:rsidR="00F0049A" w:rsidRDefault="00F0049A" w:rsidP="00F0049A">
      <w:pPr>
        <w:jc w:val="both"/>
        <w:rPr>
          <w:rFonts w:ascii="Arial" w:hAnsi="Arial" w:cs="Arial"/>
        </w:rPr>
      </w:pPr>
      <w:r w:rsidRPr="00441F76">
        <w:br/>
      </w:r>
      <w:r w:rsidRPr="00441F76">
        <w:rPr>
          <w:rFonts w:ascii="Arial" w:hAnsi="Arial" w:cs="Arial"/>
        </w:rPr>
        <w:t>A palavra hebraica, traduzida em nossas Bíblias por "semanas", é a palavra "shabuwa", que significa simplesmente "setes". Os judeus, como já estudamos, tinham tanto as semanas (setes) de dias, como as semanas (sete) de anos. Vimos em outras situações o uso da palavra semana, representando sete anos. Portanto devemos ler</w:t>
      </w:r>
      <w:r w:rsidRPr="00441F76">
        <w:rPr>
          <w:rFonts w:ascii="Arial" w:hAnsi="Arial" w:cs="Arial"/>
          <w:b/>
          <w:bCs/>
        </w:rPr>
        <w:t xml:space="preserve"> </w:t>
      </w: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>Daniel 9:24</w:t>
      </w:r>
      <w:r w:rsidRPr="00441F76">
        <w:rPr>
          <w:rFonts w:ascii="Arial" w:hAnsi="Arial" w:cs="Arial"/>
        </w:rPr>
        <w:t xml:space="preserve"> assim: "</w:t>
      </w:r>
      <w:r w:rsidRPr="00441F76">
        <w:rPr>
          <w:rFonts w:ascii="Arial" w:hAnsi="Arial" w:cs="Arial"/>
          <w:u w:val="single"/>
        </w:rPr>
        <w:t>setenta setes</w:t>
      </w:r>
      <w:r w:rsidRPr="00441F76">
        <w:rPr>
          <w:rFonts w:ascii="Arial" w:hAnsi="Arial" w:cs="Arial"/>
        </w:rPr>
        <w:t xml:space="preserve"> estão decretados sobre o teu povo", ou seja, 70 vezes 7 anos = 490 anos.</w:t>
      </w:r>
    </w:p>
    <w:p w:rsidR="00F0049A" w:rsidRDefault="00F0049A" w:rsidP="00F0049A">
      <w:pPr>
        <w:jc w:val="both"/>
        <w:rPr>
          <w:rFonts w:ascii="Arial" w:hAnsi="Arial" w:cs="Arial"/>
        </w:rPr>
      </w:pPr>
      <w:r w:rsidRPr="00441F76">
        <w:br/>
      </w: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Outra evidência de que se trata de "semanas de anos", é que não seria possível acontecer tudo em 490 dias, no caso de ser "setenta semanas de dias". Seria possível em 490 dias Jerusalém ser totalmente destruída e reconstruída?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lastRenderedPageBreak/>
        <w:t>Portanto, Deus revela a Daniel, que setenta setes, ou seja, setenta semanas de ano, 490 anos, seria o tempo total faltante no programa de Deus para Israel. A grande parte dessa profecia já está cumprida, é história para nós. Portanto, é outro argumento para sabermos que são 490 anos e não 490 dias. Sabe quantos anos já estão cumpridos? 483 anos. Restam apenas 7 anos para Deus completar o programa estabelecido para Israel antes da 2ª vinda de Jesus para implantar o seu reino na Terra.</w:t>
      </w:r>
    </w:p>
    <w:p w:rsidR="00F0049A" w:rsidRDefault="00F0049A" w:rsidP="00F0049A">
      <w:pPr>
        <w:jc w:val="both"/>
      </w:pPr>
    </w:p>
    <w:p w:rsidR="00F0049A" w:rsidRDefault="00F0049A" w:rsidP="00F0049A">
      <w:pPr>
        <w:jc w:val="both"/>
      </w:pPr>
      <w:r w:rsidRPr="00441F76">
        <w:rPr>
          <w:rFonts w:ascii="Arial" w:hAnsi="Arial" w:cs="Arial"/>
        </w:rPr>
        <w:t>"Setenta setes de anos estão determinados sobre o teu povo, Israel, e sobre a tua santa cidade, Jerusalém". De acordo com a profecia, o que teremos quando esses 490 anos se cumprirem? A profecia mostra seis objetivos que serão atingidos, quando as setenta semanas forem cumpridas.</w:t>
      </w:r>
    </w:p>
    <w:p w:rsidR="00F0049A" w:rsidRDefault="00F0049A" w:rsidP="00F0049A"/>
    <w:p w:rsidR="00F0049A" w:rsidRDefault="00F0049A" w:rsidP="00F0049A">
      <w:r w:rsidRPr="00441F76">
        <w:rPr>
          <w:rFonts w:ascii="Arial" w:hAnsi="Arial" w:cs="Arial"/>
        </w:rPr>
        <w:t xml:space="preserve">1- </w:t>
      </w:r>
      <w:r w:rsidR="001F4612" w:rsidRPr="00441F76">
        <w:rPr>
          <w:rFonts w:ascii="Arial" w:hAnsi="Arial" w:cs="Arial"/>
        </w:rPr>
        <w:t>Extinguir</w:t>
      </w:r>
      <w:r w:rsidRPr="00441F76">
        <w:rPr>
          <w:rFonts w:ascii="Arial" w:hAnsi="Arial" w:cs="Arial"/>
        </w:rPr>
        <w:t>, cessar, a transgressão</w:t>
      </w:r>
      <w:r w:rsidRPr="00441F76">
        <w:t xml:space="preserve"> </w:t>
      </w:r>
    </w:p>
    <w:p w:rsidR="00F0049A" w:rsidRDefault="00F0049A" w:rsidP="00F0049A">
      <w:r w:rsidRPr="00441F76">
        <w:rPr>
          <w:rFonts w:ascii="Arial" w:hAnsi="Arial" w:cs="Arial"/>
        </w:rPr>
        <w:t>2- Dar fim aos pecados</w:t>
      </w:r>
    </w:p>
    <w:p w:rsidR="00F0049A" w:rsidRDefault="00F0049A" w:rsidP="00F0049A">
      <w:r w:rsidRPr="00441F76">
        <w:rPr>
          <w:rFonts w:ascii="Arial" w:hAnsi="Arial" w:cs="Arial"/>
        </w:rPr>
        <w:t>3- Expiar a iniqüidade</w:t>
      </w:r>
    </w:p>
    <w:p w:rsidR="00F0049A" w:rsidRDefault="00F0049A" w:rsidP="00F0049A">
      <w:r w:rsidRPr="00441F76">
        <w:rPr>
          <w:rFonts w:ascii="Arial" w:hAnsi="Arial" w:cs="Arial"/>
        </w:rPr>
        <w:t>4- Trazer a justiça eterna</w:t>
      </w:r>
    </w:p>
    <w:p w:rsidR="00F0049A" w:rsidRDefault="00F0049A" w:rsidP="00F0049A">
      <w:r w:rsidRPr="00441F76">
        <w:rPr>
          <w:rFonts w:ascii="Arial" w:hAnsi="Arial" w:cs="Arial"/>
        </w:rPr>
        <w:t>5- Selar a visão e a profecia</w:t>
      </w:r>
    </w:p>
    <w:p w:rsidR="00F0049A" w:rsidRDefault="00F0049A" w:rsidP="00F0049A">
      <w:r w:rsidRPr="00441F76">
        <w:rPr>
          <w:rFonts w:ascii="Arial" w:hAnsi="Arial" w:cs="Arial"/>
        </w:rPr>
        <w:t>6- Ungir o Santíssimo, o Santo dos Santos (o Senhor Jesus Cristo)</w:t>
      </w:r>
    </w:p>
    <w:p w:rsidR="00F0049A" w:rsidRDefault="00F0049A" w:rsidP="00F0049A"/>
    <w:p w:rsidR="00F0049A" w:rsidRDefault="00F0049A" w:rsidP="00F0049A">
      <w:pPr>
        <w:jc w:val="both"/>
        <w:rPr>
          <w:rFonts w:ascii="Arial" w:hAnsi="Arial" w:cs="Arial"/>
        </w:rPr>
      </w:pPr>
      <w:r w:rsidRPr="00441F76">
        <w:rPr>
          <w:rFonts w:ascii="Arial" w:hAnsi="Arial" w:cs="Arial"/>
        </w:rPr>
        <w:t>Já aconteceu tudo isso? Não há mais transgressões? Não temos mais pecados? A iniqüidade foi totalmente expiada aqui na Terra? (foi expiada por Jesus, mas não manifestada em todos). A justiça eterna já está na Terra? A visão e a profecia já foram seladas? Jesus já foi ungido rei?</w:t>
      </w:r>
    </w:p>
    <w:p w:rsidR="00F0049A" w:rsidRDefault="00F0049A" w:rsidP="00F0049A">
      <w:pPr>
        <w:jc w:val="both"/>
      </w:pPr>
      <w:r w:rsidRPr="00441F76">
        <w:br/>
      </w:r>
      <w:r w:rsidRPr="00441F76">
        <w:rPr>
          <w:rFonts w:ascii="Arial" w:hAnsi="Arial" w:cs="Arial"/>
        </w:rPr>
        <w:t>Isso tudo é para Israel, mas se acontecer em Israel, será expandida ao mundo inteiro. Isso tudo, já aconteceu em Israel? Não.</w:t>
      </w:r>
    </w:p>
    <w:p w:rsidR="00F0049A" w:rsidRDefault="00F0049A" w:rsidP="00F0049A"/>
    <w:p w:rsidR="00F0049A" w:rsidRDefault="00F0049A" w:rsidP="00F0049A">
      <w:pPr>
        <w:jc w:val="both"/>
      </w:pPr>
      <w:r w:rsidRPr="00441F76">
        <w:rPr>
          <w:rFonts w:ascii="Arial" w:hAnsi="Arial" w:cs="Arial"/>
        </w:rPr>
        <w:t xml:space="preserve">Judá estava cativo na Babilônia; Daniel estava lá e estava preocupado com o que aconteceria para seu povo e para a cidade de Jerusalém. Daniel foi orar e Deus então disse: Daniel, Eu ainda tenho 490 anos de programa para Israel, como nação, sendo meu canal na Terra. Quando passarem os 490 anos, acontecerá: não haverá mais transgressores, nem pecado, nem </w:t>
      </w:r>
      <w:r w:rsidR="001F4612" w:rsidRPr="00441F76">
        <w:rPr>
          <w:rFonts w:ascii="Arial" w:hAnsi="Arial" w:cs="Arial"/>
        </w:rPr>
        <w:t>iniqüidade</w:t>
      </w:r>
      <w:r w:rsidRPr="00441F76">
        <w:rPr>
          <w:rFonts w:ascii="Arial" w:hAnsi="Arial" w:cs="Arial"/>
        </w:rPr>
        <w:t>, a justiça eterna estará implantada em sua terra, a visão e a profecia já passaram e o Santo dos Santo, o Santíssimo estará ungido no seu trono eterno. Quando será isso? Só no Milênio. Tudo isso acontecerá, somente quando o Reino de Cristo for implantado na Terra.</w:t>
      </w:r>
    </w:p>
    <w:p w:rsidR="00F0049A" w:rsidRDefault="00F0049A" w:rsidP="00F0049A"/>
    <w:p w:rsidR="00F0049A" w:rsidRDefault="00F0049A" w:rsidP="00F0049A"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7:13</w:t>
      </w:r>
      <w:r>
        <w:rPr>
          <w:rFonts w:ascii="Arial" w:hAnsi="Arial" w:cs="Arial"/>
          <w:b/>
          <w:bCs/>
        </w:rPr>
        <w:t>-</w:t>
      </w:r>
      <w:r w:rsidRPr="00441F76">
        <w:rPr>
          <w:rFonts w:ascii="Arial" w:hAnsi="Arial" w:cs="Arial"/>
          <w:b/>
          <w:bCs/>
        </w:rPr>
        <w:t>14</w:t>
      </w:r>
      <w:r w:rsidRPr="00441F76">
        <w:rPr>
          <w:rFonts w:ascii="Arial" w:hAnsi="Arial" w:cs="Arial"/>
        </w:rPr>
        <w:t>; a 2ª vinda de Jesus.</w:t>
      </w:r>
      <w:r w:rsidRPr="00441F76">
        <w:br/>
      </w: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Daniel 2:34</w:t>
      </w:r>
      <w:r>
        <w:rPr>
          <w:rFonts w:ascii="Arial" w:hAnsi="Arial" w:cs="Arial"/>
          <w:b/>
          <w:bCs/>
        </w:rPr>
        <w:t>-</w:t>
      </w:r>
      <w:r w:rsidRPr="00441F76">
        <w:rPr>
          <w:rFonts w:ascii="Arial" w:hAnsi="Arial" w:cs="Arial"/>
          <w:b/>
          <w:bCs/>
        </w:rPr>
        <w:t>35</w:t>
      </w:r>
      <w:r w:rsidRPr="00441F76">
        <w:rPr>
          <w:rFonts w:ascii="Arial" w:hAnsi="Arial" w:cs="Arial"/>
        </w:rPr>
        <w:t>; a pedra cortada, sem auxílio de mão.</w:t>
      </w:r>
      <w:r w:rsidRPr="00441F76">
        <w:br/>
      </w: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>Daniel 2:44</w:t>
      </w:r>
      <w:r>
        <w:rPr>
          <w:rFonts w:ascii="Arial" w:hAnsi="Arial" w:cs="Arial"/>
          <w:b/>
          <w:bCs/>
        </w:rPr>
        <w:t>-</w:t>
      </w:r>
      <w:r w:rsidRPr="00441F76">
        <w:rPr>
          <w:rFonts w:ascii="Arial" w:hAnsi="Arial" w:cs="Arial"/>
          <w:b/>
          <w:bCs/>
        </w:rPr>
        <w:t>45</w:t>
      </w:r>
      <w:r w:rsidRPr="00441F76">
        <w:rPr>
          <w:rFonts w:ascii="Arial" w:hAnsi="Arial" w:cs="Arial"/>
        </w:rPr>
        <w:t>;  o Reino que jamais será destruído</w:t>
      </w:r>
      <w:r w:rsidRPr="00441F76">
        <w:br/>
      </w:r>
      <w:r w:rsidRPr="00441F76">
        <w:rPr>
          <w:rFonts w:ascii="Symbol" w:hAnsi="Symbol"/>
          <w:b/>
          <w:bCs/>
        </w:rPr>
        <w:t></w:t>
      </w:r>
      <w:r w:rsidRPr="00441F76">
        <w:rPr>
          <w:rFonts w:ascii="Arial" w:hAnsi="Arial" w:cs="Arial"/>
          <w:b/>
          <w:bCs/>
        </w:rPr>
        <w:t xml:space="preserve"> Isaías 2:2</w:t>
      </w:r>
      <w:r>
        <w:rPr>
          <w:rFonts w:ascii="Arial" w:hAnsi="Arial" w:cs="Arial"/>
          <w:b/>
          <w:bCs/>
        </w:rPr>
        <w:t>-</w:t>
      </w:r>
      <w:r w:rsidRPr="00441F76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;      </w:t>
      </w:r>
      <w:r w:rsidRPr="00441F76">
        <w:rPr>
          <w:rFonts w:ascii="Arial" w:hAnsi="Arial" w:cs="Arial"/>
        </w:rPr>
        <w:t>a pedra que se tornará uma grande</w:t>
      </w:r>
      <w:r>
        <w:rPr>
          <w:rFonts w:ascii="Arial" w:hAnsi="Arial" w:cs="Arial"/>
        </w:rPr>
        <w:t xml:space="preserve"> </w:t>
      </w:r>
      <w:r w:rsidRPr="00441F76">
        <w:rPr>
          <w:rFonts w:ascii="Arial" w:hAnsi="Arial" w:cs="Arial"/>
        </w:rPr>
        <w:t xml:space="preserve"> montanha, e encherá toda Terra.</w:t>
      </w:r>
    </w:p>
    <w:p w:rsidR="00F0049A" w:rsidRDefault="00F0049A" w:rsidP="00F0049A"/>
    <w:p w:rsidR="00F0049A" w:rsidRDefault="00F0049A" w:rsidP="00F0049A">
      <w:pPr>
        <w:jc w:val="both"/>
        <w:rPr>
          <w:rFonts w:ascii="Arial" w:hAnsi="Arial" w:cs="Arial"/>
        </w:rPr>
      </w:pPr>
      <w:r w:rsidRPr="00441F76">
        <w:rPr>
          <w:rFonts w:ascii="Arial" w:hAnsi="Arial" w:cs="Arial"/>
        </w:rPr>
        <w:t>Com a volta de Jesus, "o Santíssimo, será ungido". Jesus é o Messias; quando ele estiver aqui na Terra, fisicamente, aceito pelos judeus como o Messias, então se cumprirão os 490 anos. Isso vai acontecer no final do programa de Deus para Israel. É isso que Deus está falando a Daniel. Quando Deus termina o seu programa com a Igreja, o que vai acontecer? O arrebatamento. Quando Deus terminar o seu programa com Israel, o que vai acontecer? Jesus volta e implanta o seu reino eterno; entenderam?</w:t>
      </w:r>
    </w:p>
    <w:p w:rsidR="00F0049A" w:rsidRDefault="00F0049A" w:rsidP="00F0049A">
      <w:pPr>
        <w:jc w:val="both"/>
      </w:pPr>
    </w:p>
    <w:p w:rsidR="00F0049A" w:rsidRPr="00441F76" w:rsidRDefault="00F0049A" w:rsidP="00F0049A">
      <w:pPr>
        <w:jc w:val="both"/>
      </w:pPr>
      <w:r w:rsidRPr="00441F76">
        <w:rPr>
          <w:rFonts w:ascii="Arial" w:hAnsi="Arial" w:cs="Arial"/>
        </w:rPr>
        <w:lastRenderedPageBreak/>
        <w:t>Disse Deus: Daniel, faltam 490 anos. Já se passaram 2500 anos; como fica então a profecia, não se cumpriu? Veremos na próxima aula a grandeza do plano de Deus, com detalhes impressionantes.</w:t>
      </w:r>
    </w:p>
    <w:p w:rsidR="00F0049A" w:rsidRDefault="00F0049A" w:rsidP="00F0049A"/>
    <w:p w:rsidR="006A505C" w:rsidRPr="00B24DC9" w:rsidRDefault="006A505C" w:rsidP="00F0049A"/>
    <w:sectPr w:rsidR="006A505C" w:rsidRPr="00B24DC9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69" w:rsidRDefault="00E92569">
      <w:r>
        <w:separator/>
      </w:r>
    </w:p>
  </w:endnote>
  <w:endnote w:type="continuationSeparator" w:id="1">
    <w:p w:rsidR="00E92569" w:rsidRDefault="00E9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8C495B" w:rsidP="00FC3DF8">
    <w:pPr>
      <w:rPr>
        <w:sz w:val="20"/>
        <w:szCs w:val="20"/>
      </w:rPr>
    </w:pPr>
    <w:r w:rsidRPr="008C495B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D52419" w:rsidP="00D52419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69" w:rsidRDefault="00E92569">
      <w:r>
        <w:separator/>
      </w:r>
    </w:p>
  </w:footnote>
  <w:footnote w:type="continuationSeparator" w:id="1">
    <w:p w:rsidR="00E92569" w:rsidRDefault="00E92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8C495B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2"/>
  </w:num>
  <w:num w:numId="4">
    <w:abstractNumId w:val="27"/>
  </w:num>
  <w:num w:numId="5">
    <w:abstractNumId w:val="41"/>
  </w:num>
  <w:num w:numId="6">
    <w:abstractNumId w:val="20"/>
  </w:num>
  <w:num w:numId="7">
    <w:abstractNumId w:val="2"/>
  </w:num>
  <w:num w:numId="8">
    <w:abstractNumId w:val="18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36"/>
  </w:num>
  <w:num w:numId="14">
    <w:abstractNumId w:val="26"/>
  </w:num>
  <w:num w:numId="15">
    <w:abstractNumId w:val="35"/>
  </w:num>
  <w:num w:numId="16">
    <w:abstractNumId w:val="0"/>
  </w:num>
  <w:num w:numId="17">
    <w:abstractNumId w:val="4"/>
  </w:num>
  <w:num w:numId="18">
    <w:abstractNumId w:val="23"/>
  </w:num>
  <w:num w:numId="19">
    <w:abstractNumId w:val="38"/>
  </w:num>
  <w:num w:numId="20">
    <w:abstractNumId w:val="14"/>
  </w:num>
  <w:num w:numId="21">
    <w:abstractNumId w:val="21"/>
  </w:num>
  <w:num w:numId="22">
    <w:abstractNumId w:val="22"/>
  </w:num>
  <w:num w:numId="23">
    <w:abstractNumId w:val="25"/>
  </w:num>
  <w:num w:numId="24">
    <w:abstractNumId w:val="19"/>
  </w:num>
  <w:num w:numId="25">
    <w:abstractNumId w:val="3"/>
  </w:num>
  <w:num w:numId="26">
    <w:abstractNumId w:val="39"/>
  </w:num>
  <w:num w:numId="27">
    <w:abstractNumId w:val="30"/>
  </w:num>
  <w:num w:numId="28">
    <w:abstractNumId w:val="40"/>
  </w:num>
  <w:num w:numId="29">
    <w:abstractNumId w:val="9"/>
  </w:num>
  <w:num w:numId="30">
    <w:abstractNumId w:val="42"/>
  </w:num>
  <w:num w:numId="31">
    <w:abstractNumId w:val="28"/>
  </w:num>
  <w:num w:numId="32">
    <w:abstractNumId w:val="1"/>
  </w:num>
  <w:num w:numId="33">
    <w:abstractNumId w:val="17"/>
  </w:num>
  <w:num w:numId="34">
    <w:abstractNumId w:val="29"/>
  </w:num>
  <w:num w:numId="35">
    <w:abstractNumId w:val="5"/>
  </w:num>
  <w:num w:numId="36">
    <w:abstractNumId w:val="24"/>
  </w:num>
  <w:num w:numId="37">
    <w:abstractNumId w:val="15"/>
  </w:num>
  <w:num w:numId="38">
    <w:abstractNumId w:val="7"/>
  </w:num>
  <w:num w:numId="39">
    <w:abstractNumId w:val="37"/>
  </w:num>
  <w:num w:numId="40">
    <w:abstractNumId w:val="33"/>
  </w:num>
  <w:num w:numId="41">
    <w:abstractNumId w:val="10"/>
  </w:num>
  <w:num w:numId="42">
    <w:abstractNumId w:val="1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40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7691"/>
    <w:rsid w:val="00082B38"/>
    <w:rsid w:val="00083FDD"/>
    <w:rsid w:val="00086477"/>
    <w:rsid w:val="000924FD"/>
    <w:rsid w:val="000A3CFB"/>
    <w:rsid w:val="000A4D47"/>
    <w:rsid w:val="000B0468"/>
    <w:rsid w:val="000B286C"/>
    <w:rsid w:val="000B5CC4"/>
    <w:rsid w:val="000C68C0"/>
    <w:rsid w:val="000C72CA"/>
    <w:rsid w:val="000D4E79"/>
    <w:rsid w:val="000E3522"/>
    <w:rsid w:val="000E751E"/>
    <w:rsid w:val="000F1D00"/>
    <w:rsid w:val="000F7EB4"/>
    <w:rsid w:val="0010012B"/>
    <w:rsid w:val="0010650C"/>
    <w:rsid w:val="00110449"/>
    <w:rsid w:val="00114488"/>
    <w:rsid w:val="0012133F"/>
    <w:rsid w:val="0012557D"/>
    <w:rsid w:val="001262D8"/>
    <w:rsid w:val="00130682"/>
    <w:rsid w:val="00132F8D"/>
    <w:rsid w:val="00137D85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0445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4044"/>
    <w:rsid w:val="00214460"/>
    <w:rsid w:val="00215B57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6084"/>
    <w:rsid w:val="00277F7C"/>
    <w:rsid w:val="002848A7"/>
    <w:rsid w:val="00287637"/>
    <w:rsid w:val="002876F1"/>
    <w:rsid w:val="0029489B"/>
    <w:rsid w:val="00295795"/>
    <w:rsid w:val="002A5E49"/>
    <w:rsid w:val="002A6246"/>
    <w:rsid w:val="002C0B14"/>
    <w:rsid w:val="002C0FAA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625C7"/>
    <w:rsid w:val="00366BF0"/>
    <w:rsid w:val="003677BE"/>
    <w:rsid w:val="00370320"/>
    <w:rsid w:val="00373817"/>
    <w:rsid w:val="003831F8"/>
    <w:rsid w:val="00390E67"/>
    <w:rsid w:val="0039141E"/>
    <w:rsid w:val="00393395"/>
    <w:rsid w:val="003A0018"/>
    <w:rsid w:val="003A1E88"/>
    <w:rsid w:val="003B03FD"/>
    <w:rsid w:val="003B35A5"/>
    <w:rsid w:val="003C18F8"/>
    <w:rsid w:val="003D6FDB"/>
    <w:rsid w:val="003E0F0C"/>
    <w:rsid w:val="003F072C"/>
    <w:rsid w:val="003F27CD"/>
    <w:rsid w:val="003F3CDE"/>
    <w:rsid w:val="003F5250"/>
    <w:rsid w:val="003F7FA3"/>
    <w:rsid w:val="00405F27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2DDF"/>
    <w:rsid w:val="00447F0D"/>
    <w:rsid w:val="00455DD4"/>
    <w:rsid w:val="004671A6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7A83"/>
    <w:rsid w:val="004F002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52723"/>
    <w:rsid w:val="00552ED6"/>
    <w:rsid w:val="00554308"/>
    <w:rsid w:val="005675D3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D2958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CDF"/>
    <w:rsid w:val="00633FFE"/>
    <w:rsid w:val="00637259"/>
    <w:rsid w:val="006412FD"/>
    <w:rsid w:val="00643A7D"/>
    <w:rsid w:val="00646CA8"/>
    <w:rsid w:val="00654B3D"/>
    <w:rsid w:val="00661A55"/>
    <w:rsid w:val="006629E7"/>
    <w:rsid w:val="00666723"/>
    <w:rsid w:val="006828AD"/>
    <w:rsid w:val="00693E44"/>
    <w:rsid w:val="00695372"/>
    <w:rsid w:val="0069726E"/>
    <w:rsid w:val="006A1125"/>
    <w:rsid w:val="006A24CD"/>
    <w:rsid w:val="006A486D"/>
    <w:rsid w:val="006A505C"/>
    <w:rsid w:val="006A5BED"/>
    <w:rsid w:val="006A6E0A"/>
    <w:rsid w:val="006B1CE4"/>
    <w:rsid w:val="006B4548"/>
    <w:rsid w:val="006C0196"/>
    <w:rsid w:val="006C1516"/>
    <w:rsid w:val="006C67B1"/>
    <w:rsid w:val="006C6B3D"/>
    <w:rsid w:val="006D296F"/>
    <w:rsid w:val="006E66B9"/>
    <w:rsid w:val="006F0309"/>
    <w:rsid w:val="006F1DD0"/>
    <w:rsid w:val="006F39AC"/>
    <w:rsid w:val="007014B3"/>
    <w:rsid w:val="00710278"/>
    <w:rsid w:val="00713A55"/>
    <w:rsid w:val="00713EFA"/>
    <w:rsid w:val="00716588"/>
    <w:rsid w:val="007249C5"/>
    <w:rsid w:val="007412AC"/>
    <w:rsid w:val="00742CC1"/>
    <w:rsid w:val="007514EB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3703"/>
    <w:rsid w:val="007A41D0"/>
    <w:rsid w:val="007A43CF"/>
    <w:rsid w:val="007B46AA"/>
    <w:rsid w:val="007B5527"/>
    <w:rsid w:val="007C032A"/>
    <w:rsid w:val="007C3F65"/>
    <w:rsid w:val="007D0279"/>
    <w:rsid w:val="007D4F61"/>
    <w:rsid w:val="007E09C6"/>
    <w:rsid w:val="007E34BC"/>
    <w:rsid w:val="007F6E42"/>
    <w:rsid w:val="008176DE"/>
    <w:rsid w:val="008278A1"/>
    <w:rsid w:val="0083222B"/>
    <w:rsid w:val="0083261B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48D2"/>
    <w:rsid w:val="00874E94"/>
    <w:rsid w:val="008750D8"/>
    <w:rsid w:val="008754E2"/>
    <w:rsid w:val="00877CD4"/>
    <w:rsid w:val="0088312D"/>
    <w:rsid w:val="00884168"/>
    <w:rsid w:val="00884D25"/>
    <w:rsid w:val="00892498"/>
    <w:rsid w:val="00896F3A"/>
    <w:rsid w:val="008B2F22"/>
    <w:rsid w:val="008B43EE"/>
    <w:rsid w:val="008B6177"/>
    <w:rsid w:val="008C495B"/>
    <w:rsid w:val="008C6D91"/>
    <w:rsid w:val="008C712F"/>
    <w:rsid w:val="008D6783"/>
    <w:rsid w:val="008E2F83"/>
    <w:rsid w:val="008F23A9"/>
    <w:rsid w:val="008F40EE"/>
    <w:rsid w:val="008F48CD"/>
    <w:rsid w:val="00900ACA"/>
    <w:rsid w:val="00904736"/>
    <w:rsid w:val="00922A56"/>
    <w:rsid w:val="00925564"/>
    <w:rsid w:val="009263E7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B1388"/>
    <w:rsid w:val="009B26C0"/>
    <w:rsid w:val="009C18B9"/>
    <w:rsid w:val="009C31BD"/>
    <w:rsid w:val="009C4180"/>
    <w:rsid w:val="009C7713"/>
    <w:rsid w:val="009D7FAE"/>
    <w:rsid w:val="009E12F6"/>
    <w:rsid w:val="009E2274"/>
    <w:rsid w:val="009E2AC0"/>
    <w:rsid w:val="009F7FC5"/>
    <w:rsid w:val="00A02327"/>
    <w:rsid w:val="00A02FDA"/>
    <w:rsid w:val="00A0353B"/>
    <w:rsid w:val="00A06932"/>
    <w:rsid w:val="00A14549"/>
    <w:rsid w:val="00A14F3E"/>
    <w:rsid w:val="00A21421"/>
    <w:rsid w:val="00A249BD"/>
    <w:rsid w:val="00A27154"/>
    <w:rsid w:val="00A33236"/>
    <w:rsid w:val="00A33D3A"/>
    <w:rsid w:val="00A4636E"/>
    <w:rsid w:val="00A50676"/>
    <w:rsid w:val="00A72117"/>
    <w:rsid w:val="00A85B82"/>
    <w:rsid w:val="00A8735C"/>
    <w:rsid w:val="00A90562"/>
    <w:rsid w:val="00A97B50"/>
    <w:rsid w:val="00AA11BC"/>
    <w:rsid w:val="00AA1D33"/>
    <w:rsid w:val="00AA32E4"/>
    <w:rsid w:val="00AA7801"/>
    <w:rsid w:val="00AB3F1E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65984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4BDD"/>
    <w:rsid w:val="00C80418"/>
    <w:rsid w:val="00C80C2A"/>
    <w:rsid w:val="00C8359C"/>
    <w:rsid w:val="00C8632C"/>
    <w:rsid w:val="00C95716"/>
    <w:rsid w:val="00CA400B"/>
    <w:rsid w:val="00CB126D"/>
    <w:rsid w:val="00CB4346"/>
    <w:rsid w:val="00CC09D2"/>
    <w:rsid w:val="00CC16DC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2516"/>
    <w:rsid w:val="00D04341"/>
    <w:rsid w:val="00D06626"/>
    <w:rsid w:val="00D06A74"/>
    <w:rsid w:val="00D130DC"/>
    <w:rsid w:val="00D31E5F"/>
    <w:rsid w:val="00D42C67"/>
    <w:rsid w:val="00D450FC"/>
    <w:rsid w:val="00D461F9"/>
    <w:rsid w:val="00D516A8"/>
    <w:rsid w:val="00D52419"/>
    <w:rsid w:val="00D531D0"/>
    <w:rsid w:val="00D54DB2"/>
    <w:rsid w:val="00D54E24"/>
    <w:rsid w:val="00D54E55"/>
    <w:rsid w:val="00D60C05"/>
    <w:rsid w:val="00D66E18"/>
    <w:rsid w:val="00D815E4"/>
    <w:rsid w:val="00D82A1A"/>
    <w:rsid w:val="00D831E0"/>
    <w:rsid w:val="00D84507"/>
    <w:rsid w:val="00D902AE"/>
    <w:rsid w:val="00D92A01"/>
    <w:rsid w:val="00DB45DB"/>
    <w:rsid w:val="00DB45E7"/>
    <w:rsid w:val="00DB5786"/>
    <w:rsid w:val="00DC3486"/>
    <w:rsid w:val="00DC5E5D"/>
    <w:rsid w:val="00DE4C39"/>
    <w:rsid w:val="00DE5259"/>
    <w:rsid w:val="00DE65A0"/>
    <w:rsid w:val="00DE7FC3"/>
    <w:rsid w:val="00DF3053"/>
    <w:rsid w:val="00DF7DDC"/>
    <w:rsid w:val="00E062F4"/>
    <w:rsid w:val="00E067A1"/>
    <w:rsid w:val="00E06EF6"/>
    <w:rsid w:val="00E149D8"/>
    <w:rsid w:val="00E43E9C"/>
    <w:rsid w:val="00E44A1F"/>
    <w:rsid w:val="00E44D1D"/>
    <w:rsid w:val="00E53ECF"/>
    <w:rsid w:val="00E562FF"/>
    <w:rsid w:val="00E61268"/>
    <w:rsid w:val="00E622E0"/>
    <w:rsid w:val="00E656A4"/>
    <w:rsid w:val="00E661AD"/>
    <w:rsid w:val="00E711E8"/>
    <w:rsid w:val="00E73B85"/>
    <w:rsid w:val="00E75692"/>
    <w:rsid w:val="00E80153"/>
    <w:rsid w:val="00E81F54"/>
    <w:rsid w:val="00E84312"/>
    <w:rsid w:val="00E87BAA"/>
    <w:rsid w:val="00E92569"/>
    <w:rsid w:val="00E93434"/>
    <w:rsid w:val="00E9654A"/>
    <w:rsid w:val="00EC1335"/>
    <w:rsid w:val="00EC4C43"/>
    <w:rsid w:val="00EC6724"/>
    <w:rsid w:val="00ED758E"/>
    <w:rsid w:val="00EE1704"/>
    <w:rsid w:val="00EF516B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662E"/>
    <w:rsid w:val="00F330B5"/>
    <w:rsid w:val="00F35712"/>
    <w:rsid w:val="00F3606A"/>
    <w:rsid w:val="00F36356"/>
    <w:rsid w:val="00F424E8"/>
    <w:rsid w:val="00F45BC9"/>
    <w:rsid w:val="00F56ED1"/>
    <w:rsid w:val="00F577B5"/>
    <w:rsid w:val="00F63222"/>
    <w:rsid w:val="00F65E50"/>
    <w:rsid w:val="00F70559"/>
    <w:rsid w:val="00F8055D"/>
    <w:rsid w:val="00F8221C"/>
    <w:rsid w:val="00F829AE"/>
    <w:rsid w:val="00F9047A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3E5D-01EE-4D8D-B980-7A51F431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92</TotalTime>
  <Pages>5</Pages>
  <Words>1711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5</cp:revision>
  <cp:lastPrinted>2018-01-19T15:19:00Z</cp:lastPrinted>
  <dcterms:created xsi:type="dcterms:W3CDTF">2018-06-27T18:50:00Z</dcterms:created>
  <dcterms:modified xsi:type="dcterms:W3CDTF">2020-10-16T19:07:00Z</dcterms:modified>
</cp:coreProperties>
</file>