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88312D">
        <w:rPr>
          <w:b/>
          <w:bCs/>
          <w:sz w:val="50"/>
          <w:szCs w:val="50"/>
          <w:u w:val="single"/>
        </w:rPr>
        <w:t>7</w:t>
      </w:r>
      <w:r w:rsidR="006200B8">
        <w:rPr>
          <w:b/>
          <w:bCs/>
          <w:sz w:val="50"/>
          <w:szCs w:val="50"/>
          <w:u w:val="single"/>
        </w:rPr>
        <w:t>4</w:t>
      </w:r>
    </w:p>
    <w:p w:rsidR="00857191" w:rsidRPr="00413141" w:rsidRDefault="00857191" w:rsidP="00857191">
      <w:pPr>
        <w:jc w:val="both"/>
        <w:rPr>
          <w:b/>
          <w:bCs/>
          <w:u w:val="single"/>
        </w:rPr>
      </w:pPr>
    </w:p>
    <w:p w:rsidR="00500F14" w:rsidRDefault="00500F14" w:rsidP="00500F14">
      <w:r w:rsidRPr="00FB7AE5">
        <w:rPr>
          <w:rFonts w:ascii="Arial" w:hAnsi="Arial" w:cs="Arial"/>
          <w:b/>
          <w:bCs/>
          <w:sz w:val="27"/>
          <w:szCs w:val="27"/>
        </w:rPr>
        <w:t>10.28 O Bema de Cristo</w:t>
      </w:r>
      <w:r w:rsidRPr="00FB7AE5">
        <w:t xml:space="preserve"> </w:t>
      </w:r>
    </w:p>
    <w:p w:rsidR="00500F14" w:rsidRDefault="00500F14" w:rsidP="00500F14"/>
    <w:p w:rsidR="00500F14" w:rsidRDefault="00500F14" w:rsidP="00500F14">
      <w:pPr>
        <w:jc w:val="both"/>
      </w:pPr>
      <w:r w:rsidRPr="00FB7AE5">
        <w:rPr>
          <w:rFonts w:ascii="Arial" w:hAnsi="Arial" w:cs="Arial"/>
        </w:rPr>
        <w:t>Recapitulando o que estudamos sobre a Igreja, perguntamos: o que a Igreja está vivendo hoje? Está vivendo os seus últimos dias na Terra, antes do arrebatamento. Estamos esperando o som de uma trombeta, para nos encontrarmos com Jesus nos ares. Quando a trombeta soar, vamos estar nos ares, transformados</w:t>
      </w:r>
      <w:r>
        <w:rPr>
          <w:rFonts w:ascii="Arial" w:hAnsi="Arial" w:cs="Arial"/>
        </w:rPr>
        <w:t>. É</w:t>
      </w:r>
      <w:r w:rsidRPr="00FB7AE5">
        <w:rPr>
          <w:rFonts w:ascii="Arial" w:hAnsi="Arial" w:cs="Arial"/>
        </w:rPr>
        <w:t xml:space="preserve"> a Igreja encontrando com o seu noivo para o casamento. Mas, outra pergunta: vocês acham que a Igreja vai se encontrar com o noivo do jeito que sair daqui? Não</w:t>
      </w:r>
      <w:r>
        <w:rPr>
          <w:rFonts w:ascii="Arial" w:hAnsi="Arial" w:cs="Arial"/>
        </w:rPr>
        <w:t>. Va</w:t>
      </w:r>
      <w:r w:rsidRPr="00FB7AE5">
        <w:rPr>
          <w:rFonts w:ascii="Arial" w:hAnsi="Arial" w:cs="Arial"/>
        </w:rPr>
        <w:t>mos passar por um exame antes do casamento.</w:t>
      </w:r>
    </w:p>
    <w:p w:rsidR="00500F14" w:rsidRDefault="00500F14" w:rsidP="00500F14"/>
    <w:p w:rsidR="00500F14" w:rsidRDefault="00500F14" w:rsidP="00500F14">
      <w:pPr>
        <w:jc w:val="both"/>
      </w:pPr>
      <w:r w:rsidRPr="00FB7AE5">
        <w:rPr>
          <w:rFonts w:ascii="Arial" w:hAnsi="Arial" w:cs="Arial"/>
        </w:rPr>
        <w:t>Na época de Jesus (quando Jesus veio na Terra pela 1ª vez), antes de algum casamento, até o enxoval da noiva era examinado. O casamento era um contrato cheio de cláusulas</w:t>
      </w:r>
      <w:r>
        <w:rPr>
          <w:rFonts w:ascii="Arial" w:hAnsi="Arial" w:cs="Arial"/>
        </w:rPr>
        <w:t>. T</w:t>
      </w:r>
      <w:r w:rsidRPr="00FB7AE5">
        <w:rPr>
          <w:rFonts w:ascii="Arial" w:hAnsi="Arial" w:cs="Arial"/>
        </w:rPr>
        <w:t>udo deveria estar de acordo com o noivo e com a família do noivo.</w:t>
      </w:r>
      <w:r w:rsidRPr="00FB7AE5">
        <w:t xml:space="preserve"> </w:t>
      </w:r>
    </w:p>
    <w:p w:rsidR="00500F14" w:rsidRDefault="00500F14" w:rsidP="00500F14">
      <w:pPr>
        <w:jc w:val="both"/>
      </w:pPr>
      <w:r w:rsidRPr="00FB7AE5">
        <w:br/>
      </w:r>
      <w:r w:rsidRPr="00FB7AE5">
        <w:rPr>
          <w:rFonts w:ascii="Arial" w:hAnsi="Arial" w:cs="Arial"/>
        </w:rPr>
        <w:t>Quando chegarmos lá nos ares, para o encontro com o noivo, haverá um exame para cada um dos indivíduos da igreja. A Bíblia chama esse exame de tribunal; é o acontecimento chamado de "Tribunal de Cristo</w:t>
      </w:r>
      <w:r>
        <w:rPr>
          <w:rFonts w:ascii="Arial" w:hAnsi="Arial" w:cs="Arial"/>
        </w:rPr>
        <w:t>"</w:t>
      </w:r>
      <w:r w:rsidRPr="00FB7AE5">
        <w:rPr>
          <w:rFonts w:ascii="Arial" w:hAnsi="Arial" w:cs="Arial"/>
        </w:rPr>
        <w:t xml:space="preserve"> ou </w:t>
      </w:r>
      <w:r>
        <w:rPr>
          <w:rFonts w:ascii="Arial" w:hAnsi="Arial" w:cs="Arial"/>
        </w:rPr>
        <w:t>"</w:t>
      </w:r>
      <w:r w:rsidRPr="00FB7AE5">
        <w:rPr>
          <w:rFonts w:ascii="Arial" w:hAnsi="Arial" w:cs="Arial"/>
        </w:rPr>
        <w:t xml:space="preserve">Bema de Cristo". Quando vemos essa palavra tribunal, imediatamente vem </w:t>
      </w:r>
      <w:r>
        <w:rPr>
          <w:rFonts w:ascii="Arial" w:hAnsi="Arial" w:cs="Arial"/>
        </w:rPr>
        <w:t>à</w:t>
      </w:r>
      <w:r w:rsidRPr="00FB7AE5">
        <w:rPr>
          <w:rFonts w:ascii="Arial" w:hAnsi="Arial" w:cs="Arial"/>
        </w:rPr>
        <w:t xml:space="preserve"> nossa mente: julgamento. Porém, quem estará tomando parte desse julgamento não são os salvos? Será que Jesus julgará os que foram arrebatados e devolverá alguém novamente para a Terra? Não, não é um julgamento para verificar</w:t>
      </w:r>
      <w:r>
        <w:rPr>
          <w:rFonts w:ascii="Arial" w:hAnsi="Arial" w:cs="Arial"/>
        </w:rPr>
        <w:t xml:space="preserve"> se</w:t>
      </w:r>
      <w:r w:rsidRPr="00FB7AE5">
        <w:rPr>
          <w:rFonts w:ascii="Arial" w:hAnsi="Arial" w:cs="Arial"/>
        </w:rPr>
        <w:t xml:space="preserve"> você está salvo ou</w:t>
      </w:r>
      <w:r>
        <w:rPr>
          <w:rFonts w:ascii="Arial" w:hAnsi="Arial" w:cs="Arial"/>
        </w:rPr>
        <w:t xml:space="preserve"> se</w:t>
      </w:r>
      <w:r w:rsidRPr="00FB7AE5">
        <w:rPr>
          <w:rFonts w:ascii="Arial" w:hAnsi="Arial" w:cs="Arial"/>
        </w:rPr>
        <w:t xml:space="preserve"> você está condenado. Quem subiu no arre</w:t>
      </w:r>
      <w:r>
        <w:rPr>
          <w:rFonts w:ascii="Arial" w:hAnsi="Arial" w:cs="Arial"/>
        </w:rPr>
        <w:t>batamento é porque já era salvo. Q</w:t>
      </w:r>
      <w:r w:rsidRPr="00FB7AE5">
        <w:rPr>
          <w:rFonts w:ascii="Arial" w:hAnsi="Arial" w:cs="Arial"/>
        </w:rPr>
        <w:t>uem não for salvo, não recebe um corpo novo e não consegue subir. Portanto, quem subiu não subiu por engano</w:t>
      </w:r>
      <w:r>
        <w:rPr>
          <w:rFonts w:ascii="Arial" w:hAnsi="Arial" w:cs="Arial"/>
        </w:rPr>
        <w:t>.</w:t>
      </w:r>
      <w:r w:rsidRPr="00FB7AE5">
        <w:rPr>
          <w:rFonts w:ascii="Arial" w:hAnsi="Arial" w:cs="Arial"/>
        </w:rPr>
        <w:t xml:space="preserve"> Jesus não se enganaria</w:t>
      </w:r>
      <w:r>
        <w:rPr>
          <w:rFonts w:ascii="Arial" w:hAnsi="Arial" w:cs="Arial"/>
        </w:rPr>
        <w:t>. S</w:t>
      </w:r>
      <w:r w:rsidRPr="00FB7AE5">
        <w:rPr>
          <w:rFonts w:ascii="Arial" w:hAnsi="Arial" w:cs="Arial"/>
        </w:rPr>
        <w:t>ubiu porque nasceu de novo e é salvo.</w:t>
      </w:r>
    </w:p>
    <w:p w:rsidR="00500F14" w:rsidRDefault="00500F14" w:rsidP="00500F14"/>
    <w:p w:rsidR="00500F14" w:rsidRDefault="00500F14" w:rsidP="00500F14">
      <w:pPr>
        <w:jc w:val="both"/>
      </w:pPr>
      <w:r w:rsidRPr="00FB7AE5">
        <w:rPr>
          <w:rFonts w:ascii="Arial" w:hAnsi="Arial" w:cs="Arial"/>
        </w:rPr>
        <w:t>Então, a que se refere esse julgamento, que todos os salvos tomarão parte? Essa palavra tribunal, tem traduzido alguma confusão na meio da Igreja</w:t>
      </w:r>
      <w:r>
        <w:rPr>
          <w:rFonts w:ascii="Arial" w:hAnsi="Arial" w:cs="Arial"/>
        </w:rPr>
        <w:t>. E</w:t>
      </w:r>
      <w:r w:rsidRPr="00FB7AE5">
        <w:rPr>
          <w:rFonts w:ascii="Arial" w:hAnsi="Arial" w:cs="Arial"/>
        </w:rPr>
        <w:t>la foi assim traduzida para nossa língua e traz alguma confusão.</w:t>
      </w:r>
    </w:p>
    <w:p w:rsidR="00500F14" w:rsidRDefault="00500F14" w:rsidP="00500F14"/>
    <w:p w:rsidR="00500F14" w:rsidRDefault="00500F14" w:rsidP="00500F14">
      <w:r w:rsidRPr="00FB7AE5">
        <w:rPr>
          <w:rFonts w:ascii="Symbol" w:hAnsi="Symbol"/>
          <w:b/>
          <w:bCs/>
        </w:rPr>
        <w:t></w:t>
      </w:r>
      <w:r w:rsidRPr="00FB7AE5">
        <w:rPr>
          <w:rFonts w:ascii="Arial" w:hAnsi="Arial" w:cs="Arial"/>
          <w:b/>
          <w:bCs/>
        </w:rPr>
        <w:t xml:space="preserve"> Romanos 14:10</w:t>
      </w:r>
      <w:r w:rsidRPr="00FB7AE5">
        <w:rPr>
          <w:rFonts w:ascii="Arial" w:hAnsi="Arial" w:cs="Arial"/>
        </w:rPr>
        <w:t>; tribunal de Cristo.</w:t>
      </w:r>
    </w:p>
    <w:p w:rsidR="00500F14" w:rsidRDefault="00500F14" w:rsidP="00500F14"/>
    <w:p w:rsidR="00500F14" w:rsidRDefault="00500F14" w:rsidP="00500F14">
      <w:r w:rsidRPr="00FB7AE5">
        <w:rPr>
          <w:rFonts w:hAnsi="Symbol"/>
        </w:rPr>
        <w:t></w:t>
      </w:r>
      <w:r w:rsidRPr="00FB7AE5">
        <w:t xml:space="preserve">  </w:t>
      </w:r>
      <w:r w:rsidRPr="00FB7AE5">
        <w:rPr>
          <w:rFonts w:ascii="Arial" w:hAnsi="Arial" w:cs="Arial"/>
        </w:rPr>
        <w:t>Tu que julgas a teu irmão; que desprezas teu irmão. Está falando de irmãos, membros da Igreja.</w:t>
      </w:r>
    </w:p>
    <w:p w:rsidR="00500F14" w:rsidRDefault="00500F14" w:rsidP="00500F14">
      <w:r w:rsidRPr="00FB7AE5">
        <w:rPr>
          <w:rFonts w:hAnsi="Symbol"/>
        </w:rPr>
        <w:t></w:t>
      </w:r>
      <w:r w:rsidRPr="00FB7AE5">
        <w:t xml:space="preserve">  </w:t>
      </w:r>
      <w:r w:rsidRPr="00FB7AE5">
        <w:rPr>
          <w:rFonts w:ascii="Arial" w:hAnsi="Arial" w:cs="Arial"/>
        </w:rPr>
        <w:t>Tribunal de Deus; a tradução correta aqui, é tribunal de Cristo.</w:t>
      </w:r>
    </w:p>
    <w:p w:rsidR="00500F14" w:rsidRDefault="00500F14" w:rsidP="00500F14">
      <w:r w:rsidRPr="00FB7AE5">
        <w:rPr>
          <w:rFonts w:hAnsi="Symbol"/>
        </w:rPr>
        <w:t></w:t>
      </w:r>
      <w:r w:rsidRPr="00FB7AE5">
        <w:t xml:space="preserve">  </w:t>
      </w:r>
      <w:r w:rsidRPr="00FB7AE5">
        <w:rPr>
          <w:rFonts w:ascii="Arial" w:hAnsi="Arial" w:cs="Arial"/>
        </w:rPr>
        <w:t>Vejam, então haveremos de comparecer a um tribunal. Paulo nos exorta a termos cuidado em julgarmos aos nossos irmãos. Cuidado!, Paulo diz, não julgueis pois você também comparecerá a um julgamento.</w:t>
      </w:r>
    </w:p>
    <w:p w:rsidR="00500F14" w:rsidRDefault="00500F14" w:rsidP="00500F14"/>
    <w:p w:rsidR="00500F14" w:rsidRDefault="00500F14" w:rsidP="00500F14">
      <w:r w:rsidRPr="00FB7AE5">
        <w:rPr>
          <w:rFonts w:ascii="Symbol" w:hAnsi="Symbol"/>
          <w:b/>
          <w:bCs/>
        </w:rPr>
        <w:t></w:t>
      </w:r>
      <w:r w:rsidRPr="00FB7AE5">
        <w:rPr>
          <w:b/>
          <w:bCs/>
        </w:rPr>
        <w:t xml:space="preserve"> II</w:t>
      </w:r>
      <w:r w:rsidRPr="00FB7AE5">
        <w:rPr>
          <w:rFonts w:ascii="Arial" w:hAnsi="Arial" w:cs="Arial"/>
          <w:b/>
          <w:bCs/>
        </w:rPr>
        <w:t xml:space="preserve"> Coríntios 5:10</w:t>
      </w:r>
      <w:r w:rsidRPr="00FB7AE5">
        <w:rPr>
          <w:rFonts w:ascii="Arial" w:hAnsi="Arial" w:cs="Arial"/>
        </w:rPr>
        <w:t>; diante do tribunal de Cristo.</w:t>
      </w:r>
    </w:p>
    <w:p w:rsidR="00500F14" w:rsidRDefault="00500F14" w:rsidP="00500F14"/>
    <w:p w:rsidR="00500F14" w:rsidRDefault="00500F14" w:rsidP="00500F14">
      <w:r w:rsidRPr="00FB7AE5">
        <w:rPr>
          <w:rFonts w:hAnsi="Symbol"/>
        </w:rPr>
        <w:t></w:t>
      </w:r>
      <w:r w:rsidRPr="00FB7AE5">
        <w:t xml:space="preserve">  </w:t>
      </w:r>
      <w:r w:rsidRPr="00FB7AE5">
        <w:rPr>
          <w:rFonts w:ascii="Arial" w:hAnsi="Arial" w:cs="Arial"/>
        </w:rPr>
        <w:t>Aqui Paulo está falando do mesmo assunto e se inclui no julgamento: todos nós diz Paulo, ele inclusive.</w:t>
      </w:r>
    </w:p>
    <w:p w:rsidR="00500F14" w:rsidRDefault="00500F14" w:rsidP="00500F14"/>
    <w:p w:rsidR="00500F14" w:rsidRDefault="00500F14" w:rsidP="00500F14">
      <w:pPr>
        <w:jc w:val="both"/>
        <w:rPr>
          <w:rFonts w:ascii="Arial" w:hAnsi="Arial" w:cs="Arial"/>
        </w:rPr>
      </w:pPr>
      <w:r w:rsidRPr="00FB7AE5">
        <w:rPr>
          <w:rFonts w:ascii="Arial" w:hAnsi="Arial" w:cs="Arial"/>
        </w:rPr>
        <w:lastRenderedPageBreak/>
        <w:t>Todos nós que somos salvos, imediatamente após o arrebatamento, compareceremos no tribunal de Cristo para que cada um receba o que fez por meio do corpo, segundo o que praticou</w:t>
      </w:r>
      <w:r>
        <w:rPr>
          <w:rFonts w:ascii="Arial" w:hAnsi="Arial" w:cs="Arial"/>
        </w:rPr>
        <w:t>:</w:t>
      </w:r>
      <w:r w:rsidRPr="00FB7AE5">
        <w:rPr>
          <w:rFonts w:ascii="Arial" w:hAnsi="Arial" w:cs="Arial"/>
        </w:rPr>
        <w:t xml:space="preserve"> o bem ou o mal. O que isso significa? Em primeiro lugar, o bem ou o mal; uma tradução mais literal seria: o útil ou o inútil. A tradução mais fiel da palavra grega seria útil ou inútil. Portanto, o que fizemos de útil e de inútil com o corpo.</w:t>
      </w:r>
    </w:p>
    <w:p w:rsidR="00500F14" w:rsidRDefault="00500F14" w:rsidP="00500F14">
      <w:pPr>
        <w:jc w:val="both"/>
      </w:pPr>
      <w:r w:rsidRPr="00FB7AE5">
        <w:br/>
      </w:r>
      <w:r w:rsidRPr="00FB7AE5">
        <w:rPr>
          <w:rFonts w:ascii="Arial" w:hAnsi="Arial" w:cs="Arial"/>
        </w:rPr>
        <w:t>Não se trata de julgamento de se a pessoa é salva ou se não é salva, mas se trata do julgamento das obras que nos acompanharão para o céu. Lembram-se do princípio de Deus que estudamos no início do curso</w:t>
      </w:r>
      <w:r>
        <w:rPr>
          <w:rFonts w:ascii="Arial" w:hAnsi="Arial" w:cs="Arial"/>
        </w:rPr>
        <w:t xml:space="preserve"> ?</w:t>
      </w:r>
      <w:r w:rsidRPr="00FB7AE5">
        <w:rPr>
          <w:rFonts w:ascii="Arial" w:hAnsi="Arial" w:cs="Arial"/>
        </w:rPr>
        <w:t xml:space="preserve"> Deus julga obras.</w:t>
      </w:r>
      <w:r w:rsidRPr="00FB7AE5">
        <w:t xml:space="preserve"> </w:t>
      </w:r>
    </w:p>
    <w:p w:rsidR="00500F14" w:rsidRDefault="00500F14" w:rsidP="00500F14"/>
    <w:p w:rsidR="00500F14" w:rsidRDefault="00500F14" w:rsidP="00500F14">
      <w:r w:rsidRPr="00FB7AE5">
        <w:rPr>
          <w:rFonts w:ascii="Symbol" w:hAnsi="Symbol"/>
          <w:b/>
          <w:bCs/>
        </w:rPr>
        <w:t></w:t>
      </w:r>
      <w:r w:rsidRPr="00FB7AE5">
        <w:rPr>
          <w:rFonts w:ascii="Arial" w:hAnsi="Arial" w:cs="Arial"/>
          <w:b/>
          <w:bCs/>
        </w:rPr>
        <w:t xml:space="preserve"> Jeremias 17:10</w:t>
      </w:r>
      <w:r w:rsidRPr="00FB7AE5">
        <w:rPr>
          <w:rFonts w:ascii="Arial" w:hAnsi="Arial" w:cs="Arial"/>
        </w:rPr>
        <w:t>; para dar a cada um ... segundo o fruto das suas ações.</w:t>
      </w:r>
      <w:r w:rsidRPr="00FB7AE5">
        <w:br/>
      </w:r>
      <w:r w:rsidRPr="00FB7AE5">
        <w:rPr>
          <w:rFonts w:ascii="Symbol" w:hAnsi="Symbol"/>
          <w:b/>
          <w:bCs/>
        </w:rPr>
        <w:t></w:t>
      </w:r>
      <w:r w:rsidRPr="00FB7AE5">
        <w:rPr>
          <w:rFonts w:ascii="Arial" w:hAnsi="Arial" w:cs="Arial"/>
          <w:b/>
          <w:bCs/>
        </w:rPr>
        <w:t xml:space="preserve"> Provérbios 24:12</w:t>
      </w:r>
      <w:r w:rsidRPr="00FB7AE5">
        <w:rPr>
          <w:rFonts w:ascii="Arial" w:hAnsi="Arial" w:cs="Arial"/>
        </w:rPr>
        <w:t>; ... e não retribuirá a cada um conforme as suas obras?</w:t>
      </w:r>
      <w:r w:rsidRPr="00FB7AE5">
        <w:br/>
      </w:r>
      <w:r w:rsidRPr="00FB7AE5">
        <w:rPr>
          <w:rFonts w:ascii="Symbol" w:hAnsi="Symbol"/>
          <w:b/>
          <w:bCs/>
        </w:rPr>
        <w:t></w:t>
      </w:r>
      <w:r w:rsidRPr="00FB7AE5">
        <w:rPr>
          <w:rFonts w:ascii="Arial" w:hAnsi="Arial" w:cs="Arial"/>
          <w:b/>
          <w:bCs/>
        </w:rPr>
        <w:t xml:space="preserve"> Romanos 2:6</w:t>
      </w:r>
      <w:r w:rsidRPr="00FB7AE5">
        <w:rPr>
          <w:rFonts w:ascii="Arial" w:hAnsi="Arial" w:cs="Arial"/>
        </w:rPr>
        <w:t>; que retribuirá a cada um segundo as suas obras.</w:t>
      </w:r>
      <w:r w:rsidRPr="00FB7AE5">
        <w:br/>
      </w:r>
      <w:r w:rsidRPr="00FB7AE5">
        <w:rPr>
          <w:rFonts w:ascii="Symbol" w:hAnsi="Symbol"/>
          <w:b/>
          <w:bCs/>
        </w:rPr>
        <w:t></w:t>
      </w:r>
      <w:r w:rsidRPr="00FB7AE5">
        <w:rPr>
          <w:rFonts w:ascii="Arial" w:hAnsi="Arial" w:cs="Arial"/>
          <w:b/>
          <w:bCs/>
        </w:rPr>
        <w:t xml:space="preserve"> Jó 34:11</w:t>
      </w:r>
      <w:r w:rsidRPr="00FB7AE5">
        <w:rPr>
          <w:rFonts w:ascii="Arial" w:hAnsi="Arial" w:cs="Arial"/>
        </w:rPr>
        <w:t>; ... segundo a obra do homem, ele lhe retribui...</w:t>
      </w:r>
      <w:r>
        <w:rPr>
          <w:rFonts w:ascii="Arial" w:hAnsi="Arial" w:cs="Arial"/>
        </w:rPr>
        <w:t xml:space="preserve"> </w:t>
      </w:r>
      <w:r w:rsidRPr="00FB7AE5">
        <w:rPr>
          <w:rFonts w:ascii="Arial" w:hAnsi="Arial" w:cs="Arial"/>
        </w:rPr>
        <w:t>Quanto a ser salvo ou condenado, é através da fé na obra salvadora de Jesus Cristo.</w:t>
      </w:r>
      <w:r w:rsidRPr="00FB7AE5">
        <w:t xml:space="preserve"> </w:t>
      </w:r>
    </w:p>
    <w:p w:rsidR="00500F14" w:rsidRDefault="00500F14" w:rsidP="00500F14">
      <w:r w:rsidRPr="00FB7AE5">
        <w:rPr>
          <w:rFonts w:ascii="Symbol" w:hAnsi="Symbol"/>
          <w:b/>
          <w:bCs/>
        </w:rPr>
        <w:t></w:t>
      </w:r>
      <w:r w:rsidRPr="00FB7AE5">
        <w:rPr>
          <w:rFonts w:ascii="Arial" w:hAnsi="Arial" w:cs="Arial"/>
          <w:b/>
          <w:bCs/>
        </w:rPr>
        <w:t xml:space="preserve"> João 3:18</w:t>
      </w:r>
    </w:p>
    <w:p w:rsidR="00500F14" w:rsidRDefault="00500F14" w:rsidP="00500F14"/>
    <w:p w:rsidR="00500F14" w:rsidRDefault="00500F14" w:rsidP="00500F14">
      <w:pPr>
        <w:jc w:val="both"/>
      </w:pPr>
      <w:r w:rsidRPr="00FB7AE5">
        <w:rPr>
          <w:rFonts w:ascii="Arial" w:hAnsi="Arial" w:cs="Arial"/>
        </w:rPr>
        <w:t xml:space="preserve">Portanto, cada um será julgado segundo as suas obras, mesmo os salvos. É segundo as obras que eu fiz, por meio deste corpo depois de salvo, que o meu trabalho futuro, minha responsabilidade no Reino de Jesus, será determinada. Nesse tempo do tribunal de Cristo Jesus falará </w:t>
      </w:r>
      <w:r>
        <w:rPr>
          <w:rFonts w:ascii="Arial" w:hAnsi="Arial" w:cs="Arial"/>
        </w:rPr>
        <w:t>a</w:t>
      </w:r>
      <w:r w:rsidRPr="00FB7AE5">
        <w:rPr>
          <w:rFonts w:ascii="Arial" w:hAnsi="Arial" w:cs="Arial"/>
        </w:rPr>
        <w:t>ssim: "muito bem servo bom, foste fiel no pouco, sobre o muito te colocarei". Será que vamos ouvir isso de Jesus?</w:t>
      </w:r>
      <w:r w:rsidRPr="00FB7AE5">
        <w:t xml:space="preserve"> </w:t>
      </w:r>
    </w:p>
    <w:p w:rsidR="00500F14" w:rsidRDefault="00500F14" w:rsidP="00500F14">
      <w:pPr>
        <w:jc w:val="both"/>
        <w:rPr>
          <w:rFonts w:ascii="Arial" w:hAnsi="Arial" w:cs="Arial"/>
        </w:rPr>
      </w:pPr>
    </w:p>
    <w:p w:rsidR="00500F14" w:rsidRDefault="00500F14" w:rsidP="00500F14">
      <w:pPr>
        <w:jc w:val="both"/>
      </w:pPr>
      <w:r w:rsidRPr="00FB7AE5">
        <w:rPr>
          <w:rFonts w:ascii="Arial" w:hAnsi="Arial" w:cs="Arial"/>
        </w:rPr>
        <w:t>O que eu fiz com a minha vida depois de salvo? Fiquei simplesmente indo e voltando de uma Igreja, não mudei nada, não fui transformado? Ou então, fui para uma Igreja e comecei a trabalhar "loucamente" para Cristo, para aparecer diante dos homens? Na sociedade não tinha chance, mas agora tenho chance de comandar outros? Estou citando coisas comuns, que as vezes praticamos, mesmo inconscientemente.</w:t>
      </w:r>
    </w:p>
    <w:p w:rsidR="00500F14" w:rsidRDefault="00500F14" w:rsidP="00500F14"/>
    <w:p w:rsidR="00500F14" w:rsidRDefault="00500F14" w:rsidP="00500F14">
      <w:pPr>
        <w:jc w:val="both"/>
      </w:pPr>
      <w:r w:rsidRPr="00FB7AE5">
        <w:rPr>
          <w:rFonts w:ascii="Arial" w:hAnsi="Arial" w:cs="Arial"/>
        </w:rPr>
        <w:t xml:space="preserve">O que eu </w:t>
      </w:r>
      <w:r w:rsidRPr="00FB7AE5">
        <w:rPr>
          <w:rFonts w:ascii="Arial" w:hAnsi="Arial" w:cs="Arial"/>
          <w:u w:val="single"/>
        </w:rPr>
        <w:t>fiz</w:t>
      </w:r>
      <w:r w:rsidRPr="00FB7AE5">
        <w:rPr>
          <w:rFonts w:ascii="Arial" w:hAnsi="Arial" w:cs="Arial"/>
        </w:rPr>
        <w:t xml:space="preserve"> com a minha vida através do meu corpo! Não é uma coisa vaga, é concreta. Não é uma coisa etérea que você simplesmente pensou, são coisas realizadas. Deus julga obras concretas, pois é a obra concreta que mostra </w:t>
      </w:r>
      <w:r>
        <w:rPr>
          <w:rFonts w:ascii="Arial" w:hAnsi="Arial" w:cs="Arial"/>
        </w:rPr>
        <w:t xml:space="preserve">o </w:t>
      </w:r>
      <w:r w:rsidRPr="00FB7AE5">
        <w:rPr>
          <w:rFonts w:ascii="Arial" w:hAnsi="Arial" w:cs="Arial"/>
        </w:rPr>
        <w:t>que eu cri, que mostra como eu vivi</w:t>
      </w:r>
      <w:r>
        <w:rPr>
          <w:rFonts w:ascii="Arial" w:hAnsi="Arial" w:cs="Arial"/>
        </w:rPr>
        <w:t>.</w:t>
      </w:r>
      <w:r w:rsidRPr="00FB7AE5">
        <w:rPr>
          <w:rFonts w:ascii="Arial" w:hAnsi="Arial" w:cs="Arial"/>
        </w:rPr>
        <w:t xml:space="preserve"> </w:t>
      </w:r>
      <w:r>
        <w:rPr>
          <w:rFonts w:ascii="Arial" w:hAnsi="Arial" w:cs="Arial"/>
        </w:rPr>
        <w:t>N</w:t>
      </w:r>
      <w:r w:rsidRPr="00FB7AE5">
        <w:rPr>
          <w:rFonts w:ascii="Arial" w:hAnsi="Arial" w:cs="Arial"/>
        </w:rPr>
        <w:t>ão são as palavras simplesmente.</w:t>
      </w:r>
    </w:p>
    <w:p w:rsidR="00500F14" w:rsidRDefault="00500F14" w:rsidP="00500F14"/>
    <w:p w:rsidR="00500F14" w:rsidRDefault="00500F14" w:rsidP="00500F14">
      <w:pPr>
        <w:jc w:val="both"/>
      </w:pPr>
      <w:r w:rsidRPr="00FB7AE5">
        <w:rPr>
          <w:rFonts w:ascii="Arial" w:hAnsi="Arial" w:cs="Arial"/>
        </w:rPr>
        <w:t>Como eu vivi! A hora que o Senhor Jesus passar os olhos em minha vida, não ficará nada sem ser visto. Não tem como esconder, não tem como justificar-se, ou é útil ou é inútil. Veremos que os olhos de Jesus são como chamas de fogo</w:t>
      </w:r>
      <w:r w:rsidR="00930C9E">
        <w:rPr>
          <w:rFonts w:ascii="Arial" w:hAnsi="Arial" w:cs="Arial"/>
        </w:rPr>
        <w:t>. N</w:t>
      </w:r>
      <w:r w:rsidRPr="00FB7AE5">
        <w:rPr>
          <w:rFonts w:ascii="Arial" w:hAnsi="Arial" w:cs="Arial"/>
        </w:rPr>
        <w:t>ada ficará em obscuro a seus olhos.</w:t>
      </w:r>
    </w:p>
    <w:p w:rsidR="00500F14" w:rsidRDefault="00500F14" w:rsidP="00500F14"/>
    <w:p w:rsidR="00500F14" w:rsidRDefault="00500F14" w:rsidP="00500F14">
      <w:pPr>
        <w:jc w:val="both"/>
        <w:rPr>
          <w:rFonts w:ascii="Arial" w:hAnsi="Arial" w:cs="Arial"/>
        </w:rPr>
      </w:pPr>
      <w:r w:rsidRPr="00FB7AE5">
        <w:rPr>
          <w:rFonts w:ascii="Arial" w:hAnsi="Arial" w:cs="Arial"/>
        </w:rPr>
        <w:t>Para ganharmos a nossa salvação, a nossa justificação, somente uma obra é aceita por Deus.</w:t>
      </w:r>
    </w:p>
    <w:p w:rsidR="00930C9E" w:rsidRDefault="00930C9E" w:rsidP="00500F14">
      <w:pPr>
        <w:jc w:val="both"/>
      </w:pPr>
    </w:p>
    <w:p w:rsidR="00500F14" w:rsidRDefault="00500F14" w:rsidP="00500F14">
      <w:r w:rsidRPr="00FB7AE5">
        <w:rPr>
          <w:rFonts w:ascii="Symbol" w:hAnsi="Symbol"/>
          <w:b/>
          <w:bCs/>
        </w:rPr>
        <w:t></w:t>
      </w:r>
      <w:r w:rsidRPr="00FB7AE5">
        <w:rPr>
          <w:rFonts w:ascii="Arial" w:hAnsi="Arial" w:cs="Arial"/>
          <w:b/>
          <w:bCs/>
        </w:rPr>
        <w:t xml:space="preserve"> João 6:28</w:t>
      </w:r>
      <w:r>
        <w:rPr>
          <w:rFonts w:ascii="Arial" w:hAnsi="Arial" w:cs="Arial"/>
          <w:b/>
          <w:bCs/>
        </w:rPr>
        <w:t>-</w:t>
      </w:r>
      <w:r w:rsidRPr="00FB7AE5">
        <w:rPr>
          <w:rFonts w:ascii="Arial" w:hAnsi="Arial" w:cs="Arial"/>
          <w:b/>
          <w:bCs/>
        </w:rPr>
        <w:t>29</w:t>
      </w:r>
    </w:p>
    <w:p w:rsidR="00500F14" w:rsidRDefault="00500F14" w:rsidP="00500F14">
      <w:pPr>
        <w:jc w:val="both"/>
      </w:pPr>
      <w:r w:rsidRPr="00FB7AE5">
        <w:rPr>
          <w:rFonts w:ascii="Arial" w:hAnsi="Arial" w:cs="Arial"/>
        </w:rPr>
        <w:t>Jesus respondeu: "que creiais em mim". Essa é a obra de Deus para a salvação. Aqui diz que a obra de Deus é uma só, que creiais naquele que por Ele foi enviado. Porém, Efésios capítulo 2, diz que é para nós fazermos obras. Aparentemente, poderia ser uma contradição.</w:t>
      </w:r>
    </w:p>
    <w:p w:rsidR="00500F14" w:rsidRDefault="00500F14" w:rsidP="00500F14"/>
    <w:p w:rsidR="00500F14" w:rsidRDefault="00500F14" w:rsidP="00500F14">
      <w:r w:rsidRPr="00FB7AE5">
        <w:rPr>
          <w:rFonts w:ascii="Symbol" w:hAnsi="Symbol"/>
          <w:b/>
          <w:bCs/>
        </w:rPr>
        <w:t></w:t>
      </w:r>
      <w:r w:rsidRPr="00FB7AE5">
        <w:rPr>
          <w:rFonts w:ascii="Arial" w:hAnsi="Arial" w:cs="Arial"/>
          <w:b/>
          <w:bCs/>
        </w:rPr>
        <w:t xml:space="preserve"> Efésios 2:8</w:t>
      </w:r>
      <w:r>
        <w:rPr>
          <w:rFonts w:ascii="Arial" w:hAnsi="Arial" w:cs="Arial"/>
          <w:b/>
          <w:bCs/>
        </w:rPr>
        <w:t>-</w:t>
      </w:r>
      <w:r w:rsidRPr="00FB7AE5">
        <w:rPr>
          <w:rFonts w:ascii="Arial" w:hAnsi="Arial" w:cs="Arial"/>
          <w:b/>
          <w:bCs/>
        </w:rPr>
        <w:t>10</w:t>
      </w:r>
    </w:p>
    <w:p w:rsidR="00500F14" w:rsidRDefault="00500F14" w:rsidP="00500F14">
      <w:pPr>
        <w:jc w:val="both"/>
        <w:rPr>
          <w:rFonts w:ascii="Arial" w:hAnsi="Arial" w:cs="Arial"/>
        </w:rPr>
      </w:pPr>
      <w:r w:rsidRPr="00FB7AE5">
        <w:rPr>
          <w:rFonts w:hAnsi="Symbol"/>
        </w:rPr>
        <w:t></w:t>
      </w:r>
      <w:r w:rsidRPr="00FB7AE5">
        <w:t xml:space="preserve">  </w:t>
      </w:r>
      <w:r w:rsidRPr="00FB7AE5">
        <w:rPr>
          <w:rFonts w:ascii="Arial" w:hAnsi="Arial" w:cs="Arial"/>
          <w:b/>
          <w:bCs/>
        </w:rPr>
        <w:t>V.8</w:t>
      </w:r>
      <w:r w:rsidRPr="00FB7AE5">
        <w:rPr>
          <w:rFonts w:ascii="Arial" w:hAnsi="Arial" w:cs="Arial"/>
        </w:rPr>
        <w:t xml:space="preserve">; "porque pela graça sois salvos..."; então, não há obra que faça eu ser salvo, a não ser aquela obra, </w:t>
      </w:r>
      <w:r w:rsidRPr="00FB7AE5">
        <w:rPr>
          <w:rFonts w:ascii="Arial" w:hAnsi="Arial" w:cs="Arial"/>
          <w:u w:val="single"/>
        </w:rPr>
        <w:t>eu creio</w:t>
      </w:r>
      <w:r w:rsidRPr="00FB7AE5">
        <w:rPr>
          <w:rFonts w:ascii="Arial" w:hAnsi="Arial" w:cs="Arial"/>
        </w:rPr>
        <w:t>. Mas, quem fez essa obra? Jesus fez, eu não fiz nada, eu somente cri que Jesus fez.</w:t>
      </w:r>
    </w:p>
    <w:p w:rsidR="00500F14" w:rsidRDefault="00500F14" w:rsidP="00500F14">
      <w:pPr>
        <w:jc w:val="both"/>
      </w:pPr>
      <w:r>
        <w:t xml:space="preserve"> </w:t>
      </w:r>
      <w:r>
        <w:br/>
        <w:t> </w:t>
      </w:r>
      <w:r w:rsidRPr="00FB7AE5">
        <w:rPr>
          <w:rFonts w:hAnsi="Symbol"/>
        </w:rPr>
        <w:t></w:t>
      </w:r>
      <w:r w:rsidRPr="00FB7AE5">
        <w:t xml:space="preserve">  </w:t>
      </w:r>
      <w:r w:rsidRPr="00FB7AE5">
        <w:rPr>
          <w:rFonts w:ascii="Arial" w:hAnsi="Arial" w:cs="Arial"/>
          <w:b/>
          <w:bCs/>
        </w:rPr>
        <w:t>V.10</w:t>
      </w:r>
      <w:r w:rsidRPr="00FB7AE5">
        <w:rPr>
          <w:rFonts w:ascii="Arial" w:hAnsi="Arial" w:cs="Arial"/>
        </w:rPr>
        <w:t>; mas depois de salvo, sou feitura Dele, fui feito de novo por Ele, um novo espírito foi soprado em mim. "Porque somos feitura sua, criados em Cristo Jesus para boas obras". Quais obras? "As quais Deus antes preparou para que andássemos nelas". Deus preparou, não eu; Deus preparou para que andássemos nelas.</w:t>
      </w:r>
    </w:p>
    <w:p w:rsidR="00500F14" w:rsidRDefault="00500F14" w:rsidP="00500F14"/>
    <w:p w:rsidR="00500F14" w:rsidRDefault="00500F14" w:rsidP="00500F14">
      <w:pPr>
        <w:jc w:val="both"/>
        <w:rPr>
          <w:rFonts w:ascii="Arial" w:hAnsi="Arial" w:cs="Arial"/>
        </w:rPr>
      </w:pPr>
      <w:r w:rsidRPr="00FB7AE5">
        <w:rPr>
          <w:rFonts w:ascii="Arial" w:hAnsi="Arial" w:cs="Arial"/>
        </w:rPr>
        <w:t>Eu não tenho que pensar e ficar montando estratégias, somente tenho que andar nas obras que Deus preparou. Não temos que ficar aqui "bolando"; ande nas obras que foram preparadas de antemão. Isso é um descanso para nós, mas há obras para você andar nelas e são essas obras que serão julgadas.</w:t>
      </w:r>
    </w:p>
    <w:p w:rsidR="00500F14" w:rsidRDefault="00500F14" w:rsidP="00500F14">
      <w:pPr>
        <w:jc w:val="both"/>
        <w:rPr>
          <w:rFonts w:ascii="Arial" w:hAnsi="Arial" w:cs="Arial"/>
        </w:rPr>
      </w:pPr>
    </w:p>
    <w:p w:rsidR="00500F14" w:rsidRDefault="00500F14" w:rsidP="00500F14">
      <w:pPr>
        <w:jc w:val="both"/>
      </w:pPr>
      <w:r w:rsidRPr="00FB7AE5">
        <w:rPr>
          <w:rFonts w:ascii="Arial" w:hAnsi="Arial" w:cs="Arial"/>
        </w:rPr>
        <w:t>Tem muita gente aqui na Terra fazendo obras para Jesus, não tem? Nós mesmos, eu e você, não estamos realizando obras para Jesus? Mas a nossa pergunta íntima diante do Pai, em oração, em jejum, em súplicas, tem que ser: Pai, se essa obra não foi preparada de antemão pelo Senhor, se está vindo da minha imaginação, da minha carne, da minha alma, para minha glória, o Senhor tira, "queima" agora mesmo! Essa tem que ser a nossa postura para todas as nossas obras; sabe por</w:t>
      </w:r>
      <w:r w:rsidR="00B65984">
        <w:rPr>
          <w:rFonts w:ascii="Arial" w:hAnsi="Arial" w:cs="Arial"/>
        </w:rPr>
        <w:t xml:space="preserve"> </w:t>
      </w:r>
      <w:r w:rsidRPr="00FB7AE5">
        <w:rPr>
          <w:rFonts w:ascii="Arial" w:hAnsi="Arial" w:cs="Arial"/>
        </w:rPr>
        <w:t>quê? Se não for queimada agora, vai ser queimada lá no tribunal. Então, é preferível que queime agora</w:t>
      </w:r>
      <w:r w:rsidR="00B65984">
        <w:rPr>
          <w:rFonts w:ascii="Arial" w:hAnsi="Arial" w:cs="Arial"/>
        </w:rPr>
        <w:t>. V</w:t>
      </w:r>
      <w:r w:rsidRPr="00FB7AE5">
        <w:rPr>
          <w:rFonts w:ascii="Arial" w:hAnsi="Arial" w:cs="Arial"/>
        </w:rPr>
        <w:t>ai "doer", mas é preferível agora e não lá.</w:t>
      </w:r>
    </w:p>
    <w:p w:rsidR="00500F14" w:rsidRDefault="00500F14" w:rsidP="00500F14"/>
    <w:p w:rsidR="00500F14" w:rsidRDefault="00500F14" w:rsidP="00500F14">
      <w:r w:rsidRPr="00FB7AE5">
        <w:rPr>
          <w:rFonts w:ascii="Arial" w:hAnsi="Arial" w:cs="Arial"/>
        </w:rPr>
        <w:t>Há duas palavras gregas traduzidas para o português, em nossas Bíblias, por tribunal: uma é a palavra "kriterion" e a outra é "bema".</w:t>
      </w:r>
      <w:r w:rsidRPr="00FB7AE5">
        <w:t xml:space="preserve"> </w:t>
      </w:r>
    </w:p>
    <w:p w:rsidR="00500F14" w:rsidRDefault="00500F14" w:rsidP="00500F14">
      <w:pPr>
        <w:jc w:val="both"/>
      </w:pPr>
      <w:r w:rsidRPr="00FB7AE5">
        <w:br/>
      </w:r>
      <w:r w:rsidRPr="00FB7AE5">
        <w:rPr>
          <w:rFonts w:ascii="Arial" w:hAnsi="Arial" w:cs="Arial"/>
        </w:rPr>
        <w:t>"Kriterion" designa um tribunal humano, o local onde há um juiz; dessa palavra vem a palavra "critério", da qual dizemos: qual o é o critério? Kriterion trata de assuntos judiciais; é onde verdadeiramente as coisas são julgadas.</w:t>
      </w:r>
    </w:p>
    <w:p w:rsidR="00500F14" w:rsidRDefault="00500F14" w:rsidP="00500F14"/>
    <w:p w:rsidR="00500F14" w:rsidRDefault="00500F14" w:rsidP="00500F14">
      <w:pPr>
        <w:jc w:val="both"/>
      </w:pPr>
      <w:r w:rsidRPr="00FB7AE5">
        <w:rPr>
          <w:rFonts w:ascii="Arial" w:hAnsi="Arial" w:cs="Arial"/>
        </w:rPr>
        <w:t xml:space="preserve">Porém, a palavra tribunal que lemos anteriormente em Romanos e </w:t>
      </w:r>
      <w:r w:rsidRPr="00FB7AE5">
        <w:t>II</w:t>
      </w:r>
      <w:r w:rsidRPr="00FB7AE5">
        <w:rPr>
          <w:rFonts w:ascii="Arial" w:hAnsi="Arial" w:cs="Arial"/>
        </w:rPr>
        <w:t xml:space="preserve"> Coríntios, não é "kriterion", mas sim a palavra "bema"</w:t>
      </w:r>
      <w:r w:rsidR="00B65984">
        <w:rPr>
          <w:rFonts w:ascii="Arial" w:hAnsi="Arial" w:cs="Arial"/>
        </w:rPr>
        <w:t xml:space="preserve">. É </w:t>
      </w:r>
      <w:r w:rsidRPr="00FB7AE5">
        <w:rPr>
          <w:rFonts w:ascii="Arial" w:hAnsi="Arial" w:cs="Arial"/>
        </w:rPr>
        <w:t>daí que vem a confusão. A tradução exata da palavra "bema" é: plataforma. Bema é a plataforma, o palanque, de onde o chamado presidente da arena coroava antigamente os vencedores dos jogos públicos. Então, quando a nossa Bíblia em português diz, o tribunal de Cristo, mude para</w:t>
      </w:r>
      <w:r w:rsidR="00B65984">
        <w:rPr>
          <w:rFonts w:ascii="Arial" w:hAnsi="Arial" w:cs="Arial"/>
        </w:rPr>
        <w:t xml:space="preserve"> (ou entenda como) </w:t>
      </w:r>
      <w:r w:rsidRPr="00FB7AE5">
        <w:rPr>
          <w:rFonts w:ascii="Arial" w:hAnsi="Arial" w:cs="Arial"/>
        </w:rPr>
        <w:t xml:space="preserve"> "bema de Cristo", ou seja, a plataforma onde Jesus estará coroando os vencedores das coroas</w:t>
      </w:r>
      <w:r w:rsidR="00B65984">
        <w:rPr>
          <w:rFonts w:ascii="Arial" w:hAnsi="Arial" w:cs="Arial"/>
        </w:rPr>
        <w:t>. P</w:t>
      </w:r>
      <w:r w:rsidRPr="00FB7AE5">
        <w:rPr>
          <w:rFonts w:ascii="Arial" w:hAnsi="Arial" w:cs="Arial"/>
        </w:rPr>
        <w:t>lataforma de onde Jesus estará "galardoando" a cada um de nós, segundo as nossas obras. Que coroas, que galardões? Sabiam que nós, os salvos, vamos ganhar coroas, galardões? Alguns vão ganhar poucas coroas, outros vão ganhar muitas coroas e alguns não vão ganhar.</w:t>
      </w:r>
    </w:p>
    <w:p w:rsidR="00500F14" w:rsidRDefault="00500F14" w:rsidP="00500F14"/>
    <w:p w:rsidR="00500F14" w:rsidRDefault="00500F14" w:rsidP="00500F14">
      <w:pPr>
        <w:jc w:val="both"/>
      </w:pPr>
      <w:r w:rsidRPr="00FB7AE5">
        <w:rPr>
          <w:rFonts w:ascii="Arial" w:hAnsi="Arial" w:cs="Arial"/>
        </w:rPr>
        <w:t xml:space="preserve">Em cima do "bema", do palanque, </w:t>
      </w:r>
      <w:r w:rsidR="00B65984">
        <w:rPr>
          <w:rFonts w:ascii="Arial" w:hAnsi="Arial" w:cs="Arial"/>
        </w:rPr>
        <w:t>à</w:t>
      </w:r>
      <w:r w:rsidRPr="00FB7AE5">
        <w:rPr>
          <w:rFonts w:ascii="Arial" w:hAnsi="Arial" w:cs="Arial"/>
        </w:rPr>
        <w:t>s vezes se assentava um juiz para julgar, porém o mais comum era o presidente da arena subir sobre o "bema" e premiar, coroar os jogadores vencedores dos jogos públicos. Isso que significa a palavra traduzida para nós como tribunal. Não é um tribunal judiciário, um assento de juiz</w:t>
      </w:r>
      <w:r w:rsidR="00B65984">
        <w:rPr>
          <w:rFonts w:ascii="Arial" w:hAnsi="Arial" w:cs="Arial"/>
        </w:rPr>
        <w:t>. É</w:t>
      </w:r>
      <w:r w:rsidRPr="00FB7AE5">
        <w:rPr>
          <w:rFonts w:ascii="Arial" w:hAnsi="Arial" w:cs="Arial"/>
        </w:rPr>
        <w:t xml:space="preserve"> um palanque, é uma </w:t>
      </w:r>
      <w:r w:rsidRPr="00FB7AE5">
        <w:rPr>
          <w:rFonts w:ascii="Arial" w:hAnsi="Arial" w:cs="Arial"/>
        </w:rPr>
        <w:lastRenderedPageBreak/>
        <w:t>plataforma. Por isso é melhor chamarmos de "bema de Cristo" em vez de tribunal de Cristo.</w:t>
      </w:r>
    </w:p>
    <w:p w:rsidR="00500F14" w:rsidRDefault="00500F14" w:rsidP="00500F14"/>
    <w:p w:rsidR="00500F14" w:rsidRDefault="00500F14" w:rsidP="00500F14">
      <w:pPr>
        <w:jc w:val="both"/>
      </w:pPr>
      <w:r w:rsidRPr="00FB7AE5">
        <w:rPr>
          <w:rFonts w:ascii="Arial" w:hAnsi="Arial" w:cs="Arial"/>
        </w:rPr>
        <w:t>Quem estará passando por esse "bema"? Os salvos da igreja de Jesus Cristo</w:t>
      </w:r>
      <w:r w:rsidR="00B65984">
        <w:rPr>
          <w:rFonts w:ascii="Arial" w:hAnsi="Arial" w:cs="Arial"/>
        </w:rPr>
        <w:t>. S</w:t>
      </w:r>
      <w:r w:rsidRPr="00FB7AE5">
        <w:rPr>
          <w:rFonts w:ascii="Arial" w:hAnsi="Arial" w:cs="Arial"/>
        </w:rPr>
        <w:t>omente pessoas salvas. Portanto, não são as obras que vão determinar se a pessoa é salva ou não</w:t>
      </w:r>
      <w:r w:rsidR="00B65984">
        <w:rPr>
          <w:rFonts w:ascii="Arial" w:hAnsi="Arial" w:cs="Arial"/>
        </w:rPr>
        <w:t>. A</w:t>
      </w:r>
      <w:r w:rsidRPr="00FB7AE5">
        <w:rPr>
          <w:rFonts w:ascii="Arial" w:hAnsi="Arial" w:cs="Arial"/>
        </w:rPr>
        <w:t xml:space="preserve">s obras de cada salvo serão julgadas. Quem passará pelo bema de Cristo são somente pessoas já salvas, tenham isso muito bem entendido. O que vai ser julgado ali são as obras dos salvos, aquilo que você fez com </w:t>
      </w:r>
      <w:r w:rsidR="00B65984">
        <w:rPr>
          <w:rFonts w:ascii="Arial" w:hAnsi="Arial" w:cs="Arial"/>
        </w:rPr>
        <w:t>a</w:t>
      </w:r>
      <w:r w:rsidRPr="00FB7AE5">
        <w:rPr>
          <w:rFonts w:ascii="Arial" w:hAnsi="Arial" w:cs="Arial"/>
        </w:rPr>
        <w:t xml:space="preserve"> sua vida na Terra após sua salvação; é sua parte no enxoval que será julgada, é o enxoval da noiva que vai ser revisto.</w:t>
      </w:r>
    </w:p>
    <w:p w:rsidR="00500F14" w:rsidRDefault="00500F14" w:rsidP="00500F14"/>
    <w:p w:rsidR="00500F14" w:rsidRDefault="00500F14" w:rsidP="00500F14">
      <w:r w:rsidRPr="00FB7AE5">
        <w:rPr>
          <w:rFonts w:ascii="Arial" w:hAnsi="Arial" w:cs="Arial"/>
        </w:rPr>
        <w:t>Mas como isso se dará?</w:t>
      </w:r>
      <w:r w:rsidRPr="00FB7AE5">
        <w:t xml:space="preserve"> </w:t>
      </w:r>
    </w:p>
    <w:p w:rsidR="00500F14" w:rsidRDefault="00500F14" w:rsidP="00500F14"/>
    <w:p w:rsidR="00500F14" w:rsidRDefault="00500F14" w:rsidP="00500F14">
      <w:r w:rsidRPr="00FB7AE5">
        <w:rPr>
          <w:rFonts w:ascii="Symbol" w:hAnsi="Symbol"/>
          <w:b/>
          <w:bCs/>
        </w:rPr>
        <w:t></w:t>
      </w:r>
      <w:r w:rsidRPr="00FB7AE5">
        <w:rPr>
          <w:b/>
          <w:bCs/>
        </w:rPr>
        <w:t xml:space="preserve"> I</w:t>
      </w:r>
      <w:r w:rsidRPr="00FB7AE5">
        <w:rPr>
          <w:rFonts w:ascii="Arial" w:hAnsi="Arial" w:cs="Arial"/>
          <w:b/>
          <w:bCs/>
        </w:rPr>
        <w:t xml:space="preserve"> Coríntios 3:10</w:t>
      </w:r>
      <w:r>
        <w:rPr>
          <w:rFonts w:ascii="Arial" w:hAnsi="Arial" w:cs="Arial"/>
          <w:b/>
          <w:bCs/>
        </w:rPr>
        <w:t>-</w:t>
      </w:r>
      <w:r w:rsidRPr="00FB7AE5">
        <w:rPr>
          <w:rFonts w:ascii="Arial" w:hAnsi="Arial" w:cs="Arial"/>
          <w:b/>
          <w:bCs/>
        </w:rPr>
        <w:t>15</w:t>
      </w:r>
    </w:p>
    <w:p w:rsidR="00500F14" w:rsidRDefault="00500F14" w:rsidP="00500F14">
      <w:pPr>
        <w:jc w:val="both"/>
      </w:pPr>
      <w:r w:rsidRPr="00FB7AE5">
        <w:rPr>
          <w:rFonts w:ascii="Arial" w:hAnsi="Arial" w:cs="Arial"/>
        </w:rPr>
        <w:t>V.10; "lancei eu, como sábio construtor, o fundamento, e outro edifica sobre ele"; edifica sobre o fundamento.</w:t>
      </w:r>
    </w:p>
    <w:p w:rsidR="00500F14" w:rsidRDefault="00500F14" w:rsidP="00500F14"/>
    <w:p w:rsidR="00500F14" w:rsidRDefault="00500F14" w:rsidP="00500F14">
      <w:pPr>
        <w:jc w:val="both"/>
      </w:pPr>
      <w:r w:rsidRPr="00FB7AE5">
        <w:rPr>
          <w:rFonts w:ascii="Arial" w:hAnsi="Arial" w:cs="Arial"/>
        </w:rPr>
        <w:t>Faça a imagem em sua cabeça. Você vai construir, põe um fundamento, um alicerce; que fundamento é esse? Cristo? Paulo é bem claro, o fundamento não é outro senão Cristo (</w:t>
      </w:r>
      <w:r w:rsidRPr="00FB7AE5">
        <w:rPr>
          <w:rFonts w:ascii="Arial" w:hAnsi="Arial" w:cs="Arial"/>
          <w:b/>
          <w:bCs/>
        </w:rPr>
        <w:t>V.11</w:t>
      </w:r>
      <w:r w:rsidRPr="00FB7AE5">
        <w:rPr>
          <w:rFonts w:ascii="Arial" w:hAnsi="Arial" w:cs="Arial"/>
        </w:rPr>
        <w:t>). Isso significa, quando você se entregou a Jesus Cristo, quando você creu em Jesus como seu Salvador, alí naquele instante, começou uma edificação, uma construção em sua nova vida. Jesus é a base, o alicerce e o que você edificar sobre esta base com sua vida, será julgado. "O que você fizer de útil ou inútil por meio do corpo", o que você fizer de concreto, será julgado no bema de Cristo. Não é o que você pensou, mas é o que você fez, o que foi manifesto em concreto, que será julgado.</w:t>
      </w:r>
    </w:p>
    <w:p w:rsidR="00500F14" w:rsidRDefault="00500F14" w:rsidP="00500F14"/>
    <w:p w:rsidR="00500F14" w:rsidRDefault="00500F14" w:rsidP="00500F14">
      <w:pPr>
        <w:jc w:val="both"/>
      </w:pPr>
      <w:r w:rsidRPr="00FB7AE5">
        <w:rPr>
          <w:rFonts w:ascii="Arial" w:hAnsi="Arial" w:cs="Arial"/>
          <w:b/>
          <w:bCs/>
        </w:rPr>
        <w:t>V.12</w:t>
      </w:r>
      <w:r>
        <w:rPr>
          <w:rFonts w:ascii="Arial" w:hAnsi="Arial" w:cs="Arial"/>
          <w:b/>
          <w:bCs/>
        </w:rPr>
        <w:t>-</w:t>
      </w:r>
      <w:r w:rsidRPr="00FB7AE5">
        <w:rPr>
          <w:rFonts w:ascii="Arial" w:hAnsi="Arial" w:cs="Arial"/>
          <w:b/>
          <w:bCs/>
        </w:rPr>
        <w:t>13</w:t>
      </w:r>
      <w:r w:rsidRPr="00FB7AE5">
        <w:rPr>
          <w:rFonts w:ascii="Arial" w:hAnsi="Arial" w:cs="Arial"/>
        </w:rPr>
        <w:t>; vemos aqui que levantamos edifícios distintos, de ouro, de prata, pedras preciosas, madeira, feno, palha.</w:t>
      </w:r>
      <w:r>
        <w:t xml:space="preserve">  </w:t>
      </w:r>
      <w:r w:rsidRPr="00FB7AE5">
        <w:rPr>
          <w:rFonts w:ascii="Arial" w:hAnsi="Arial" w:cs="Arial"/>
        </w:rPr>
        <w:t>"Mas a obra de cada um se manifestará porque será revelada no fogo..."O que significa isso?</w:t>
      </w:r>
    </w:p>
    <w:p w:rsidR="00500F14" w:rsidRDefault="00500F14" w:rsidP="00500F14"/>
    <w:p w:rsidR="00500F14" w:rsidRDefault="00500F14" w:rsidP="00500F14">
      <w:pPr>
        <w:jc w:val="both"/>
      </w:pPr>
      <w:r w:rsidRPr="00FB7AE5">
        <w:rPr>
          <w:rFonts w:ascii="Arial" w:hAnsi="Arial" w:cs="Arial"/>
        </w:rPr>
        <w:t>O olhar de Jesus Cristo é fogo. Quando Jesus olha em exame alguma coisa, seu olhar penetra até o fundo; é fogo. E aquilo do nosso edifício, da nossa construção, que não foi construído sobre o fundamento que é Cristo, aquilo que não é digno de Cristo, vai pegar fogo, vai ser consumido. Madeira, feno e palha, não resistirão ao fogo do olhar de Cristo.</w:t>
      </w:r>
    </w:p>
    <w:p w:rsidR="00500F14" w:rsidRDefault="00500F14" w:rsidP="00500F14"/>
    <w:p w:rsidR="00500F14" w:rsidRDefault="00500F14" w:rsidP="00500F14">
      <w:pPr>
        <w:jc w:val="both"/>
      </w:pPr>
      <w:r w:rsidRPr="00FB7AE5">
        <w:rPr>
          <w:rFonts w:ascii="Arial" w:hAnsi="Arial" w:cs="Arial"/>
        </w:rPr>
        <w:t>Por isso é que devemos orar para o Espírito Santo, enquanto estivermos aqui, para que queime agora mesmo o que não é digno de Cristo; queima mesmo! Quanto mais somos purificados aqui, mais vai parecer ouro, prata e pedras preciosas. O que acontece quando madeira, feno e palha passam pelo fogo? Sai cinza somente, não sobra nada. O que acontece quando o ouro, prata e pedras preciosas passam pelo fogo? São cada vez mais purificadas.</w:t>
      </w:r>
    </w:p>
    <w:p w:rsidR="00500F14" w:rsidRDefault="00500F14" w:rsidP="00500F14"/>
    <w:p w:rsidR="00500F14" w:rsidRDefault="00500F14" w:rsidP="00500F14">
      <w:pPr>
        <w:jc w:val="both"/>
        <w:rPr>
          <w:rFonts w:ascii="Arial" w:hAnsi="Arial" w:cs="Arial"/>
        </w:rPr>
      </w:pPr>
      <w:r w:rsidRPr="00FB7AE5">
        <w:rPr>
          <w:rFonts w:ascii="Arial" w:hAnsi="Arial" w:cs="Arial"/>
        </w:rPr>
        <w:t>O que é a madeira, feno e palha? O que é ouro, prata e pedras preciosas? São as nossas obras que fizemos para Cristo. Tem muita gente fazendo obras para Cristo, mas será que é para Cristo mesmo? São movidas por Cristo? Vieram de Jesus Cristo? Tudo o que fazemos em nome de Jesus, se originou n</w:t>
      </w:r>
      <w:r w:rsidR="00B65984">
        <w:rPr>
          <w:rFonts w:ascii="Arial" w:hAnsi="Arial" w:cs="Arial"/>
        </w:rPr>
        <w:t>E</w:t>
      </w:r>
      <w:r w:rsidRPr="00FB7AE5">
        <w:rPr>
          <w:rFonts w:ascii="Arial" w:hAnsi="Arial" w:cs="Arial"/>
        </w:rPr>
        <w:t>le?</w:t>
      </w:r>
    </w:p>
    <w:p w:rsidR="00500F14" w:rsidRDefault="00500F14" w:rsidP="00500F14">
      <w:pPr>
        <w:jc w:val="both"/>
        <w:rPr>
          <w:rFonts w:ascii="Arial" w:hAnsi="Arial" w:cs="Arial"/>
        </w:rPr>
      </w:pPr>
    </w:p>
    <w:p w:rsidR="00500F14" w:rsidRDefault="00500F14" w:rsidP="00500F14">
      <w:pPr>
        <w:jc w:val="both"/>
      </w:pPr>
      <w:r w:rsidRPr="00FB7AE5">
        <w:rPr>
          <w:rFonts w:ascii="Arial" w:hAnsi="Arial" w:cs="Arial"/>
        </w:rPr>
        <w:t>Não temos a capacidade de fazermos boas obras</w:t>
      </w:r>
      <w:r w:rsidR="00B65984">
        <w:rPr>
          <w:rFonts w:ascii="Arial" w:hAnsi="Arial" w:cs="Arial"/>
        </w:rPr>
        <w:t>. Q</w:t>
      </w:r>
      <w:r w:rsidRPr="00FB7AE5">
        <w:rPr>
          <w:rFonts w:ascii="Arial" w:hAnsi="Arial" w:cs="Arial"/>
        </w:rPr>
        <w:t xml:space="preserve">uem é o autor de boas obras? É Deus, Jesus, o Espírito Santo, pode por aí qualquer um dos nomes. O Pai, O Filho e O Espírito </w:t>
      </w:r>
      <w:r w:rsidRPr="00FB7AE5">
        <w:rPr>
          <w:rFonts w:ascii="Arial" w:hAnsi="Arial" w:cs="Arial"/>
        </w:rPr>
        <w:lastRenderedPageBreak/>
        <w:t>Santo, eles são os autores de boas obras. Quando estou fazendo uma obra e vem da minha pessoa, então essa obra é feno, palha ou madeira, pegará fogo. E é interessante que até umas parecem mais consistentes do que outras, mas são madeira, pegam fogo. Agora, o que se originou em Deus, o que foi feito por meio d</w:t>
      </w:r>
      <w:r w:rsidR="00B65984">
        <w:rPr>
          <w:rFonts w:ascii="Arial" w:hAnsi="Arial" w:cs="Arial"/>
        </w:rPr>
        <w:t>E</w:t>
      </w:r>
      <w:r w:rsidRPr="00FB7AE5">
        <w:rPr>
          <w:rFonts w:ascii="Arial" w:hAnsi="Arial" w:cs="Arial"/>
        </w:rPr>
        <w:t xml:space="preserve">le e para </w:t>
      </w:r>
      <w:r w:rsidR="00B65984">
        <w:rPr>
          <w:rFonts w:ascii="Arial" w:hAnsi="Arial" w:cs="Arial"/>
        </w:rPr>
        <w:t>E</w:t>
      </w:r>
      <w:r w:rsidRPr="00FB7AE5">
        <w:rPr>
          <w:rFonts w:ascii="Arial" w:hAnsi="Arial" w:cs="Arial"/>
        </w:rPr>
        <w:t>le, é ouro, prata e pedras preciosas, vão permanecer comigo e serão purificadas no fogo.</w:t>
      </w:r>
    </w:p>
    <w:p w:rsidR="00500F14" w:rsidRDefault="00500F14" w:rsidP="00500F14"/>
    <w:p w:rsidR="00500F14" w:rsidRDefault="00500F14" w:rsidP="00500F14">
      <w:pPr>
        <w:jc w:val="both"/>
      </w:pPr>
      <w:r w:rsidRPr="00FB7AE5">
        <w:rPr>
          <w:rFonts w:ascii="Arial" w:hAnsi="Arial" w:cs="Arial"/>
        </w:rPr>
        <w:t>Porque d</w:t>
      </w:r>
      <w:r w:rsidR="00B65984">
        <w:rPr>
          <w:rFonts w:ascii="Arial" w:hAnsi="Arial" w:cs="Arial"/>
        </w:rPr>
        <w:t>E</w:t>
      </w:r>
      <w:r w:rsidRPr="00FB7AE5">
        <w:rPr>
          <w:rFonts w:ascii="Arial" w:hAnsi="Arial" w:cs="Arial"/>
        </w:rPr>
        <w:t>le, por meio d</w:t>
      </w:r>
      <w:r w:rsidR="00B65984">
        <w:rPr>
          <w:rFonts w:ascii="Arial" w:hAnsi="Arial" w:cs="Arial"/>
        </w:rPr>
        <w:t>E</w:t>
      </w:r>
      <w:r w:rsidRPr="00FB7AE5">
        <w:rPr>
          <w:rFonts w:ascii="Arial" w:hAnsi="Arial" w:cs="Arial"/>
        </w:rPr>
        <w:t xml:space="preserve">le e para </w:t>
      </w:r>
      <w:r w:rsidR="00B65984">
        <w:rPr>
          <w:rFonts w:ascii="Arial" w:hAnsi="Arial" w:cs="Arial"/>
        </w:rPr>
        <w:t>E</w:t>
      </w:r>
      <w:r w:rsidRPr="00FB7AE5">
        <w:rPr>
          <w:rFonts w:ascii="Arial" w:hAnsi="Arial" w:cs="Arial"/>
        </w:rPr>
        <w:t>le são todas as coisas. Então, que vantagem eu tenho? Nenhuma. Quem fez tudo? Foi Jesus. Que ilusão acharmos que fazemos alguma coisa. Há muita gente, inclusive eu, que nos julgamos "muito capazes", muito bons, para realizarmos as obras, cuidado! Quem está de pé, veja que não caia. Para quem estou realizando a obra</w:t>
      </w:r>
      <w:r w:rsidR="00B65984">
        <w:rPr>
          <w:rFonts w:ascii="Arial" w:hAnsi="Arial" w:cs="Arial"/>
        </w:rPr>
        <w:t xml:space="preserve"> ?</w:t>
      </w:r>
      <w:r w:rsidRPr="00FB7AE5">
        <w:rPr>
          <w:rFonts w:ascii="Arial" w:hAnsi="Arial" w:cs="Arial"/>
        </w:rPr>
        <w:t xml:space="preserve"> </w:t>
      </w:r>
      <w:r w:rsidR="00B65984">
        <w:rPr>
          <w:rFonts w:ascii="Arial" w:hAnsi="Arial" w:cs="Arial"/>
        </w:rPr>
        <w:t>E</w:t>
      </w:r>
      <w:r w:rsidRPr="00FB7AE5">
        <w:rPr>
          <w:rFonts w:ascii="Arial" w:hAnsi="Arial" w:cs="Arial"/>
        </w:rPr>
        <w:t xml:space="preserve">stou fazendo para o Reino de Deus ou para aparecer aos homens? É para minha glória? Se for, eu já recebi; quando chegar lá no bema, não vai sobrar nada. A obra foi para que Jesus fosse mostrado? Com plena convicção no meu íntimo, que eu não tenho nada, mas que a capacitação vem de Jesus e a glória tem que ir para </w:t>
      </w:r>
      <w:r w:rsidR="00B65984">
        <w:rPr>
          <w:rFonts w:ascii="Arial" w:hAnsi="Arial" w:cs="Arial"/>
        </w:rPr>
        <w:t>E</w:t>
      </w:r>
      <w:r w:rsidRPr="00FB7AE5">
        <w:rPr>
          <w:rFonts w:ascii="Arial" w:hAnsi="Arial" w:cs="Arial"/>
        </w:rPr>
        <w:t>le</w:t>
      </w:r>
      <w:r w:rsidR="00B65984">
        <w:rPr>
          <w:rFonts w:ascii="Arial" w:hAnsi="Arial" w:cs="Arial"/>
        </w:rPr>
        <w:t>.</w:t>
      </w:r>
      <w:r w:rsidRPr="00FB7AE5">
        <w:rPr>
          <w:rFonts w:ascii="Arial" w:hAnsi="Arial" w:cs="Arial"/>
        </w:rPr>
        <w:t xml:space="preserve"> Não adianta enganar a mim mesmo nem a vocês, "pois aquele dia demonstrará, porque será revelada no fogo". Por isso, irmão, comece a orar, a jejuar e pedir diante de Deus que Ele purifique a sua vida.</w:t>
      </w:r>
    </w:p>
    <w:p w:rsidR="00500F14" w:rsidRDefault="00500F14" w:rsidP="00500F14"/>
    <w:p w:rsidR="00500F14" w:rsidRDefault="00500F14" w:rsidP="00500F14">
      <w:pPr>
        <w:jc w:val="both"/>
      </w:pPr>
      <w:r w:rsidRPr="00FB7AE5">
        <w:rPr>
          <w:rFonts w:ascii="Arial" w:hAnsi="Arial" w:cs="Arial"/>
        </w:rPr>
        <w:t>"As obras que Deus preparou de antemão, para que andássemos nelas"; não é muito mais fácil? Claro que é, mas é preciso ser espiritual. Ser espiritual significa andar dominado, andar controlado pelo Espírito Santo de Deus. É Ele quem nos dá a noção perfeita, caso contrário sabe o que acontece? Somos hipócritas espirituais. Cara santa, falando que é para Deus, mas lá no íntimo, é para a própria glória. Não adianta, "pois aquele dia demonstrará, porque será revelada no fogo".</w:t>
      </w:r>
    </w:p>
    <w:p w:rsidR="00500F14" w:rsidRDefault="00500F14" w:rsidP="00500F14"/>
    <w:p w:rsidR="00500F14" w:rsidRDefault="00500F14" w:rsidP="00500F14">
      <w:pPr>
        <w:jc w:val="both"/>
        <w:rPr>
          <w:rFonts w:ascii="Arial" w:hAnsi="Arial" w:cs="Arial"/>
        </w:rPr>
      </w:pPr>
      <w:r w:rsidRPr="00FB7AE5">
        <w:rPr>
          <w:rFonts w:ascii="Arial" w:hAnsi="Arial" w:cs="Arial"/>
        </w:rPr>
        <w:t>Não creio que essa "revelação no fogo" vai ser aberta, pública. Creio que Deus vai tratar individualmente com cada um de nós. Tem gente que pensa que Deus vai passar um filme da sua vida e todo mundo vai ver. Jesus não tem esse método</w:t>
      </w:r>
      <w:r w:rsidR="0061599B">
        <w:rPr>
          <w:rFonts w:ascii="Arial" w:hAnsi="Arial" w:cs="Arial"/>
        </w:rPr>
        <w:t>. E</w:t>
      </w:r>
      <w:r w:rsidRPr="00FB7AE5">
        <w:rPr>
          <w:rFonts w:ascii="Arial" w:hAnsi="Arial" w:cs="Arial"/>
        </w:rPr>
        <w:t>le trata conosco individualmente.</w:t>
      </w:r>
    </w:p>
    <w:p w:rsidR="00500F14" w:rsidRDefault="00500F14" w:rsidP="00500F14">
      <w:pPr>
        <w:rPr>
          <w:rFonts w:ascii="Arial" w:hAnsi="Arial" w:cs="Arial"/>
        </w:rPr>
      </w:pPr>
    </w:p>
    <w:p w:rsidR="00500F14" w:rsidRDefault="00500F14" w:rsidP="00500F14">
      <w:r w:rsidRPr="00FB7AE5">
        <w:rPr>
          <w:rFonts w:ascii="Arial" w:hAnsi="Arial" w:cs="Arial"/>
        </w:rPr>
        <w:t>Qual foi a motivação do que você fez ou está fazendo? Para a glória de quem foi feito, para Deus ser mostrado ou para você aparecer</w:t>
      </w:r>
      <w:r w:rsidR="0061599B">
        <w:rPr>
          <w:rFonts w:ascii="Arial" w:hAnsi="Arial" w:cs="Arial"/>
        </w:rPr>
        <w:t>?</w:t>
      </w:r>
      <w:r w:rsidRPr="00FB7AE5">
        <w:t xml:space="preserve"> </w:t>
      </w:r>
    </w:p>
    <w:p w:rsidR="00500F14" w:rsidRDefault="00500F14" w:rsidP="00500F14"/>
    <w:p w:rsidR="00500F14" w:rsidRDefault="00500F14" w:rsidP="00500F14">
      <w:r w:rsidRPr="00FB7AE5">
        <w:rPr>
          <w:rFonts w:ascii="Symbol" w:hAnsi="Symbol"/>
          <w:b/>
          <w:bCs/>
        </w:rPr>
        <w:t></w:t>
      </w:r>
      <w:r w:rsidRPr="00FB7AE5">
        <w:rPr>
          <w:b/>
          <w:bCs/>
        </w:rPr>
        <w:t xml:space="preserve"> II</w:t>
      </w:r>
      <w:r w:rsidRPr="00FB7AE5">
        <w:rPr>
          <w:rFonts w:ascii="Arial" w:hAnsi="Arial" w:cs="Arial"/>
          <w:b/>
          <w:bCs/>
        </w:rPr>
        <w:t xml:space="preserve"> Coríntios 4:5</w:t>
      </w:r>
      <w:r>
        <w:rPr>
          <w:rFonts w:ascii="Arial" w:hAnsi="Arial" w:cs="Arial"/>
          <w:b/>
          <w:bCs/>
        </w:rPr>
        <w:t>-</w:t>
      </w:r>
      <w:r w:rsidRPr="00FB7AE5">
        <w:rPr>
          <w:rFonts w:ascii="Arial" w:hAnsi="Arial" w:cs="Arial"/>
          <w:b/>
          <w:bCs/>
        </w:rPr>
        <w:t>7</w:t>
      </w:r>
    </w:p>
    <w:p w:rsidR="00500F14" w:rsidRDefault="00500F14" w:rsidP="00500F14"/>
    <w:p w:rsidR="00500F14" w:rsidRDefault="00500F14" w:rsidP="00500F14">
      <w:r w:rsidRPr="00FB7AE5">
        <w:rPr>
          <w:rFonts w:ascii="Arial" w:hAnsi="Arial" w:cs="Arial"/>
          <w:b/>
          <w:bCs/>
        </w:rPr>
        <w:t>V.5</w:t>
      </w:r>
      <w:r w:rsidRPr="00FB7AE5">
        <w:rPr>
          <w:rFonts w:ascii="Arial" w:hAnsi="Arial" w:cs="Arial"/>
        </w:rPr>
        <w:t>; o que vai ser peneirado naquele tribunal? Eu falar que prego a Cristo como Senhor é u</w:t>
      </w:r>
      <w:r w:rsidR="0061599B">
        <w:rPr>
          <w:rFonts w:ascii="Arial" w:hAnsi="Arial" w:cs="Arial"/>
        </w:rPr>
        <w:t>ma coisa, no meu íntimo é outra. P</w:t>
      </w:r>
      <w:r w:rsidRPr="00FB7AE5">
        <w:rPr>
          <w:rFonts w:ascii="Arial" w:hAnsi="Arial" w:cs="Arial"/>
        </w:rPr>
        <w:t>ercebeu?</w:t>
      </w:r>
      <w:r>
        <w:t xml:space="preserve"> </w:t>
      </w:r>
    </w:p>
    <w:p w:rsidR="00500F14" w:rsidRDefault="00500F14" w:rsidP="00500F14">
      <w:r w:rsidRPr="00FB7AE5">
        <w:rPr>
          <w:rFonts w:ascii="Arial" w:hAnsi="Arial" w:cs="Arial"/>
          <w:b/>
          <w:bCs/>
        </w:rPr>
        <w:t>V.6</w:t>
      </w:r>
      <w:r w:rsidRPr="00FB7AE5">
        <w:rPr>
          <w:rFonts w:ascii="Arial" w:hAnsi="Arial" w:cs="Arial"/>
        </w:rPr>
        <w:t>; temos que nos rasgar diante de Deus para que Ele penetre e mostre, "porque Deus que disse: das trevas brilhará luz".</w:t>
      </w:r>
      <w:r>
        <w:t xml:space="preserve"> </w:t>
      </w:r>
    </w:p>
    <w:p w:rsidR="00500F14" w:rsidRDefault="00500F14" w:rsidP="00500F14">
      <w:r w:rsidRPr="00FB7AE5">
        <w:rPr>
          <w:rFonts w:ascii="Arial" w:hAnsi="Arial" w:cs="Arial"/>
          <w:b/>
          <w:bCs/>
        </w:rPr>
        <w:t>V.7</w:t>
      </w:r>
      <w:r w:rsidRPr="00FB7AE5">
        <w:rPr>
          <w:rFonts w:ascii="Arial" w:hAnsi="Arial" w:cs="Arial"/>
        </w:rPr>
        <w:t>; maravilha! nós somos vasos de barro; é tesouro em vaso de barro, para que a excelência do poder seja de Deus e não de nós.</w:t>
      </w:r>
    </w:p>
    <w:p w:rsidR="00500F14" w:rsidRDefault="00500F14" w:rsidP="00500F14"/>
    <w:p w:rsidR="00500F14" w:rsidRDefault="00500F14" w:rsidP="00500F14">
      <w:pPr>
        <w:jc w:val="both"/>
      </w:pPr>
      <w:r w:rsidRPr="00FB7AE5">
        <w:rPr>
          <w:rFonts w:ascii="Arial" w:hAnsi="Arial" w:cs="Arial"/>
        </w:rPr>
        <w:t>Não porque Deus assim quer, mas porque essa é a realidade. Quem não é de Deus e ouve isso, fala assim: mas que Deus orgulhoso, quer tudo para Ele? Não é assim? Você já não pensou nisso? Eu já pensei; tudo para Ele?</w:t>
      </w:r>
    </w:p>
    <w:p w:rsidR="00500F14" w:rsidRDefault="00500F14" w:rsidP="00500F14"/>
    <w:p w:rsidR="00500F14" w:rsidRPr="00FB7AE5" w:rsidRDefault="00500F14" w:rsidP="00500F14">
      <w:pPr>
        <w:jc w:val="both"/>
      </w:pPr>
      <w:r w:rsidRPr="00FB7AE5">
        <w:rPr>
          <w:rFonts w:ascii="Arial" w:hAnsi="Arial" w:cs="Arial"/>
        </w:rPr>
        <w:t xml:space="preserve">Mas, esta é a realidade, não existe outra realidade. Para entendermos e aceitarmos essa realidade, não precisamos de uma transformação grande ou então criarmos um ambiente </w:t>
      </w:r>
      <w:r w:rsidRPr="00FB7AE5">
        <w:rPr>
          <w:rFonts w:ascii="Arial" w:hAnsi="Arial" w:cs="Arial"/>
        </w:rPr>
        <w:lastRenderedPageBreak/>
        <w:t>propício espiritual, não. Quando passamos para as coisas espirituais, passamos do que é finito, do que vai acabar, para a única realidade estável que é Deus. Tudo, todos os padrões de Deus, tudo o que Deus é, tudo o que Deus dá, formam essa realidade estável, permanente, eterna. Quando você passa deste mundo abalável para as coisas de Deus, acabou</w:t>
      </w:r>
      <w:r w:rsidR="0061599B">
        <w:rPr>
          <w:rFonts w:ascii="Arial" w:hAnsi="Arial" w:cs="Arial"/>
        </w:rPr>
        <w:t>. V</w:t>
      </w:r>
      <w:r w:rsidRPr="00FB7AE5">
        <w:rPr>
          <w:rFonts w:ascii="Arial" w:hAnsi="Arial" w:cs="Arial"/>
        </w:rPr>
        <w:t>ocê tem que entender as leis espirituais, aceitá-las, andar nelas e não discutir. Se assim agir, você será a pessoa mais feliz do mundo, ALELUIA!</w:t>
      </w:r>
    </w:p>
    <w:p w:rsidR="00D516A8" w:rsidRDefault="00D516A8" w:rsidP="00500F14">
      <w:pPr>
        <w:jc w:val="both"/>
      </w:pPr>
    </w:p>
    <w:sectPr w:rsidR="00D516A8"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8BE" w:rsidRDefault="00F828BE">
      <w:r>
        <w:separator/>
      </w:r>
    </w:p>
  </w:endnote>
  <w:endnote w:type="continuationSeparator" w:id="1">
    <w:p w:rsidR="00F828BE" w:rsidRDefault="00F82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3637A0" w:rsidP="00FC3DF8">
    <w:pPr>
      <w:rPr>
        <w:sz w:val="20"/>
        <w:szCs w:val="20"/>
      </w:rPr>
    </w:pPr>
    <w:r w:rsidRPr="003637A0">
      <w:rPr>
        <w:noProof/>
      </w:rPr>
      <w:pict>
        <v:line id="_x0000_s2055" style="position:absolute;z-index:251658240" from="18.75pt,3.6pt" to="459.75pt,3.6pt"/>
      </w:pict>
    </w:r>
  </w:p>
  <w:p w:rsidR="00FC3DF8" w:rsidRPr="00B64995" w:rsidRDefault="003B215D" w:rsidP="003B215D">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8BE" w:rsidRDefault="00F828BE">
      <w:r>
        <w:separator/>
      </w:r>
    </w:p>
  </w:footnote>
  <w:footnote w:type="continuationSeparator" w:id="1">
    <w:p w:rsidR="00F828BE" w:rsidRDefault="00F82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3637A0">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787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0682"/>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2DA7"/>
    <w:rsid w:val="001D0DA8"/>
    <w:rsid w:val="001D2296"/>
    <w:rsid w:val="001D77AF"/>
    <w:rsid w:val="001E55FA"/>
    <w:rsid w:val="001E6D46"/>
    <w:rsid w:val="001E7D69"/>
    <w:rsid w:val="001F066B"/>
    <w:rsid w:val="001F35D2"/>
    <w:rsid w:val="001F5414"/>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876F1"/>
    <w:rsid w:val="0029489B"/>
    <w:rsid w:val="00295795"/>
    <w:rsid w:val="002A5E49"/>
    <w:rsid w:val="002A6246"/>
    <w:rsid w:val="002C0B14"/>
    <w:rsid w:val="002C0FAA"/>
    <w:rsid w:val="002D7EAA"/>
    <w:rsid w:val="002E5365"/>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37A0"/>
    <w:rsid w:val="00366BF0"/>
    <w:rsid w:val="003677BE"/>
    <w:rsid w:val="00370320"/>
    <w:rsid w:val="00373817"/>
    <w:rsid w:val="003831F8"/>
    <w:rsid w:val="00390E67"/>
    <w:rsid w:val="0039141E"/>
    <w:rsid w:val="00393395"/>
    <w:rsid w:val="003A0018"/>
    <w:rsid w:val="003A1E88"/>
    <w:rsid w:val="003B03FD"/>
    <w:rsid w:val="003B215D"/>
    <w:rsid w:val="003B35A5"/>
    <w:rsid w:val="003C18F8"/>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7A83"/>
    <w:rsid w:val="004F002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D2958"/>
    <w:rsid w:val="005E4A83"/>
    <w:rsid w:val="005F034A"/>
    <w:rsid w:val="005F24B7"/>
    <w:rsid w:val="00603505"/>
    <w:rsid w:val="0060668A"/>
    <w:rsid w:val="006069E5"/>
    <w:rsid w:val="0061599B"/>
    <w:rsid w:val="0061661F"/>
    <w:rsid w:val="006200B8"/>
    <w:rsid w:val="00621BD6"/>
    <w:rsid w:val="00622776"/>
    <w:rsid w:val="00622CA3"/>
    <w:rsid w:val="00626CDF"/>
    <w:rsid w:val="00633FFE"/>
    <w:rsid w:val="00637259"/>
    <w:rsid w:val="006412FD"/>
    <w:rsid w:val="00643A7D"/>
    <w:rsid w:val="00646CA8"/>
    <w:rsid w:val="00654B3D"/>
    <w:rsid w:val="00661A55"/>
    <w:rsid w:val="006629E7"/>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0278"/>
    <w:rsid w:val="00713A55"/>
    <w:rsid w:val="00713EFA"/>
    <w:rsid w:val="00716588"/>
    <w:rsid w:val="007249C5"/>
    <w:rsid w:val="007412AC"/>
    <w:rsid w:val="00742CC1"/>
    <w:rsid w:val="007514EB"/>
    <w:rsid w:val="00752FA0"/>
    <w:rsid w:val="0075367A"/>
    <w:rsid w:val="00754D07"/>
    <w:rsid w:val="007551B9"/>
    <w:rsid w:val="0076635C"/>
    <w:rsid w:val="0077435A"/>
    <w:rsid w:val="00783EBA"/>
    <w:rsid w:val="00785E11"/>
    <w:rsid w:val="00786A2F"/>
    <w:rsid w:val="007A41D0"/>
    <w:rsid w:val="007A43CF"/>
    <w:rsid w:val="007B46AA"/>
    <w:rsid w:val="007B5527"/>
    <w:rsid w:val="007C032A"/>
    <w:rsid w:val="007C3F65"/>
    <w:rsid w:val="007D0279"/>
    <w:rsid w:val="007D4F61"/>
    <w:rsid w:val="007E09C6"/>
    <w:rsid w:val="007E34BC"/>
    <w:rsid w:val="007F6E42"/>
    <w:rsid w:val="008176DE"/>
    <w:rsid w:val="008278A1"/>
    <w:rsid w:val="0083222B"/>
    <w:rsid w:val="0083261B"/>
    <w:rsid w:val="00835AD5"/>
    <w:rsid w:val="00843098"/>
    <w:rsid w:val="008505B3"/>
    <w:rsid w:val="00850F7B"/>
    <w:rsid w:val="00851BC9"/>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1BC"/>
    <w:rsid w:val="00AA1D33"/>
    <w:rsid w:val="00AA32E4"/>
    <w:rsid w:val="00AA7801"/>
    <w:rsid w:val="00AB3F1E"/>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65984"/>
    <w:rsid w:val="00B7305C"/>
    <w:rsid w:val="00B732B0"/>
    <w:rsid w:val="00B77D2C"/>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61F9"/>
    <w:rsid w:val="00D516A8"/>
    <w:rsid w:val="00D531D0"/>
    <w:rsid w:val="00D54DB2"/>
    <w:rsid w:val="00D54E24"/>
    <w:rsid w:val="00D54E55"/>
    <w:rsid w:val="00D60C05"/>
    <w:rsid w:val="00D66E18"/>
    <w:rsid w:val="00D815E4"/>
    <w:rsid w:val="00D82A1A"/>
    <w:rsid w:val="00D831E0"/>
    <w:rsid w:val="00D84507"/>
    <w:rsid w:val="00D902AE"/>
    <w:rsid w:val="00D92A01"/>
    <w:rsid w:val="00DB45DB"/>
    <w:rsid w:val="00DB45E7"/>
    <w:rsid w:val="00DB5786"/>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4C43"/>
    <w:rsid w:val="00ED758E"/>
    <w:rsid w:val="00EE1704"/>
    <w:rsid w:val="00EF516B"/>
    <w:rsid w:val="00EF5473"/>
    <w:rsid w:val="00EF6217"/>
    <w:rsid w:val="00F04265"/>
    <w:rsid w:val="00F05F43"/>
    <w:rsid w:val="00F07479"/>
    <w:rsid w:val="00F14517"/>
    <w:rsid w:val="00F15ACD"/>
    <w:rsid w:val="00F20B44"/>
    <w:rsid w:val="00F2662E"/>
    <w:rsid w:val="00F330B5"/>
    <w:rsid w:val="00F35712"/>
    <w:rsid w:val="00F3606A"/>
    <w:rsid w:val="00F36356"/>
    <w:rsid w:val="00F424E8"/>
    <w:rsid w:val="00F45BC9"/>
    <w:rsid w:val="00F56ED1"/>
    <w:rsid w:val="00F577B5"/>
    <w:rsid w:val="00F63222"/>
    <w:rsid w:val="00F65E50"/>
    <w:rsid w:val="00F70559"/>
    <w:rsid w:val="00F8055D"/>
    <w:rsid w:val="00F8221C"/>
    <w:rsid w:val="00F828BE"/>
    <w:rsid w:val="00F829AE"/>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F97-2131-4D85-BF50-AF1229FF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23</TotalTime>
  <Pages>6</Pages>
  <Words>2252</Words>
  <Characters>12163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5</cp:revision>
  <cp:lastPrinted>2018-01-19T15:19:00Z</cp:lastPrinted>
  <dcterms:created xsi:type="dcterms:W3CDTF">2018-05-18T14:57:00Z</dcterms:created>
  <dcterms:modified xsi:type="dcterms:W3CDTF">2020-10-16T19:07:00Z</dcterms:modified>
</cp:coreProperties>
</file>