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70</w:t>
      </w:r>
    </w:p>
    <w:p w:rsidR="00857191" w:rsidRPr="00413141" w:rsidRDefault="00857191" w:rsidP="00857191">
      <w:pPr>
        <w:jc w:val="both"/>
        <w:rPr>
          <w:b/>
          <w:bCs/>
          <w:u w:val="single"/>
        </w:rPr>
      </w:pPr>
    </w:p>
    <w:p w:rsidR="00C5529E" w:rsidRDefault="00C5529E" w:rsidP="00C5529E">
      <w:pPr>
        <w:jc w:val="both"/>
      </w:pPr>
      <w:r w:rsidRPr="00CC485D">
        <w:rPr>
          <w:rFonts w:ascii="Arial" w:hAnsi="Arial" w:cs="Arial"/>
          <w:b/>
          <w:bCs/>
          <w:sz w:val="27"/>
          <w:szCs w:val="27"/>
        </w:rPr>
        <w:t>Arrebatamento (continuação)</w:t>
      </w:r>
      <w:r w:rsidRPr="00CC485D">
        <w:t xml:space="preserve"> </w:t>
      </w:r>
    </w:p>
    <w:p w:rsidR="00C5529E" w:rsidRDefault="00C5529E" w:rsidP="00C5529E">
      <w:pPr>
        <w:jc w:val="both"/>
      </w:pPr>
    </w:p>
    <w:p w:rsidR="00C5529E" w:rsidRDefault="00C5529E" w:rsidP="00C5529E">
      <w:pPr>
        <w:jc w:val="both"/>
      </w:pPr>
      <w:r w:rsidRPr="00CC485D">
        <w:rPr>
          <w:rFonts w:ascii="Arial" w:hAnsi="Arial" w:cs="Arial"/>
        </w:rPr>
        <w:t>Vamos agora, ver em detalhes a descrição do encontro de Jesus com a Igreja e a transformação dos nossos corpos para corpos gloriosos, iguais ao de Jesus.</w:t>
      </w:r>
      <w:r>
        <w:t xml:space="preserve"> </w:t>
      </w:r>
    </w:p>
    <w:p w:rsidR="00C5529E" w:rsidRDefault="00C5529E" w:rsidP="00C5529E">
      <w:pPr>
        <w:jc w:val="both"/>
      </w:pPr>
    </w:p>
    <w:p w:rsidR="00C5529E" w:rsidRDefault="00C5529E" w:rsidP="006629E7">
      <w:r w:rsidRPr="00CC485D">
        <w:rPr>
          <w:rFonts w:ascii="Symbol" w:hAnsi="Symbol"/>
          <w:b/>
          <w:bCs/>
        </w:rPr>
        <w:t></w:t>
      </w:r>
      <w:r w:rsidRPr="00CC485D">
        <w:rPr>
          <w:b/>
          <w:bCs/>
        </w:rPr>
        <w:t xml:space="preserve"> I</w:t>
      </w:r>
      <w:r w:rsidRPr="00CC485D">
        <w:rPr>
          <w:rFonts w:ascii="Arial" w:hAnsi="Arial" w:cs="Arial"/>
          <w:b/>
          <w:bCs/>
        </w:rPr>
        <w:t xml:space="preserve"> </w:t>
      </w:r>
      <w:r w:rsidR="006629E7">
        <w:rPr>
          <w:rFonts w:ascii="Arial" w:hAnsi="Arial" w:cs="Arial"/>
          <w:b/>
          <w:bCs/>
        </w:rPr>
        <w:t>Tessalonicenses</w:t>
      </w:r>
      <w:r w:rsidRPr="00CC485D">
        <w:rPr>
          <w:rFonts w:ascii="Arial" w:hAnsi="Arial" w:cs="Arial"/>
          <w:b/>
          <w:bCs/>
        </w:rPr>
        <w:t xml:space="preserve"> 4:13</w:t>
      </w:r>
      <w:r>
        <w:rPr>
          <w:rFonts w:ascii="Arial" w:hAnsi="Arial" w:cs="Arial"/>
          <w:b/>
          <w:bCs/>
        </w:rPr>
        <w:t>-</w:t>
      </w:r>
      <w:r w:rsidRPr="00CC485D">
        <w:rPr>
          <w:rFonts w:ascii="Arial" w:hAnsi="Arial" w:cs="Arial"/>
          <w:b/>
          <w:bCs/>
        </w:rPr>
        <w:t>18</w:t>
      </w:r>
      <w:r w:rsidRPr="00CC485D">
        <w:rPr>
          <w:rFonts w:ascii="Arial" w:hAnsi="Arial" w:cs="Arial"/>
        </w:rPr>
        <w:t>; a descrição do encontro do noivo com a noiva.</w:t>
      </w:r>
      <w:r w:rsidRPr="00CC485D">
        <w:br/>
      </w:r>
      <w:r w:rsidRPr="00CC485D">
        <w:rPr>
          <w:rFonts w:ascii="Symbol" w:hAnsi="Symbol"/>
          <w:b/>
          <w:bCs/>
        </w:rPr>
        <w:t></w:t>
      </w:r>
      <w:r w:rsidRPr="00CC485D">
        <w:rPr>
          <w:rFonts w:ascii="Arial" w:hAnsi="Arial" w:cs="Arial"/>
          <w:b/>
          <w:bCs/>
        </w:rPr>
        <w:t xml:space="preserve"> </w:t>
      </w:r>
      <w:r w:rsidRPr="00CC485D">
        <w:rPr>
          <w:b/>
          <w:bCs/>
        </w:rPr>
        <w:t>I</w:t>
      </w:r>
      <w:r w:rsidRPr="00CC485D">
        <w:rPr>
          <w:rFonts w:ascii="Arial" w:hAnsi="Arial" w:cs="Arial"/>
          <w:b/>
          <w:bCs/>
        </w:rPr>
        <w:t xml:space="preserve"> Coríntios 15:51</w:t>
      </w:r>
      <w:r>
        <w:rPr>
          <w:rFonts w:ascii="Arial" w:hAnsi="Arial" w:cs="Arial"/>
          <w:b/>
          <w:bCs/>
        </w:rPr>
        <w:t>-</w:t>
      </w:r>
      <w:r w:rsidRPr="00CC485D">
        <w:rPr>
          <w:rFonts w:ascii="Arial" w:hAnsi="Arial" w:cs="Arial"/>
          <w:b/>
          <w:bCs/>
        </w:rPr>
        <w:t>58</w:t>
      </w:r>
      <w:r w:rsidRPr="00CC485D">
        <w:rPr>
          <w:rFonts w:ascii="Arial" w:hAnsi="Arial" w:cs="Arial"/>
        </w:rPr>
        <w:t>; a transformação dos nossos corpos.</w:t>
      </w:r>
    </w:p>
    <w:p w:rsidR="00C5529E" w:rsidRDefault="00C5529E" w:rsidP="00C5529E">
      <w:pPr>
        <w:jc w:val="both"/>
      </w:pPr>
    </w:p>
    <w:p w:rsidR="00C5529E" w:rsidRDefault="00C5529E" w:rsidP="00C5529E">
      <w:pPr>
        <w:jc w:val="both"/>
        <w:rPr>
          <w:rFonts w:ascii="Arial" w:hAnsi="Arial" w:cs="Arial"/>
        </w:rPr>
      </w:pPr>
      <w:r w:rsidRPr="00CC485D">
        <w:rPr>
          <w:rFonts w:ascii="Arial" w:hAnsi="Arial" w:cs="Arial"/>
        </w:rPr>
        <w:t>Para os Tessalonicenses Paulo descreve como será o encontro do noivo com a noiva e em Coríntios, ele especifica e detalha como será a transformação do nosso corpo de corpo de humilhação para corpo de glória, corpo glorioso.</w:t>
      </w:r>
    </w:p>
    <w:p w:rsidR="00C5529E" w:rsidRDefault="00C5529E" w:rsidP="00C5529E">
      <w:pPr>
        <w:jc w:val="both"/>
      </w:pPr>
      <w:r w:rsidRPr="00CC485D">
        <w:br/>
      </w:r>
      <w:r w:rsidRPr="00CC485D">
        <w:rPr>
          <w:rFonts w:ascii="Arial" w:hAnsi="Arial" w:cs="Arial"/>
        </w:rPr>
        <w:t>Corpo de humilhação, é o corpo que temos hoje, que fica doente, morre, se cansa, envelhece, pois está sujeito ao pecado; o corpo glorioso que teremos, não estará mais sujeito a essas coisas, pois o pecado não terá mais poder.</w:t>
      </w:r>
    </w:p>
    <w:p w:rsidR="00C5529E" w:rsidRDefault="00C5529E" w:rsidP="00C5529E">
      <w:pPr>
        <w:jc w:val="both"/>
      </w:pPr>
    </w:p>
    <w:p w:rsidR="00C5529E" w:rsidRDefault="00C5529E" w:rsidP="00C5529E">
      <w:pPr>
        <w:jc w:val="both"/>
      </w:pPr>
      <w:r w:rsidRPr="00CC485D">
        <w:rPr>
          <w:rFonts w:ascii="Symbol" w:hAnsi="Symbol"/>
          <w:b/>
          <w:bCs/>
        </w:rPr>
        <w:t></w:t>
      </w:r>
      <w:r w:rsidRPr="00CC485D">
        <w:rPr>
          <w:rFonts w:ascii="Arial" w:hAnsi="Arial" w:cs="Arial"/>
          <w:b/>
          <w:bCs/>
        </w:rPr>
        <w:t xml:space="preserve"> </w:t>
      </w:r>
      <w:r w:rsidRPr="00CC485D">
        <w:rPr>
          <w:b/>
          <w:bCs/>
        </w:rPr>
        <w:t>I</w:t>
      </w:r>
      <w:r w:rsidRPr="00CC485D">
        <w:rPr>
          <w:rFonts w:ascii="Arial" w:hAnsi="Arial" w:cs="Arial"/>
          <w:b/>
          <w:bCs/>
        </w:rPr>
        <w:t xml:space="preserve"> Coríntios 15:51</w:t>
      </w:r>
      <w:r>
        <w:rPr>
          <w:rFonts w:ascii="Arial" w:hAnsi="Arial" w:cs="Arial"/>
          <w:b/>
          <w:bCs/>
        </w:rPr>
        <w:t>-</w:t>
      </w:r>
      <w:r w:rsidRPr="00CC485D">
        <w:rPr>
          <w:rFonts w:ascii="Arial" w:hAnsi="Arial" w:cs="Arial"/>
          <w:b/>
          <w:bCs/>
        </w:rPr>
        <w:t>56</w:t>
      </w:r>
      <w:r w:rsidRPr="00CC485D">
        <w:rPr>
          <w:rFonts w:ascii="Arial" w:hAnsi="Arial" w:cs="Arial"/>
        </w:rPr>
        <w:t>; acabou a carreira da morte sobre os</w:t>
      </w:r>
      <w:r w:rsidRPr="00CC485D">
        <w:t xml:space="preserve"> </w:t>
      </w:r>
      <w:r w:rsidRPr="00CC485D">
        <w:rPr>
          <w:rFonts w:ascii="Arial" w:hAnsi="Arial" w:cs="Arial"/>
        </w:rPr>
        <w:t>que são de Jesus.</w:t>
      </w:r>
    </w:p>
    <w:p w:rsidR="00C5529E" w:rsidRDefault="00C5529E" w:rsidP="00C5529E">
      <w:pPr>
        <w:jc w:val="both"/>
      </w:pPr>
    </w:p>
    <w:p w:rsidR="00C5529E" w:rsidRDefault="00C5529E" w:rsidP="00C5529E">
      <w:pPr>
        <w:jc w:val="both"/>
        <w:rPr>
          <w:rFonts w:ascii="Arial" w:hAnsi="Arial" w:cs="Arial"/>
        </w:rPr>
      </w:pPr>
      <w:r w:rsidRPr="00CC485D">
        <w:rPr>
          <w:rFonts w:ascii="Arial" w:hAnsi="Arial" w:cs="Arial"/>
        </w:rPr>
        <w:t>Vamos notar e enfatizar alguns pontos:</w:t>
      </w:r>
    </w:p>
    <w:p w:rsidR="00C5529E" w:rsidRDefault="00C5529E" w:rsidP="00C5529E">
      <w:pPr>
        <w:jc w:val="both"/>
      </w:pPr>
      <w:r w:rsidRPr="00CC485D">
        <w:rPr>
          <w:rFonts w:ascii="Arial" w:hAnsi="Arial" w:cs="Arial"/>
        </w:rPr>
        <w:t> </w:t>
      </w:r>
      <w:r w:rsidRPr="00CC485D">
        <w:t xml:space="preserve"> </w:t>
      </w:r>
    </w:p>
    <w:p w:rsidR="00C5529E" w:rsidRDefault="00C5529E" w:rsidP="00C5529E">
      <w:pPr>
        <w:jc w:val="both"/>
      </w:pPr>
      <w:r w:rsidRPr="00CC485D">
        <w:rPr>
          <w:rFonts w:ascii="Arial" w:hAnsi="Arial" w:cs="Arial"/>
        </w:rPr>
        <w:t>A Bíblia, de um modo geral, usa a expressão dormir, para os salvos quando morrem fisicamente.</w:t>
      </w:r>
      <w:r w:rsidRPr="00CC485D">
        <w:t xml:space="preserve"> </w:t>
      </w:r>
    </w:p>
    <w:p w:rsidR="00C5529E" w:rsidRDefault="00C5529E" w:rsidP="00C5529E">
      <w:pPr>
        <w:jc w:val="both"/>
      </w:pPr>
    </w:p>
    <w:p w:rsidR="00C5529E" w:rsidRDefault="00C5529E" w:rsidP="00C5529E">
      <w:pPr>
        <w:jc w:val="both"/>
      </w:pPr>
      <w:r w:rsidRPr="00CC485D">
        <w:rPr>
          <w:rFonts w:ascii="Symbol" w:hAnsi="Symbol"/>
          <w:b/>
          <w:bCs/>
        </w:rPr>
        <w:t></w:t>
      </w:r>
      <w:r w:rsidRPr="00CC485D">
        <w:rPr>
          <w:rFonts w:ascii="Arial" w:hAnsi="Arial" w:cs="Arial"/>
          <w:b/>
          <w:bCs/>
        </w:rPr>
        <w:t xml:space="preserve"> João 11:11</w:t>
      </w:r>
      <w:r>
        <w:rPr>
          <w:rFonts w:ascii="Arial" w:hAnsi="Arial" w:cs="Arial"/>
          <w:b/>
          <w:bCs/>
        </w:rPr>
        <w:t>-</w:t>
      </w:r>
      <w:r w:rsidRPr="00CC485D">
        <w:rPr>
          <w:rFonts w:ascii="Arial" w:hAnsi="Arial" w:cs="Arial"/>
          <w:b/>
          <w:bCs/>
        </w:rPr>
        <w:t>15</w:t>
      </w:r>
      <w:r w:rsidRPr="00CC485D">
        <w:rPr>
          <w:rFonts w:ascii="Arial" w:hAnsi="Arial" w:cs="Arial"/>
        </w:rPr>
        <w:t>; o exemplo de Lázaro</w:t>
      </w:r>
    </w:p>
    <w:p w:rsidR="00C5529E" w:rsidRDefault="00C5529E" w:rsidP="00C5529E">
      <w:pPr>
        <w:jc w:val="both"/>
      </w:pPr>
    </w:p>
    <w:p w:rsidR="00C5529E" w:rsidRDefault="00C5529E" w:rsidP="00C5529E">
      <w:pPr>
        <w:jc w:val="both"/>
      </w:pPr>
      <w:r w:rsidRPr="00CC485D">
        <w:rPr>
          <w:rFonts w:ascii="Arial" w:hAnsi="Arial" w:cs="Arial"/>
        </w:rPr>
        <w:t xml:space="preserve">"Lázaro, o nosso amigo, </w:t>
      </w:r>
      <w:r w:rsidRPr="00CC485D">
        <w:rPr>
          <w:rFonts w:ascii="Arial" w:hAnsi="Arial" w:cs="Arial"/>
          <w:u w:val="single"/>
        </w:rPr>
        <w:t>dorme</w:t>
      </w:r>
      <w:r w:rsidRPr="00CC485D">
        <w:rPr>
          <w:rFonts w:ascii="Arial" w:hAnsi="Arial" w:cs="Arial"/>
        </w:rPr>
        <w:t xml:space="preserve">, mas vou despertá-lo do sono ... mas Jesus falara da sua </w:t>
      </w:r>
      <w:r w:rsidRPr="00CC485D">
        <w:rPr>
          <w:rFonts w:ascii="Arial" w:hAnsi="Arial" w:cs="Arial"/>
          <w:u w:val="single"/>
        </w:rPr>
        <w:t>morte</w:t>
      </w:r>
      <w:r w:rsidRPr="00CC485D">
        <w:rPr>
          <w:rFonts w:ascii="Arial" w:hAnsi="Arial" w:cs="Arial"/>
        </w:rPr>
        <w:t xml:space="preserve">..."; porque Jesus começou a usar a expressão </w:t>
      </w:r>
      <w:r w:rsidRPr="00CC485D">
        <w:rPr>
          <w:rFonts w:ascii="Arial" w:hAnsi="Arial" w:cs="Arial"/>
          <w:u w:val="single"/>
        </w:rPr>
        <w:t>dorme</w:t>
      </w:r>
      <w:r w:rsidRPr="00CC485D">
        <w:rPr>
          <w:rFonts w:ascii="Arial" w:hAnsi="Arial" w:cs="Arial"/>
        </w:rPr>
        <w:t>, ao em vez de falar morreu? O que temos aprendido até aqui? Morte, é separação de Deus, não extinção. Então, é muito justo, é muito concreto, que Jesus nos ensine a usar a expressão "adormeceu, dormiu", pois é uma separação por pouco tempo, é passageiro. Quem morreu fisicamente salvo, tem a garantia da ressurreição do corpo com Jesus e permanecer para sempre com Deus, em espírito, alma e corpo.</w:t>
      </w:r>
      <w:r w:rsidRPr="00CC485D">
        <w:t xml:space="preserve"> </w:t>
      </w:r>
    </w:p>
    <w:p w:rsidR="00C5529E" w:rsidRDefault="00C5529E" w:rsidP="00C5529E">
      <w:pPr>
        <w:jc w:val="both"/>
      </w:pPr>
    </w:p>
    <w:p w:rsidR="00C5529E" w:rsidRDefault="00C5529E" w:rsidP="00C5529E">
      <w:pPr>
        <w:jc w:val="both"/>
      </w:pPr>
      <w:r w:rsidRPr="00CC485D">
        <w:rPr>
          <w:rFonts w:ascii="Symbol" w:hAnsi="Symbol"/>
          <w:b/>
          <w:bCs/>
        </w:rPr>
        <w:t></w:t>
      </w:r>
      <w:r w:rsidRPr="00CC485D">
        <w:rPr>
          <w:rFonts w:ascii="Arial" w:hAnsi="Arial" w:cs="Arial"/>
          <w:b/>
          <w:bCs/>
        </w:rPr>
        <w:t xml:space="preserve"> João 11:21</w:t>
      </w:r>
      <w:r>
        <w:rPr>
          <w:rFonts w:ascii="Arial" w:hAnsi="Arial" w:cs="Arial"/>
          <w:b/>
          <w:bCs/>
        </w:rPr>
        <w:t>-</w:t>
      </w:r>
      <w:r w:rsidRPr="00CC485D">
        <w:rPr>
          <w:rFonts w:ascii="Arial" w:hAnsi="Arial" w:cs="Arial"/>
          <w:b/>
          <w:bCs/>
        </w:rPr>
        <w:t>27</w:t>
      </w:r>
      <w:r w:rsidRPr="00CC485D">
        <w:rPr>
          <w:rFonts w:ascii="Arial" w:hAnsi="Arial" w:cs="Arial"/>
        </w:rPr>
        <w:t>; "... quem crê em mim, ainda que morra, viverá..."</w:t>
      </w:r>
    </w:p>
    <w:p w:rsidR="00C5529E" w:rsidRDefault="00C5529E" w:rsidP="00C5529E">
      <w:pPr>
        <w:jc w:val="both"/>
      </w:pPr>
    </w:p>
    <w:p w:rsidR="00C5529E" w:rsidRDefault="00C5529E" w:rsidP="00C5529E">
      <w:pPr>
        <w:jc w:val="both"/>
        <w:rPr>
          <w:rFonts w:ascii="Arial" w:hAnsi="Arial" w:cs="Arial"/>
        </w:rPr>
      </w:pPr>
      <w:r w:rsidRPr="00CC485D">
        <w:rPr>
          <w:rFonts w:ascii="Arial" w:hAnsi="Arial" w:cs="Arial"/>
        </w:rPr>
        <w:t>Portanto, a Bíblia, geralmente usa a expressão "adormeceu, dormiu", quando se refere a morte física de quem é salvo.</w:t>
      </w:r>
    </w:p>
    <w:p w:rsidR="00C5529E" w:rsidRDefault="00C5529E" w:rsidP="00C5529E">
      <w:pPr>
        <w:jc w:val="both"/>
      </w:pPr>
    </w:p>
    <w:p w:rsidR="00C5529E" w:rsidRDefault="00C5529E" w:rsidP="00C5529E">
      <w:pPr>
        <w:jc w:val="both"/>
      </w:pPr>
      <w:r w:rsidRPr="00CC485D">
        <w:rPr>
          <w:rFonts w:ascii="Arial" w:hAnsi="Arial" w:cs="Arial"/>
        </w:rPr>
        <w:t>Outro texto que fala dos que dormem, referindo-se as pessoas da igreja que já morreram:</w:t>
      </w:r>
      <w:r w:rsidRPr="00CC485D">
        <w:rPr>
          <w:rFonts w:ascii="Arial" w:hAnsi="Arial" w:cs="Arial"/>
          <w:b/>
          <w:bCs/>
        </w:rPr>
        <w:t xml:space="preserve"> </w:t>
      </w:r>
      <w:r w:rsidRPr="00CC485D">
        <w:rPr>
          <w:rFonts w:ascii="Symbol" w:hAnsi="Symbol"/>
          <w:b/>
          <w:bCs/>
        </w:rPr>
        <w:t></w:t>
      </w:r>
      <w:r w:rsidRPr="00CC485D">
        <w:rPr>
          <w:b/>
          <w:bCs/>
        </w:rPr>
        <w:t>I</w:t>
      </w:r>
      <w:r w:rsidRPr="00CC485D">
        <w:rPr>
          <w:rFonts w:ascii="Arial" w:hAnsi="Arial" w:cs="Arial"/>
          <w:b/>
          <w:bCs/>
        </w:rPr>
        <w:t xml:space="preserve"> Coríntios 11:17</w:t>
      </w:r>
      <w:r>
        <w:rPr>
          <w:rFonts w:ascii="Arial" w:hAnsi="Arial" w:cs="Arial"/>
          <w:b/>
          <w:bCs/>
        </w:rPr>
        <w:t>-</w:t>
      </w:r>
      <w:r w:rsidRPr="00CC485D">
        <w:rPr>
          <w:rFonts w:ascii="Arial" w:hAnsi="Arial" w:cs="Arial"/>
          <w:b/>
          <w:bCs/>
        </w:rPr>
        <w:t>34</w:t>
      </w:r>
      <w:r w:rsidRPr="00CC485D">
        <w:rPr>
          <w:rFonts w:ascii="Arial" w:hAnsi="Arial" w:cs="Arial"/>
        </w:rPr>
        <w:t xml:space="preserve">; Paulo aqui está explicando, como deve ser a ceia do Senhor na Igreja e, por estarem fazendo errado, no </w:t>
      </w:r>
      <w:r w:rsidRPr="00CC485D">
        <w:rPr>
          <w:rFonts w:ascii="Arial" w:hAnsi="Arial" w:cs="Arial"/>
          <w:b/>
          <w:bCs/>
        </w:rPr>
        <w:t>V.30</w:t>
      </w:r>
      <w:r w:rsidRPr="00CC485D">
        <w:rPr>
          <w:rFonts w:ascii="Arial" w:hAnsi="Arial" w:cs="Arial"/>
        </w:rPr>
        <w:t>, ele diz que muitos ficam enfermos e alguns até dormem (ou seja, alguns até já morreram).</w:t>
      </w:r>
      <w:r w:rsidRPr="00CC485D">
        <w:t xml:space="preserve"> </w:t>
      </w:r>
    </w:p>
    <w:p w:rsidR="00C5529E" w:rsidRDefault="00C5529E" w:rsidP="00C5529E">
      <w:pPr>
        <w:jc w:val="both"/>
      </w:pPr>
      <w:r w:rsidRPr="00CC485D">
        <w:br/>
        <w:t xml:space="preserve">  </w:t>
      </w:r>
    </w:p>
    <w:p w:rsidR="00C5529E" w:rsidRDefault="00C5529E" w:rsidP="00C5529E">
      <w:pPr>
        <w:jc w:val="both"/>
      </w:pPr>
      <w:r w:rsidRPr="00CC485D">
        <w:rPr>
          <w:rFonts w:ascii="Arial" w:hAnsi="Arial" w:cs="Arial"/>
          <w:b/>
          <w:bCs/>
        </w:rPr>
        <w:lastRenderedPageBreak/>
        <w:t>V.51</w:t>
      </w:r>
      <w:r w:rsidRPr="00CC485D">
        <w:rPr>
          <w:rFonts w:ascii="Arial" w:hAnsi="Arial" w:cs="Arial"/>
        </w:rPr>
        <w:t xml:space="preserve">; "nem todos dormiremos mas seremos todos transformados". Quer dizer que nem todos morreremos fisicamente, porém transformados </w:t>
      </w:r>
      <w:r w:rsidRPr="00CC485D">
        <w:rPr>
          <w:rFonts w:ascii="Arial" w:hAnsi="Arial" w:cs="Arial"/>
          <w:u w:val="single"/>
        </w:rPr>
        <w:t>todos</w:t>
      </w:r>
      <w:r w:rsidRPr="00CC485D">
        <w:rPr>
          <w:rFonts w:ascii="Arial" w:hAnsi="Arial" w:cs="Arial"/>
        </w:rPr>
        <w:t xml:space="preserve"> seremos. A que se refere esse </w:t>
      </w:r>
      <w:r w:rsidRPr="00CC485D">
        <w:rPr>
          <w:rFonts w:ascii="Arial" w:hAnsi="Arial" w:cs="Arial"/>
          <w:u w:val="single"/>
        </w:rPr>
        <w:t>todos</w:t>
      </w:r>
      <w:r w:rsidRPr="00CC485D">
        <w:rPr>
          <w:rFonts w:ascii="Arial" w:hAnsi="Arial" w:cs="Arial"/>
        </w:rPr>
        <w:t>? Ao mundo inteiro? Não, refere-se aos que têm Jesus verdadeiramente no coração.</w:t>
      </w:r>
      <w:r w:rsidRPr="00CC485D">
        <w:t xml:space="preserve"> </w:t>
      </w:r>
    </w:p>
    <w:p w:rsidR="00C5529E" w:rsidRDefault="00C5529E" w:rsidP="00C5529E">
      <w:pPr>
        <w:jc w:val="both"/>
      </w:pPr>
      <w:r w:rsidRPr="00CC485D">
        <w:t xml:space="preserve">  </w:t>
      </w:r>
    </w:p>
    <w:p w:rsidR="00C5529E" w:rsidRDefault="00C5529E" w:rsidP="00C5529E">
      <w:pPr>
        <w:jc w:val="both"/>
      </w:pPr>
      <w:r w:rsidRPr="00CC485D">
        <w:rPr>
          <w:rFonts w:ascii="Arial" w:hAnsi="Arial" w:cs="Arial"/>
          <w:b/>
          <w:bCs/>
        </w:rPr>
        <w:t>V.53</w:t>
      </w:r>
      <w:r w:rsidRPr="00CC485D">
        <w:rPr>
          <w:rFonts w:ascii="Arial" w:hAnsi="Arial" w:cs="Arial"/>
        </w:rPr>
        <w:t xml:space="preserve">; "Porque é necessário ... que isto que é mortal se revista da imortalidade"; refere-se a mortalidade do nosso corpo de hoje. Pergunta: você acha que Deus, em seu plano original, criou o homem para morrer fisicamente? Não, mas estudamos que o homem falhou e a morte entrou, porém Deus deu uma promessa de reverter essa situação. Então, </w:t>
      </w:r>
      <w:r w:rsidRPr="00CC485D">
        <w:rPr>
          <w:rFonts w:ascii="Arial" w:hAnsi="Arial" w:cs="Arial"/>
          <w:u w:val="single"/>
        </w:rPr>
        <w:t>é necessário</w:t>
      </w:r>
      <w:r w:rsidRPr="00CC485D">
        <w:rPr>
          <w:rFonts w:ascii="Arial" w:hAnsi="Arial" w:cs="Arial"/>
        </w:rPr>
        <w:t xml:space="preserve"> que este corpo que é corruptível se revista de incorruptibilidade, para nunca mais estar sujeito a morte.</w:t>
      </w:r>
      <w:r w:rsidRPr="00CC485D">
        <w:t xml:space="preserve"> </w:t>
      </w:r>
    </w:p>
    <w:p w:rsidR="00C5529E" w:rsidRDefault="00C5529E" w:rsidP="00C5529E">
      <w:pPr>
        <w:jc w:val="both"/>
      </w:pPr>
      <w:r w:rsidRPr="00CC485D">
        <w:t xml:space="preserve">  </w:t>
      </w:r>
    </w:p>
    <w:p w:rsidR="00C5529E" w:rsidRDefault="00C5529E" w:rsidP="00C5529E">
      <w:pPr>
        <w:jc w:val="both"/>
      </w:pPr>
      <w:r w:rsidRPr="00CC485D">
        <w:rPr>
          <w:rFonts w:ascii="Arial" w:hAnsi="Arial" w:cs="Arial"/>
          <w:b/>
          <w:bCs/>
        </w:rPr>
        <w:t>V.54</w:t>
      </w:r>
      <w:r>
        <w:rPr>
          <w:rFonts w:ascii="Arial" w:hAnsi="Arial" w:cs="Arial"/>
          <w:b/>
          <w:bCs/>
        </w:rPr>
        <w:t>-</w:t>
      </w:r>
      <w:r w:rsidRPr="00CC485D">
        <w:rPr>
          <w:rFonts w:ascii="Arial" w:hAnsi="Arial" w:cs="Arial"/>
          <w:b/>
          <w:bCs/>
        </w:rPr>
        <w:t xml:space="preserve"> 55</w:t>
      </w:r>
      <w:r w:rsidRPr="00CC485D">
        <w:rPr>
          <w:rFonts w:ascii="Arial" w:hAnsi="Arial" w:cs="Arial"/>
        </w:rPr>
        <w:t xml:space="preserve">; e quando isso acontecer, ou seja, quando o que é corruptível se transformar em incorruptibilidade, se cumprirá, </w:t>
      </w:r>
      <w:r w:rsidRPr="00CC485D">
        <w:rPr>
          <w:rFonts w:ascii="Symbol" w:hAnsi="Symbol"/>
          <w:b/>
          <w:bCs/>
        </w:rPr>
        <w:t></w:t>
      </w:r>
      <w:r w:rsidRPr="00CC485D">
        <w:rPr>
          <w:rFonts w:ascii="Arial" w:hAnsi="Arial" w:cs="Arial"/>
          <w:b/>
          <w:bCs/>
        </w:rPr>
        <w:t xml:space="preserve"> Isaías 25:7</w:t>
      </w:r>
      <w:r>
        <w:rPr>
          <w:rFonts w:ascii="Arial" w:hAnsi="Arial" w:cs="Arial"/>
          <w:b/>
          <w:bCs/>
        </w:rPr>
        <w:t>-</w:t>
      </w:r>
      <w:r w:rsidRPr="00CC485D">
        <w:rPr>
          <w:rFonts w:ascii="Arial" w:hAnsi="Arial" w:cs="Arial"/>
          <w:b/>
          <w:bCs/>
        </w:rPr>
        <w:t>8</w:t>
      </w:r>
      <w:r w:rsidRPr="00CC485D">
        <w:rPr>
          <w:rFonts w:ascii="Arial" w:hAnsi="Arial" w:cs="Arial"/>
        </w:rPr>
        <w:t>. Por isso aqui diz: tragada foi a morte na vitória, onde está, ó morte, a tua vitória? Onde está, ó morte, o teu aguilhão?" Acabou, ó morte, você não pode mais me tocar; o corpo glorificado não pode mais ser tocado pela morte, pois não está mais sujeito ao pecado (</w:t>
      </w:r>
      <w:r w:rsidRPr="00CC485D">
        <w:rPr>
          <w:rFonts w:ascii="Arial" w:hAnsi="Arial" w:cs="Arial"/>
          <w:b/>
          <w:bCs/>
        </w:rPr>
        <w:t>V.56</w:t>
      </w:r>
      <w:r w:rsidRPr="00CC485D">
        <w:rPr>
          <w:rFonts w:ascii="Arial" w:hAnsi="Arial" w:cs="Arial"/>
        </w:rPr>
        <w:t>).</w:t>
      </w:r>
    </w:p>
    <w:p w:rsidR="00C5529E" w:rsidRDefault="00C5529E" w:rsidP="00C5529E">
      <w:pPr>
        <w:jc w:val="both"/>
      </w:pPr>
    </w:p>
    <w:p w:rsidR="00C5529E" w:rsidRDefault="00C5529E" w:rsidP="00C5529E">
      <w:pPr>
        <w:jc w:val="both"/>
      </w:pPr>
      <w:r w:rsidRPr="00CC485D">
        <w:rPr>
          <w:rFonts w:ascii="Arial" w:hAnsi="Arial" w:cs="Arial"/>
        </w:rPr>
        <w:t>Jesus Cristo é o único hoje, que ressuscitou para nunca mais morrer, pois o seu corpo já é glorificado. Lázaro foi ressuscitado por Jesus, porém não morreu de novo? Morreu. Dorcas foi ressuscitado pelos discípulos (</w:t>
      </w:r>
      <w:r w:rsidRPr="00CC485D">
        <w:rPr>
          <w:rFonts w:ascii="Symbol" w:hAnsi="Symbol"/>
          <w:b/>
          <w:bCs/>
        </w:rPr>
        <w:t></w:t>
      </w:r>
      <w:r w:rsidRPr="00CC485D">
        <w:rPr>
          <w:rFonts w:ascii="Arial" w:hAnsi="Arial" w:cs="Arial"/>
          <w:b/>
          <w:bCs/>
        </w:rPr>
        <w:t xml:space="preserve"> Atos 9:36</w:t>
      </w:r>
      <w:r w:rsidRPr="00CC485D">
        <w:rPr>
          <w:rFonts w:ascii="Arial" w:hAnsi="Arial" w:cs="Arial"/>
        </w:rPr>
        <w:t>), mas morreu de novo; a filha de Jairo também. Portanto, quando a Bíblia fala em ressurreição, quando fala que ressuscitaremos, fala de ressurreição em corpo glorioso, para nunca mais morrer.</w:t>
      </w:r>
      <w:r w:rsidRPr="00CC485D">
        <w:t xml:space="preserve"> </w:t>
      </w:r>
    </w:p>
    <w:p w:rsidR="00C5529E" w:rsidRDefault="00C5529E" w:rsidP="00C5529E">
      <w:pPr>
        <w:jc w:val="both"/>
      </w:pPr>
    </w:p>
    <w:p w:rsidR="00C5529E" w:rsidRDefault="00C5529E" w:rsidP="00C5529E">
      <w:pPr>
        <w:jc w:val="both"/>
      </w:pPr>
      <w:r w:rsidRPr="00CC485D">
        <w:rPr>
          <w:rFonts w:ascii="Symbol" w:hAnsi="Symbol"/>
          <w:b/>
          <w:bCs/>
        </w:rPr>
        <w:t></w:t>
      </w:r>
      <w:r w:rsidRPr="00CC485D">
        <w:rPr>
          <w:rFonts w:ascii="Arial" w:hAnsi="Arial" w:cs="Arial"/>
          <w:b/>
          <w:bCs/>
        </w:rPr>
        <w:t xml:space="preserve"> João 11:24</w:t>
      </w:r>
      <w:r w:rsidRPr="00CC485D">
        <w:rPr>
          <w:rFonts w:ascii="Arial" w:hAnsi="Arial" w:cs="Arial"/>
        </w:rPr>
        <w:t>; sei que ele (Lázaro) há de ressurgir na ressurreição, no último dia.</w:t>
      </w:r>
    </w:p>
    <w:p w:rsidR="00C5529E" w:rsidRDefault="00C5529E" w:rsidP="00C5529E">
      <w:pPr>
        <w:jc w:val="both"/>
      </w:pPr>
    </w:p>
    <w:p w:rsidR="00C5529E" w:rsidRDefault="00C5529E" w:rsidP="00C5529E">
      <w:pPr>
        <w:jc w:val="both"/>
      </w:pPr>
      <w:r w:rsidRPr="00CC485D">
        <w:rPr>
          <w:rFonts w:ascii="Arial" w:hAnsi="Arial" w:cs="Arial"/>
        </w:rPr>
        <w:t>Quanto tempo vai demorar para este corpo ser transformado de corpo de humilhação para corpo de glória? Pisca o seu olho e marca no relógio, se você puder. Não é possível cronometrarmos. A Bíblia é literal, não é brincadeira, num piscar de olhos seremos transformados, arrebatados e nos encontraremos com Jesus nos ares.</w:t>
      </w:r>
    </w:p>
    <w:p w:rsidR="00C5529E" w:rsidRDefault="00C5529E" w:rsidP="00C5529E">
      <w:pPr>
        <w:jc w:val="both"/>
      </w:pPr>
    </w:p>
    <w:p w:rsidR="00C5529E" w:rsidRDefault="00C5529E" w:rsidP="00C5529E">
      <w:pPr>
        <w:jc w:val="both"/>
      </w:pPr>
      <w:r w:rsidRPr="00CC485D">
        <w:rPr>
          <w:rFonts w:ascii="Arial" w:hAnsi="Arial" w:cs="Arial"/>
        </w:rPr>
        <w:t xml:space="preserve">Vamos voltar em </w:t>
      </w:r>
      <w:r w:rsidRPr="00CC485D">
        <w:rPr>
          <w:rFonts w:ascii="Symbol" w:hAnsi="Symbol"/>
          <w:b/>
          <w:bCs/>
        </w:rPr>
        <w:t></w:t>
      </w:r>
      <w:r w:rsidRPr="00CC485D">
        <w:rPr>
          <w:b/>
          <w:bCs/>
        </w:rPr>
        <w:t>I</w:t>
      </w:r>
      <w:r w:rsidRPr="00CC485D">
        <w:rPr>
          <w:rFonts w:ascii="Arial" w:hAnsi="Arial" w:cs="Arial"/>
          <w:b/>
          <w:bCs/>
        </w:rPr>
        <w:t xml:space="preserve"> </w:t>
      </w:r>
      <w:r w:rsidR="006629E7">
        <w:rPr>
          <w:rFonts w:ascii="Arial" w:hAnsi="Arial" w:cs="Arial"/>
          <w:b/>
          <w:bCs/>
        </w:rPr>
        <w:t>Tessalonicenses</w:t>
      </w:r>
      <w:r w:rsidRPr="00CC485D">
        <w:rPr>
          <w:rFonts w:ascii="Arial" w:hAnsi="Arial" w:cs="Arial"/>
          <w:b/>
          <w:bCs/>
        </w:rPr>
        <w:t xml:space="preserve"> 4:13</w:t>
      </w:r>
      <w:r>
        <w:rPr>
          <w:rFonts w:ascii="Arial" w:hAnsi="Arial" w:cs="Arial"/>
          <w:b/>
          <w:bCs/>
        </w:rPr>
        <w:t>-</w:t>
      </w:r>
      <w:r w:rsidRPr="00CC485D">
        <w:rPr>
          <w:rFonts w:ascii="Arial" w:hAnsi="Arial" w:cs="Arial"/>
          <w:b/>
          <w:bCs/>
        </w:rPr>
        <w:t>18</w:t>
      </w:r>
      <w:r w:rsidRPr="00CC485D">
        <w:rPr>
          <w:rFonts w:ascii="Arial" w:hAnsi="Arial" w:cs="Arial"/>
        </w:rPr>
        <w:t>. O pessoal de Tessalônica estava com a seguinte dúvida: a pessoa que morreu salva, não vai ser arrebatada? Paulo esteve lá em Tessalônica, falou muito de escatologia, sobre os últimos tempos e o pessoal ficou em dúvida quanto ao futuro dos salvos, pois começou a morrer irmãos lá, fisicamente, então falaram, e agora? Essa era a dúvida da Igreja de Tessalônica. Então, Paulo explicou:</w:t>
      </w:r>
    </w:p>
    <w:p w:rsidR="00C5529E" w:rsidRDefault="00C5529E" w:rsidP="00C5529E">
      <w:pPr>
        <w:jc w:val="both"/>
      </w:pPr>
    </w:p>
    <w:p w:rsidR="00C5529E" w:rsidRDefault="00C5529E" w:rsidP="00C5529E">
      <w:pPr>
        <w:jc w:val="both"/>
      </w:pPr>
      <w:r w:rsidRPr="00CC485D">
        <w:rPr>
          <w:rFonts w:ascii="Arial" w:hAnsi="Arial" w:cs="Arial"/>
          <w:b/>
          <w:bCs/>
        </w:rPr>
        <w:t>V.13</w:t>
      </w:r>
      <w:r w:rsidRPr="00CC485D">
        <w:rPr>
          <w:rFonts w:ascii="Arial" w:hAnsi="Arial" w:cs="Arial"/>
        </w:rPr>
        <w:t>; "olha, eu não quero que vocês fiquem ignorando essa coisa tão importante e tão linda e se entristeçam como os que não tem esperança". Quem é que não tem esperança e se entristece? Os demais, que não tem Jesus. Vocês já viram no enterro de uma pessoa, como ficam aqueles que não têm Jesus? É uma tristeza, uma desesperança só. E quando é o enterro de algum salvo e os familiares também são salvos, vocês vêem o que? Paz, alegria, pois esses têm esperança, têm certeza que estarão juntos na eternidade, com aquele que os deixou; sabem que ele está adormecido e que é por pouco tempo.</w:t>
      </w:r>
      <w:r w:rsidRPr="00CC485D">
        <w:t xml:space="preserve"> </w:t>
      </w:r>
      <w:r w:rsidRPr="00CC485D">
        <w:br/>
        <w:t xml:space="preserve">  </w:t>
      </w:r>
    </w:p>
    <w:p w:rsidR="00C5529E" w:rsidRDefault="00C5529E" w:rsidP="00C5529E">
      <w:pPr>
        <w:jc w:val="both"/>
      </w:pPr>
      <w:r w:rsidRPr="00CC485D">
        <w:rPr>
          <w:rFonts w:ascii="Arial" w:hAnsi="Arial" w:cs="Arial"/>
          <w:b/>
          <w:bCs/>
        </w:rPr>
        <w:t>V.14</w:t>
      </w:r>
      <w:r w:rsidRPr="00CC485D">
        <w:rPr>
          <w:rFonts w:ascii="Arial" w:hAnsi="Arial" w:cs="Arial"/>
        </w:rPr>
        <w:t xml:space="preserve">; pois eu não quero que vocês sejam ignorantes quanto aos que dormem (quanto aos que morreram fisicamente salvos), para vocês não se entristecerem, "porque, se crermos que Jesus morreu e ressurgiu, assim também aos que dormem, Deus, mediante Jesus, os </w:t>
      </w:r>
      <w:r w:rsidRPr="00CC485D">
        <w:rPr>
          <w:rFonts w:ascii="Arial" w:hAnsi="Arial" w:cs="Arial"/>
        </w:rPr>
        <w:lastRenderedPageBreak/>
        <w:t>tornará a trazer juntamente com ele". Mediante a Jesus, o que quer dizer isso? "através de Jesus".</w:t>
      </w:r>
      <w:r w:rsidRPr="00CC485D">
        <w:t xml:space="preserve"> </w:t>
      </w:r>
    </w:p>
    <w:p w:rsidR="00C5529E" w:rsidRDefault="00C5529E" w:rsidP="00C5529E">
      <w:pPr>
        <w:jc w:val="both"/>
      </w:pPr>
      <w:r w:rsidRPr="00CC485D">
        <w:br/>
      </w:r>
      <w:r w:rsidRPr="00CC485D">
        <w:rPr>
          <w:rFonts w:ascii="Arial" w:hAnsi="Arial" w:cs="Arial"/>
        </w:rPr>
        <w:t>O que Deus vai fazer através de Jesus? Olha essa expressão, vamos ler juntos: "os tornará a trazer juntamente com ele". Pense, no que lemos; pense em um amigo seu que morreu em Cristo, que morreu fisicamente salvo. Ele morreu, foi sepultado, e seu espírito (recriado) e sua alma, foram para onde? Imediatamente para o céu anjos o conduziram imediatamente para o céu, após a morte física; está lá no céu.</w:t>
      </w:r>
    </w:p>
    <w:p w:rsidR="00C5529E" w:rsidRDefault="00C5529E" w:rsidP="00C5529E">
      <w:pPr>
        <w:jc w:val="both"/>
      </w:pPr>
    </w:p>
    <w:p w:rsidR="00C5529E" w:rsidRDefault="00C5529E" w:rsidP="00C5529E">
      <w:pPr>
        <w:jc w:val="both"/>
      </w:pPr>
      <w:r w:rsidRPr="00CC485D">
        <w:rPr>
          <w:rFonts w:ascii="Arial" w:hAnsi="Arial" w:cs="Arial"/>
        </w:rPr>
        <w:t>Agora, pense em Jesus descendo no dia do arrebatamento: ele pega Paulo, Pedro, João, aquele que morreu ontem, o que morreu fisicamente hoje e que é do Senhor, Jesus vem e traz o espírito e a alma de cada um deles consigo; alma e espírito de cada um, é o que está lá no céu. Jesus os traz, e os lança na Terra. Haverá então, um encontro da alma e do espírito com o corpo deles e, ressuscitarão em corpos glorificados. Ressurreição fala de transformação do corpo. Mas o corpo deles: o que é isso? Tem gente que diz assim: eu posso ser cremado? Então, eu falo: onde estão os corpos de Pedro, Paulo, João? Onde estão os corpos dos nosssos irmãos que serviram como "tochas humanas" para as festas de Nero, ou que foram comidos por leões nas arenas?</w:t>
      </w:r>
      <w:r w:rsidRPr="00CC485D">
        <w:t xml:space="preserve"> </w:t>
      </w:r>
    </w:p>
    <w:p w:rsidR="00C5529E" w:rsidRDefault="00C5529E" w:rsidP="00C5529E">
      <w:pPr>
        <w:jc w:val="both"/>
      </w:pPr>
      <w:r w:rsidRPr="00CC485D">
        <w:br/>
      </w:r>
      <w:r w:rsidRPr="00CC485D">
        <w:rPr>
          <w:rFonts w:ascii="Arial" w:hAnsi="Arial" w:cs="Arial"/>
        </w:rPr>
        <w:t>O Senhor Deus criou o homem do pó da Terra, é o pó da Terra que compôs o corpo de Paulo, Pedro, João, não é outra matéria. Então, quando a alma e o espírito dessas pessoas que dormem, encontrarem a matéria de seus corpos antigos, o pó da Terra, seus corpos ressuscitarão imediatamente em corpos gloriosos, segundo o poder de Deus. Tudo isso, num piscar de olhos.</w:t>
      </w:r>
    </w:p>
    <w:p w:rsidR="00C5529E" w:rsidRDefault="00C5529E" w:rsidP="00C5529E">
      <w:pPr>
        <w:jc w:val="both"/>
      </w:pPr>
    </w:p>
    <w:p w:rsidR="00C5529E" w:rsidRDefault="00C5529E" w:rsidP="00C5529E">
      <w:pPr>
        <w:jc w:val="both"/>
      </w:pPr>
      <w:r w:rsidRPr="00CC485D">
        <w:rPr>
          <w:rFonts w:ascii="Arial" w:hAnsi="Arial" w:cs="Arial"/>
        </w:rPr>
        <w:t>As coisas de Deus são profundas, mas são simples. Porque vamos complicar a Palavra que Deus nos deu, que é tão simples? Vamos recordar. Ninguém nasce filho de Deus, Deus não sopra espírito em ninguém para nascer, nascemos criaturas de Deus. Quando Deus criou Adão e Eva, ele deu uma ordem: multiplicai-vos, enchei a Terra. Isso foi uma ordem verbal de Deus. Fisicamente, como o homem é criado, a partir de Adão? É um mistério, até hoje nem a ciência consegue explicar o mistério da vida, mas nascemos por criação, por sopro foi só em Adão. Por criação; pois quando um homem e uma mulher se juntam, nasce uma criança, há toda uma informação que a ciência não consegue explicar e quando a criança nasce, nasce com um corpo, uma alma e um espírito. Porém, esse espírito não foi soprado por Deus, ele vem da espécie de criação existente desde Adão e Eva após a queda, criação essa cujo espírito está separado do Espírito de Deus. Há uma lei de Deus, "produza cada espécie conforme a sua espécie". Portanto, a criança é uma criatura de Deus, a partir de uma criação caída, ou seja, cujo espírito está separado de Deus.</w:t>
      </w:r>
    </w:p>
    <w:p w:rsidR="00C5529E" w:rsidRDefault="00C5529E" w:rsidP="00C5529E">
      <w:pPr>
        <w:jc w:val="both"/>
      </w:pPr>
    </w:p>
    <w:p w:rsidR="00C5529E" w:rsidRDefault="00C5529E" w:rsidP="00C5529E">
      <w:pPr>
        <w:jc w:val="both"/>
      </w:pPr>
      <w:r w:rsidRPr="00CC485D">
        <w:rPr>
          <w:rFonts w:ascii="Arial" w:hAnsi="Arial" w:cs="Arial"/>
        </w:rPr>
        <w:t>Essa criança cresce, e um dia tem que aceitar Jesus em sua vida e, então sim, Deus vem e sopra um novo espírito e essa pessoa nasce de novo; Jesus fez isso visualmente com os apóstolos e nós já estudamos.</w:t>
      </w:r>
      <w:r w:rsidRPr="00CC485D">
        <w:t xml:space="preserve"> </w:t>
      </w:r>
    </w:p>
    <w:p w:rsidR="00C5529E" w:rsidRDefault="00C5529E" w:rsidP="00C5529E">
      <w:pPr>
        <w:jc w:val="both"/>
      </w:pPr>
    </w:p>
    <w:p w:rsidR="00C5529E" w:rsidRDefault="00C5529E" w:rsidP="00C5529E">
      <w:pPr>
        <w:jc w:val="both"/>
      </w:pPr>
      <w:r w:rsidRPr="00CC485D">
        <w:rPr>
          <w:rFonts w:ascii="Symbol" w:hAnsi="Symbol"/>
          <w:b/>
          <w:bCs/>
        </w:rPr>
        <w:t></w:t>
      </w:r>
      <w:r w:rsidRPr="00CC485D">
        <w:rPr>
          <w:b/>
          <w:bCs/>
        </w:rPr>
        <w:t xml:space="preserve"> II</w:t>
      </w:r>
      <w:r w:rsidRPr="00CC485D">
        <w:rPr>
          <w:rFonts w:ascii="Arial" w:hAnsi="Arial" w:cs="Arial"/>
          <w:b/>
          <w:bCs/>
        </w:rPr>
        <w:t xml:space="preserve"> Coríntios 5:17</w:t>
      </w:r>
      <w:r w:rsidRPr="00CC485D">
        <w:rPr>
          <w:rFonts w:ascii="Arial" w:hAnsi="Arial" w:cs="Arial"/>
        </w:rPr>
        <w:t xml:space="preserve">; "pelo que, se alguém está em Cristo, nova </w:t>
      </w:r>
      <w:r w:rsidRPr="00CC485D">
        <w:rPr>
          <w:rFonts w:ascii="Arial" w:hAnsi="Arial" w:cs="Arial"/>
          <w:u w:val="single"/>
        </w:rPr>
        <w:t>criação</w:t>
      </w:r>
      <w:r w:rsidRPr="00CC485D">
        <w:rPr>
          <w:rFonts w:ascii="Arial" w:hAnsi="Arial" w:cs="Arial"/>
        </w:rPr>
        <w:t xml:space="preserve"> é ... tudo se fez de novo.</w:t>
      </w:r>
    </w:p>
    <w:p w:rsidR="00C5529E" w:rsidRDefault="00C5529E" w:rsidP="00C5529E">
      <w:pPr>
        <w:jc w:val="both"/>
      </w:pPr>
    </w:p>
    <w:p w:rsidR="00C5529E" w:rsidRDefault="00C5529E" w:rsidP="00C5529E">
      <w:pPr>
        <w:jc w:val="both"/>
      </w:pPr>
      <w:r w:rsidRPr="00CC485D">
        <w:rPr>
          <w:rFonts w:ascii="Arial" w:hAnsi="Arial" w:cs="Arial"/>
        </w:rPr>
        <w:lastRenderedPageBreak/>
        <w:t xml:space="preserve">A palavra aqui é "nova </w:t>
      </w:r>
      <w:r w:rsidRPr="00CC485D">
        <w:rPr>
          <w:rFonts w:ascii="Arial" w:hAnsi="Arial" w:cs="Arial"/>
          <w:u w:val="single"/>
        </w:rPr>
        <w:t>criação</w:t>
      </w:r>
      <w:r w:rsidRPr="00CC485D">
        <w:rPr>
          <w:rFonts w:ascii="Arial" w:hAnsi="Arial" w:cs="Arial"/>
        </w:rPr>
        <w:t>". Deus faz uma nova criação, pois as criaturas da criação antiga, nascem separadas de Deus. Deus sopra um novo espírito e essa pessoa passa a ser de uma nova criação, apesar de manifestar ainda a velha natureza. Quando essa pessoa morrer, seu corpo é sepultado e sua alma e espírito vão para o céu e ficam aguardando o dia da ressurreição, quando receberão um novo corpo. O homem só pode se manifestar no universo, em corpo alma e espírito; em alma e espírito, esse homem fica como que dormindo, é impossível qualquer manifestação.</w:t>
      </w:r>
    </w:p>
    <w:p w:rsidR="00C5529E" w:rsidRDefault="00C5529E" w:rsidP="00C5529E">
      <w:pPr>
        <w:jc w:val="both"/>
      </w:pPr>
    </w:p>
    <w:p w:rsidR="00C5529E" w:rsidRDefault="00C5529E" w:rsidP="00C5529E">
      <w:r w:rsidRPr="00CC485D">
        <w:rPr>
          <w:rFonts w:ascii="Symbol" w:hAnsi="Symbol"/>
          <w:b/>
          <w:bCs/>
        </w:rPr>
        <w:t></w:t>
      </w:r>
      <w:r w:rsidRPr="00CC485D">
        <w:rPr>
          <w:rFonts w:ascii="Arial" w:hAnsi="Arial" w:cs="Arial"/>
          <w:b/>
          <w:bCs/>
        </w:rPr>
        <w:t xml:space="preserve"> Filipenses 1:18</w:t>
      </w:r>
      <w:r>
        <w:rPr>
          <w:rFonts w:ascii="Arial" w:hAnsi="Arial" w:cs="Arial"/>
          <w:b/>
          <w:bCs/>
        </w:rPr>
        <w:t>-</w:t>
      </w:r>
      <w:r w:rsidRPr="00CC485D">
        <w:rPr>
          <w:rFonts w:ascii="Arial" w:hAnsi="Arial" w:cs="Arial"/>
          <w:b/>
          <w:bCs/>
        </w:rPr>
        <w:t>26</w:t>
      </w:r>
      <w:r w:rsidRPr="00CC485D">
        <w:t xml:space="preserve"> </w:t>
      </w:r>
      <w:r w:rsidRPr="00CC485D">
        <w:br/>
        <w:t xml:space="preserve">  </w:t>
      </w:r>
    </w:p>
    <w:p w:rsidR="00C5529E" w:rsidRDefault="00C5529E" w:rsidP="00C5529E">
      <w:pPr>
        <w:jc w:val="both"/>
        <w:rPr>
          <w:rFonts w:ascii="Arial" w:hAnsi="Arial" w:cs="Arial"/>
        </w:rPr>
      </w:pPr>
      <w:r w:rsidRPr="00CC485D">
        <w:rPr>
          <w:rFonts w:ascii="Arial" w:hAnsi="Arial" w:cs="Arial"/>
          <w:b/>
          <w:bCs/>
        </w:rPr>
        <w:t>V.20</w:t>
      </w:r>
      <w:r w:rsidRPr="00CC485D">
        <w:rPr>
          <w:rFonts w:ascii="Arial" w:hAnsi="Arial" w:cs="Arial"/>
        </w:rPr>
        <w:t>; "segundo a minha ardente expectativa e esperança ... engrandecido no meu corpo, seja pela vida, seja pela morte". Paulo aqui, está referindo-se a morte física de si mesmo.</w:t>
      </w:r>
    </w:p>
    <w:p w:rsidR="00C5529E" w:rsidRDefault="00C5529E" w:rsidP="00C5529E">
      <w:pPr>
        <w:jc w:val="both"/>
      </w:pPr>
    </w:p>
    <w:p w:rsidR="00C5529E" w:rsidRDefault="00C5529E" w:rsidP="00C5529E">
      <w:pPr>
        <w:jc w:val="both"/>
      </w:pPr>
      <w:r w:rsidRPr="00CC485D">
        <w:rPr>
          <w:rFonts w:ascii="Arial" w:hAnsi="Arial" w:cs="Arial"/>
          <w:b/>
          <w:bCs/>
        </w:rPr>
        <w:t>V.21 e 22</w:t>
      </w:r>
      <w:r w:rsidRPr="00CC485D">
        <w:rPr>
          <w:rFonts w:ascii="Arial" w:hAnsi="Arial" w:cs="Arial"/>
        </w:rPr>
        <w:t>; Paulo estava na dúvida do que escolher, viver ou morrer. O melhor realmente, seria morrer e ir para Cristo, ir para o céu.</w:t>
      </w:r>
      <w:r w:rsidRPr="00CC485D">
        <w:t xml:space="preserve"> </w:t>
      </w:r>
    </w:p>
    <w:p w:rsidR="00C5529E" w:rsidRDefault="00C5529E" w:rsidP="00C5529E">
      <w:pPr>
        <w:jc w:val="both"/>
      </w:pPr>
      <w:r w:rsidRPr="00CC485D">
        <w:t xml:space="preserve">  </w:t>
      </w:r>
    </w:p>
    <w:p w:rsidR="00C5529E" w:rsidRDefault="00C5529E" w:rsidP="00C5529E">
      <w:pPr>
        <w:jc w:val="both"/>
      </w:pPr>
      <w:r w:rsidRPr="00CC485D">
        <w:rPr>
          <w:rFonts w:ascii="Arial" w:hAnsi="Arial" w:cs="Arial"/>
          <w:b/>
          <w:bCs/>
        </w:rPr>
        <w:t>V.23 e 24</w:t>
      </w:r>
      <w:r w:rsidRPr="00CC485D">
        <w:rPr>
          <w:rFonts w:ascii="Arial" w:hAnsi="Arial" w:cs="Arial"/>
        </w:rPr>
        <w:t>; mas por causa do trabalho, "por causa de vós, julgo mais necessário permanecer na carne". Paulo sabia que tinha que trabalhar, sabia o que tinha que realizar e entendeu que era mais necessário permanecer na carne, permanecer vivo na Terra.</w:t>
      </w:r>
      <w:r>
        <w:t xml:space="preserve"> </w:t>
      </w:r>
    </w:p>
    <w:p w:rsidR="00C5529E" w:rsidRDefault="00C5529E" w:rsidP="00C5529E">
      <w:pPr>
        <w:jc w:val="both"/>
      </w:pPr>
    </w:p>
    <w:p w:rsidR="00C5529E" w:rsidRDefault="00C5529E" w:rsidP="00C5529E">
      <w:pPr>
        <w:jc w:val="both"/>
      </w:pPr>
      <w:r w:rsidRPr="00CC485D">
        <w:rPr>
          <w:rFonts w:ascii="Arial" w:hAnsi="Arial" w:cs="Arial"/>
        </w:rPr>
        <w:t>Então, se Paulo não morresse permaneceria na carne e se morresse a sua carne seria enterrada e a sua alma e o seu espírito subiriam para Cristo, iriam para o céu.</w:t>
      </w:r>
    </w:p>
    <w:p w:rsidR="00C5529E" w:rsidRDefault="00C5529E" w:rsidP="00C5529E">
      <w:pPr>
        <w:jc w:val="both"/>
      </w:pPr>
    </w:p>
    <w:p w:rsidR="00C5529E" w:rsidRDefault="00C5529E" w:rsidP="00C5529E">
      <w:pPr>
        <w:jc w:val="both"/>
      </w:pPr>
      <w:r w:rsidRPr="00CC485D">
        <w:rPr>
          <w:rFonts w:ascii="Arial" w:hAnsi="Arial" w:cs="Arial"/>
        </w:rPr>
        <w:t>Quando Jesus vier arrebatar a sua Igreja, o espírito e a alma dos que morreram em Cristo, "Deus, mediante Jesus, os tornará a trazer juntamente com ele"; para serem ressuscitados, pois a ressurreição fala do encontro do espírito e da alma com o corpo que foi enterrado e que será transformado para corpo glorioso.</w:t>
      </w:r>
    </w:p>
    <w:p w:rsidR="00C5529E" w:rsidRDefault="00C5529E" w:rsidP="00C5529E">
      <w:pPr>
        <w:jc w:val="both"/>
      </w:pPr>
    </w:p>
    <w:p w:rsidR="00C5529E" w:rsidRDefault="00C5529E" w:rsidP="00C5529E">
      <w:pPr>
        <w:jc w:val="both"/>
      </w:pPr>
      <w:r w:rsidRPr="00CC485D">
        <w:rPr>
          <w:rFonts w:ascii="Arial" w:hAnsi="Arial" w:cs="Arial"/>
        </w:rPr>
        <w:t>Para os tessalonicenses, Paulo está falando acerca daqueles que morreram em Cristo, os que adormeceram, e ele está falando, que em 1º lugar Jesus vai trazê-los à ressurreição, com corpos glorificados. Ao mesmo tempo, num piscar de olhos, nós, os que estivermos vivos no dia do arrebatamento, teremos nossos corpos transformados, caso contrário, como subiremos para os ares ao encontro com Jesus? Vamos subir sem nenhuma força motriz externa, da mesma forma como foi com Jesus.</w:t>
      </w:r>
    </w:p>
    <w:p w:rsidR="00C5529E" w:rsidRDefault="00C5529E" w:rsidP="00C5529E">
      <w:pPr>
        <w:jc w:val="both"/>
      </w:pPr>
    </w:p>
    <w:p w:rsidR="00C5529E" w:rsidRDefault="00C5529E" w:rsidP="00C5529E">
      <w:pPr>
        <w:jc w:val="both"/>
      </w:pPr>
      <w:r w:rsidRPr="00CC485D">
        <w:rPr>
          <w:rFonts w:ascii="Arial" w:hAnsi="Arial" w:cs="Arial"/>
        </w:rPr>
        <w:t>Então, Paulo diz: calma tessalonicenses! os que estiverem vivos, de maneira nenhuma precederão os que dormem, nós vamos subir junto com eles. Jesus vai trazê-los consigo, haverá a ressurreição daqueles, e no mesmo instante, num piscar de olhos, nós seremos todos transformados e juntos subiremos para o encontro com Jesus nos ares.</w:t>
      </w:r>
    </w:p>
    <w:p w:rsidR="00C5529E" w:rsidRDefault="00C5529E" w:rsidP="00C5529E">
      <w:pPr>
        <w:jc w:val="both"/>
      </w:pPr>
    </w:p>
    <w:p w:rsidR="00C5529E" w:rsidRDefault="00C5529E" w:rsidP="00C5529E">
      <w:pPr>
        <w:jc w:val="both"/>
      </w:pPr>
      <w:r w:rsidRPr="00CC485D">
        <w:rPr>
          <w:rFonts w:ascii="Arial" w:hAnsi="Arial" w:cs="Arial"/>
        </w:rPr>
        <w:t xml:space="preserve">Quando se dará isso? "Ao som da última trombeta ...". Estamos aqui na Terra, cada um com a sua atividade normal, de repente, não o mundo inteiro, mas os que tem Jesus como Salvador, ouvirão o som de uma trombeta, e tudo acontecerá. Eu creio que será no dia da festa das trombetas, comemorada em Israel. Vocês lembram quando estudamos o calendário da redenção, através das festas em Israel? A profecia das 4 primeiras festas foram cumpridas na íntegra e falta o cumprimento das últimas 3. Trombetas é uma delas e fala do toque de reunião; é o momento da reunião do povo de Deus com o seu Senhor. Durante uma festa das trombetas, anualmente comemorada em Israel no mês de Outubro, </w:t>
      </w:r>
      <w:r w:rsidRPr="00CC485D">
        <w:rPr>
          <w:rFonts w:ascii="Arial" w:hAnsi="Arial" w:cs="Arial"/>
        </w:rPr>
        <w:lastRenderedPageBreak/>
        <w:t>muito em breve, a Igreja de Jesus irá ouvir uma trombeta como ela nunca ouviu e, num piscar de olhos, tudo o que vimos acontecerá.</w:t>
      </w:r>
    </w:p>
    <w:p w:rsidR="00C5529E" w:rsidRDefault="00C5529E" w:rsidP="00C5529E">
      <w:pPr>
        <w:jc w:val="both"/>
      </w:pPr>
    </w:p>
    <w:p w:rsidR="00C5529E" w:rsidRDefault="00C5529E" w:rsidP="00C5529E">
      <w:pPr>
        <w:jc w:val="both"/>
      </w:pPr>
      <w:r w:rsidRPr="00CC485D">
        <w:rPr>
          <w:rFonts w:ascii="Arial" w:hAnsi="Arial" w:cs="Arial"/>
        </w:rPr>
        <w:t>Já imaginaram a sensação que vamos ter com o novo corpo? Nem fazemos idéia do alívio que vamos sentir com nossa alma e nosso espírito habitando um corpo novo, corpo esse sem estar sujeito a pecado, sem estar sujeito a morte. Então, os 2 grupos juntos, sobem para o encontro com o Senhor nos ares e estaremos para sempre com Jesus; seremos um só com Jesus, esse é o casamento do noivo com a noiva. A figura de um casal, "e os dois serão uma só carne", explica como seremos um só com Jesus.</w:t>
      </w:r>
    </w:p>
    <w:p w:rsidR="00C5529E" w:rsidRDefault="00C5529E" w:rsidP="00C5529E">
      <w:pPr>
        <w:jc w:val="both"/>
      </w:pPr>
    </w:p>
    <w:p w:rsidR="00C5529E" w:rsidRDefault="00C5529E" w:rsidP="00C5529E">
      <w:pPr>
        <w:jc w:val="both"/>
      </w:pPr>
      <w:r w:rsidRPr="00CC485D">
        <w:rPr>
          <w:rFonts w:ascii="Arial" w:hAnsi="Arial" w:cs="Arial"/>
        </w:rPr>
        <w:t>E os que não são salvos, vão ver e vão perceber alguma coisa? Não vão nem desconfiar o que aconteceu, darão falta das pessoas e a explicação que se der, vão acreditar. </w:t>
      </w:r>
    </w:p>
    <w:p w:rsidR="00C5529E" w:rsidRDefault="00C5529E" w:rsidP="00C5529E">
      <w:pPr>
        <w:jc w:val="both"/>
      </w:pPr>
    </w:p>
    <w:p w:rsidR="00C5529E" w:rsidRPr="00CC485D" w:rsidRDefault="00C5529E" w:rsidP="00C5529E">
      <w:pPr>
        <w:jc w:val="both"/>
      </w:pPr>
      <w:r w:rsidRPr="00CC485D">
        <w:rPr>
          <w:rFonts w:ascii="Symbol" w:hAnsi="Symbol"/>
          <w:b/>
          <w:bCs/>
        </w:rPr>
        <w:t></w:t>
      </w:r>
      <w:r w:rsidRPr="00CC485D">
        <w:rPr>
          <w:rFonts w:ascii="Arial" w:hAnsi="Arial" w:cs="Arial"/>
          <w:b/>
          <w:bCs/>
        </w:rPr>
        <w:t xml:space="preserve"> </w:t>
      </w:r>
      <w:r w:rsidRPr="00CC485D">
        <w:rPr>
          <w:b/>
          <w:bCs/>
        </w:rPr>
        <w:t>II</w:t>
      </w:r>
      <w:r w:rsidRPr="00CC485D">
        <w:rPr>
          <w:rFonts w:ascii="Arial" w:hAnsi="Arial" w:cs="Arial"/>
          <w:b/>
          <w:bCs/>
        </w:rPr>
        <w:t xml:space="preserve"> Tessalonicenses 2:7</w:t>
      </w:r>
      <w:r>
        <w:rPr>
          <w:rFonts w:ascii="Arial" w:hAnsi="Arial" w:cs="Arial"/>
          <w:b/>
          <w:bCs/>
        </w:rPr>
        <w:t>-</w:t>
      </w:r>
      <w:r w:rsidRPr="00CC485D">
        <w:rPr>
          <w:rFonts w:ascii="Arial" w:hAnsi="Arial" w:cs="Arial"/>
          <w:b/>
          <w:bCs/>
        </w:rPr>
        <w:t>12</w:t>
      </w:r>
    </w:p>
    <w:p w:rsidR="00C5529E" w:rsidRDefault="00C5529E" w:rsidP="00C5529E">
      <w:pPr>
        <w:jc w:val="both"/>
        <w:rPr>
          <w:rFonts w:ascii="Arial" w:hAnsi="Arial" w:cs="Arial"/>
        </w:rPr>
      </w:pPr>
    </w:p>
    <w:p w:rsidR="00C5529E" w:rsidRPr="00CC485D" w:rsidRDefault="00C5529E" w:rsidP="00C5529E">
      <w:pPr>
        <w:jc w:val="both"/>
      </w:pPr>
      <w:r w:rsidRPr="00CC485D">
        <w:rPr>
          <w:rFonts w:ascii="Arial" w:hAnsi="Arial" w:cs="Arial"/>
        </w:rPr>
        <w:t>Virá sobre a Terra, o que Paulo chama de "operação do erro", para que aqueles que não amaram e não amam a verdade, que é Jesus, creiam na mentira. Qualquer desculpa que o anti-cristo der para os que ficarem na Terra, eles acreditarão. O cenário já está sendo preparado, Satanás e seus seguidores sabem de tudo isso e estão se preparando. Quando a Igreja de Jesus for retirada da Terra, começa imediatamente o juízo da Tribulação, com o governo do anti-cristo e os juízos de Deus sobre todos os que ficarem na Terra. Glória a Deus que, por intermédio de Jesus Cristo, nos livra da ira vindoura.</w:t>
      </w:r>
    </w:p>
    <w:p w:rsidR="00C5529E" w:rsidRDefault="00C5529E" w:rsidP="00C5529E">
      <w:pPr>
        <w:jc w:val="both"/>
      </w:pPr>
    </w:p>
    <w:p w:rsidR="00D516A8" w:rsidRDefault="00D516A8" w:rsidP="00C5529E"/>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71" w:rsidRDefault="007A0871">
      <w:r>
        <w:separator/>
      </w:r>
    </w:p>
  </w:endnote>
  <w:endnote w:type="continuationSeparator" w:id="1">
    <w:p w:rsidR="007A0871" w:rsidRDefault="007A0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1F21E1" w:rsidP="00FC3DF8">
    <w:pPr>
      <w:rPr>
        <w:sz w:val="20"/>
        <w:szCs w:val="20"/>
      </w:rPr>
    </w:pPr>
    <w:r w:rsidRPr="001F21E1">
      <w:rPr>
        <w:noProof/>
      </w:rPr>
      <w:pict>
        <v:line id="_x0000_s2055" style="position:absolute;z-index:251658240" from="18.75pt,3.6pt" to="459.75pt,3.6pt"/>
      </w:pict>
    </w:r>
  </w:p>
  <w:p w:rsidR="00FC3DF8" w:rsidRPr="00B64995" w:rsidRDefault="008410A2" w:rsidP="008410A2">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71" w:rsidRDefault="007A0871">
      <w:r>
        <w:separator/>
      </w:r>
    </w:p>
  </w:footnote>
  <w:footnote w:type="continuationSeparator" w:id="1">
    <w:p w:rsidR="007A0871" w:rsidRDefault="007A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1F21E1">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9763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2296"/>
    <w:rsid w:val="001D77AF"/>
    <w:rsid w:val="001E55FA"/>
    <w:rsid w:val="001E6D46"/>
    <w:rsid w:val="001E7D69"/>
    <w:rsid w:val="001F066B"/>
    <w:rsid w:val="001F21E1"/>
    <w:rsid w:val="001F5414"/>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E3398"/>
    <w:rsid w:val="004E7A83"/>
    <w:rsid w:val="004F0022"/>
    <w:rsid w:val="005001F0"/>
    <w:rsid w:val="0050092D"/>
    <w:rsid w:val="00502BEA"/>
    <w:rsid w:val="0051122E"/>
    <w:rsid w:val="005118D5"/>
    <w:rsid w:val="00512C11"/>
    <w:rsid w:val="00516203"/>
    <w:rsid w:val="005201B4"/>
    <w:rsid w:val="00522A2E"/>
    <w:rsid w:val="00526398"/>
    <w:rsid w:val="00527784"/>
    <w:rsid w:val="00534F9E"/>
    <w:rsid w:val="00536741"/>
    <w:rsid w:val="00552723"/>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0871"/>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10A2"/>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8312D"/>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16A8"/>
    <w:rsid w:val="00D531D0"/>
    <w:rsid w:val="00D54DB2"/>
    <w:rsid w:val="00D54E24"/>
    <w:rsid w:val="00D54E5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5712"/>
    <w:rsid w:val="00F36356"/>
    <w:rsid w:val="00F424E8"/>
    <w:rsid w:val="00F45BC9"/>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5</TotalTime>
  <Pages>5</Pages>
  <Words>2018</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2018-03-20T21:33:00Z</dcterms:created>
  <dcterms:modified xsi:type="dcterms:W3CDTF">2020-10-16T19:06:00Z</dcterms:modified>
</cp:coreProperties>
</file>