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91" w:rsidRDefault="00BF309C" w:rsidP="00857191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C80418">
        <w:rPr>
          <w:b/>
          <w:bCs/>
          <w:sz w:val="50"/>
          <w:szCs w:val="50"/>
          <w:u w:val="single"/>
        </w:rPr>
        <w:t>6</w:t>
      </w:r>
      <w:r w:rsidR="001B0445">
        <w:rPr>
          <w:b/>
          <w:bCs/>
          <w:sz w:val="50"/>
          <w:szCs w:val="50"/>
          <w:u w:val="single"/>
        </w:rPr>
        <w:t>7</w:t>
      </w:r>
    </w:p>
    <w:p w:rsidR="00857191" w:rsidRPr="00413141" w:rsidRDefault="00857191" w:rsidP="00857191">
      <w:pPr>
        <w:jc w:val="both"/>
        <w:rPr>
          <w:b/>
          <w:bCs/>
          <w:u w:val="single"/>
        </w:rPr>
      </w:pPr>
    </w:p>
    <w:p w:rsidR="001B0445" w:rsidRDefault="001B0445" w:rsidP="001B0445">
      <w:pPr>
        <w:jc w:val="both"/>
      </w:pPr>
      <w:r w:rsidRPr="0017030B">
        <w:rPr>
          <w:rFonts w:ascii="Arial" w:hAnsi="Arial" w:cs="Arial"/>
          <w:b/>
          <w:bCs/>
          <w:sz w:val="27"/>
          <w:szCs w:val="27"/>
        </w:rPr>
        <w:t>10.20 Área do Governo</w:t>
      </w:r>
      <w:r w:rsidRPr="0017030B">
        <w:t xml:space="preserve"> </w:t>
      </w:r>
    </w:p>
    <w:p w:rsidR="001B0445" w:rsidRDefault="001B0445" w:rsidP="001B0445">
      <w:pPr>
        <w:jc w:val="both"/>
      </w:pPr>
    </w:p>
    <w:p w:rsidR="001B0445" w:rsidRDefault="001B0445" w:rsidP="001B0445">
      <w:pPr>
        <w:jc w:val="both"/>
      </w:pPr>
      <w:r w:rsidRPr="0017030B">
        <w:rPr>
          <w:rFonts w:ascii="Arial" w:hAnsi="Arial" w:cs="Arial"/>
        </w:rPr>
        <w:t xml:space="preserve">A vontade de Deus para a Igreja, na área do </w:t>
      </w:r>
      <w:r w:rsidR="00447F0D">
        <w:rPr>
          <w:rFonts w:ascii="Arial" w:hAnsi="Arial" w:cs="Arial"/>
        </w:rPr>
        <w:t>G</w:t>
      </w:r>
      <w:r w:rsidR="00E75692">
        <w:rPr>
          <w:rFonts w:ascii="Arial" w:hAnsi="Arial" w:cs="Arial"/>
        </w:rPr>
        <w:t>ov</w:t>
      </w:r>
      <w:r w:rsidRPr="0017030B">
        <w:rPr>
          <w:rFonts w:ascii="Arial" w:hAnsi="Arial" w:cs="Arial"/>
        </w:rPr>
        <w:t>erno, está no futuro. No futuro, a Igreja reinará com o Senhor Jesus Cristo, quando então, será implantado o reino milenar de Jesus na Terra, o Milênio.</w:t>
      </w:r>
      <w:r w:rsidRPr="0017030B">
        <w:t xml:space="preserve"> </w:t>
      </w:r>
    </w:p>
    <w:p w:rsidR="001B0445" w:rsidRDefault="001B0445" w:rsidP="001B0445">
      <w:pPr>
        <w:jc w:val="both"/>
        <w:rPr>
          <w:rFonts w:ascii="Symbol" w:hAnsi="Symbol"/>
          <w:b/>
          <w:bCs/>
        </w:rPr>
      </w:pPr>
    </w:p>
    <w:p w:rsidR="001B0445" w:rsidRDefault="001B0445" w:rsidP="001B0445">
      <w:r w:rsidRPr="0017030B">
        <w:rPr>
          <w:rFonts w:ascii="Symbol" w:hAnsi="Symbol"/>
          <w:b/>
          <w:bCs/>
        </w:rPr>
        <w:t></w:t>
      </w:r>
      <w:r w:rsidRPr="0017030B">
        <w:rPr>
          <w:b/>
          <w:bCs/>
        </w:rPr>
        <w:t xml:space="preserve"> II</w:t>
      </w:r>
      <w:r w:rsidRPr="0017030B">
        <w:rPr>
          <w:rFonts w:ascii="Arial" w:hAnsi="Arial" w:cs="Arial"/>
          <w:b/>
          <w:bCs/>
        </w:rPr>
        <w:t xml:space="preserve"> Timóteo 2:11</w:t>
      </w:r>
      <w:r>
        <w:rPr>
          <w:rFonts w:ascii="Arial" w:hAnsi="Arial" w:cs="Arial"/>
          <w:b/>
          <w:bCs/>
        </w:rPr>
        <w:t>-</w:t>
      </w:r>
      <w:r w:rsidRPr="0017030B">
        <w:rPr>
          <w:rFonts w:ascii="Arial" w:hAnsi="Arial" w:cs="Arial"/>
          <w:b/>
          <w:bCs/>
        </w:rPr>
        <w:t>13</w:t>
      </w:r>
      <w:r w:rsidRPr="0017030B">
        <w:rPr>
          <w:rFonts w:ascii="Arial" w:hAnsi="Arial" w:cs="Arial"/>
        </w:rPr>
        <w:t>; com ele também reinaremos</w:t>
      </w:r>
      <w:r w:rsidRPr="0017030B">
        <w:br/>
      </w:r>
      <w:r w:rsidRPr="0017030B">
        <w:rPr>
          <w:rFonts w:ascii="Symbol" w:hAnsi="Symbol"/>
          <w:b/>
          <w:bCs/>
        </w:rPr>
        <w:t></w:t>
      </w:r>
      <w:r w:rsidRPr="0017030B">
        <w:rPr>
          <w:rFonts w:ascii="Arial" w:hAnsi="Arial" w:cs="Arial"/>
          <w:b/>
          <w:bCs/>
        </w:rPr>
        <w:t xml:space="preserve"> Apocalipse 5:9</w:t>
      </w:r>
      <w:r>
        <w:rPr>
          <w:rFonts w:ascii="Arial" w:hAnsi="Arial" w:cs="Arial"/>
          <w:b/>
          <w:bCs/>
        </w:rPr>
        <w:t>-</w:t>
      </w:r>
      <w:r w:rsidRPr="0017030B">
        <w:rPr>
          <w:rFonts w:ascii="Arial" w:hAnsi="Arial" w:cs="Arial"/>
          <w:b/>
          <w:bCs/>
        </w:rPr>
        <w:t>10</w:t>
      </w:r>
      <w:r w:rsidRPr="0017030B">
        <w:rPr>
          <w:rFonts w:ascii="Arial" w:hAnsi="Arial" w:cs="Arial"/>
        </w:rPr>
        <w:t>; e eles reinarão sobre a Terra</w:t>
      </w:r>
      <w:r w:rsidRPr="0017030B">
        <w:br/>
      </w:r>
      <w:r w:rsidRPr="0017030B">
        <w:rPr>
          <w:rFonts w:ascii="Symbol" w:hAnsi="Symbol"/>
          <w:b/>
          <w:bCs/>
        </w:rPr>
        <w:t></w:t>
      </w:r>
      <w:r w:rsidRPr="0017030B">
        <w:rPr>
          <w:rFonts w:ascii="Arial" w:hAnsi="Arial" w:cs="Arial"/>
          <w:b/>
          <w:bCs/>
        </w:rPr>
        <w:t xml:space="preserve"> Apocalipse 20:6</w:t>
      </w:r>
      <w:r w:rsidRPr="0017030B">
        <w:rPr>
          <w:rFonts w:ascii="Arial" w:hAnsi="Arial" w:cs="Arial"/>
        </w:rPr>
        <w:t>; e reinarão com ele durante os mil anos</w:t>
      </w:r>
      <w:r w:rsidRPr="0017030B">
        <w:br/>
      </w:r>
      <w:r w:rsidRPr="0017030B">
        <w:rPr>
          <w:rFonts w:ascii="Symbol" w:hAnsi="Symbol"/>
          <w:b/>
          <w:bCs/>
        </w:rPr>
        <w:t></w:t>
      </w:r>
      <w:r w:rsidRPr="0017030B">
        <w:rPr>
          <w:rFonts w:ascii="Arial" w:hAnsi="Arial" w:cs="Arial"/>
          <w:b/>
          <w:bCs/>
        </w:rPr>
        <w:t xml:space="preserve"> Apocalipse 22:1</w:t>
      </w:r>
      <w:r>
        <w:rPr>
          <w:rFonts w:ascii="Arial" w:hAnsi="Arial" w:cs="Arial"/>
          <w:b/>
          <w:bCs/>
        </w:rPr>
        <w:t>-</w:t>
      </w:r>
      <w:r w:rsidRPr="0017030B">
        <w:rPr>
          <w:rFonts w:ascii="Arial" w:hAnsi="Arial" w:cs="Arial"/>
          <w:b/>
          <w:bCs/>
        </w:rPr>
        <w:t>5</w:t>
      </w:r>
      <w:r w:rsidRPr="0017030B">
        <w:rPr>
          <w:rFonts w:ascii="Arial" w:hAnsi="Arial" w:cs="Arial"/>
        </w:rPr>
        <w:t>; e reinarão pelos séculos dos séculos</w:t>
      </w:r>
    </w:p>
    <w:p w:rsidR="001B0445" w:rsidRDefault="001B0445" w:rsidP="001B0445">
      <w:pPr>
        <w:jc w:val="both"/>
      </w:pPr>
    </w:p>
    <w:p w:rsidR="001B0445" w:rsidRDefault="001B0445" w:rsidP="001B0445">
      <w:pPr>
        <w:jc w:val="both"/>
      </w:pPr>
      <w:r w:rsidRPr="0017030B">
        <w:rPr>
          <w:rFonts w:ascii="Arial" w:hAnsi="Arial" w:cs="Arial"/>
        </w:rPr>
        <w:t>Hoje, a Igreja está como que encoberta nessa área. Sempre que a Bíblia fala que reinaremos, está no futuro; portanto, essa área não faz parte da nossa época, está no futuro. Falamos assim para nós, nesta área, como Igreja; porém, para minha vida particular, como indivíduo, sou responsável perante os bens materiais que Deus me dá</w:t>
      </w:r>
      <w:r w:rsidR="00447F0D">
        <w:rPr>
          <w:rFonts w:ascii="Arial" w:hAnsi="Arial" w:cs="Arial"/>
        </w:rPr>
        <w:t>. D</w:t>
      </w:r>
      <w:r w:rsidRPr="0017030B">
        <w:rPr>
          <w:rFonts w:ascii="Arial" w:hAnsi="Arial" w:cs="Arial"/>
        </w:rPr>
        <w:t xml:space="preserve">evo governá-los de acordo com os propósitos de Deus, (e isso também faz parte da área da </w:t>
      </w:r>
      <w:r w:rsidR="00447F0D">
        <w:rPr>
          <w:rFonts w:ascii="Arial" w:hAnsi="Arial" w:cs="Arial"/>
        </w:rPr>
        <w:t>A</w:t>
      </w:r>
      <w:r w:rsidRPr="0017030B">
        <w:rPr>
          <w:rFonts w:ascii="Arial" w:hAnsi="Arial" w:cs="Arial"/>
        </w:rPr>
        <w:t>doração, como estudamos).</w:t>
      </w:r>
    </w:p>
    <w:p w:rsidR="001B0445" w:rsidRDefault="001B0445" w:rsidP="001B0445">
      <w:pPr>
        <w:jc w:val="both"/>
      </w:pPr>
    </w:p>
    <w:p w:rsidR="001B0445" w:rsidRDefault="001B0445" w:rsidP="001B0445">
      <w:pPr>
        <w:jc w:val="both"/>
      </w:pPr>
      <w:r w:rsidRPr="0017030B">
        <w:rPr>
          <w:rFonts w:ascii="Symbol" w:hAnsi="Symbol"/>
          <w:b/>
          <w:bCs/>
        </w:rPr>
        <w:t></w:t>
      </w:r>
      <w:r w:rsidRPr="0017030B">
        <w:rPr>
          <w:rFonts w:ascii="Arial" w:hAnsi="Arial" w:cs="Arial"/>
          <w:b/>
          <w:bCs/>
        </w:rPr>
        <w:t xml:space="preserve"> </w:t>
      </w:r>
      <w:r w:rsidRPr="0017030B">
        <w:rPr>
          <w:b/>
          <w:bCs/>
        </w:rPr>
        <w:t>I</w:t>
      </w:r>
      <w:r w:rsidRPr="0017030B">
        <w:rPr>
          <w:rFonts w:ascii="Arial" w:hAnsi="Arial" w:cs="Arial"/>
          <w:b/>
          <w:bCs/>
        </w:rPr>
        <w:t xml:space="preserve"> Pedro 2:9</w:t>
      </w:r>
      <w:r>
        <w:rPr>
          <w:rFonts w:ascii="Arial" w:hAnsi="Arial" w:cs="Arial"/>
          <w:b/>
          <w:bCs/>
        </w:rPr>
        <w:t>-</w:t>
      </w:r>
      <w:r w:rsidRPr="0017030B">
        <w:rPr>
          <w:rFonts w:ascii="Arial" w:hAnsi="Arial" w:cs="Arial"/>
          <w:b/>
          <w:bCs/>
        </w:rPr>
        <w:t>10</w:t>
      </w:r>
    </w:p>
    <w:p w:rsidR="001B0445" w:rsidRDefault="001B0445" w:rsidP="001B0445">
      <w:pPr>
        <w:jc w:val="both"/>
      </w:pPr>
    </w:p>
    <w:p w:rsidR="001B0445" w:rsidRDefault="001B0445" w:rsidP="001B0445">
      <w:pPr>
        <w:jc w:val="both"/>
      </w:pPr>
      <w:r w:rsidRPr="0017030B">
        <w:rPr>
          <w:rFonts w:ascii="Arial" w:hAnsi="Arial" w:cs="Arial"/>
        </w:rPr>
        <w:t>Aqui podemos ver bem claro, a nossa posição aqui na Terra. Pedro descreve o que somos em relação ao mundo.</w:t>
      </w:r>
      <w:r w:rsidRPr="0017030B">
        <w:t xml:space="preserve"> </w:t>
      </w:r>
    </w:p>
    <w:p w:rsidR="001B0445" w:rsidRDefault="001B0445" w:rsidP="001B0445">
      <w:pPr>
        <w:jc w:val="both"/>
      </w:pPr>
    </w:p>
    <w:p w:rsidR="001B0445" w:rsidRDefault="001B0445" w:rsidP="001B0445">
      <w:pPr>
        <w:jc w:val="both"/>
      </w:pPr>
      <w:r w:rsidRPr="0017030B">
        <w:rPr>
          <w:rFonts w:ascii="Arial" w:hAnsi="Arial" w:cs="Arial"/>
          <w:b/>
          <w:bCs/>
        </w:rPr>
        <w:t>V.9;</w:t>
      </w:r>
      <w:r w:rsidRPr="0017030B">
        <w:rPr>
          <w:rFonts w:ascii="Arial" w:hAnsi="Arial" w:cs="Arial"/>
        </w:rPr>
        <w:t xml:space="preserve"> "mas vós..."; vós quem? nós, a Igreja.</w:t>
      </w:r>
      <w:r w:rsidRPr="0017030B">
        <w:t xml:space="preserve"> </w:t>
      </w:r>
    </w:p>
    <w:p w:rsidR="001B0445" w:rsidRDefault="001B0445" w:rsidP="001B0445">
      <w:pPr>
        <w:jc w:val="both"/>
      </w:pPr>
      <w:r w:rsidRPr="0017030B">
        <w:rPr>
          <w:rFonts w:ascii="Arial" w:hAnsi="Arial" w:cs="Arial"/>
          <w:b/>
          <w:bCs/>
        </w:rPr>
        <w:t>V.9;</w:t>
      </w:r>
      <w:r w:rsidRPr="0017030B">
        <w:rPr>
          <w:rFonts w:ascii="Arial" w:hAnsi="Arial" w:cs="Arial"/>
        </w:rPr>
        <w:t xml:space="preserve"> "para que anuncieis..."; este é o objetivo da Igreja aqui na Terra; a Igreja está aqui para proclamar as grandezas de Deus.</w:t>
      </w:r>
      <w:r w:rsidRPr="0017030B">
        <w:t xml:space="preserve"> </w:t>
      </w:r>
    </w:p>
    <w:p w:rsidR="001B0445" w:rsidRDefault="001B0445" w:rsidP="001B0445">
      <w:pPr>
        <w:jc w:val="both"/>
      </w:pPr>
      <w:r w:rsidRPr="0017030B">
        <w:rPr>
          <w:rFonts w:ascii="Arial" w:hAnsi="Arial" w:cs="Arial"/>
          <w:b/>
          <w:bCs/>
        </w:rPr>
        <w:t>V.10;</w:t>
      </w:r>
      <w:r w:rsidRPr="0017030B">
        <w:rPr>
          <w:rFonts w:ascii="Arial" w:hAnsi="Arial" w:cs="Arial"/>
        </w:rPr>
        <w:t xml:space="preserve"> "vós que outrora nem éreis povo";vejam como não éramos filhos, mas agora somos. </w:t>
      </w:r>
    </w:p>
    <w:p w:rsidR="001B0445" w:rsidRDefault="001B0445" w:rsidP="001B0445">
      <w:pPr>
        <w:jc w:val="both"/>
      </w:pPr>
    </w:p>
    <w:p w:rsidR="001B0445" w:rsidRDefault="001B0445" w:rsidP="001B0445">
      <w:pPr>
        <w:jc w:val="both"/>
      </w:pPr>
      <w:r w:rsidRPr="0017030B">
        <w:rPr>
          <w:rFonts w:ascii="Symbol" w:hAnsi="Symbol"/>
          <w:b/>
          <w:bCs/>
        </w:rPr>
        <w:t></w:t>
      </w:r>
      <w:r w:rsidRPr="0017030B">
        <w:rPr>
          <w:rFonts w:ascii="Arial" w:hAnsi="Arial" w:cs="Arial"/>
          <w:b/>
          <w:bCs/>
        </w:rPr>
        <w:t xml:space="preserve"> </w:t>
      </w:r>
      <w:r w:rsidRPr="0017030B">
        <w:rPr>
          <w:b/>
          <w:bCs/>
        </w:rPr>
        <w:t>I</w:t>
      </w:r>
      <w:r w:rsidRPr="0017030B">
        <w:rPr>
          <w:rFonts w:ascii="Arial" w:hAnsi="Arial" w:cs="Arial"/>
          <w:b/>
          <w:bCs/>
        </w:rPr>
        <w:t xml:space="preserve"> Pedro 2:11</w:t>
      </w:r>
      <w:r w:rsidRPr="0017030B">
        <w:t xml:space="preserve"> </w:t>
      </w:r>
    </w:p>
    <w:p w:rsidR="001B0445" w:rsidRDefault="001B0445" w:rsidP="001B0445">
      <w:pPr>
        <w:jc w:val="both"/>
      </w:pPr>
    </w:p>
    <w:p w:rsidR="001B0445" w:rsidRDefault="001B0445" w:rsidP="001B0445">
      <w:pPr>
        <w:jc w:val="both"/>
      </w:pPr>
      <w:r w:rsidRPr="0017030B">
        <w:rPr>
          <w:rFonts w:ascii="Arial" w:hAnsi="Arial" w:cs="Arial"/>
        </w:rPr>
        <w:t xml:space="preserve">"Amados, exorto-vos, como a </w:t>
      </w:r>
      <w:r w:rsidRPr="0017030B">
        <w:rPr>
          <w:rFonts w:ascii="Arial" w:hAnsi="Arial" w:cs="Arial"/>
          <w:u w:val="single"/>
        </w:rPr>
        <w:t>peregrinos</w:t>
      </w:r>
      <w:r w:rsidRPr="0017030B">
        <w:rPr>
          <w:rFonts w:ascii="Arial" w:hAnsi="Arial" w:cs="Arial"/>
        </w:rPr>
        <w:t xml:space="preserve"> e a </w:t>
      </w:r>
      <w:r w:rsidRPr="0017030B">
        <w:rPr>
          <w:rFonts w:ascii="Arial" w:hAnsi="Arial" w:cs="Arial"/>
          <w:u w:val="single"/>
        </w:rPr>
        <w:t>forasteiros</w:t>
      </w:r>
      <w:r w:rsidRPr="0017030B">
        <w:rPr>
          <w:rFonts w:ascii="Arial" w:hAnsi="Arial" w:cs="Arial"/>
        </w:rPr>
        <w:t>..."; nós não somos habitantes desta Terra, deste planeta. Os habitantes da Terra, criam raízes na Terra</w:t>
      </w:r>
      <w:r w:rsidR="00447F0D">
        <w:rPr>
          <w:rFonts w:ascii="Arial" w:hAnsi="Arial" w:cs="Arial"/>
        </w:rPr>
        <w:t>, as nossas raízes estão no céu. E</w:t>
      </w:r>
      <w:r w:rsidRPr="0017030B">
        <w:rPr>
          <w:rFonts w:ascii="Arial" w:hAnsi="Arial" w:cs="Arial"/>
        </w:rPr>
        <w:t>u não tenho raízes aqui, eu sou peregrino e forasteiro. O que é um peregrino? Um forasteiro? Significa que estou aqui de passagem, não tenho nada a ver com este mundo, com este sistema; nada a ver com a Terra</w:t>
      </w:r>
      <w:r w:rsidR="00447F0D">
        <w:rPr>
          <w:rFonts w:ascii="Arial" w:hAnsi="Arial" w:cs="Arial"/>
        </w:rPr>
        <w:t>. N</w:t>
      </w:r>
      <w:r w:rsidRPr="0017030B">
        <w:rPr>
          <w:rFonts w:ascii="Arial" w:hAnsi="Arial" w:cs="Arial"/>
        </w:rPr>
        <w:t>ão vou ficar criando raízes aqui</w:t>
      </w:r>
      <w:r w:rsidR="00447F0D">
        <w:rPr>
          <w:rFonts w:ascii="Arial" w:hAnsi="Arial" w:cs="Arial"/>
        </w:rPr>
        <w:t>. E</w:t>
      </w:r>
      <w:r w:rsidRPr="0017030B">
        <w:rPr>
          <w:rFonts w:ascii="Arial" w:hAnsi="Arial" w:cs="Arial"/>
        </w:rPr>
        <w:t>u não sou daqui.</w:t>
      </w:r>
    </w:p>
    <w:p w:rsidR="001B0445" w:rsidRDefault="001B0445" w:rsidP="001B0445">
      <w:pPr>
        <w:jc w:val="both"/>
      </w:pPr>
    </w:p>
    <w:p w:rsidR="001B0445" w:rsidRDefault="001B0445" w:rsidP="001B0445">
      <w:pPr>
        <w:jc w:val="both"/>
      </w:pPr>
      <w:r w:rsidRPr="0017030B">
        <w:rPr>
          <w:rFonts w:ascii="Symbol" w:hAnsi="Symbol"/>
          <w:b/>
          <w:bCs/>
        </w:rPr>
        <w:t></w:t>
      </w:r>
      <w:r w:rsidRPr="0017030B">
        <w:rPr>
          <w:rFonts w:ascii="Arial" w:hAnsi="Arial" w:cs="Arial"/>
          <w:b/>
          <w:bCs/>
        </w:rPr>
        <w:t xml:space="preserve"> João 17:11</w:t>
      </w:r>
      <w:r>
        <w:rPr>
          <w:rFonts w:ascii="Arial" w:hAnsi="Arial" w:cs="Arial"/>
          <w:b/>
          <w:bCs/>
        </w:rPr>
        <w:t>-</w:t>
      </w:r>
      <w:r w:rsidRPr="0017030B">
        <w:rPr>
          <w:rFonts w:ascii="Arial" w:hAnsi="Arial" w:cs="Arial"/>
          <w:b/>
          <w:bCs/>
        </w:rPr>
        <w:t>18</w:t>
      </w:r>
      <w:r w:rsidRPr="0017030B">
        <w:t xml:space="preserve"> </w:t>
      </w:r>
    </w:p>
    <w:p w:rsidR="001B0445" w:rsidRDefault="001B0445" w:rsidP="001B0445">
      <w:pPr>
        <w:jc w:val="both"/>
      </w:pPr>
    </w:p>
    <w:p w:rsidR="001B0445" w:rsidRDefault="001B0445" w:rsidP="001B0445">
      <w:pPr>
        <w:jc w:val="both"/>
      </w:pPr>
      <w:r w:rsidRPr="0017030B">
        <w:rPr>
          <w:rFonts w:ascii="Arial" w:hAnsi="Arial" w:cs="Arial"/>
          <w:b/>
          <w:bCs/>
        </w:rPr>
        <w:t>V.16</w:t>
      </w:r>
      <w:r w:rsidRPr="0017030B">
        <w:rPr>
          <w:rFonts w:ascii="Arial" w:hAnsi="Arial" w:cs="Arial"/>
        </w:rPr>
        <w:t>; Jesus falou: "eles não são do mundo, assim como eu não sou do mundo".</w:t>
      </w:r>
      <w:r w:rsidRPr="0017030B">
        <w:t xml:space="preserve"> </w:t>
      </w:r>
    </w:p>
    <w:p w:rsidR="001B0445" w:rsidRDefault="001B0445" w:rsidP="001B0445">
      <w:pPr>
        <w:jc w:val="both"/>
      </w:pPr>
      <w:r w:rsidRPr="0017030B">
        <w:rPr>
          <w:rFonts w:ascii="Arial" w:hAnsi="Arial" w:cs="Arial"/>
          <w:b/>
          <w:bCs/>
        </w:rPr>
        <w:t>V.18</w:t>
      </w:r>
      <w:r w:rsidRPr="0017030B">
        <w:rPr>
          <w:rFonts w:ascii="Arial" w:hAnsi="Arial" w:cs="Arial"/>
        </w:rPr>
        <w:t>; e ainda: "eu os envio ao mundo".</w:t>
      </w:r>
    </w:p>
    <w:p w:rsidR="001B0445" w:rsidRDefault="001B0445" w:rsidP="001B0445">
      <w:pPr>
        <w:jc w:val="both"/>
      </w:pPr>
    </w:p>
    <w:p w:rsidR="001B0445" w:rsidRDefault="001B0445" w:rsidP="001B0445">
      <w:pPr>
        <w:jc w:val="both"/>
      </w:pPr>
      <w:r w:rsidRPr="0017030B">
        <w:rPr>
          <w:rFonts w:ascii="Arial" w:hAnsi="Arial" w:cs="Arial"/>
        </w:rPr>
        <w:t xml:space="preserve">A palavra mundo aqui, é a palavra "kosmos" do grego, que significa sistema, forma de administração, forma de arrumação, (cosmético, vem dessa raiz). Nós hoje, não temos </w:t>
      </w:r>
      <w:r w:rsidRPr="0017030B">
        <w:rPr>
          <w:rFonts w:ascii="Arial" w:hAnsi="Arial" w:cs="Arial"/>
        </w:rPr>
        <w:lastRenderedPageBreak/>
        <w:t>mais nada a ver com o sistema que rege os homens da Terra, espiritualmente falando. Então, para que Jesus nos envia ao mundo? Para "proclamarmos as virtudes, a grandeza d</w:t>
      </w:r>
      <w:r w:rsidR="00447F0D">
        <w:rPr>
          <w:rFonts w:ascii="Arial" w:hAnsi="Arial" w:cs="Arial"/>
        </w:rPr>
        <w:t>A</w:t>
      </w:r>
      <w:r w:rsidRPr="0017030B">
        <w:rPr>
          <w:rFonts w:ascii="Arial" w:hAnsi="Arial" w:cs="Arial"/>
        </w:rPr>
        <w:t>quele que nos chamou para a luz", para proclamarmos o Deus Salvador, para proclamarmos a obra salvadora de Jesus Cristo.</w:t>
      </w:r>
    </w:p>
    <w:p w:rsidR="001B0445" w:rsidRDefault="001B0445" w:rsidP="001B0445">
      <w:pPr>
        <w:jc w:val="both"/>
      </w:pPr>
    </w:p>
    <w:p w:rsidR="001B0445" w:rsidRDefault="001B0445" w:rsidP="001B0445">
      <w:pPr>
        <w:jc w:val="both"/>
      </w:pPr>
      <w:r w:rsidRPr="0017030B">
        <w:rPr>
          <w:rFonts w:ascii="Arial" w:hAnsi="Arial" w:cs="Arial"/>
        </w:rPr>
        <w:t xml:space="preserve">Estamos aqui hoje, para mostrarmos ao mundo a nossa vida, por isso é necessário mostrarmos o que somos e não simplesmente falarmos. Temos que ser testemunhas, </w:t>
      </w:r>
      <w:r w:rsidR="00447F0D">
        <w:rPr>
          <w:rFonts w:ascii="Arial" w:hAnsi="Arial" w:cs="Arial"/>
        </w:rPr>
        <w:t xml:space="preserve">com </w:t>
      </w:r>
      <w:r w:rsidRPr="0017030B">
        <w:rPr>
          <w:rFonts w:ascii="Arial" w:hAnsi="Arial" w:cs="Arial"/>
        </w:rPr>
        <w:t>vidas transformadas por Jesus</w:t>
      </w:r>
      <w:r w:rsidR="00447F0D">
        <w:rPr>
          <w:rFonts w:ascii="Arial" w:hAnsi="Arial" w:cs="Arial"/>
        </w:rPr>
        <w:t>. É</w:t>
      </w:r>
      <w:r w:rsidRPr="0017030B">
        <w:rPr>
          <w:rFonts w:ascii="Arial" w:hAnsi="Arial" w:cs="Arial"/>
        </w:rPr>
        <w:t xml:space="preserve"> assim que vamos mostrar ao mundo, ao sistema reinante, o que somos.</w:t>
      </w:r>
    </w:p>
    <w:p w:rsidR="001B0445" w:rsidRDefault="001B0445" w:rsidP="001B0445">
      <w:pPr>
        <w:jc w:val="both"/>
      </w:pPr>
    </w:p>
    <w:p w:rsidR="001B0445" w:rsidRDefault="001B0445" w:rsidP="001B0445">
      <w:pPr>
        <w:jc w:val="both"/>
      </w:pPr>
      <w:r w:rsidRPr="0017030B">
        <w:rPr>
          <w:rFonts w:ascii="Arial" w:hAnsi="Arial" w:cs="Arial"/>
        </w:rPr>
        <w:t>Lembre-se, "você é forasteiro e peregrino" aqui na Terra</w:t>
      </w:r>
      <w:r w:rsidR="00783EBA">
        <w:rPr>
          <w:rFonts w:ascii="Arial" w:hAnsi="Arial" w:cs="Arial"/>
        </w:rPr>
        <w:t>. A</w:t>
      </w:r>
      <w:r w:rsidRPr="0017030B">
        <w:rPr>
          <w:rFonts w:ascii="Arial" w:hAnsi="Arial" w:cs="Arial"/>
        </w:rPr>
        <w:t>qui não é a nossa pátria, não é nosso lar. Nosso lar é lá nos céus.</w:t>
      </w:r>
      <w:r w:rsidRPr="0017030B">
        <w:t xml:space="preserve"> </w:t>
      </w:r>
    </w:p>
    <w:p w:rsidR="001B0445" w:rsidRDefault="001B0445" w:rsidP="001B0445">
      <w:pPr>
        <w:jc w:val="both"/>
      </w:pPr>
    </w:p>
    <w:p w:rsidR="001B0445" w:rsidRDefault="001B0445" w:rsidP="001B0445">
      <w:r w:rsidRPr="0017030B">
        <w:rPr>
          <w:rFonts w:ascii="Symbol" w:hAnsi="Symbol"/>
          <w:b/>
          <w:bCs/>
        </w:rPr>
        <w:t></w:t>
      </w:r>
      <w:r w:rsidRPr="0017030B">
        <w:rPr>
          <w:rFonts w:ascii="Arial" w:hAnsi="Arial" w:cs="Arial"/>
          <w:b/>
          <w:bCs/>
        </w:rPr>
        <w:t xml:space="preserve"> Hebreus 11:13</w:t>
      </w:r>
      <w:r>
        <w:rPr>
          <w:rFonts w:ascii="Arial" w:hAnsi="Arial" w:cs="Arial"/>
          <w:b/>
          <w:bCs/>
        </w:rPr>
        <w:t>-</w:t>
      </w:r>
      <w:r w:rsidRPr="0017030B">
        <w:rPr>
          <w:rFonts w:ascii="Arial" w:hAnsi="Arial" w:cs="Arial"/>
          <w:b/>
          <w:bCs/>
        </w:rPr>
        <w:t>14</w:t>
      </w:r>
      <w:r w:rsidRPr="0017030B">
        <w:rPr>
          <w:rFonts w:ascii="Arial" w:hAnsi="Arial" w:cs="Arial"/>
        </w:rPr>
        <w:t>; confessaram que eram forasteiros e peregrinos na Terra.</w:t>
      </w:r>
      <w:r w:rsidRPr="0017030B">
        <w:br/>
      </w:r>
      <w:r w:rsidRPr="0017030B">
        <w:rPr>
          <w:rFonts w:ascii="Symbol" w:hAnsi="Symbol"/>
          <w:b/>
          <w:bCs/>
        </w:rPr>
        <w:t></w:t>
      </w:r>
      <w:r w:rsidRPr="0017030B">
        <w:rPr>
          <w:rFonts w:ascii="Arial" w:hAnsi="Arial" w:cs="Arial"/>
          <w:b/>
          <w:bCs/>
        </w:rPr>
        <w:t xml:space="preserve"> Hebreus 13:14</w:t>
      </w:r>
      <w:r w:rsidRPr="0017030B">
        <w:rPr>
          <w:rFonts w:ascii="Arial" w:hAnsi="Arial" w:cs="Arial"/>
        </w:rPr>
        <w:t>; buscamos a (cidade) vindoura.</w:t>
      </w:r>
      <w:r w:rsidRPr="0017030B">
        <w:br/>
      </w:r>
      <w:r w:rsidRPr="0017030B">
        <w:rPr>
          <w:rFonts w:ascii="Symbol" w:hAnsi="Symbol"/>
          <w:b/>
          <w:bCs/>
        </w:rPr>
        <w:t></w:t>
      </w:r>
      <w:r w:rsidRPr="0017030B">
        <w:rPr>
          <w:rFonts w:ascii="Arial" w:hAnsi="Arial" w:cs="Arial"/>
          <w:b/>
          <w:bCs/>
        </w:rPr>
        <w:t xml:space="preserve"> Filipenses 3:17</w:t>
      </w:r>
      <w:r>
        <w:rPr>
          <w:rFonts w:ascii="Arial" w:hAnsi="Arial" w:cs="Arial"/>
          <w:b/>
          <w:bCs/>
        </w:rPr>
        <w:t>-</w:t>
      </w:r>
      <w:r w:rsidRPr="0017030B">
        <w:rPr>
          <w:rFonts w:ascii="Arial" w:hAnsi="Arial" w:cs="Arial"/>
          <w:b/>
          <w:bCs/>
        </w:rPr>
        <w:t>21</w:t>
      </w:r>
      <w:r w:rsidRPr="0017030B">
        <w:rPr>
          <w:rFonts w:ascii="Arial" w:hAnsi="Arial" w:cs="Arial"/>
        </w:rPr>
        <w:t>; a nossa pátria está nos céus.</w:t>
      </w:r>
    </w:p>
    <w:p w:rsidR="001B0445" w:rsidRDefault="001B0445" w:rsidP="001B0445">
      <w:pPr>
        <w:jc w:val="both"/>
      </w:pPr>
    </w:p>
    <w:p w:rsidR="00783EBA" w:rsidRDefault="001B0445" w:rsidP="001B0445">
      <w:pPr>
        <w:jc w:val="both"/>
        <w:rPr>
          <w:rFonts w:ascii="Arial" w:hAnsi="Arial" w:cs="Arial"/>
        </w:rPr>
      </w:pPr>
      <w:r w:rsidRPr="0017030B">
        <w:rPr>
          <w:rFonts w:ascii="Arial" w:hAnsi="Arial" w:cs="Arial"/>
        </w:rPr>
        <w:t>Estudamos portanto, de uma maneira muito geral, a vontade de Deus para nós, para a época da Igreja, nas três áreas: Palavra - Adoração - Governo. Todos nós agora, somos responsáveis por estudarmos mais profundamente outros detalhes</w:t>
      </w:r>
      <w:r w:rsidR="00783EBA">
        <w:rPr>
          <w:rFonts w:ascii="Arial" w:hAnsi="Arial" w:cs="Arial"/>
        </w:rPr>
        <w:t>. D</w:t>
      </w:r>
      <w:r w:rsidRPr="0017030B">
        <w:rPr>
          <w:rFonts w:ascii="Arial" w:hAnsi="Arial" w:cs="Arial"/>
        </w:rPr>
        <w:t xml:space="preserve">evemos buscá-los, principalmente nos livros de Romanos até Judas, no N.T. </w:t>
      </w:r>
    </w:p>
    <w:p w:rsidR="00783EBA" w:rsidRDefault="00783EBA" w:rsidP="001B0445">
      <w:pPr>
        <w:jc w:val="both"/>
        <w:rPr>
          <w:rFonts w:ascii="Arial" w:hAnsi="Arial" w:cs="Arial"/>
        </w:rPr>
      </w:pPr>
    </w:p>
    <w:p w:rsidR="001B0445" w:rsidRDefault="001B0445" w:rsidP="001B0445">
      <w:pPr>
        <w:jc w:val="both"/>
      </w:pPr>
      <w:r w:rsidRPr="0017030B">
        <w:rPr>
          <w:rFonts w:ascii="Arial" w:hAnsi="Arial" w:cs="Arial"/>
        </w:rPr>
        <w:t>Vimos que não há capacidade em nós de cumprirmos a vontade de Deus</w:t>
      </w:r>
      <w:r w:rsidR="00783EBA">
        <w:rPr>
          <w:rFonts w:ascii="Arial" w:hAnsi="Arial" w:cs="Arial"/>
        </w:rPr>
        <w:t>. D</w:t>
      </w:r>
      <w:r w:rsidRPr="0017030B">
        <w:rPr>
          <w:rFonts w:ascii="Arial" w:hAnsi="Arial" w:cs="Arial"/>
        </w:rPr>
        <w:t>ependemos do Espírito Santo. Temos que orar, jejuar, para sermos transformados de glória em glória; sermos transformados todos os dias à imagem de Jesus Cristo, para que o mundo veja essa transformação. A vontade de Deus é revelada para nós, para que andemos nela. Hoje, o conhecimento da vontade de Deus para esta época, é diferente das demais, porque fazemos parte desta época</w:t>
      </w:r>
      <w:r w:rsidR="00783EBA">
        <w:rPr>
          <w:rFonts w:ascii="Arial" w:hAnsi="Arial" w:cs="Arial"/>
        </w:rPr>
        <w:t>. S</w:t>
      </w:r>
      <w:r w:rsidRPr="0017030B">
        <w:rPr>
          <w:rFonts w:ascii="Arial" w:hAnsi="Arial" w:cs="Arial"/>
        </w:rPr>
        <w:t xml:space="preserve">omos </w:t>
      </w:r>
      <w:r w:rsidR="00783EBA">
        <w:rPr>
          <w:rFonts w:ascii="Arial" w:hAnsi="Arial" w:cs="Arial"/>
        </w:rPr>
        <w:t xml:space="preserve">a </w:t>
      </w:r>
      <w:r w:rsidRPr="0017030B">
        <w:rPr>
          <w:rFonts w:ascii="Arial" w:hAnsi="Arial" w:cs="Arial"/>
        </w:rPr>
        <w:t xml:space="preserve">Igreja e </w:t>
      </w:r>
      <w:r w:rsidR="00783EBA">
        <w:rPr>
          <w:rFonts w:ascii="Arial" w:hAnsi="Arial" w:cs="Arial"/>
        </w:rPr>
        <w:t xml:space="preserve">isso </w:t>
      </w:r>
      <w:r w:rsidRPr="0017030B">
        <w:rPr>
          <w:rFonts w:ascii="Arial" w:hAnsi="Arial" w:cs="Arial"/>
        </w:rPr>
        <w:t>nos afeta diretamente. Devemos orar mesmo para conhecer a vontade de Deus para cada um de nós.</w:t>
      </w:r>
      <w:r w:rsidRPr="0017030B">
        <w:t xml:space="preserve"> </w:t>
      </w:r>
    </w:p>
    <w:p w:rsidR="001B0445" w:rsidRDefault="001B0445" w:rsidP="001B0445">
      <w:pPr>
        <w:jc w:val="both"/>
      </w:pPr>
    </w:p>
    <w:p w:rsidR="001B0445" w:rsidRDefault="001B0445" w:rsidP="001B0445">
      <w:pPr>
        <w:jc w:val="both"/>
      </w:pPr>
      <w:r w:rsidRPr="0017030B">
        <w:rPr>
          <w:rFonts w:ascii="Symbol" w:hAnsi="Symbol"/>
          <w:b/>
          <w:bCs/>
        </w:rPr>
        <w:t></w:t>
      </w:r>
      <w:r w:rsidRPr="0017030B">
        <w:rPr>
          <w:rFonts w:ascii="Arial" w:hAnsi="Arial" w:cs="Arial"/>
          <w:b/>
          <w:bCs/>
        </w:rPr>
        <w:t xml:space="preserve"> Colossenses 1:9</w:t>
      </w:r>
      <w:r>
        <w:rPr>
          <w:rFonts w:ascii="Arial" w:hAnsi="Arial" w:cs="Arial"/>
          <w:b/>
          <w:bCs/>
        </w:rPr>
        <w:t>-</w:t>
      </w:r>
      <w:r w:rsidRPr="0017030B">
        <w:rPr>
          <w:rFonts w:ascii="Arial" w:hAnsi="Arial" w:cs="Arial"/>
          <w:b/>
          <w:bCs/>
        </w:rPr>
        <w:t>23</w:t>
      </w:r>
      <w:r w:rsidRPr="0017030B">
        <w:rPr>
          <w:rFonts w:ascii="Arial" w:hAnsi="Arial" w:cs="Arial"/>
        </w:rPr>
        <w:t>; Paulo orou para que os Colossenses conhece</w:t>
      </w:r>
      <w:r>
        <w:rPr>
          <w:rFonts w:ascii="Arial" w:hAnsi="Arial" w:cs="Arial"/>
        </w:rPr>
        <w:t>ss</w:t>
      </w:r>
      <w:r w:rsidRPr="0017030B">
        <w:rPr>
          <w:rFonts w:ascii="Arial" w:hAnsi="Arial" w:cs="Arial"/>
        </w:rPr>
        <w:t>em a vontade de Deus e crescessem espiritualmente.</w:t>
      </w:r>
    </w:p>
    <w:p w:rsidR="001B0445" w:rsidRDefault="001B0445" w:rsidP="001B0445">
      <w:pPr>
        <w:jc w:val="both"/>
      </w:pPr>
    </w:p>
    <w:p w:rsidR="001B0445" w:rsidRDefault="001B0445" w:rsidP="001B0445">
      <w:pPr>
        <w:jc w:val="both"/>
      </w:pPr>
      <w:r w:rsidRPr="0017030B">
        <w:rPr>
          <w:rFonts w:ascii="Arial" w:hAnsi="Arial" w:cs="Arial"/>
        </w:rPr>
        <w:t xml:space="preserve">Temos que nos expor </w:t>
      </w:r>
      <w:r>
        <w:rPr>
          <w:rFonts w:ascii="Arial" w:hAnsi="Arial" w:cs="Arial"/>
        </w:rPr>
        <w:t>à</w:t>
      </w:r>
      <w:r w:rsidRPr="0017030B">
        <w:rPr>
          <w:rFonts w:ascii="Arial" w:hAnsi="Arial" w:cs="Arial"/>
        </w:rPr>
        <w:t xml:space="preserve"> "sala do trono", ao "trono da graça", para que a graça de Deus desça sobre nós e sejamos capazes de fazer a vontade de Deus para nossa época, pois é o melhor para nós:</w:t>
      </w:r>
      <w:r w:rsidRPr="0017030B">
        <w:t xml:space="preserve"> </w:t>
      </w:r>
    </w:p>
    <w:p w:rsidR="001B0445" w:rsidRDefault="001B0445" w:rsidP="001B0445">
      <w:pPr>
        <w:jc w:val="both"/>
      </w:pPr>
    </w:p>
    <w:p w:rsidR="001B0445" w:rsidRPr="0017030B" w:rsidRDefault="001B0445" w:rsidP="00783EBA">
      <w:r w:rsidRPr="0017030B">
        <w:rPr>
          <w:rFonts w:ascii="Symbol" w:hAnsi="Symbol"/>
          <w:b/>
          <w:bCs/>
        </w:rPr>
        <w:t></w:t>
      </w:r>
      <w:r w:rsidRPr="0017030B">
        <w:rPr>
          <w:rFonts w:ascii="Arial" w:hAnsi="Arial" w:cs="Arial"/>
          <w:b/>
          <w:bCs/>
        </w:rPr>
        <w:t xml:space="preserve"> Hebreus 4:16</w:t>
      </w:r>
      <w:r w:rsidRPr="0017030B">
        <w:rPr>
          <w:rFonts w:ascii="Arial" w:hAnsi="Arial" w:cs="Arial"/>
        </w:rPr>
        <w:t>; "Cheguemo-nos, pois, confiadamente ao trono da graça ..."</w:t>
      </w:r>
      <w:r w:rsidRPr="0017030B">
        <w:br/>
      </w:r>
      <w:r w:rsidRPr="0017030B">
        <w:rPr>
          <w:rFonts w:ascii="Symbol" w:hAnsi="Symbol"/>
          <w:b/>
          <w:bCs/>
        </w:rPr>
        <w:t></w:t>
      </w:r>
      <w:r w:rsidRPr="0017030B">
        <w:rPr>
          <w:rFonts w:ascii="Arial" w:hAnsi="Arial" w:cs="Arial"/>
          <w:b/>
          <w:bCs/>
        </w:rPr>
        <w:t xml:space="preserve"> Romanos 12:2</w:t>
      </w:r>
      <w:r w:rsidRPr="0017030B">
        <w:rPr>
          <w:rFonts w:ascii="Arial" w:hAnsi="Arial" w:cs="Arial"/>
        </w:rPr>
        <w:t>; "... para que experimenteis qual seja a boa, agradável e perfeita vontade de Deus."</w:t>
      </w:r>
    </w:p>
    <w:p w:rsidR="001B0445" w:rsidRDefault="001B0445" w:rsidP="001B0445">
      <w:pPr>
        <w:ind w:left="240"/>
        <w:jc w:val="both"/>
      </w:pPr>
    </w:p>
    <w:p w:rsidR="005675D3" w:rsidRDefault="005675D3" w:rsidP="001B0445">
      <w:pPr>
        <w:jc w:val="both"/>
      </w:pPr>
    </w:p>
    <w:p w:rsidR="00D304DB" w:rsidRDefault="00D304DB" w:rsidP="001B0445">
      <w:pPr>
        <w:jc w:val="both"/>
      </w:pPr>
    </w:p>
    <w:p w:rsidR="00D304DB" w:rsidRDefault="00D304DB" w:rsidP="001B0445">
      <w:pPr>
        <w:jc w:val="both"/>
      </w:pPr>
    </w:p>
    <w:p w:rsidR="00D304DB" w:rsidRDefault="00D304DB" w:rsidP="001B0445">
      <w:pPr>
        <w:jc w:val="both"/>
      </w:pPr>
    </w:p>
    <w:p w:rsidR="00D304DB" w:rsidRDefault="00D304DB" w:rsidP="001B0445">
      <w:pPr>
        <w:jc w:val="both"/>
      </w:pPr>
    </w:p>
    <w:p w:rsidR="00D304DB" w:rsidRDefault="00D304DB" w:rsidP="001B0445">
      <w:pPr>
        <w:jc w:val="both"/>
      </w:pPr>
    </w:p>
    <w:p w:rsidR="00D304DB" w:rsidRDefault="00D304DB" w:rsidP="00D304DB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067</w:t>
      </w:r>
    </w:p>
    <w:p w:rsidR="00D304DB" w:rsidRDefault="00D304DB" w:rsidP="00D304DB">
      <w:pPr>
        <w:jc w:val="both"/>
        <w:rPr>
          <w:rFonts w:ascii="Arial" w:hAnsi="Arial" w:cs="Arial"/>
        </w:rPr>
      </w:pPr>
    </w:p>
    <w:p w:rsidR="00D304DB" w:rsidRDefault="00D304DB" w:rsidP="00D304DB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Nome: </w:t>
      </w:r>
    </w:p>
    <w:p w:rsidR="00D304DB" w:rsidRDefault="00D304DB" w:rsidP="00D304DB">
      <w:pPr>
        <w:jc w:val="both"/>
        <w:rPr>
          <w:rFonts w:ascii="Arial" w:hAnsi="Arial" w:cs="Arial"/>
          <w:bCs/>
          <w:u w:val="single"/>
        </w:rPr>
      </w:pPr>
    </w:p>
    <w:p w:rsidR="00D304DB" w:rsidRDefault="00D304DB" w:rsidP="00D304DB">
      <w:pPr>
        <w:jc w:val="both"/>
        <w:rPr>
          <w:rFonts w:ascii="Arial" w:hAnsi="Arial" w:cs="Arial"/>
          <w:bCs/>
          <w:u w:val="single"/>
        </w:rPr>
      </w:pPr>
    </w:p>
    <w:p w:rsidR="00D304DB" w:rsidRDefault="00D304DB" w:rsidP="00D304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1- "</w:t>
      </w:r>
      <w:r>
        <w:rPr>
          <w:rFonts w:ascii="Arial" w:hAnsi="Arial" w:cs="Arial"/>
        </w:rPr>
        <w:t>A vontade de Deus para a Igreja, na área do Governo, está no futuro". Explique o que você entendeu dessa declaração.</w:t>
      </w: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>
        <w:rPr>
          <w:rFonts w:ascii="Arial" w:hAnsi="Arial" w:cs="Arial"/>
        </w:rPr>
        <w:t xml:space="preserve">Conforme </w:t>
      </w:r>
      <w:r>
        <w:rPr>
          <w:b/>
          <w:bCs/>
        </w:rPr>
        <w:t>I</w:t>
      </w:r>
      <w:r>
        <w:rPr>
          <w:rFonts w:ascii="Arial" w:hAnsi="Arial" w:cs="Arial"/>
          <w:b/>
          <w:bCs/>
        </w:rPr>
        <w:t xml:space="preserve"> Pedro 2:9-10 </w:t>
      </w:r>
      <w:r>
        <w:rPr>
          <w:rFonts w:ascii="Arial" w:hAnsi="Arial" w:cs="Arial"/>
        </w:rPr>
        <w:t xml:space="preserve">qual é o papel da Igreja enquanto estamos aqui na Terra. ? </w:t>
      </w: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3- </w:t>
      </w:r>
      <w:r>
        <w:rPr>
          <w:rFonts w:ascii="Arial" w:hAnsi="Arial" w:cs="Arial"/>
          <w:bCs/>
        </w:rPr>
        <w:t xml:space="preserve">Segundo o que está escrito em </w:t>
      </w:r>
      <w:r>
        <w:rPr>
          <w:b/>
          <w:bCs/>
        </w:rPr>
        <w:t>I</w:t>
      </w:r>
      <w:r>
        <w:rPr>
          <w:rFonts w:ascii="Arial" w:hAnsi="Arial" w:cs="Arial"/>
          <w:b/>
          <w:bCs/>
        </w:rPr>
        <w:t xml:space="preserve"> Pedro</w:t>
      </w:r>
      <w:r>
        <w:rPr>
          <w:rFonts w:ascii="Arial" w:hAnsi="Arial" w:cs="Arial"/>
          <w:bCs/>
        </w:rPr>
        <w:t xml:space="preserve"> e </w:t>
      </w:r>
      <w:r>
        <w:rPr>
          <w:rFonts w:ascii="Arial" w:hAnsi="Arial" w:cs="Arial"/>
          <w:b/>
          <w:bCs/>
        </w:rPr>
        <w:t>Hebreus</w:t>
      </w:r>
      <w:r>
        <w:rPr>
          <w:rFonts w:ascii="Arial" w:hAnsi="Arial" w:cs="Arial"/>
          <w:bCs/>
        </w:rPr>
        <w:t xml:space="preserve">, o que quer dizer ser: </w:t>
      </w:r>
      <w:r>
        <w:rPr>
          <w:rFonts w:ascii="Arial" w:hAnsi="Arial" w:cs="Arial"/>
          <w:u w:val="single"/>
        </w:rPr>
        <w:t>peregrinos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  <w:u w:val="single"/>
        </w:rPr>
        <w:t>forasteiros</w:t>
      </w:r>
      <w:r>
        <w:rPr>
          <w:rFonts w:ascii="Arial" w:hAnsi="Arial" w:cs="Arial"/>
          <w:bCs/>
        </w:rPr>
        <w:t xml:space="preserve"> ?</w:t>
      </w: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rPr>
          <w:rFonts w:ascii="Arial" w:hAnsi="Arial" w:cs="Arial"/>
        </w:rPr>
      </w:pPr>
    </w:p>
    <w:p w:rsidR="00D304DB" w:rsidRDefault="00D304DB" w:rsidP="00D304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4- </w:t>
      </w:r>
      <w:r>
        <w:rPr>
          <w:rFonts w:ascii="Arial" w:hAnsi="Arial" w:cs="Arial"/>
          <w:bCs/>
        </w:rPr>
        <w:t>Paulo diz aos Colossenses que eles precisavam CONHECER A VONTADE DE DEUS para poderem CRESCER ESPIRITUALMENTE. O que fazer para que isso ocorra conosco ?</w:t>
      </w:r>
    </w:p>
    <w:p w:rsidR="00D304DB" w:rsidRPr="00E737A2" w:rsidRDefault="00D304DB" w:rsidP="001B0445">
      <w:pPr>
        <w:jc w:val="both"/>
      </w:pPr>
    </w:p>
    <w:sectPr w:rsidR="00D304DB" w:rsidRPr="00E737A2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02B" w:rsidRDefault="004B202B">
      <w:r>
        <w:separator/>
      </w:r>
    </w:p>
  </w:endnote>
  <w:endnote w:type="continuationSeparator" w:id="1">
    <w:p w:rsidR="004B202B" w:rsidRDefault="004B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AF63A1" w:rsidP="00FC3DF8">
    <w:pPr>
      <w:rPr>
        <w:sz w:val="20"/>
        <w:szCs w:val="20"/>
      </w:rPr>
    </w:pPr>
    <w:r w:rsidRPr="00AF63A1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43560C" w:rsidP="0043560C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02B" w:rsidRDefault="004B202B">
      <w:r>
        <w:separator/>
      </w:r>
    </w:p>
  </w:footnote>
  <w:footnote w:type="continuationSeparator" w:id="1">
    <w:p w:rsidR="004B202B" w:rsidRDefault="004B2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AF63A1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1E25"/>
    <w:multiLevelType w:val="multilevel"/>
    <w:tmpl w:val="5E323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478CC"/>
    <w:multiLevelType w:val="multilevel"/>
    <w:tmpl w:val="DADCC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A59207F"/>
    <w:multiLevelType w:val="multilevel"/>
    <w:tmpl w:val="D430B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A7A266D"/>
    <w:multiLevelType w:val="multilevel"/>
    <w:tmpl w:val="C928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750490"/>
    <w:multiLevelType w:val="multilevel"/>
    <w:tmpl w:val="9334C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32E7D42"/>
    <w:multiLevelType w:val="multilevel"/>
    <w:tmpl w:val="2A882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35140B4"/>
    <w:multiLevelType w:val="multilevel"/>
    <w:tmpl w:val="D52A3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485E6B"/>
    <w:multiLevelType w:val="multilevel"/>
    <w:tmpl w:val="0CDED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B942D6"/>
    <w:multiLevelType w:val="multilevel"/>
    <w:tmpl w:val="7CECE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F84054"/>
    <w:multiLevelType w:val="multilevel"/>
    <w:tmpl w:val="4612B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DB2CEF"/>
    <w:multiLevelType w:val="multilevel"/>
    <w:tmpl w:val="F2A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B358B8"/>
    <w:multiLevelType w:val="multilevel"/>
    <w:tmpl w:val="A0E4C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5A095E26"/>
    <w:multiLevelType w:val="hybridMultilevel"/>
    <w:tmpl w:val="427C1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8E420A"/>
    <w:multiLevelType w:val="multilevel"/>
    <w:tmpl w:val="77685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D560CF"/>
    <w:multiLevelType w:val="multilevel"/>
    <w:tmpl w:val="524ED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0C5F13"/>
    <w:multiLevelType w:val="multilevel"/>
    <w:tmpl w:val="5F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262E31"/>
    <w:multiLevelType w:val="multilevel"/>
    <w:tmpl w:val="9BAEE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D11E2"/>
    <w:multiLevelType w:val="multilevel"/>
    <w:tmpl w:val="78B2E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32"/>
  </w:num>
  <w:num w:numId="4">
    <w:abstractNumId w:val="27"/>
  </w:num>
  <w:num w:numId="5">
    <w:abstractNumId w:val="41"/>
  </w:num>
  <w:num w:numId="6">
    <w:abstractNumId w:val="20"/>
  </w:num>
  <w:num w:numId="7">
    <w:abstractNumId w:val="2"/>
  </w:num>
  <w:num w:numId="8">
    <w:abstractNumId w:val="18"/>
  </w:num>
  <w:num w:numId="9">
    <w:abstractNumId w:val="13"/>
  </w:num>
  <w:num w:numId="10">
    <w:abstractNumId w:val="31"/>
  </w:num>
  <w:num w:numId="11">
    <w:abstractNumId w:val="8"/>
  </w:num>
  <w:num w:numId="12">
    <w:abstractNumId w:val="34"/>
  </w:num>
  <w:num w:numId="13">
    <w:abstractNumId w:val="36"/>
  </w:num>
  <w:num w:numId="14">
    <w:abstractNumId w:val="26"/>
  </w:num>
  <w:num w:numId="15">
    <w:abstractNumId w:val="35"/>
  </w:num>
  <w:num w:numId="16">
    <w:abstractNumId w:val="0"/>
  </w:num>
  <w:num w:numId="17">
    <w:abstractNumId w:val="4"/>
  </w:num>
  <w:num w:numId="18">
    <w:abstractNumId w:val="23"/>
  </w:num>
  <w:num w:numId="19">
    <w:abstractNumId w:val="38"/>
  </w:num>
  <w:num w:numId="20">
    <w:abstractNumId w:val="14"/>
  </w:num>
  <w:num w:numId="21">
    <w:abstractNumId w:val="21"/>
  </w:num>
  <w:num w:numId="22">
    <w:abstractNumId w:val="22"/>
  </w:num>
  <w:num w:numId="23">
    <w:abstractNumId w:val="25"/>
  </w:num>
  <w:num w:numId="24">
    <w:abstractNumId w:val="19"/>
  </w:num>
  <w:num w:numId="25">
    <w:abstractNumId w:val="3"/>
  </w:num>
  <w:num w:numId="26">
    <w:abstractNumId w:val="39"/>
  </w:num>
  <w:num w:numId="27">
    <w:abstractNumId w:val="30"/>
  </w:num>
  <w:num w:numId="28">
    <w:abstractNumId w:val="40"/>
  </w:num>
  <w:num w:numId="29">
    <w:abstractNumId w:val="9"/>
  </w:num>
  <w:num w:numId="30">
    <w:abstractNumId w:val="42"/>
  </w:num>
  <w:num w:numId="31">
    <w:abstractNumId w:val="28"/>
  </w:num>
  <w:num w:numId="32">
    <w:abstractNumId w:val="1"/>
  </w:num>
  <w:num w:numId="33">
    <w:abstractNumId w:val="17"/>
  </w:num>
  <w:num w:numId="34">
    <w:abstractNumId w:val="29"/>
  </w:num>
  <w:num w:numId="35">
    <w:abstractNumId w:val="5"/>
  </w:num>
  <w:num w:numId="36">
    <w:abstractNumId w:val="24"/>
  </w:num>
  <w:num w:numId="37">
    <w:abstractNumId w:val="15"/>
  </w:num>
  <w:num w:numId="38">
    <w:abstractNumId w:val="7"/>
  </w:num>
  <w:num w:numId="39">
    <w:abstractNumId w:val="37"/>
  </w:num>
  <w:num w:numId="40">
    <w:abstractNumId w:val="33"/>
  </w:num>
  <w:num w:numId="41">
    <w:abstractNumId w:val="10"/>
  </w:num>
  <w:num w:numId="42">
    <w:abstractNumId w:val="11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3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31380"/>
    <w:rsid w:val="00031473"/>
    <w:rsid w:val="000343EE"/>
    <w:rsid w:val="000379E5"/>
    <w:rsid w:val="00047CAC"/>
    <w:rsid w:val="00051EBE"/>
    <w:rsid w:val="000521FB"/>
    <w:rsid w:val="00060A2A"/>
    <w:rsid w:val="00065CC6"/>
    <w:rsid w:val="000672D6"/>
    <w:rsid w:val="000725BB"/>
    <w:rsid w:val="00074AD7"/>
    <w:rsid w:val="00077691"/>
    <w:rsid w:val="00082B38"/>
    <w:rsid w:val="00083FDD"/>
    <w:rsid w:val="00086477"/>
    <w:rsid w:val="000924FD"/>
    <w:rsid w:val="000A3CFB"/>
    <w:rsid w:val="000A4D47"/>
    <w:rsid w:val="000B0468"/>
    <w:rsid w:val="000B286C"/>
    <w:rsid w:val="000B5CC4"/>
    <w:rsid w:val="000C68C0"/>
    <w:rsid w:val="000C72CA"/>
    <w:rsid w:val="000D4E79"/>
    <w:rsid w:val="000E3522"/>
    <w:rsid w:val="000E751E"/>
    <w:rsid w:val="000F1D00"/>
    <w:rsid w:val="000F7EB4"/>
    <w:rsid w:val="0010012B"/>
    <w:rsid w:val="0010650C"/>
    <w:rsid w:val="00110449"/>
    <w:rsid w:val="00114488"/>
    <w:rsid w:val="0012133F"/>
    <w:rsid w:val="0012557D"/>
    <w:rsid w:val="001262D8"/>
    <w:rsid w:val="00132F8D"/>
    <w:rsid w:val="00137D85"/>
    <w:rsid w:val="0014614E"/>
    <w:rsid w:val="00150A20"/>
    <w:rsid w:val="0015395C"/>
    <w:rsid w:val="00155A95"/>
    <w:rsid w:val="00162DFD"/>
    <w:rsid w:val="0016665E"/>
    <w:rsid w:val="0017672C"/>
    <w:rsid w:val="00180BF2"/>
    <w:rsid w:val="00181E10"/>
    <w:rsid w:val="00185C07"/>
    <w:rsid w:val="00196593"/>
    <w:rsid w:val="001A1784"/>
    <w:rsid w:val="001A2EB1"/>
    <w:rsid w:val="001A5402"/>
    <w:rsid w:val="001B0445"/>
    <w:rsid w:val="001B26CD"/>
    <w:rsid w:val="001B4DE3"/>
    <w:rsid w:val="001C10E5"/>
    <w:rsid w:val="001C2DA7"/>
    <w:rsid w:val="001D0DA8"/>
    <w:rsid w:val="001D77AF"/>
    <w:rsid w:val="001E55FA"/>
    <w:rsid w:val="001E6D46"/>
    <w:rsid w:val="001E7D69"/>
    <w:rsid w:val="001F066B"/>
    <w:rsid w:val="001F5414"/>
    <w:rsid w:val="00202649"/>
    <w:rsid w:val="00207500"/>
    <w:rsid w:val="00214044"/>
    <w:rsid w:val="00214460"/>
    <w:rsid w:val="00216D40"/>
    <w:rsid w:val="002245B5"/>
    <w:rsid w:val="00227D9C"/>
    <w:rsid w:val="0023017D"/>
    <w:rsid w:val="0023102B"/>
    <w:rsid w:val="00233561"/>
    <w:rsid w:val="0023641E"/>
    <w:rsid w:val="00242449"/>
    <w:rsid w:val="00242B5A"/>
    <w:rsid w:val="002440FC"/>
    <w:rsid w:val="0024644F"/>
    <w:rsid w:val="00251480"/>
    <w:rsid w:val="00276084"/>
    <w:rsid w:val="0027612A"/>
    <w:rsid w:val="00277F7C"/>
    <w:rsid w:val="002848A7"/>
    <w:rsid w:val="00287637"/>
    <w:rsid w:val="0029489B"/>
    <w:rsid w:val="00295795"/>
    <w:rsid w:val="002A5E49"/>
    <w:rsid w:val="002A6246"/>
    <w:rsid w:val="002C0B14"/>
    <w:rsid w:val="002C0FAA"/>
    <w:rsid w:val="002D7EAA"/>
    <w:rsid w:val="002E7277"/>
    <w:rsid w:val="002F3E90"/>
    <w:rsid w:val="002F4AB7"/>
    <w:rsid w:val="003042EF"/>
    <w:rsid w:val="0030534F"/>
    <w:rsid w:val="00306BDE"/>
    <w:rsid w:val="0031770C"/>
    <w:rsid w:val="00320E1C"/>
    <w:rsid w:val="00325E57"/>
    <w:rsid w:val="003263D4"/>
    <w:rsid w:val="003268BC"/>
    <w:rsid w:val="00335222"/>
    <w:rsid w:val="003400A8"/>
    <w:rsid w:val="00345F65"/>
    <w:rsid w:val="003507EB"/>
    <w:rsid w:val="00351984"/>
    <w:rsid w:val="003625C7"/>
    <w:rsid w:val="00366BF0"/>
    <w:rsid w:val="003677BE"/>
    <w:rsid w:val="00370320"/>
    <w:rsid w:val="00373817"/>
    <w:rsid w:val="003831F8"/>
    <w:rsid w:val="00390E67"/>
    <w:rsid w:val="0039141E"/>
    <w:rsid w:val="00393395"/>
    <w:rsid w:val="003A0018"/>
    <w:rsid w:val="003A1E88"/>
    <w:rsid w:val="003B03FD"/>
    <w:rsid w:val="003B35A5"/>
    <w:rsid w:val="003C18F8"/>
    <w:rsid w:val="003D6FDB"/>
    <w:rsid w:val="003E0F0C"/>
    <w:rsid w:val="003F072C"/>
    <w:rsid w:val="003F27CD"/>
    <w:rsid w:val="003F3CDE"/>
    <w:rsid w:val="003F5250"/>
    <w:rsid w:val="003F7FA3"/>
    <w:rsid w:val="00405F27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3560C"/>
    <w:rsid w:val="00442DDF"/>
    <w:rsid w:val="00447F0D"/>
    <w:rsid w:val="00455DD4"/>
    <w:rsid w:val="004671A6"/>
    <w:rsid w:val="00472FC1"/>
    <w:rsid w:val="00473286"/>
    <w:rsid w:val="00473BB5"/>
    <w:rsid w:val="00473DB1"/>
    <w:rsid w:val="00485476"/>
    <w:rsid w:val="004923E2"/>
    <w:rsid w:val="004A4D83"/>
    <w:rsid w:val="004A63AF"/>
    <w:rsid w:val="004B202B"/>
    <w:rsid w:val="004B6FD0"/>
    <w:rsid w:val="004B79A0"/>
    <w:rsid w:val="004C0EC5"/>
    <w:rsid w:val="004C5779"/>
    <w:rsid w:val="004E3398"/>
    <w:rsid w:val="004E7A83"/>
    <w:rsid w:val="004F0022"/>
    <w:rsid w:val="005001F0"/>
    <w:rsid w:val="0050092D"/>
    <w:rsid w:val="00502BEA"/>
    <w:rsid w:val="0051122E"/>
    <w:rsid w:val="005118D5"/>
    <w:rsid w:val="00512C11"/>
    <w:rsid w:val="005201B4"/>
    <w:rsid w:val="00522A2E"/>
    <w:rsid w:val="00526398"/>
    <w:rsid w:val="00527784"/>
    <w:rsid w:val="00534F9E"/>
    <w:rsid w:val="00536741"/>
    <w:rsid w:val="00552723"/>
    <w:rsid w:val="00554308"/>
    <w:rsid w:val="005675D3"/>
    <w:rsid w:val="0057352B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C47"/>
    <w:rsid w:val="005B4621"/>
    <w:rsid w:val="005E4A83"/>
    <w:rsid w:val="005F034A"/>
    <w:rsid w:val="005F24B7"/>
    <w:rsid w:val="00603505"/>
    <w:rsid w:val="0060668A"/>
    <w:rsid w:val="006069E5"/>
    <w:rsid w:val="0061661F"/>
    <w:rsid w:val="00621BD6"/>
    <w:rsid w:val="00622776"/>
    <w:rsid w:val="00622CA3"/>
    <w:rsid w:val="00626CDF"/>
    <w:rsid w:val="00633FFE"/>
    <w:rsid w:val="006412FD"/>
    <w:rsid w:val="00643A7D"/>
    <w:rsid w:val="00646CA8"/>
    <w:rsid w:val="00654B3D"/>
    <w:rsid w:val="00666723"/>
    <w:rsid w:val="006828AD"/>
    <w:rsid w:val="00693E44"/>
    <w:rsid w:val="00695372"/>
    <w:rsid w:val="0069726E"/>
    <w:rsid w:val="006A24CD"/>
    <w:rsid w:val="006A486D"/>
    <w:rsid w:val="006A5BED"/>
    <w:rsid w:val="006A6E0A"/>
    <w:rsid w:val="006B1CE4"/>
    <w:rsid w:val="006B4548"/>
    <w:rsid w:val="006C0196"/>
    <w:rsid w:val="006C1516"/>
    <w:rsid w:val="006C67B1"/>
    <w:rsid w:val="006C6B3D"/>
    <w:rsid w:val="006D296F"/>
    <w:rsid w:val="006E66B9"/>
    <w:rsid w:val="006F0309"/>
    <w:rsid w:val="006F39AC"/>
    <w:rsid w:val="007014B3"/>
    <w:rsid w:val="00713A55"/>
    <w:rsid w:val="00713EFA"/>
    <w:rsid w:val="00716588"/>
    <w:rsid w:val="007249C5"/>
    <w:rsid w:val="007412AC"/>
    <w:rsid w:val="00742CC1"/>
    <w:rsid w:val="007514EB"/>
    <w:rsid w:val="00752FA0"/>
    <w:rsid w:val="0075367A"/>
    <w:rsid w:val="00754D07"/>
    <w:rsid w:val="007551B9"/>
    <w:rsid w:val="0076635C"/>
    <w:rsid w:val="0077435A"/>
    <w:rsid w:val="00783EBA"/>
    <w:rsid w:val="00785E11"/>
    <w:rsid w:val="00786A2F"/>
    <w:rsid w:val="007A41D0"/>
    <w:rsid w:val="007A43CF"/>
    <w:rsid w:val="007B46AA"/>
    <w:rsid w:val="007C032A"/>
    <w:rsid w:val="007C3F65"/>
    <w:rsid w:val="007D0279"/>
    <w:rsid w:val="007D4F61"/>
    <w:rsid w:val="007E09C6"/>
    <w:rsid w:val="007E34BC"/>
    <w:rsid w:val="007F6E42"/>
    <w:rsid w:val="008176DE"/>
    <w:rsid w:val="0083222B"/>
    <w:rsid w:val="0083261B"/>
    <w:rsid w:val="00835AD5"/>
    <w:rsid w:val="00843098"/>
    <w:rsid w:val="008505B3"/>
    <w:rsid w:val="00850F7B"/>
    <w:rsid w:val="00854CB8"/>
    <w:rsid w:val="00855815"/>
    <w:rsid w:val="00857191"/>
    <w:rsid w:val="008608F1"/>
    <w:rsid w:val="008638C7"/>
    <w:rsid w:val="008668C9"/>
    <w:rsid w:val="00867BD6"/>
    <w:rsid w:val="00867F3D"/>
    <w:rsid w:val="00870269"/>
    <w:rsid w:val="00872E6D"/>
    <w:rsid w:val="0087351E"/>
    <w:rsid w:val="008748D2"/>
    <w:rsid w:val="00874E94"/>
    <w:rsid w:val="008750D8"/>
    <w:rsid w:val="008754E2"/>
    <w:rsid w:val="00884168"/>
    <w:rsid w:val="00884D25"/>
    <w:rsid w:val="00892498"/>
    <w:rsid w:val="00896F3A"/>
    <w:rsid w:val="008B2F22"/>
    <w:rsid w:val="008B43EE"/>
    <w:rsid w:val="008B6177"/>
    <w:rsid w:val="008C6D91"/>
    <w:rsid w:val="008C712F"/>
    <w:rsid w:val="008D6783"/>
    <w:rsid w:val="008E2F83"/>
    <w:rsid w:val="008F23A9"/>
    <w:rsid w:val="008F40EE"/>
    <w:rsid w:val="008F48CD"/>
    <w:rsid w:val="00900ACA"/>
    <w:rsid w:val="00904736"/>
    <w:rsid w:val="00922A56"/>
    <w:rsid w:val="00925564"/>
    <w:rsid w:val="009263E7"/>
    <w:rsid w:val="009347EF"/>
    <w:rsid w:val="009348C6"/>
    <w:rsid w:val="00936C8C"/>
    <w:rsid w:val="00941BB7"/>
    <w:rsid w:val="0094318C"/>
    <w:rsid w:val="009433C3"/>
    <w:rsid w:val="00944C2E"/>
    <w:rsid w:val="00951AAE"/>
    <w:rsid w:val="00952988"/>
    <w:rsid w:val="009604E0"/>
    <w:rsid w:val="00961053"/>
    <w:rsid w:val="00962F1A"/>
    <w:rsid w:val="0096430C"/>
    <w:rsid w:val="00976744"/>
    <w:rsid w:val="009767BC"/>
    <w:rsid w:val="009942D0"/>
    <w:rsid w:val="00994B84"/>
    <w:rsid w:val="00996E85"/>
    <w:rsid w:val="009B1388"/>
    <w:rsid w:val="009B26C0"/>
    <w:rsid w:val="009C18B9"/>
    <w:rsid w:val="009C31BD"/>
    <w:rsid w:val="009C4180"/>
    <w:rsid w:val="009C7713"/>
    <w:rsid w:val="009D7FAE"/>
    <w:rsid w:val="009E12F6"/>
    <w:rsid w:val="009E2274"/>
    <w:rsid w:val="009E2AC0"/>
    <w:rsid w:val="009F7FC5"/>
    <w:rsid w:val="00A02327"/>
    <w:rsid w:val="00A02FDA"/>
    <w:rsid w:val="00A0353B"/>
    <w:rsid w:val="00A14549"/>
    <w:rsid w:val="00A14F3E"/>
    <w:rsid w:val="00A21421"/>
    <w:rsid w:val="00A249BD"/>
    <w:rsid w:val="00A27154"/>
    <w:rsid w:val="00A33236"/>
    <w:rsid w:val="00A33D3A"/>
    <w:rsid w:val="00A4636E"/>
    <w:rsid w:val="00A50676"/>
    <w:rsid w:val="00A72117"/>
    <w:rsid w:val="00A85B82"/>
    <w:rsid w:val="00A8735C"/>
    <w:rsid w:val="00A90562"/>
    <w:rsid w:val="00A97B50"/>
    <w:rsid w:val="00AA1D33"/>
    <w:rsid w:val="00AA32E4"/>
    <w:rsid w:val="00AA7801"/>
    <w:rsid w:val="00AB7F8F"/>
    <w:rsid w:val="00AC0505"/>
    <w:rsid w:val="00AC3AE3"/>
    <w:rsid w:val="00AC4A9A"/>
    <w:rsid w:val="00AC5161"/>
    <w:rsid w:val="00AC5346"/>
    <w:rsid w:val="00AD02EC"/>
    <w:rsid w:val="00AD6EEF"/>
    <w:rsid w:val="00AE1C8A"/>
    <w:rsid w:val="00AF55A3"/>
    <w:rsid w:val="00AF63A1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45D91"/>
    <w:rsid w:val="00B514E5"/>
    <w:rsid w:val="00B5722B"/>
    <w:rsid w:val="00B61B7E"/>
    <w:rsid w:val="00B64571"/>
    <w:rsid w:val="00B64995"/>
    <w:rsid w:val="00B7305C"/>
    <w:rsid w:val="00B732B0"/>
    <w:rsid w:val="00B823FB"/>
    <w:rsid w:val="00B928C6"/>
    <w:rsid w:val="00B9787C"/>
    <w:rsid w:val="00BA2D0A"/>
    <w:rsid w:val="00BA3D04"/>
    <w:rsid w:val="00BA40BE"/>
    <w:rsid w:val="00BA437B"/>
    <w:rsid w:val="00BA6889"/>
    <w:rsid w:val="00BB1CFA"/>
    <w:rsid w:val="00BB2A8C"/>
    <w:rsid w:val="00BB70C3"/>
    <w:rsid w:val="00BC3F3D"/>
    <w:rsid w:val="00BD1DD1"/>
    <w:rsid w:val="00BD43D6"/>
    <w:rsid w:val="00BF1B67"/>
    <w:rsid w:val="00BF309C"/>
    <w:rsid w:val="00BF743E"/>
    <w:rsid w:val="00C036FC"/>
    <w:rsid w:val="00C03945"/>
    <w:rsid w:val="00C228DD"/>
    <w:rsid w:val="00C30CA0"/>
    <w:rsid w:val="00C3655F"/>
    <w:rsid w:val="00C465A7"/>
    <w:rsid w:val="00C52E25"/>
    <w:rsid w:val="00C53C34"/>
    <w:rsid w:val="00C61190"/>
    <w:rsid w:val="00C614C9"/>
    <w:rsid w:val="00C62185"/>
    <w:rsid w:val="00C644E5"/>
    <w:rsid w:val="00C70897"/>
    <w:rsid w:val="00C70E37"/>
    <w:rsid w:val="00C74BDD"/>
    <w:rsid w:val="00C80418"/>
    <w:rsid w:val="00C80C2A"/>
    <w:rsid w:val="00C8359C"/>
    <w:rsid w:val="00C8632C"/>
    <w:rsid w:val="00C95716"/>
    <w:rsid w:val="00CA400B"/>
    <w:rsid w:val="00CB126D"/>
    <w:rsid w:val="00CB4346"/>
    <w:rsid w:val="00CC09D2"/>
    <w:rsid w:val="00CC6502"/>
    <w:rsid w:val="00CD068D"/>
    <w:rsid w:val="00CE2514"/>
    <w:rsid w:val="00CE30C6"/>
    <w:rsid w:val="00CE5B62"/>
    <w:rsid w:val="00CE679A"/>
    <w:rsid w:val="00CF0FED"/>
    <w:rsid w:val="00CF32CB"/>
    <w:rsid w:val="00CF47C4"/>
    <w:rsid w:val="00CF71D4"/>
    <w:rsid w:val="00CF76A3"/>
    <w:rsid w:val="00D002E1"/>
    <w:rsid w:val="00D01C81"/>
    <w:rsid w:val="00D04341"/>
    <w:rsid w:val="00D06626"/>
    <w:rsid w:val="00D06A74"/>
    <w:rsid w:val="00D130DC"/>
    <w:rsid w:val="00D304DB"/>
    <w:rsid w:val="00D31E5F"/>
    <w:rsid w:val="00D42C67"/>
    <w:rsid w:val="00D461F9"/>
    <w:rsid w:val="00D531D0"/>
    <w:rsid w:val="00D54DB2"/>
    <w:rsid w:val="00D54E24"/>
    <w:rsid w:val="00D54E55"/>
    <w:rsid w:val="00D66E18"/>
    <w:rsid w:val="00D815E4"/>
    <w:rsid w:val="00D82A1A"/>
    <w:rsid w:val="00D831E0"/>
    <w:rsid w:val="00D84507"/>
    <w:rsid w:val="00D902AE"/>
    <w:rsid w:val="00D92A01"/>
    <w:rsid w:val="00DB45DB"/>
    <w:rsid w:val="00DB45E7"/>
    <w:rsid w:val="00DC3486"/>
    <w:rsid w:val="00DC5E5D"/>
    <w:rsid w:val="00DE4C39"/>
    <w:rsid w:val="00DE5259"/>
    <w:rsid w:val="00DE65A0"/>
    <w:rsid w:val="00DE7FC3"/>
    <w:rsid w:val="00DF3053"/>
    <w:rsid w:val="00DF7DDC"/>
    <w:rsid w:val="00E067A1"/>
    <w:rsid w:val="00E06EF6"/>
    <w:rsid w:val="00E149D8"/>
    <w:rsid w:val="00E43E9C"/>
    <w:rsid w:val="00E44A1F"/>
    <w:rsid w:val="00E44D1D"/>
    <w:rsid w:val="00E53ECF"/>
    <w:rsid w:val="00E562FF"/>
    <w:rsid w:val="00E622E0"/>
    <w:rsid w:val="00E656A4"/>
    <w:rsid w:val="00E661AD"/>
    <w:rsid w:val="00E711E8"/>
    <w:rsid w:val="00E73B85"/>
    <w:rsid w:val="00E75692"/>
    <w:rsid w:val="00E80153"/>
    <w:rsid w:val="00E81F54"/>
    <w:rsid w:val="00E84312"/>
    <w:rsid w:val="00E87BAA"/>
    <w:rsid w:val="00E93434"/>
    <w:rsid w:val="00E9654A"/>
    <w:rsid w:val="00EC4C43"/>
    <w:rsid w:val="00ED758E"/>
    <w:rsid w:val="00EE1704"/>
    <w:rsid w:val="00EF516B"/>
    <w:rsid w:val="00EF6217"/>
    <w:rsid w:val="00F04265"/>
    <w:rsid w:val="00F05F43"/>
    <w:rsid w:val="00F07479"/>
    <w:rsid w:val="00F14517"/>
    <w:rsid w:val="00F15ACD"/>
    <w:rsid w:val="00F20B44"/>
    <w:rsid w:val="00F2662E"/>
    <w:rsid w:val="00F330B5"/>
    <w:rsid w:val="00F36356"/>
    <w:rsid w:val="00F424E8"/>
    <w:rsid w:val="00F45BC9"/>
    <w:rsid w:val="00F577B5"/>
    <w:rsid w:val="00F63222"/>
    <w:rsid w:val="00F65E50"/>
    <w:rsid w:val="00F70559"/>
    <w:rsid w:val="00F8055D"/>
    <w:rsid w:val="00F8221C"/>
    <w:rsid w:val="00F829AE"/>
    <w:rsid w:val="00F90A2A"/>
    <w:rsid w:val="00FA3716"/>
    <w:rsid w:val="00FA572F"/>
    <w:rsid w:val="00FA667F"/>
    <w:rsid w:val="00FB08F8"/>
    <w:rsid w:val="00FB3208"/>
    <w:rsid w:val="00FC378C"/>
    <w:rsid w:val="00FC3DF8"/>
    <w:rsid w:val="00FC3F4D"/>
    <w:rsid w:val="00FC6002"/>
    <w:rsid w:val="00FD5295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509D-37A2-4B7B-9E0E-0E7AC2BF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18</TotalTime>
  <Pages>3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6</cp:revision>
  <cp:lastPrinted>2018-01-19T15:19:00Z</cp:lastPrinted>
  <dcterms:created xsi:type="dcterms:W3CDTF">2018-02-21T12:18:00Z</dcterms:created>
  <dcterms:modified xsi:type="dcterms:W3CDTF">2024-11-23T14:01:00Z</dcterms:modified>
</cp:coreProperties>
</file>