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C80418">
        <w:rPr>
          <w:b/>
          <w:bCs/>
          <w:sz w:val="50"/>
          <w:szCs w:val="50"/>
          <w:u w:val="single"/>
        </w:rPr>
        <w:t>6</w:t>
      </w:r>
      <w:r w:rsidR="00DD3630">
        <w:rPr>
          <w:b/>
          <w:bCs/>
          <w:sz w:val="50"/>
          <w:szCs w:val="50"/>
          <w:u w:val="single"/>
        </w:rPr>
        <w:t>4</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Arial" w:hAnsi="Arial" w:cs="Arial"/>
          <w:b/>
          <w:bCs/>
        </w:rPr>
        <w:t>10.15 A vontade de Deus para a Igreja</w:t>
      </w:r>
      <w:r w:rsidRPr="00413141">
        <w:t xml:space="preserve"> </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Arial" w:hAnsi="Arial" w:cs="Arial"/>
        </w:rPr>
        <w:t>O que Deus quer de você que faz parte do Corpo de Cristo, que faz parte da Igreja? A vontade de Deus para nós atinge todas as áreas da nossa vida, não em forma de uma lista de regras, mas em forma de princípios.</w:t>
      </w:r>
      <w:r w:rsidRPr="00413141">
        <w:t xml:space="preserve"> </w:t>
      </w:r>
    </w:p>
    <w:p w:rsidR="00857191" w:rsidRPr="00413141" w:rsidRDefault="00857191" w:rsidP="00857191">
      <w:pPr>
        <w:jc w:val="both"/>
        <w:rPr>
          <w:b/>
          <w:bCs/>
          <w:u w:val="single"/>
        </w:rPr>
      </w:pPr>
    </w:p>
    <w:p w:rsidR="00857191" w:rsidRPr="00413141" w:rsidRDefault="007F6E42" w:rsidP="00857191">
      <w:pPr>
        <w:rPr>
          <w:b/>
          <w:bCs/>
          <w:u w:val="single"/>
        </w:rPr>
      </w:pPr>
      <w:r w:rsidRPr="00413141">
        <w:rPr>
          <w:rFonts w:ascii="Symbol" w:hAnsi="Symbol"/>
          <w:b/>
          <w:bCs/>
        </w:rPr>
        <w:t></w:t>
      </w:r>
      <w:r w:rsidRPr="00413141">
        <w:rPr>
          <w:rFonts w:ascii="Arial" w:hAnsi="Arial" w:cs="Arial"/>
          <w:b/>
          <w:bCs/>
        </w:rPr>
        <w:t xml:space="preserve"> Gálatas 5:16</w:t>
      </w:r>
      <w:r w:rsidRPr="00413141">
        <w:rPr>
          <w:rFonts w:ascii="Arial" w:hAnsi="Arial" w:cs="Arial"/>
        </w:rPr>
        <w:t>; "Andai pelo Espírito..."</w:t>
      </w:r>
      <w:r w:rsidRPr="00413141">
        <w:br/>
      </w:r>
      <w:r w:rsidRPr="00413141">
        <w:rPr>
          <w:rFonts w:ascii="Symbol" w:hAnsi="Symbol"/>
          <w:b/>
          <w:bCs/>
        </w:rPr>
        <w:t></w:t>
      </w:r>
      <w:r w:rsidRPr="00413141">
        <w:rPr>
          <w:rFonts w:ascii="Arial" w:hAnsi="Arial" w:cs="Arial"/>
          <w:b/>
          <w:bCs/>
        </w:rPr>
        <w:t xml:space="preserve"> Gálatas 5:25</w:t>
      </w:r>
      <w:r w:rsidRPr="00413141">
        <w:rPr>
          <w:rFonts w:ascii="Arial" w:hAnsi="Arial" w:cs="Arial"/>
        </w:rPr>
        <w:t>; "Se vivemos pelo Espírito andemos também pelo Espírito."</w:t>
      </w:r>
    </w:p>
    <w:p w:rsidR="00857191" w:rsidRPr="00413141" w:rsidRDefault="00857191" w:rsidP="00857191">
      <w:pPr>
        <w:rPr>
          <w:b/>
          <w:bCs/>
          <w:u w:val="single"/>
        </w:rPr>
      </w:pPr>
    </w:p>
    <w:p w:rsidR="00857191" w:rsidRPr="00413141" w:rsidRDefault="007F6E42" w:rsidP="00857191">
      <w:pPr>
        <w:jc w:val="both"/>
        <w:rPr>
          <w:b/>
          <w:bCs/>
          <w:u w:val="single"/>
        </w:rPr>
      </w:pPr>
      <w:r w:rsidRPr="00413141">
        <w:rPr>
          <w:rFonts w:ascii="Arial" w:hAnsi="Arial" w:cs="Arial"/>
        </w:rPr>
        <w:t>Aprendemos desde pequeno, bem como criou-se uma mentalidade dentro da Igreja, de cultuarmos a Deus somente aos domingos: "Ah, eu vou a todos os cultos, domingo pela manhã, à tarde e à noite a às vezes, faço algumas visitas; segunda-feira começa a minha vida." Domingo é a minha vida com Deus e de segunda a sábado, minha vida comigo mesmo. Será que é isso que Deus espera que façamos, é para isso que Deus criou o homem? Isso não existe. Jesus quando foi ao céu, após sua ressurreição, deixou a Igreja como "testemunha".</w:t>
      </w:r>
      <w:r w:rsidRPr="00413141">
        <w:t xml:space="preserve"> </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Symbol" w:hAnsi="Symbol"/>
          <w:b/>
          <w:bCs/>
        </w:rPr>
        <w:t></w:t>
      </w:r>
      <w:r w:rsidRPr="00413141">
        <w:rPr>
          <w:rFonts w:ascii="Arial" w:hAnsi="Arial" w:cs="Arial"/>
          <w:b/>
          <w:bCs/>
        </w:rPr>
        <w:t xml:space="preserve"> Atos 1:8</w:t>
      </w:r>
      <w:r w:rsidRPr="00413141">
        <w:rPr>
          <w:rFonts w:ascii="Arial" w:hAnsi="Arial" w:cs="Arial"/>
        </w:rPr>
        <w:t>; "e ser-me-eis testemunhas..."</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Arial" w:hAnsi="Arial" w:cs="Arial"/>
        </w:rPr>
        <w:t>O mundo tem que olhar para o povo de Deus e vê-lo, 24 horas por dia, testemunhando das coisas de Deus; a todo o instante, em casa, no trabalho, quando estamos no lazer, em todo o lugar, podemos (e devemos) testemunhar das coisas de Deus para as demais pessoas. Somos um povo liberto e devemos ter Jesus como único Senhor de nossas vidas. Todas as coisas que nos impedem de termos comunhão plena com Deus e de sermos testemunhas de Jesus, passam a ser nosso "senhor" e trazem "peso", jugo a nossa vida. Jesus disse:</w:t>
      </w:r>
      <w:r w:rsidRPr="00413141">
        <w:t xml:space="preserve"> </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Symbol" w:hAnsi="Symbol"/>
          <w:b/>
          <w:bCs/>
        </w:rPr>
        <w:t></w:t>
      </w:r>
      <w:r w:rsidRPr="00413141">
        <w:rPr>
          <w:rFonts w:ascii="Arial" w:hAnsi="Arial" w:cs="Arial"/>
          <w:b/>
          <w:bCs/>
        </w:rPr>
        <w:t xml:space="preserve"> Mateus 11:28-30</w:t>
      </w:r>
    </w:p>
    <w:p w:rsidR="00857191" w:rsidRPr="00413141" w:rsidRDefault="00857191" w:rsidP="00857191">
      <w:pPr>
        <w:jc w:val="both"/>
        <w:rPr>
          <w:b/>
          <w:bCs/>
          <w:u w:val="single"/>
        </w:rPr>
      </w:pPr>
    </w:p>
    <w:p w:rsidR="00857191" w:rsidRPr="00413141" w:rsidRDefault="007F6E42" w:rsidP="00857191">
      <w:pPr>
        <w:jc w:val="both"/>
        <w:rPr>
          <w:b/>
          <w:bCs/>
          <w:u w:val="single"/>
        </w:rPr>
      </w:pPr>
      <w:r w:rsidRPr="00413141">
        <w:rPr>
          <w:rFonts w:ascii="Arial" w:hAnsi="Arial" w:cs="Arial"/>
        </w:rPr>
        <w:t>Tomai sobre vós o meu jugo porque é suave; tomai sobre vós o meu fardo porque ele é leve. Sabem o que é jugo? Já viram aquela "canga" que é colocada em dois bois para puxarem algo? Onde um vai, o outro vai. O jugo do mundo, as coisas que o mundo nos impõem, são duras, trazem peso. Porém, o jugo de Jesus é suave; andarmos com Jesus, onde ele for nós irmos, não traz peso, pelo contrário é suave e leve. Andar com Jesus, para onde me leva?</w:t>
      </w:r>
      <w:r w:rsidRPr="00413141">
        <w:t xml:space="preserve"> </w:t>
      </w:r>
    </w:p>
    <w:p w:rsidR="00857191" w:rsidRPr="00413141" w:rsidRDefault="007F6E42" w:rsidP="00857191">
      <w:pPr>
        <w:jc w:val="both"/>
        <w:rPr>
          <w:rFonts w:ascii="Arial" w:hAnsi="Arial" w:cs="Arial"/>
        </w:rPr>
      </w:pPr>
      <w:r w:rsidRPr="00413141">
        <w:rPr>
          <w:rFonts w:ascii="Symbol" w:hAnsi="Symbol"/>
          <w:b/>
          <w:bCs/>
        </w:rPr>
        <w:t></w:t>
      </w:r>
      <w:r w:rsidRPr="00413141">
        <w:rPr>
          <w:rFonts w:ascii="Arial" w:hAnsi="Arial" w:cs="Arial"/>
          <w:b/>
          <w:bCs/>
        </w:rPr>
        <w:t xml:space="preserve"> Salmos 23</w:t>
      </w:r>
      <w:r w:rsidRPr="00413141">
        <w:rPr>
          <w:rFonts w:ascii="Arial" w:hAnsi="Arial" w:cs="Arial"/>
        </w:rPr>
        <w:t>; deitar-me faz em pastos verdes; guia- me mansamente a águas tranqüilas; refrigera minha alma.</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Symbol" w:hAnsi="Symbol"/>
          <w:b/>
          <w:bCs/>
        </w:rPr>
        <w:t></w:t>
      </w:r>
      <w:r w:rsidRPr="00413141">
        <w:rPr>
          <w:rFonts w:ascii="Arial" w:hAnsi="Arial" w:cs="Arial"/>
          <w:b/>
          <w:bCs/>
        </w:rPr>
        <w:t xml:space="preserve"> João 10:9</w:t>
      </w:r>
      <w:r w:rsidRPr="00413141">
        <w:rPr>
          <w:rFonts w:ascii="Arial" w:hAnsi="Arial" w:cs="Arial"/>
        </w:rPr>
        <w:t>; eu sou a porta; se alguém entrar por mim, será salvo; entrará e sairá, e achará pastagens.</w:t>
      </w:r>
      <w:r w:rsidRPr="00413141">
        <w:t xml:space="preserve"> </w:t>
      </w:r>
      <w:r w:rsidRPr="00413141">
        <w:rPr>
          <w:rFonts w:ascii="Arial" w:hAnsi="Arial" w:cs="Arial"/>
        </w:rPr>
        <w:t>"O meu fardo é leve"; como é bom tirar o fardo pesado do mundo e termos o fardo de Jesus. Precisamos aprender a andar com o jugo e o fardo de Jesus.</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 xml:space="preserve">Lembram da lei? A lei tinha 613 mandamentos que dominavam todos as áreas da vida dos israelitas. A lei manifesta a vontade de Deus para aquela época. Agora, como é hoje </w:t>
      </w:r>
      <w:r w:rsidRPr="00413141">
        <w:rPr>
          <w:rFonts w:ascii="Arial" w:hAnsi="Arial" w:cs="Arial"/>
        </w:rPr>
        <w:lastRenderedPageBreak/>
        <w:t xml:space="preserve">trazida até nós a vontade de Deus? Através de sua Palavra. E como andamos nessa vontade? Você vai toda vez verificar na Bíblia como agir? Estudamos a Palavra de Deus, porém sua vontade deve vir em forma de princípios. É como compararmos uma criança e um adulto; a criança você tem que levar a fazer tudo, antes de dormir você </w:t>
      </w:r>
      <w:r w:rsidR="00857191" w:rsidRPr="00413141">
        <w:rPr>
          <w:rFonts w:ascii="Arial" w:hAnsi="Arial" w:cs="Arial"/>
        </w:rPr>
        <w:t xml:space="preserve">a </w:t>
      </w:r>
      <w:r w:rsidRPr="00413141">
        <w:rPr>
          <w:rFonts w:ascii="Arial" w:hAnsi="Arial" w:cs="Arial"/>
        </w:rPr>
        <w:t xml:space="preserve">leva </w:t>
      </w:r>
      <w:r w:rsidR="00857191" w:rsidRPr="00413141">
        <w:rPr>
          <w:rFonts w:ascii="Arial" w:hAnsi="Arial" w:cs="Arial"/>
        </w:rPr>
        <w:t xml:space="preserve">para </w:t>
      </w:r>
      <w:r w:rsidRPr="00413141">
        <w:rPr>
          <w:rFonts w:ascii="Arial" w:hAnsi="Arial" w:cs="Arial"/>
        </w:rPr>
        <w:t>escovar os dentes, trocar as roupas, etc.</w:t>
      </w:r>
      <w:r w:rsidRPr="00413141">
        <w:t xml:space="preserve"> </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Quando essa mesma criança cresce, passa a ser tudo automático; se ela foi bem orientada e educada, não precisa nem pensar, a ação é automática.</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 xml:space="preserve">A lei que foi dada para os Israelitas está ainda sobre nós, só que hoje a praticamos, por princípios, não por ordenanças. Fazemos assim, porque o Espírito Santo está habitando </w:t>
      </w:r>
      <w:r w:rsidRPr="00413141">
        <w:rPr>
          <w:rFonts w:ascii="Arial" w:hAnsi="Arial" w:cs="Arial"/>
          <w:u w:val="single"/>
        </w:rPr>
        <w:t>em</w:t>
      </w:r>
      <w:r w:rsidRPr="00413141">
        <w:rPr>
          <w:rFonts w:ascii="Arial" w:hAnsi="Arial" w:cs="Arial"/>
        </w:rPr>
        <w:t xml:space="preserve"> nós. Se o Espírito Santo é verdade em sua vida, começa a ser natural a lei de Deus em sua vida. Aquilo que era "chato, duro", no começo da conversão, você vai passando a praticar com alegria e, tudo aquilo que não agrada a Deus (e que não é bom para a sua vida), você começa a criar antipatia e abandona. É gostoso</w:t>
      </w:r>
      <w:r w:rsidR="00857191" w:rsidRPr="00413141">
        <w:rPr>
          <w:rFonts w:ascii="Arial" w:hAnsi="Arial" w:cs="Arial"/>
        </w:rPr>
        <w:t xml:space="preserve"> viver a vontade de Deus</w:t>
      </w:r>
      <w:r w:rsidRPr="00413141">
        <w:rPr>
          <w:rFonts w:ascii="Arial" w:hAnsi="Arial" w:cs="Arial"/>
        </w:rPr>
        <w:t>,</w:t>
      </w:r>
      <w:r w:rsidR="00857191" w:rsidRPr="00413141">
        <w:rPr>
          <w:rFonts w:ascii="Arial" w:hAnsi="Arial" w:cs="Arial"/>
        </w:rPr>
        <w:t xml:space="preserve"> e</w:t>
      </w:r>
      <w:r w:rsidRPr="00413141">
        <w:rPr>
          <w:rFonts w:ascii="Arial" w:hAnsi="Arial" w:cs="Arial"/>
        </w:rPr>
        <w:t xml:space="preserve"> passa a ser o seu natural e então, você começa a andar nos caminhos de Deus. Se você fala alguma coisa que não é verdade, aquilo te incomoda e então, você se arrepende e volta novamente aos princípios de Deus. Quanto mais você se deixa levar pela Palavra de Deus, mais fácil você vai andando nos princípios de Deus.</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Quando antigamente você olhava para o povo de Deus, você dizia: que povo mais antiquado, mais chato, que coisa mais sem graça. Depois, quando você está dentro, você começa a perceber que é uma vida maravilhosa, é uma "aventura maravilhosa." Trabalhar para Jesus, estar sob o jugo de Jesus, não cansa.</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Onde, de maneira objetiva e prática, você pode conhecer a vontade de Deus para nossa época? (pois, para andarmos na vontade de Deus, devemos conhecê-la). Para a época da Igreja, a vontade de Deus, está escrita claramente nas epístolas do N.T.; de Romanos até Judas. Nessas cartas, principalmente através do apóstolo Paulo, inspirado pelo Espírito Santo, vamos encontrar como a Igreja em todas as áreas, como indivíduo e como organização, deve andar neste mundo. Porém, lá em Romanos também está escrito:</w:t>
      </w:r>
      <w:r w:rsidRPr="00413141">
        <w:t xml:space="preserve"> </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Symbol" w:hAnsi="Symbol"/>
          <w:b/>
          <w:bCs/>
        </w:rPr>
        <w:t></w:t>
      </w:r>
      <w:r w:rsidRPr="00413141">
        <w:rPr>
          <w:rFonts w:ascii="Arial" w:hAnsi="Arial" w:cs="Arial"/>
          <w:b/>
          <w:bCs/>
        </w:rPr>
        <w:t xml:space="preserve"> Romanos 15:4</w:t>
      </w:r>
      <w:r w:rsidRPr="00413141">
        <w:rPr>
          <w:rFonts w:ascii="Arial" w:hAnsi="Arial" w:cs="Arial"/>
        </w:rPr>
        <w:t>; "tudo que dantes foi escrito, para nosso ensino foi escrito."</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 xml:space="preserve">Saiba, quando você lê a história de Israel, como Deus lidou com a nação de Israel, é a forma como Deus trata com cada indivíduo da Igreja. De uma forma geral, o que aconteceu com aquela nação, é o retrato de como Deus lida com cada pessoa que </w:t>
      </w:r>
      <w:r w:rsidR="00857191" w:rsidRPr="00413141">
        <w:rPr>
          <w:rFonts w:ascii="Arial" w:hAnsi="Arial" w:cs="Arial"/>
        </w:rPr>
        <w:t>E</w:t>
      </w:r>
      <w:r w:rsidRPr="00413141">
        <w:rPr>
          <w:rFonts w:ascii="Arial" w:hAnsi="Arial" w:cs="Arial"/>
        </w:rPr>
        <w:t>le salva, é o nosso retrato; por isso que, "tudo que dantes foi escrito, para nosso ensino foi escrito."</w:t>
      </w:r>
    </w:p>
    <w:p w:rsidR="00857191" w:rsidRPr="00413141" w:rsidRDefault="00857191" w:rsidP="00857191">
      <w:pPr>
        <w:jc w:val="both"/>
        <w:rPr>
          <w:rFonts w:ascii="Arial" w:hAnsi="Arial" w:cs="Arial"/>
        </w:rPr>
      </w:pPr>
    </w:p>
    <w:p w:rsidR="00857191" w:rsidRPr="00413141" w:rsidRDefault="007F6E42" w:rsidP="00857191">
      <w:pPr>
        <w:jc w:val="both"/>
        <w:rPr>
          <w:rFonts w:ascii="Arial" w:hAnsi="Arial" w:cs="Arial"/>
        </w:rPr>
      </w:pPr>
      <w:r w:rsidRPr="00413141">
        <w:rPr>
          <w:rFonts w:ascii="Arial" w:hAnsi="Arial" w:cs="Arial"/>
        </w:rPr>
        <w:t>Sempre Deus, se revela em três áreas para com aqueles que são seu povo: área do Governo, da Palavra e da Adoração, isto é, quando Deus revela sua vontade em cada época, ele diz como quer que você governe seus bens (materiais), como você deve transmitir a sua Palavra e como você deve adorá-lo.</w:t>
      </w:r>
    </w:p>
    <w:p w:rsidR="00857191" w:rsidRPr="00413141" w:rsidRDefault="00857191" w:rsidP="00857191">
      <w:pPr>
        <w:jc w:val="both"/>
        <w:rPr>
          <w:rFonts w:ascii="Arial" w:hAnsi="Arial" w:cs="Arial"/>
        </w:rPr>
      </w:pPr>
    </w:p>
    <w:p w:rsidR="007F6E42" w:rsidRPr="00413141" w:rsidRDefault="007F6E42" w:rsidP="00857191">
      <w:pPr>
        <w:jc w:val="both"/>
        <w:rPr>
          <w:rFonts w:ascii="Arial" w:hAnsi="Arial" w:cs="Arial"/>
        </w:rPr>
      </w:pPr>
      <w:r w:rsidRPr="00413141">
        <w:rPr>
          <w:rFonts w:ascii="Arial" w:hAnsi="Arial" w:cs="Arial"/>
        </w:rPr>
        <w:t xml:space="preserve">Então, você começa a estudar, lá em Romanos, e começa a entender a vontade de Deus naquelas três áreas. Porém, olhando para sua vida, para minha vida (eu quero fazer a vontade de Deus, eu aprendi) e o que acontece? Não conseguimos realizá-la. Você lembra da lei? O povo conseguia cumprir a lei? A lei, estudamos, é o retrato de Deus; ninguém </w:t>
      </w:r>
      <w:r w:rsidRPr="00413141">
        <w:rPr>
          <w:rFonts w:ascii="Arial" w:hAnsi="Arial" w:cs="Arial"/>
        </w:rPr>
        <w:lastRenderedPageBreak/>
        <w:t>conseguia cumprir a lei, só Jesus conseguiu, e hoje, é a mesma coisa. Mas, temos um recurso que os Israelitas não tinham, temos hoje o próprio Deus habitando em nós. Todos que nasceram de novo, tem o Espírito Santo habitando em seu novo espírito. Portanto, somente a ação sobrenatural de Deus em nós, nos faz cumprir a sua vontade, e isto é possível, somente pela sua graça para conosco.</w:t>
      </w:r>
    </w:p>
    <w:p w:rsidR="007F6E42" w:rsidRPr="00413141" w:rsidRDefault="007F6E42" w:rsidP="007F6E42">
      <w:pPr>
        <w:ind w:left="240"/>
        <w:jc w:val="both"/>
      </w:pPr>
    </w:p>
    <w:p w:rsidR="007F6E42" w:rsidRPr="00413141" w:rsidRDefault="007F6E42" w:rsidP="007F6E42">
      <w:r w:rsidRPr="00413141">
        <w:rPr>
          <w:rFonts w:ascii="Arial" w:hAnsi="Arial" w:cs="Arial"/>
          <w:b/>
          <w:bCs/>
        </w:rPr>
        <w:t>10.16 Graça, a única maneira de se cumprir a vontade de Deus.</w:t>
      </w:r>
      <w:r w:rsidRPr="00413141">
        <w:t xml:space="preserve"> </w:t>
      </w:r>
    </w:p>
    <w:p w:rsidR="007F6E42" w:rsidRPr="00413141" w:rsidRDefault="007F6E42" w:rsidP="007F6E42"/>
    <w:p w:rsidR="007F6E42" w:rsidRPr="00413141" w:rsidRDefault="007F6E42" w:rsidP="007F6E42">
      <w:pPr>
        <w:jc w:val="both"/>
      </w:pPr>
      <w:r w:rsidRPr="00413141">
        <w:rPr>
          <w:rFonts w:ascii="Arial" w:hAnsi="Arial" w:cs="Arial"/>
        </w:rPr>
        <w:t xml:space="preserve">A graça de Deus é poder. A graça de Deus não é uma benção sobre nós, não é uma influência de Deus sobre nós. A graça de Deus sobre nós, </w:t>
      </w:r>
      <w:r w:rsidRPr="00413141">
        <w:rPr>
          <w:rFonts w:ascii="Arial" w:hAnsi="Arial" w:cs="Arial"/>
          <w:u w:val="single"/>
        </w:rPr>
        <w:t>é um atributo de Deus que nos reveste</w:t>
      </w:r>
      <w:r w:rsidRPr="00413141">
        <w:rPr>
          <w:rFonts w:ascii="Arial" w:hAnsi="Arial" w:cs="Arial"/>
        </w:rPr>
        <w:t xml:space="preserve">. Ser revestido da "graça de Deus"; </w:t>
      </w:r>
      <w:r w:rsidR="00857191" w:rsidRPr="00413141">
        <w:rPr>
          <w:rFonts w:ascii="Arial" w:hAnsi="Arial" w:cs="Arial"/>
        </w:rPr>
        <w:t>P</w:t>
      </w:r>
      <w:r w:rsidRPr="00413141">
        <w:rPr>
          <w:rFonts w:ascii="Arial" w:hAnsi="Arial" w:cs="Arial"/>
        </w:rPr>
        <w:t>or</w:t>
      </w:r>
      <w:r w:rsidR="00857191" w:rsidRPr="00413141">
        <w:rPr>
          <w:rFonts w:ascii="Arial" w:hAnsi="Arial" w:cs="Arial"/>
        </w:rPr>
        <w:t xml:space="preserve"> </w:t>
      </w:r>
      <w:r w:rsidRPr="00413141">
        <w:rPr>
          <w:rFonts w:ascii="Arial" w:hAnsi="Arial" w:cs="Arial"/>
        </w:rPr>
        <w:t>que esse nome? Porque, é o atributo pelo qual Deus se relaciona com uma raça pecaminosa; é esse atributo que permite Deus, vir até mim e me capacitar. Se eu não tiver a graça de Deus sobre mim, eu não vou andar na vida cristã que Deus quer para mim.</w:t>
      </w:r>
      <w:r w:rsidRPr="00413141">
        <w:t xml:space="preserve"> </w:t>
      </w:r>
    </w:p>
    <w:p w:rsidR="007F6E42" w:rsidRPr="00413141" w:rsidRDefault="007F6E42" w:rsidP="007F6E42">
      <w:pPr>
        <w:jc w:val="both"/>
      </w:pPr>
    </w:p>
    <w:p w:rsidR="007F6E42" w:rsidRPr="00413141" w:rsidRDefault="007F6E42" w:rsidP="007F6E42">
      <w:pPr>
        <w:rPr>
          <w:rFonts w:ascii="Arial" w:hAnsi="Arial" w:cs="Arial"/>
        </w:rPr>
      </w:pPr>
      <w:r w:rsidRPr="00413141">
        <w:rPr>
          <w:rFonts w:ascii="Symbol" w:hAnsi="Symbol"/>
          <w:b/>
          <w:bCs/>
        </w:rPr>
        <w:t></w:t>
      </w:r>
      <w:r w:rsidRPr="00413141">
        <w:rPr>
          <w:rFonts w:ascii="Arial" w:hAnsi="Arial" w:cs="Arial"/>
          <w:b/>
          <w:bCs/>
        </w:rPr>
        <w:t xml:space="preserve"> João 10:10</w:t>
      </w:r>
      <w:r w:rsidRPr="00413141">
        <w:rPr>
          <w:rFonts w:ascii="Arial" w:hAnsi="Arial" w:cs="Arial"/>
        </w:rPr>
        <w:t>; "eu vim para que tenham vida, e a tenham em abundância."</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Andar como Jesus andou aqui na terra; Jesus precisou dessa graça e se ele precisou, quanto mais nós. Se você reparar, estamos nos mesmos passos de Jesus; Jesus precisou da unção do Espírito Santo sobre ele, nós também precisamos; Jesus recebeu a graça de Deus e nós também precisamos. E como é que Jesus recebia graça de Deus? 1/3 de sua vida ele passou em oração diante do Pai e, quando Jesus se apresentava perante as multidões, os milagres aconteciam.</w:t>
      </w:r>
    </w:p>
    <w:p w:rsidR="007F6E42" w:rsidRPr="00413141" w:rsidRDefault="007F6E42" w:rsidP="007F6E42">
      <w:pPr>
        <w:jc w:val="both"/>
      </w:pPr>
    </w:p>
    <w:p w:rsidR="007F6E42" w:rsidRPr="00413141" w:rsidRDefault="007F6E42" w:rsidP="007F6E42">
      <w:pPr>
        <w:jc w:val="both"/>
        <w:rPr>
          <w:rFonts w:ascii="Arial" w:hAnsi="Arial" w:cs="Arial"/>
        </w:rPr>
      </w:pPr>
      <w:r w:rsidRPr="00413141">
        <w:rPr>
          <w:rFonts w:ascii="Arial" w:hAnsi="Arial" w:cs="Arial"/>
        </w:rPr>
        <w:t>Vida de oração diante do Pai; horas diante da presença de Deus repondo a graça</w:t>
      </w:r>
      <w:r w:rsidR="00D42C67" w:rsidRPr="00413141">
        <w:rPr>
          <w:rFonts w:ascii="Arial" w:hAnsi="Arial" w:cs="Arial"/>
        </w:rPr>
        <w:t xml:space="preserve"> (Enchei-vos do Espírito - </w:t>
      </w:r>
      <w:r w:rsidR="009347EF" w:rsidRPr="00413141">
        <w:rPr>
          <w:rFonts w:ascii="Arial" w:hAnsi="Arial" w:cs="Arial"/>
        </w:rPr>
        <w:t>Efésios 5:18 e Andai no Espírito - Gálatas 5:16)</w:t>
      </w:r>
      <w:r w:rsidRPr="00413141">
        <w:rPr>
          <w:rFonts w:ascii="Arial" w:hAnsi="Arial" w:cs="Arial"/>
        </w:rPr>
        <w:t>. A graça é o poder de Deus em nós; é a capacitação para realizarmos sua vontade. Como vou fazer as obras que Jesus fez? Através da graça de Deus. E como receber essa graça de Deus? Através de uma vida de oração, uma vida em comunhão com Deus.</w:t>
      </w:r>
    </w:p>
    <w:p w:rsidR="007F6E42" w:rsidRPr="00413141" w:rsidRDefault="007F6E42" w:rsidP="007F6E42">
      <w:pPr>
        <w:jc w:val="both"/>
      </w:pPr>
    </w:p>
    <w:p w:rsidR="007F6E42" w:rsidRPr="00413141" w:rsidRDefault="007F6E42" w:rsidP="007F6E42">
      <w:r w:rsidRPr="00413141">
        <w:rPr>
          <w:rFonts w:ascii="Symbol" w:hAnsi="Symbol"/>
          <w:b/>
          <w:bCs/>
        </w:rPr>
        <w:t></w:t>
      </w:r>
      <w:r w:rsidRPr="00413141">
        <w:rPr>
          <w:rFonts w:ascii="Arial" w:hAnsi="Arial" w:cs="Arial"/>
          <w:b/>
          <w:bCs/>
        </w:rPr>
        <w:t xml:space="preserve"> Hebreus 4:16</w:t>
      </w:r>
      <w:r w:rsidRPr="00413141">
        <w:t xml:space="preserve"> </w:t>
      </w:r>
    </w:p>
    <w:p w:rsidR="007F6E42" w:rsidRPr="00413141" w:rsidRDefault="007F6E42" w:rsidP="007F6E42">
      <w:pPr>
        <w:jc w:val="both"/>
        <w:rPr>
          <w:rFonts w:ascii="Arial" w:hAnsi="Arial" w:cs="Arial"/>
        </w:rPr>
      </w:pPr>
      <w:r w:rsidRPr="00413141">
        <w:br/>
      </w:r>
      <w:r w:rsidRPr="00413141">
        <w:rPr>
          <w:rFonts w:ascii="Arial" w:hAnsi="Arial" w:cs="Arial"/>
        </w:rPr>
        <w:t>Literalmente, é como a eletricidade; recebermos a graça de Deus, é como que "carregar uma pilha". Não precisamos ficar horas diante de Deus orando, pode ser 5mim, porém sinceros e consciente: "Senhor, eu estou aqui porque entendi e quero receber essa graça; quero a tua capacitação, porque em mim não há nada". Os maiores candidatos a receberem a graça de Deus, são aqueles que se humilham diante de Deus.</w:t>
      </w:r>
    </w:p>
    <w:p w:rsidR="007F6E42" w:rsidRPr="00413141" w:rsidRDefault="007F6E42" w:rsidP="007F6E42">
      <w:pPr>
        <w:jc w:val="both"/>
      </w:pPr>
    </w:p>
    <w:p w:rsidR="007F6E42" w:rsidRPr="00413141" w:rsidRDefault="007F6E42" w:rsidP="007F6E42">
      <w:r w:rsidRPr="00413141">
        <w:rPr>
          <w:rFonts w:ascii="Symbol" w:hAnsi="Symbol"/>
          <w:b/>
          <w:bCs/>
        </w:rPr>
        <w:t></w:t>
      </w:r>
      <w:r w:rsidRPr="00413141">
        <w:rPr>
          <w:rFonts w:ascii="Arial" w:hAnsi="Arial" w:cs="Arial"/>
          <w:b/>
          <w:bCs/>
        </w:rPr>
        <w:t xml:space="preserve"> Tiago 4:4-8</w:t>
      </w:r>
      <w:r w:rsidRPr="00413141">
        <w:t xml:space="preserve"> </w:t>
      </w:r>
    </w:p>
    <w:p w:rsidR="007F6E42" w:rsidRPr="00413141" w:rsidRDefault="007F6E42" w:rsidP="007F6E42">
      <w:pPr>
        <w:jc w:val="both"/>
      </w:pPr>
      <w:r w:rsidRPr="00413141">
        <w:br/>
      </w:r>
      <w:r w:rsidRPr="00413141">
        <w:rPr>
          <w:rFonts w:ascii="Arial" w:hAnsi="Arial" w:cs="Arial"/>
        </w:rPr>
        <w:t>A graça de Deus, só enche aqueles que são humildes. Sabe o que é ser humilde diante de Deus? Não é andar por ai maltrapilho, com o rosto bem triste, isso é "teatro". Ser humilde diante de Deus, é praticar a maior verdade que há na face da terra, é você reconhecer uma realidade, é reconhecer que em você não há nada que te capacite a fazer as obras de Deus, nada que te capacite a seguir a vontade de Deus. Você pode ser ótimo no seu trabalho, um grande ator, pintor, etc.; podemos ser tudo isso, porém não temos em nós a capacidade de realizar a vontade de Deus que é andar como Jesus andou.</w:t>
      </w:r>
      <w:r w:rsidRPr="00413141">
        <w:t xml:space="preserve"> </w:t>
      </w:r>
    </w:p>
    <w:p w:rsidR="007F6E42" w:rsidRPr="00413141" w:rsidRDefault="007F6E42" w:rsidP="007F6E42">
      <w:pPr>
        <w:jc w:val="both"/>
      </w:pPr>
    </w:p>
    <w:p w:rsidR="007F6E42" w:rsidRPr="00413141" w:rsidRDefault="007F6E42" w:rsidP="007F6E42">
      <w:r w:rsidRPr="00413141">
        <w:rPr>
          <w:rFonts w:ascii="Symbol" w:hAnsi="Symbol"/>
          <w:b/>
          <w:bCs/>
        </w:rPr>
        <w:lastRenderedPageBreak/>
        <w:t></w:t>
      </w:r>
      <w:r w:rsidRPr="00413141">
        <w:rPr>
          <w:rFonts w:ascii="Arial" w:hAnsi="Arial" w:cs="Arial"/>
          <w:b/>
          <w:bCs/>
        </w:rPr>
        <w:t xml:space="preserve"> Atos 3:6</w:t>
      </w:r>
      <w:r w:rsidRPr="00413141">
        <w:rPr>
          <w:rFonts w:ascii="Arial" w:hAnsi="Arial" w:cs="Arial"/>
        </w:rPr>
        <w:t>; qual a faculdade que pode nos capacitar para o que Deus realizou aqui através de Pedro?</w:t>
      </w:r>
    </w:p>
    <w:p w:rsidR="007F6E42" w:rsidRPr="00413141" w:rsidRDefault="007F6E42" w:rsidP="007F6E42">
      <w:pPr>
        <w:rPr>
          <w:rFonts w:ascii="Symbol" w:hAnsi="Symbol"/>
          <w:b/>
          <w:bCs/>
        </w:rPr>
      </w:pPr>
    </w:p>
    <w:p w:rsidR="007F6E42" w:rsidRPr="00413141" w:rsidRDefault="007F6E42" w:rsidP="007F6E42">
      <w:pPr>
        <w:rPr>
          <w:rFonts w:ascii="Arial" w:hAnsi="Arial" w:cs="Arial"/>
        </w:rPr>
      </w:pPr>
      <w:r w:rsidRPr="00413141">
        <w:rPr>
          <w:rFonts w:ascii="Symbol" w:hAnsi="Symbol"/>
          <w:b/>
          <w:bCs/>
        </w:rPr>
        <w:t></w:t>
      </w:r>
      <w:r w:rsidRPr="00413141">
        <w:rPr>
          <w:rFonts w:ascii="Arial" w:hAnsi="Arial" w:cs="Arial"/>
          <w:b/>
          <w:bCs/>
        </w:rPr>
        <w:t xml:space="preserve"> João 14:12</w:t>
      </w:r>
      <w:r w:rsidRPr="00413141">
        <w:rPr>
          <w:rFonts w:ascii="Arial" w:hAnsi="Arial" w:cs="Arial"/>
        </w:rPr>
        <w:t>; "Aquele que crê em mim, esse também fará as</w:t>
      </w:r>
      <w:r w:rsidRPr="00413141">
        <w:t xml:space="preserve"> </w:t>
      </w:r>
      <w:r w:rsidRPr="00413141">
        <w:rPr>
          <w:rFonts w:ascii="Arial" w:hAnsi="Arial" w:cs="Arial"/>
        </w:rPr>
        <w:t>obras que eu faço e as fará maiores do que estas.</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Jesus viveu pela graça, ele precisava da graça de Deus. Se nós quisermos fazer as obras que ele fez, temos que ser cheios dessa graça. Porém, para recebermos essa graça, temos que chegar lá no "trono da graça" e a linha que nos leva para lá, é uma vida de oração, em sinceridade.</w:t>
      </w:r>
    </w:p>
    <w:p w:rsidR="007F6E42" w:rsidRPr="00413141" w:rsidRDefault="007F6E42" w:rsidP="007F6E42">
      <w:pPr>
        <w:jc w:val="both"/>
      </w:pPr>
    </w:p>
    <w:p w:rsidR="007F6E42" w:rsidRPr="00413141" w:rsidRDefault="007F6E42" w:rsidP="007F6E42">
      <w:pPr>
        <w:rPr>
          <w:rFonts w:ascii="Arial" w:hAnsi="Arial" w:cs="Arial"/>
        </w:rPr>
      </w:pPr>
      <w:r w:rsidRPr="00413141">
        <w:rPr>
          <w:rFonts w:ascii="Symbol" w:hAnsi="Symbol"/>
          <w:b/>
          <w:bCs/>
        </w:rPr>
        <w:t></w:t>
      </w:r>
      <w:r w:rsidRPr="00413141">
        <w:rPr>
          <w:b/>
          <w:bCs/>
        </w:rPr>
        <w:t xml:space="preserve"> II</w:t>
      </w:r>
      <w:r w:rsidRPr="00413141">
        <w:rPr>
          <w:rFonts w:ascii="Arial" w:hAnsi="Arial" w:cs="Arial"/>
          <w:b/>
          <w:bCs/>
        </w:rPr>
        <w:t xml:space="preserve"> Coríntios 3:18</w:t>
      </w:r>
      <w:r w:rsidRPr="00413141">
        <w:rPr>
          <w:rFonts w:ascii="Arial" w:hAnsi="Arial" w:cs="Arial"/>
        </w:rPr>
        <w:t>; "refletindo como um espelho a glória de</w:t>
      </w:r>
      <w:r w:rsidRPr="00413141">
        <w:t xml:space="preserve"> </w:t>
      </w:r>
      <w:r w:rsidRPr="00413141">
        <w:rPr>
          <w:rFonts w:ascii="Arial" w:hAnsi="Arial" w:cs="Arial"/>
        </w:rPr>
        <w:t>Deus".</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 xml:space="preserve">Aqui, a Bíblia mostra o caminho que estamos trilhando; não podemos parar, estamos sendo transformados </w:t>
      </w:r>
      <w:r w:rsidRPr="00413141">
        <w:rPr>
          <w:rFonts w:ascii="Arial" w:hAnsi="Arial" w:cs="Arial"/>
          <w:u w:val="single"/>
        </w:rPr>
        <w:t>de glória em glória</w:t>
      </w:r>
      <w:r w:rsidRPr="00413141">
        <w:rPr>
          <w:rFonts w:ascii="Arial" w:hAnsi="Arial" w:cs="Arial"/>
        </w:rPr>
        <w:t xml:space="preserve"> e refletimos, como um espelho, essa glória. Isso só pode vir de Deus. Sabe o que isso quer dizer? O mundo, tem que olhar para alguém que é da Igreja e não ver uma pe</w:t>
      </w:r>
      <w:r w:rsidR="009347EF" w:rsidRPr="00413141">
        <w:rPr>
          <w:rFonts w:ascii="Arial" w:hAnsi="Arial" w:cs="Arial"/>
        </w:rPr>
        <w:t>ssoa, mas sim ver Jesus refleti</w:t>
      </w:r>
      <w:r w:rsidRPr="00413141">
        <w:rPr>
          <w:rFonts w:ascii="Arial" w:hAnsi="Arial" w:cs="Arial"/>
        </w:rPr>
        <w:t>do através dessa pessoa. Passado um tempo, vou ver essa mesma pessoa e verei mais glória, verei mais nítido, Jesus em sua vida.</w:t>
      </w:r>
    </w:p>
    <w:p w:rsidR="007F6E42" w:rsidRPr="00413141" w:rsidRDefault="007F6E42" w:rsidP="007F6E42">
      <w:pPr>
        <w:jc w:val="both"/>
      </w:pPr>
    </w:p>
    <w:p w:rsidR="007F6E42" w:rsidRPr="00413141" w:rsidRDefault="007F6E42" w:rsidP="007F6E42">
      <w:pPr>
        <w:jc w:val="both"/>
      </w:pPr>
      <w:r w:rsidRPr="00413141">
        <w:rPr>
          <w:rFonts w:ascii="Arial" w:hAnsi="Arial" w:cs="Arial"/>
        </w:rPr>
        <w:t xml:space="preserve">É para isso que estamos aqui, para o mundo ver essa transformação; </w:t>
      </w:r>
      <w:r w:rsidRPr="00413141">
        <w:rPr>
          <w:rFonts w:ascii="Arial" w:hAnsi="Arial" w:cs="Arial"/>
          <w:u w:val="single"/>
        </w:rPr>
        <w:t>de glória em glória</w:t>
      </w:r>
      <w:r w:rsidRPr="00413141">
        <w:rPr>
          <w:rFonts w:ascii="Arial" w:hAnsi="Arial" w:cs="Arial"/>
        </w:rPr>
        <w:t>, é um processo. As pessoas dizem: "Olha como ele ou ela está mudando?" Essa é a meta de Deus para nós hoje que somos Igreja, a cada dia temos que ser transformados à imagem de Jesus Cristo. Isso é uma prática, não pode ser simplesmente um discurso; a minha vida amanhã não pode ser a vida de ontem, tem que estar mais próxima, mais parecida com Jesus. Para que Deus possa refletir em nós o caráter de Jesus, temos que estar com ele.</w:t>
      </w:r>
    </w:p>
    <w:p w:rsidR="007F6E42" w:rsidRPr="00413141" w:rsidRDefault="007F6E42" w:rsidP="007F6E42">
      <w:pPr>
        <w:rPr>
          <w:rFonts w:ascii="Arial" w:hAnsi="Arial" w:cs="Arial"/>
        </w:rPr>
      </w:pPr>
    </w:p>
    <w:p w:rsidR="007F6E42" w:rsidRPr="00413141" w:rsidRDefault="007F6E42" w:rsidP="007F6E42">
      <w:pPr>
        <w:jc w:val="both"/>
      </w:pPr>
      <w:r w:rsidRPr="00413141">
        <w:rPr>
          <w:rFonts w:ascii="Arial" w:hAnsi="Arial" w:cs="Arial"/>
        </w:rPr>
        <w:t>Entenderam a verdade prática que há nesta passagem? Nascemos de novo, para recebermos essa imagem de volta. Jesus Cristo é o modelo do homem perfeito e nós temos que caminhar para isso.</w:t>
      </w:r>
      <w:r w:rsidRPr="00413141">
        <w:t xml:space="preserve"> </w:t>
      </w:r>
    </w:p>
    <w:p w:rsidR="007F6E42" w:rsidRPr="00413141" w:rsidRDefault="007F6E42" w:rsidP="007F6E42"/>
    <w:p w:rsidR="007F6E42" w:rsidRPr="00413141" w:rsidRDefault="007F6E42" w:rsidP="007F6E42">
      <w:pPr>
        <w:rPr>
          <w:rFonts w:ascii="Arial" w:hAnsi="Arial" w:cs="Arial"/>
          <w:b/>
          <w:bCs/>
        </w:rPr>
      </w:pPr>
      <w:r w:rsidRPr="00413141">
        <w:rPr>
          <w:rFonts w:ascii="Symbol" w:hAnsi="Symbol"/>
          <w:b/>
          <w:bCs/>
        </w:rPr>
        <w:t></w:t>
      </w:r>
      <w:r w:rsidRPr="00413141">
        <w:rPr>
          <w:rFonts w:ascii="Arial" w:hAnsi="Arial" w:cs="Arial"/>
          <w:b/>
          <w:bCs/>
        </w:rPr>
        <w:t xml:space="preserve"> Provérbios 4:18</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 xml:space="preserve">Mas eu não tenho capacidade </w:t>
      </w:r>
      <w:r w:rsidR="009347EF" w:rsidRPr="00413141">
        <w:rPr>
          <w:rFonts w:ascii="Arial" w:hAnsi="Arial" w:cs="Arial"/>
        </w:rPr>
        <w:t xml:space="preserve">para </w:t>
      </w:r>
      <w:r w:rsidRPr="00413141">
        <w:rPr>
          <w:rFonts w:ascii="Arial" w:hAnsi="Arial" w:cs="Arial"/>
        </w:rPr>
        <w:t xml:space="preserve">mudar a </w:t>
      </w:r>
      <w:r w:rsidR="009347EF" w:rsidRPr="00413141">
        <w:rPr>
          <w:rFonts w:ascii="Arial" w:hAnsi="Arial" w:cs="Arial"/>
        </w:rPr>
        <w:t xml:space="preserve">minha </w:t>
      </w:r>
      <w:r w:rsidRPr="00413141">
        <w:rPr>
          <w:rFonts w:ascii="Arial" w:hAnsi="Arial" w:cs="Arial"/>
        </w:rPr>
        <w:t>vida sozinho; é o Espírito Santo, é para isso que o Espírito Santo está em mim.</w:t>
      </w:r>
    </w:p>
    <w:p w:rsidR="007F6E42" w:rsidRPr="00413141" w:rsidRDefault="007F6E42" w:rsidP="007F6E42"/>
    <w:p w:rsidR="007F6E42" w:rsidRPr="00413141" w:rsidRDefault="007F6E42" w:rsidP="007F6E42">
      <w:pPr>
        <w:rPr>
          <w:rFonts w:ascii="Arial" w:hAnsi="Arial" w:cs="Arial"/>
        </w:rPr>
      </w:pPr>
      <w:r w:rsidRPr="00413141">
        <w:rPr>
          <w:rFonts w:ascii="Symbol" w:hAnsi="Symbol"/>
          <w:b/>
          <w:bCs/>
        </w:rPr>
        <w:t></w:t>
      </w:r>
      <w:r w:rsidRPr="00413141">
        <w:rPr>
          <w:rFonts w:ascii="Arial" w:hAnsi="Arial" w:cs="Arial"/>
          <w:b/>
          <w:bCs/>
        </w:rPr>
        <w:t xml:space="preserve"> </w:t>
      </w:r>
      <w:r w:rsidRPr="00413141">
        <w:rPr>
          <w:b/>
          <w:bCs/>
        </w:rPr>
        <w:t>I</w:t>
      </w:r>
      <w:r w:rsidRPr="00413141">
        <w:rPr>
          <w:rFonts w:ascii="Arial" w:hAnsi="Arial" w:cs="Arial"/>
          <w:b/>
          <w:bCs/>
        </w:rPr>
        <w:t xml:space="preserve"> João 2:6</w:t>
      </w:r>
      <w:r w:rsidRPr="00413141">
        <w:rPr>
          <w:rFonts w:ascii="Arial" w:hAnsi="Arial" w:cs="Arial"/>
        </w:rPr>
        <w:t>; "aquele que diz estar nele, também deve andar</w:t>
      </w:r>
      <w:r w:rsidRPr="00413141">
        <w:t xml:space="preserve"> </w:t>
      </w:r>
      <w:r w:rsidRPr="00413141">
        <w:rPr>
          <w:rFonts w:ascii="Arial" w:hAnsi="Arial" w:cs="Arial"/>
        </w:rPr>
        <w:t>como ele andou"</w:t>
      </w:r>
    </w:p>
    <w:p w:rsidR="007F6E42" w:rsidRPr="00413141" w:rsidRDefault="007F6E42" w:rsidP="007F6E42">
      <w:pPr>
        <w:rPr>
          <w:rFonts w:ascii="Arial" w:hAnsi="Arial" w:cs="Arial"/>
        </w:rPr>
      </w:pPr>
    </w:p>
    <w:p w:rsidR="007F6E42" w:rsidRPr="00413141" w:rsidRDefault="007F6E42" w:rsidP="007F6E42">
      <w:pPr>
        <w:rPr>
          <w:rFonts w:ascii="Arial" w:hAnsi="Arial" w:cs="Arial"/>
        </w:rPr>
      </w:pPr>
      <w:r w:rsidRPr="00413141">
        <w:rPr>
          <w:rFonts w:ascii="Symbol" w:hAnsi="Symbol"/>
          <w:b/>
          <w:bCs/>
        </w:rPr>
        <w:t></w:t>
      </w:r>
      <w:r w:rsidRPr="00413141">
        <w:rPr>
          <w:rFonts w:ascii="Arial" w:hAnsi="Arial" w:cs="Arial"/>
          <w:b/>
          <w:bCs/>
        </w:rPr>
        <w:t xml:space="preserve"> Lucas 22:42</w:t>
      </w:r>
      <w:r w:rsidRPr="00413141">
        <w:rPr>
          <w:rFonts w:ascii="Arial" w:hAnsi="Arial" w:cs="Arial"/>
        </w:rPr>
        <w:t>; "todavia, não se faça a minha vontade, mas a tua"</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O máximo da vontade de Deus para a Igreja está nessa passagem. Devemos pegar os evangelhos, examinar como Jesus andou e caminhar da mesma forma; andar como ele andou. Jesus andou na terra, na plena vontade de Deus, movido pela graça de Deus.</w:t>
      </w:r>
    </w:p>
    <w:p w:rsidR="0010650C" w:rsidRPr="00413141" w:rsidRDefault="0010650C" w:rsidP="007F6E42">
      <w:pPr>
        <w:jc w:val="both"/>
        <w:rPr>
          <w:rFonts w:ascii="Arial" w:hAnsi="Arial" w:cs="Arial"/>
        </w:rPr>
      </w:pPr>
    </w:p>
    <w:p w:rsidR="007F6E42" w:rsidRPr="00413141" w:rsidRDefault="007F6E42" w:rsidP="007F6E42">
      <w:pPr>
        <w:jc w:val="both"/>
        <w:rPr>
          <w:rFonts w:ascii="Arial" w:hAnsi="Arial" w:cs="Arial"/>
        </w:rPr>
      </w:pPr>
      <w:r w:rsidRPr="00413141">
        <w:rPr>
          <w:rFonts w:ascii="Arial" w:hAnsi="Arial" w:cs="Arial"/>
        </w:rPr>
        <w:t xml:space="preserve">É assim que a Igreja tem que andar; cada um dos indivíduos no seu dom, cada um na sua vida particular, desde a hora que acordamos, devemos nos expor </w:t>
      </w:r>
      <w:r w:rsidR="0010650C" w:rsidRPr="00413141">
        <w:rPr>
          <w:rFonts w:ascii="Arial" w:hAnsi="Arial" w:cs="Arial"/>
        </w:rPr>
        <w:t>à</w:t>
      </w:r>
      <w:r w:rsidRPr="00413141">
        <w:rPr>
          <w:rFonts w:ascii="Arial" w:hAnsi="Arial" w:cs="Arial"/>
        </w:rPr>
        <w:t xml:space="preserve"> graça de Deus. Levante cantando para a vitória; vitória em tudo, este tem que ser o alvo de nossa vida. </w:t>
      </w:r>
      <w:r w:rsidRPr="00413141">
        <w:rPr>
          <w:rFonts w:ascii="Arial" w:hAnsi="Arial" w:cs="Arial"/>
        </w:rPr>
        <w:lastRenderedPageBreak/>
        <w:t>Andar como Jesus andou, viver na terra como Jesus viveu. Jesus veio para destruir as obras do diabo e nós estamos aqui, para destruir as obras que o diabo constrói. A Igreja é o canal de Deus na terra hoje; a Igreja sou eu, então tenho que viver com essa consciência: "eu sou o canal de Deus aqui na terra", e essa é a vontade de Deus para a nossa época.</w:t>
      </w:r>
    </w:p>
    <w:p w:rsidR="007F6E42" w:rsidRPr="00413141" w:rsidRDefault="007F6E42" w:rsidP="007F6E42">
      <w:pPr>
        <w:jc w:val="both"/>
      </w:pPr>
    </w:p>
    <w:p w:rsidR="007F6E42" w:rsidRPr="00413141" w:rsidRDefault="007F6E42" w:rsidP="007F6E42">
      <w:pPr>
        <w:jc w:val="both"/>
      </w:pPr>
      <w:r w:rsidRPr="00413141">
        <w:rPr>
          <w:rFonts w:ascii="Arial" w:hAnsi="Arial" w:cs="Arial"/>
        </w:rPr>
        <w:t>Como estou vivendo? Qual a meta de minha vida? Onde estou gastando todas minhas energias? É verdade, temos que trabalhar para nosso sustento, porém o coração, a meta principal, o objetivo primordial da minha vida, onde está?</w:t>
      </w:r>
      <w:r w:rsidRPr="00413141">
        <w:t xml:space="preserve"> </w:t>
      </w:r>
    </w:p>
    <w:p w:rsidR="007F6E42" w:rsidRPr="00413141" w:rsidRDefault="007F6E42" w:rsidP="007F6E42"/>
    <w:p w:rsidR="007F6E42" w:rsidRPr="00413141" w:rsidRDefault="007F6E42" w:rsidP="007F6E42">
      <w:pPr>
        <w:rPr>
          <w:rFonts w:ascii="Arial" w:hAnsi="Arial" w:cs="Arial"/>
          <w:b/>
          <w:bCs/>
        </w:rPr>
      </w:pPr>
      <w:r w:rsidRPr="00413141">
        <w:rPr>
          <w:rFonts w:ascii="Symbol" w:hAnsi="Symbol"/>
          <w:b/>
          <w:bCs/>
        </w:rPr>
        <w:t></w:t>
      </w:r>
      <w:r w:rsidRPr="00413141">
        <w:rPr>
          <w:rFonts w:ascii="Arial" w:hAnsi="Arial" w:cs="Arial"/>
          <w:b/>
          <w:bCs/>
        </w:rPr>
        <w:t xml:space="preserve"> Mateus 6:19-21 e 33</w:t>
      </w:r>
    </w:p>
    <w:p w:rsidR="007F6E42" w:rsidRPr="00413141" w:rsidRDefault="007F6E42" w:rsidP="007F6E42"/>
    <w:p w:rsidR="007F6E42" w:rsidRPr="00413141" w:rsidRDefault="007F6E42" w:rsidP="007F6E42">
      <w:pPr>
        <w:jc w:val="both"/>
      </w:pPr>
      <w:r w:rsidRPr="00413141">
        <w:rPr>
          <w:rFonts w:ascii="Arial" w:hAnsi="Arial" w:cs="Arial"/>
        </w:rPr>
        <w:t>Eu quero andar como Jesus andou, porém em mim não há capacidade; temos que nos conscientizar disso, temos que nos conscientizar que precisamos da graça de Deus. Quando nos expomos a Deus, ele nos enche de sua graça.</w:t>
      </w:r>
      <w:r w:rsidRPr="00413141">
        <w:t xml:space="preserve"> </w:t>
      </w:r>
    </w:p>
    <w:p w:rsidR="007F6E42" w:rsidRPr="00413141" w:rsidRDefault="007F6E42" w:rsidP="007F6E42"/>
    <w:p w:rsidR="007F6E42" w:rsidRPr="00413141" w:rsidRDefault="007F6E42" w:rsidP="007F6E42">
      <w:pPr>
        <w:rPr>
          <w:rFonts w:ascii="Arial" w:hAnsi="Arial" w:cs="Arial"/>
        </w:rPr>
      </w:pPr>
      <w:r w:rsidRPr="00413141">
        <w:rPr>
          <w:rFonts w:ascii="Symbol" w:hAnsi="Symbol"/>
          <w:b/>
          <w:bCs/>
        </w:rPr>
        <w:t></w:t>
      </w:r>
      <w:r w:rsidRPr="00413141">
        <w:rPr>
          <w:rFonts w:ascii="Arial" w:hAnsi="Arial" w:cs="Arial"/>
          <w:b/>
          <w:bCs/>
        </w:rPr>
        <w:t xml:space="preserve"> </w:t>
      </w:r>
      <w:r w:rsidRPr="00413141">
        <w:rPr>
          <w:b/>
          <w:bCs/>
        </w:rPr>
        <w:t>II</w:t>
      </w:r>
      <w:r w:rsidRPr="00413141">
        <w:rPr>
          <w:rFonts w:ascii="Arial" w:hAnsi="Arial" w:cs="Arial"/>
          <w:b/>
          <w:bCs/>
        </w:rPr>
        <w:t xml:space="preserve"> Coríntios 12:9-10</w:t>
      </w:r>
      <w:r w:rsidRPr="00413141">
        <w:rPr>
          <w:rFonts w:ascii="Arial" w:hAnsi="Arial" w:cs="Arial"/>
        </w:rPr>
        <w:t>; "a minha graça te basta ... o meu poder se aperfeiçoa na fraqueza ... quando estou fraco, então é que sou forte.</w:t>
      </w:r>
    </w:p>
    <w:p w:rsidR="007F6E42" w:rsidRPr="00413141" w:rsidRDefault="007F6E42" w:rsidP="007F6E42"/>
    <w:p w:rsidR="007F6E42" w:rsidRPr="00413141" w:rsidRDefault="007F6E42" w:rsidP="007F6E42">
      <w:pPr>
        <w:jc w:val="both"/>
        <w:rPr>
          <w:rFonts w:ascii="Arial" w:hAnsi="Arial" w:cs="Arial"/>
        </w:rPr>
      </w:pPr>
      <w:r w:rsidRPr="00413141">
        <w:rPr>
          <w:rFonts w:ascii="Arial" w:hAnsi="Arial" w:cs="Arial"/>
        </w:rPr>
        <w:t xml:space="preserve">A fraqueza é o reconhecimento que eu não tenho capacidade em mim para ser como Deus quer que eu seja. Não é um alívio isso? "Olha Pai, eu não tenho nada em mim, me enche com a tua graça", é tudo o que Deus quer fazer em nós; </w:t>
      </w:r>
      <w:r w:rsidR="0010650C" w:rsidRPr="00413141">
        <w:rPr>
          <w:rFonts w:ascii="Arial" w:hAnsi="Arial" w:cs="Arial"/>
        </w:rPr>
        <w:t>E</w:t>
      </w:r>
      <w:r w:rsidRPr="00413141">
        <w:rPr>
          <w:rFonts w:ascii="Arial" w:hAnsi="Arial" w:cs="Arial"/>
        </w:rPr>
        <w:t xml:space="preserve">le sabe qual a área em que precisamos ser capacitados e </w:t>
      </w:r>
      <w:r w:rsidR="0010650C" w:rsidRPr="00413141">
        <w:rPr>
          <w:rFonts w:ascii="Arial" w:hAnsi="Arial" w:cs="Arial"/>
        </w:rPr>
        <w:t>E</w:t>
      </w:r>
      <w:r w:rsidRPr="00413141">
        <w:rPr>
          <w:rFonts w:ascii="Arial" w:hAnsi="Arial" w:cs="Arial"/>
        </w:rPr>
        <w:t>le vai derramar sua graça. Deus não ia mandar ninguém andar como Jesus andou, se não provesse a capacitação. O que está faltando, é crermos nisso e nos expormos a isso. Só assim passaremos a andar como adultos espirituais, andar sob os princípios de Deus. </w:t>
      </w:r>
    </w:p>
    <w:p w:rsidR="007F6E42" w:rsidRPr="00413141" w:rsidRDefault="007F6E42" w:rsidP="007F6E42">
      <w:pPr>
        <w:jc w:val="both"/>
      </w:pPr>
    </w:p>
    <w:p w:rsidR="007F6E42" w:rsidRPr="00413141" w:rsidRDefault="007F6E42" w:rsidP="007F6E42">
      <w:r w:rsidRPr="00413141">
        <w:rPr>
          <w:rFonts w:ascii="Symbol" w:hAnsi="Symbol"/>
          <w:b/>
          <w:bCs/>
        </w:rPr>
        <w:t></w:t>
      </w:r>
      <w:r w:rsidRPr="00413141">
        <w:rPr>
          <w:rFonts w:ascii="Arial" w:hAnsi="Arial" w:cs="Arial"/>
          <w:b/>
          <w:bCs/>
        </w:rPr>
        <w:t xml:space="preserve"> </w:t>
      </w:r>
      <w:r w:rsidRPr="00413141">
        <w:rPr>
          <w:b/>
          <w:bCs/>
        </w:rPr>
        <w:t>II</w:t>
      </w:r>
      <w:r w:rsidRPr="00413141">
        <w:rPr>
          <w:rFonts w:ascii="Arial" w:hAnsi="Arial" w:cs="Arial"/>
          <w:b/>
          <w:bCs/>
        </w:rPr>
        <w:t xml:space="preserve"> Coríntios 5:48</w:t>
      </w:r>
      <w:r w:rsidRPr="00413141">
        <w:t xml:space="preserve"> </w:t>
      </w:r>
    </w:p>
    <w:p w:rsidR="007F6E42" w:rsidRPr="00413141" w:rsidRDefault="007F6E42" w:rsidP="007F6E42">
      <w:pPr>
        <w:jc w:val="both"/>
        <w:rPr>
          <w:rFonts w:ascii="Arial" w:hAnsi="Arial" w:cs="Arial"/>
        </w:rPr>
      </w:pPr>
      <w:r w:rsidRPr="00413141">
        <w:br/>
      </w:r>
      <w:r w:rsidRPr="00413141">
        <w:rPr>
          <w:rFonts w:ascii="Arial" w:hAnsi="Arial" w:cs="Arial"/>
        </w:rPr>
        <w:t>Antes de aceitar Jesus na minha vida, eu era pura imagem natural, no meu corpo, na minha alma e no meu espírito. Mas, agora que tenho o homem celestial como modelo, tenho o Espírito dele habitando em mim, a vontade de Deus para mim, é que eu seja igual a ele. A Igreja está aqui na terra só para isso, para o mundo ver pessoas transformadas à imagem de Jesus Cristo.</w:t>
      </w:r>
    </w:p>
    <w:p w:rsidR="007F6E42" w:rsidRPr="00413141" w:rsidRDefault="007F6E42" w:rsidP="007F6E42"/>
    <w:p w:rsidR="007F6E42" w:rsidRPr="00413141" w:rsidRDefault="007F6E42" w:rsidP="007F6E42">
      <w:r w:rsidRPr="00413141">
        <w:rPr>
          <w:rFonts w:ascii="Symbol" w:hAnsi="Symbol"/>
          <w:b/>
          <w:bCs/>
        </w:rPr>
        <w:t></w:t>
      </w:r>
      <w:r w:rsidRPr="00413141">
        <w:rPr>
          <w:rFonts w:ascii="Arial" w:hAnsi="Arial" w:cs="Arial"/>
          <w:b/>
          <w:bCs/>
        </w:rPr>
        <w:t xml:space="preserve"> Romanos 6:11-23</w:t>
      </w:r>
      <w:r w:rsidRPr="00413141">
        <w:t xml:space="preserve"> </w:t>
      </w:r>
    </w:p>
    <w:p w:rsidR="007F6E42" w:rsidRPr="00413141" w:rsidRDefault="007F6E42" w:rsidP="007F6E42">
      <w:pPr>
        <w:jc w:val="both"/>
      </w:pPr>
      <w:r w:rsidRPr="00413141">
        <w:br/>
      </w:r>
      <w:r w:rsidRPr="00413141">
        <w:rPr>
          <w:rFonts w:ascii="Arial" w:hAnsi="Arial" w:cs="Arial"/>
        </w:rPr>
        <w:t>Só é possível andarmos assim, quando t</w:t>
      </w:r>
      <w:r w:rsidR="0010650C" w:rsidRPr="00413141">
        <w:rPr>
          <w:rFonts w:ascii="Arial" w:hAnsi="Arial" w:cs="Arial"/>
        </w:rPr>
        <w:t>iv</w:t>
      </w:r>
      <w:r w:rsidRPr="00413141">
        <w:rPr>
          <w:rFonts w:ascii="Arial" w:hAnsi="Arial" w:cs="Arial"/>
        </w:rPr>
        <w:t>e</w:t>
      </w:r>
      <w:r w:rsidR="0010650C" w:rsidRPr="00413141">
        <w:rPr>
          <w:rFonts w:ascii="Arial" w:hAnsi="Arial" w:cs="Arial"/>
        </w:rPr>
        <w:t>r</w:t>
      </w:r>
      <w:r w:rsidRPr="00413141">
        <w:rPr>
          <w:rFonts w:ascii="Arial" w:hAnsi="Arial" w:cs="Arial"/>
        </w:rPr>
        <w:t>mos uma vida íntima com Deus</w:t>
      </w:r>
      <w:r w:rsidR="0010650C" w:rsidRPr="00413141">
        <w:rPr>
          <w:rFonts w:ascii="Arial" w:hAnsi="Arial" w:cs="Arial"/>
        </w:rPr>
        <w:t>. D</w:t>
      </w:r>
      <w:r w:rsidRPr="00413141">
        <w:rPr>
          <w:rFonts w:ascii="Arial" w:hAnsi="Arial" w:cs="Arial"/>
        </w:rPr>
        <w:t>iariamente, ajoelhe-se no seu quarto, pegue a Palavra de Deus e ore. Se no início estiver difícil, peça a Deus que derrame sua graça sobre você. Comece a fazer isso na prática e você vai ver a mudança em sua vida.</w:t>
      </w:r>
      <w:r w:rsidR="0010650C" w:rsidRPr="00413141">
        <w:rPr>
          <w:rFonts w:ascii="Arial" w:hAnsi="Arial" w:cs="Arial"/>
        </w:rPr>
        <w:t xml:space="preserve"> Amém ?</w:t>
      </w:r>
    </w:p>
    <w:p w:rsidR="00870269" w:rsidRDefault="00870269"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Default="00AD1D15" w:rsidP="007F6E42">
      <w:pPr>
        <w:ind w:left="240"/>
        <w:rPr>
          <w:b/>
          <w:bCs/>
          <w:sz w:val="20"/>
          <w:szCs w:val="20"/>
          <w:u w:val="single"/>
        </w:rPr>
      </w:pPr>
    </w:p>
    <w:p w:rsidR="00AD1D15" w:rsidRPr="009E0A9C" w:rsidRDefault="00AD1D15" w:rsidP="00AD1D15">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64</w:t>
      </w:r>
    </w:p>
    <w:p w:rsidR="00AD1D15" w:rsidRPr="009E0A9C" w:rsidRDefault="00AD1D15" w:rsidP="00AD1D15">
      <w:pPr>
        <w:jc w:val="both"/>
        <w:rPr>
          <w:rFonts w:ascii="Arial" w:hAnsi="Arial" w:cs="Arial"/>
        </w:rPr>
      </w:pPr>
    </w:p>
    <w:p w:rsidR="00AD1D15" w:rsidRPr="00193253" w:rsidRDefault="00AD1D15" w:rsidP="00AD1D15">
      <w:pPr>
        <w:jc w:val="both"/>
        <w:rPr>
          <w:rFonts w:ascii="Arial" w:hAnsi="Arial" w:cs="Arial"/>
          <w:bCs/>
          <w:u w:val="single"/>
        </w:rPr>
      </w:pPr>
      <w:r w:rsidRPr="00193253">
        <w:rPr>
          <w:rFonts w:ascii="Arial" w:hAnsi="Arial" w:cs="Arial"/>
          <w:bCs/>
        </w:rPr>
        <w:t xml:space="preserve">Nome: </w:t>
      </w:r>
    </w:p>
    <w:p w:rsidR="00AD1D15" w:rsidRPr="00E17F4C" w:rsidRDefault="00AD1D15" w:rsidP="00AD1D15">
      <w:pPr>
        <w:jc w:val="both"/>
        <w:rPr>
          <w:rFonts w:ascii="Arial" w:hAnsi="Arial" w:cs="Arial"/>
          <w:bCs/>
          <w:u w:val="single"/>
        </w:rPr>
      </w:pPr>
    </w:p>
    <w:p w:rsidR="00AD1D15" w:rsidRPr="00816FC4" w:rsidRDefault="00AD1D15" w:rsidP="00AD1D15">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Como devemos entender A VONTADE DE DEUS para a Igreja ?</w:t>
      </w:r>
    </w:p>
    <w:p w:rsidR="00AD1D15" w:rsidRDefault="00AD1D15" w:rsidP="00AD1D15">
      <w:pPr>
        <w:autoSpaceDE w:val="0"/>
        <w:autoSpaceDN w:val="0"/>
        <w:adjustRightInd w:val="0"/>
        <w:rPr>
          <w:rFonts w:ascii="Arial" w:hAnsi="Arial" w:cs="Arial"/>
        </w:rPr>
      </w:pPr>
      <w:r>
        <w:rPr>
          <w:rFonts w:ascii="Arial" w:hAnsi="Arial" w:cs="Arial"/>
        </w:rPr>
        <w:t>.</w:t>
      </w: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r>
        <w:rPr>
          <w:rFonts w:ascii="Arial" w:hAnsi="Arial" w:cs="Arial"/>
          <w:b/>
          <w:bCs/>
        </w:rPr>
        <w:t xml:space="preserve">2- </w:t>
      </w:r>
      <w:r w:rsidRPr="00413141">
        <w:rPr>
          <w:rFonts w:ascii="Arial" w:hAnsi="Arial" w:cs="Arial"/>
        </w:rPr>
        <w:t xml:space="preserve">Onde, de maneira objetiva e prática, você pode conhecer a vontade de Deus para nossa época? </w:t>
      </w: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Pr="00BA423B" w:rsidRDefault="00AD1D15" w:rsidP="00AD1D15">
      <w:pPr>
        <w:autoSpaceDE w:val="0"/>
        <w:autoSpaceDN w:val="0"/>
        <w:adjustRightInd w:val="0"/>
        <w:rPr>
          <w:rFonts w:ascii="Arial" w:hAnsi="Arial" w:cs="Arial"/>
        </w:rPr>
      </w:pPr>
      <w:r>
        <w:rPr>
          <w:rFonts w:ascii="Arial" w:hAnsi="Arial" w:cs="Arial"/>
          <w:b/>
          <w:bCs/>
        </w:rPr>
        <w:t xml:space="preserve">3- </w:t>
      </w:r>
      <w:r>
        <w:rPr>
          <w:rFonts w:ascii="Arial" w:hAnsi="Arial" w:cs="Arial"/>
          <w:bCs/>
        </w:rPr>
        <w:t>O que é A GRAÇA DE DEUS ? Explique o que você entendeu.</w:t>
      </w: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r>
        <w:rPr>
          <w:rFonts w:ascii="Arial" w:hAnsi="Arial" w:cs="Arial"/>
          <w:b/>
          <w:bCs/>
        </w:rPr>
        <w:t xml:space="preserve">4- </w:t>
      </w:r>
      <w:r>
        <w:rPr>
          <w:rFonts w:ascii="Arial" w:hAnsi="Arial" w:cs="Arial"/>
          <w:bCs/>
        </w:rPr>
        <w:t>Explique como você entende, vivermos o que diz em II Coríntios 3:18.</w:t>
      </w: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rPr>
      </w:pPr>
    </w:p>
    <w:p w:rsidR="00AD1D15" w:rsidRDefault="00AD1D15" w:rsidP="00AD1D15">
      <w:pPr>
        <w:autoSpaceDE w:val="0"/>
        <w:autoSpaceDN w:val="0"/>
        <w:adjustRightInd w:val="0"/>
        <w:rPr>
          <w:rFonts w:ascii="Arial" w:hAnsi="Arial" w:cs="Arial"/>
          <w:b/>
          <w:bCs/>
        </w:rPr>
      </w:pPr>
    </w:p>
    <w:p w:rsidR="00AD1D15" w:rsidRPr="00D36989" w:rsidRDefault="00AD1D15" w:rsidP="00AD1D15">
      <w:pPr>
        <w:jc w:val="both"/>
      </w:pPr>
      <w:r>
        <w:rPr>
          <w:rFonts w:ascii="Arial" w:hAnsi="Arial" w:cs="Arial"/>
          <w:b/>
          <w:bCs/>
        </w:rPr>
        <w:t xml:space="preserve">5-  </w:t>
      </w:r>
      <w:r w:rsidRPr="0056094A">
        <w:rPr>
          <w:rFonts w:ascii="Arial" w:hAnsi="Arial" w:cs="Arial"/>
          <w:bCs/>
        </w:rPr>
        <w:t>A</w:t>
      </w:r>
      <w:r>
        <w:rPr>
          <w:rFonts w:ascii="Arial" w:hAnsi="Arial" w:cs="Arial"/>
          <w:bCs/>
        </w:rPr>
        <w:t xml:space="preserve">prendemos e ouvimos muitas vezes que devemos: </w:t>
      </w:r>
      <w:r>
        <w:rPr>
          <w:rFonts w:ascii="Arial" w:hAnsi="Arial" w:cs="Arial"/>
          <w:b/>
          <w:bCs/>
        </w:rPr>
        <w:t>"</w:t>
      </w:r>
      <w:r w:rsidRPr="00413141">
        <w:rPr>
          <w:rFonts w:ascii="Arial" w:hAnsi="Arial" w:cs="Arial"/>
        </w:rPr>
        <w:t>Andar como Jesus andou, viver na terra como Jesus viveu</w:t>
      </w:r>
      <w:r>
        <w:rPr>
          <w:rFonts w:ascii="Arial" w:hAnsi="Arial" w:cs="Arial"/>
        </w:rPr>
        <w:t xml:space="preserve">". </w:t>
      </w:r>
      <w:r w:rsidRPr="00413141">
        <w:rPr>
          <w:rFonts w:ascii="Arial" w:hAnsi="Arial" w:cs="Arial"/>
        </w:rPr>
        <w:t>Como</w:t>
      </w:r>
      <w:r>
        <w:rPr>
          <w:rFonts w:ascii="Arial" w:hAnsi="Arial" w:cs="Arial"/>
        </w:rPr>
        <w:t xml:space="preserve">, de forma real e prática, podemos praticar isso </w:t>
      </w:r>
      <w:r w:rsidRPr="00413141">
        <w:rPr>
          <w:rFonts w:ascii="Arial" w:hAnsi="Arial" w:cs="Arial"/>
        </w:rPr>
        <w:t xml:space="preserve">? </w:t>
      </w:r>
    </w:p>
    <w:p w:rsidR="00AD1D15" w:rsidRDefault="00AD1D15" w:rsidP="00AD1D15">
      <w:pPr>
        <w:autoSpaceDE w:val="0"/>
        <w:autoSpaceDN w:val="0"/>
        <w:adjustRightInd w:val="0"/>
        <w:rPr>
          <w:rFonts w:ascii="Arial" w:hAnsi="Arial" w:cs="Arial"/>
        </w:rPr>
      </w:pPr>
    </w:p>
    <w:p w:rsidR="00AD1D15" w:rsidRPr="001E55FA" w:rsidRDefault="00AD1D15" w:rsidP="007F6E42">
      <w:pPr>
        <w:ind w:left="240"/>
        <w:rPr>
          <w:b/>
          <w:bCs/>
          <w:sz w:val="20"/>
          <w:szCs w:val="20"/>
          <w:u w:val="single"/>
        </w:rPr>
      </w:pPr>
    </w:p>
    <w:sectPr w:rsidR="00AD1D15" w:rsidRPr="001E55FA" w:rsidSect="005F034A">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5A" w:rsidRDefault="00E2195A">
      <w:r>
        <w:separator/>
      </w:r>
    </w:p>
  </w:endnote>
  <w:endnote w:type="continuationSeparator" w:id="1">
    <w:p w:rsidR="00E2195A" w:rsidRDefault="00E21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4F" w:rsidRDefault="0030534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0D7EC7" w:rsidP="00FC3DF8">
    <w:pPr>
      <w:rPr>
        <w:sz w:val="20"/>
        <w:szCs w:val="20"/>
      </w:rPr>
    </w:pPr>
    <w:r w:rsidRPr="000D7EC7">
      <w:rPr>
        <w:noProof/>
      </w:rPr>
      <w:pict>
        <v:line id="_x0000_s2055" style="position:absolute;z-index:251658240" from="18.75pt,3.6pt" to="459.75pt,3.6pt"/>
      </w:pict>
    </w:r>
  </w:p>
  <w:p w:rsidR="00FC3DF8" w:rsidRPr="00B64995" w:rsidRDefault="00DD3630" w:rsidP="00DD3630">
    <w:pPr>
      <w:jc w:val="center"/>
      <w:rPr>
        <w:rFonts w:ascii="Verdana" w:hAnsi="Verdana"/>
        <w:sz w:val="18"/>
        <w:szCs w:val="18"/>
        <w:lang w:val="en-US"/>
      </w:rPr>
    </w:pPr>
    <w:r>
      <w:rPr>
        <w:rFonts w:ascii="Verdana" w:hAnsi="Verdana"/>
        <w:sz w:val="18"/>
        <w:szCs w:val="18"/>
        <w:lang w:val="en-US"/>
      </w:rPr>
      <w:t>Site  http://centrodeformacaocrista.com.br/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4F" w:rsidRDefault="003053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5A" w:rsidRDefault="00E2195A">
      <w:r>
        <w:separator/>
      </w:r>
    </w:p>
  </w:footnote>
  <w:footnote w:type="continuationSeparator" w:id="1">
    <w:p w:rsidR="00E2195A" w:rsidRDefault="00E21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4F" w:rsidRDefault="0030534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0D7EC7">
    <w:pPr>
      <w:pStyle w:val="Cabealho"/>
    </w:pPr>
    <w:r>
      <w:rPr>
        <w:noProof/>
      </w:rPr>
      <w:pict>
        <v:line id="_x0000_s2054" style="position:absolute;z-index:251657216" from="-9pt,2.05pt" to="6in,2.0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4F" w:rsidRDefault="0030534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12"/>
  </w:num>
  <w:num w:numId="3">
    <w:abstractNumId w:val="32"/>
  </w:num>
  <w:num w:numId="4">
    <w:abstractNumId w:val="27"/>
  </w:num>
  <w:num w:numId="5">
    <w:abstractNumId w:val="41"/>
  </w:num>
  <w:num w:numId="6">
    <w:abstractNumId w:val="20"/>
  </w:num>
  <w:num w:numId="7">
    <w:abstractNumId w:val="2"/>
  </w:num>
  <w:num w:numId="8">
    <w:abstractNumId w:val="18"/>
  </w:num>
  <w:num w:numId="9">
    <w:abstractNumId w:val="13"/>
  </w:num>
  <w:num w:numId="10">
    <w:abstractNumId w:val="31"/>
  </w:num>
  <w:num w:numId="11">
    <w:abstractNumId w:val="8"/>
  </w:num>
  <w:num w:numId="12">
    <w:abstractNumId w:val="34"/>
  </w:num>
  <w:num w:numId="13">
    <w:abstractNumId w:val="36"/>
  </w:num>
  <w:num w:numId="14">
    <w:abstractNumId w:val="26"/>
  </w:num>
  <w:num w:numId="15">
    <w:abstractNumId w:val="35"/>
  </w:num>
  <w:num w:numId="16">
    <w:abstractNumId w:val="0"/>
  </w:num>
  <w:num w:numId="17">
    <w:abstractNumId w:val="4"/>
  </w:num>
  <w:num w:numId="18">
    <w:abstractNumId w:val="23"/>
  </w:num>
  <w:num w:numId="19">
    <w:abstractNumId w:val="38"/>
  </w:num>
  <w:num w:numId="20">
    <w:abstractNumId w:val="14"/>
  </w:num>
  <w:num w:numId="21">
    <w:abstractNumId w:val="21"/>
  </w:num>
  <w:num w:numId="22">
    <w:abstractNumId w:val="22"/>
  </w:num>
  <w:num w:numId="23">
    <w:abstractNumId w:val="25"/>
  </w:num>
  <w:num w:numId="24">
    <w:abstractNumId w:val="19"/>
  </w:num>
  <w:num w:numId="25">
    <w:abstractNumId w:val="3"/>
  </w:num>
  <w:num w:numId="26">
    <w:abstractNumId w:val="39"/>
  </w:num>
  <w:num w:numId="27">
    <w:abstractNumId w:val="30"/>
  </w:num>
  <w:num w:numId="28">
    <w:abstractNumId w:val="40"/>
  </w:num>
  <w:num w:numId="29">
    <w:abstractNumId w:val="9"/>
  </w:num>
  <w:num w:numId="30">
    <w:abstractNumId w:val="42"/>
  </w:num>
  <w:num w:numId="31">
    <w:abstractNumId w:val="28"/>
  </w:num>
  <w:num w:numId="32">
    <w:abstractNumId w:val="1"/>
  </w:num>
  <w:num w:numId="33">
    <w:abstractNumId w:val="17"/>
  </w:num>
  <w:num w:numId="34">
    <w:abstractNumId w:val="29"/>
  </w:num>
  <w:num w:numId="35">
    <w:abstractNumId w:val="5"/>
  </w:num>
  <w:num w:numId="36">
    <w:abstractNumId w:val="24"/>
  </w:num>
  <w:num w:numId="37">
    <w:abstractNumId w:val="15"/>
  </w:num>
  <w:num w:numId="38">
    <w:abstractNumId w:val="7"/>
  </w:num>
  <w:num w:numId="39">
    <w:abstractNumId w:val="37"/>
  </w:num>
  <w:num w:numId="40">
    <w:abstractNumId w:val="33"/>
  </w:num>
  <w:num w:numId="41">
    <w:abstractNumId w:val="10"/>
  </w:num>
  <w:num w:numId="42">
    <w:abstractNumId w:val="1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8329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5CC6"/>
    <w:rsid w:val="000672D6"/>
    <w:rsid w:val="000725BB"/>
    <w:rsid w:val="00074AD7"/>
    <w:rsid w:val="00077691"/>
    <w:rsid w:val="00082B38"/>
    <w:rsid w:val="00083FDD"/>
    <w:rsid w:val="00086477"/>
    <w:rsid w:val="000924FD"/>
    <w:rsid w:val="000A4D47"/>
    <w:rsid w:val="000B0468"/>
    <w:rsid w:val="000B286C"/>
    <w:rsid w:val="000B5CC4"/>
    <w:rsid w:val="000C68C0"/>
    <w:rsid w:val="000C72CA"/>
    <w:rsid w:val="000D4E79"/>
    <w:rsid w:val="000D7EC7"/>
    <w:rsid w:val="000E751E"/>
    <w:rsid w:val="000F1D00"/>
    <w:rsid w:val="000F7EB4"/>
    <w:rsid w:val="0010012B"/>
    <w:rsid w:val="0010650C"/>
    <w:rsid w:val="00110449"/>
    <w:rsid w:val="00114488"/>
    <w:rsid w:val="0012133F"/>
    <w:rsid w:val="0012557D"/>
    <w:rsid w:val="001262D8"/>
    <w:rsid w:val="00132F8D"/>
    <w:rsid w:val="00137D85"/>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55FA"/>
    <w:rsid w:val="001E6D46"/>
    <w:rsid w:val="001E7D69"/>
    <w:rsid w:val="001F066B"/>
    <w:rsid w:val="00202649"/>
    <w:rsid w:val="00207500"/>
    <w:rsid w:val="00214044"/>
    <w:rsid w:val="00214460"/>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93395"/>
    <w:rsid w:val="003A0018"/>
    <w:rsid w:val="003A1E88"/>
    <w:rsid w:val="003B03FD"/>
    <w:rsid w:val="003B35A5"/>
    <w:rsid w:val="003C18F8"/>
    <w:rsid w:val="003D6FDB"/>
    <w:rsid w:val="003E0F0C"/>
    <w:rsid w:val="003F072C"/>
    <w:rsid w:val="003F27CD"/>
    <w:rsid w:val="003F5250"/>
    <w:rsid w:val="003F7FA3"/>
    <w:rsid w:val="00405F27"/>
    <w:rsid w:val="00412917"/>
    <w:rsid w:val="00413141"/>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066F"/>
    <w:rsid w:val="004A4D83"/>
    <w:rsid w:val="004A63AF"/>
    <w:rsid w:val="004B6FD0"/>
    <w:rsid w:val="004B79A0"/>
    <w:rsid w:val="004C0EC5"/>
    <w:rsid w:val="004C5779"/>
    <w:rsid w:val="004E3398"/>
    <w:rsid w:val="004E7A83"/>
    <w:rsid w:val="004F0022"/>
    <w:rsid w:val="005001F0"/>
    <w:rsid w:val="0050092D"/>
    <w:rsid w:val="00502BEA"/>
    <w:rsid w:val="0051122E"/>
    <w:rsid w:val="005118D5"/>
    <w:rsid w:val="00512C11"/>
    <w:rsid w:val="005201B4"/>
    <w:rsid w:val="00522A2E"/>
    <w:rsid w:val="00526398"/>
    <w:rsid w:val="00527784"/>
    <w:rsid w:val="00536741"/>
    <w:rsid w:val="00552723"/>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5F24B7"/>
    <w:rsid w:val="00603505"/>
    <w:rsid w:val="0060668A"/>
    <w:rsid w:val="006069E5"/>
    <w:rsid w:val="0061661F"/>
    <w:rsid w:val="00621BD6"/>
    <w:rsid w:val="00622776"/>
    <w:rsid w:val="00622CA3"/>
    <w:rsid w:val="00626CDF"/>
    <w:rsid w:val="00633FFE"/>
    <w:rsid w:val="006412FD"/>
    <w:rsid w:val="00643A7D"/>
    <w:rsid w:val="00646CA8"/>
    <w:rsid w:val="00654B3D"/>
    <w:rsid w:val="006828AD"/>
    <w:rsid w:val="00693E44"/>
    <w:rsid w:val="00695372"/>
    <w:rsid w:val="0069726E"/>
    <w:rsid w:val="006A24CD"/>
    <w:rsid w:val="006A486D"/>
    <w:rsid w:val="006A5BED"/>
    <w:rsid w:val="006B1CE4"/>
    <w:rsid w:val="006B4548"/>
    <w:rsid w:val="006C0196"/>
    <w:rsid w:val="006C1516"/>
    <w:rsid w:val="006C67B1"/>
    <w:rsid w:val="006C6B3D"/>
    <w:rsid w:val="006D296F"/>
    <w:rsid w:val="006E66B9"/>
    <w:rsid w:val="006F0309"/>
    <w:rsid w:val="007014B3"/>
    <w:rsid w:val="00713A55"/>
    <w:rsid w:val="00713EFA"/>
    <w:rsid w:val="00716588"/>
    <w:rsid w:val="007249C5"/>
    <w:rsid w:val="007412AC"/>
    <w:rsid w:val="00742CC1"/>
    <w:rsid w:val="007514EB"/>
    <w:rsid w:val="0075367A"/>
    <w:rsid w:val="00754D07"/>
    <w:rsid w:val="007551B9"/>
    <w:rsid w:val="0076635C"/>
    <w:rsid w:val="0077435A"/>
    <w:rsid w:val="00785E11"/>
    <w:rsid w:val="007A41D0"/>
    <w:rsid w:val="007A43CF"/>
    <w:rsid w:val="007B46AA"/>
    <w:rsid w:val="007C032A"/>
    <w:rsid w:val="007C3F65"/>
    <w:rsid w:val="007D0279"/>
    <w:rsid w:val="007D4F61"/>
    <w:rsid w:val="007E09C6"/>
    <w:rsid w:val="007E34BC"/>
    <w:rsid w:val="007F6E42"/>
    <w:rsid w:val="008176DE"/>
    <w:rsid w:val="0083222B"/>
    <w:rsid w:val="0083261B"/>
    <w:rsid w:val="00835AD5"/>
    <w:rsid w:val="00843098"/>
    <w:rsid w:val="008505B3"/>
    <w:rsid w:val="00850F7B"/>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84168"/>
    <w:rsid w:val="00884D25"/>
    <w:rsid w:val="00892498"/>
    <w:rsid w:val="00896F3A"/>
    <w:rsid w:val="008B2F22"/>
    <w:rsid w:val="008B43EE"/>
    <w:rsid w:val="008B6177"/>
    <w:rsid w:val="008C6D91"/>
    <w:rsid w:val="008C712F"/>
    <w:rsid w:val="008D6783"/>
    <w:rsid w:val="008E2F83"/>
    <w:rsid w:val="008F23A9"/>
    <w:rsid w:val="008F40EE"/>
    <w:rsid w:val="00900ACA"/>
    <w:rsid w:val="00904736"/>
    <w:rsid w:val="00922A56"/>
    <w:rsid w:val="00925564"/>
    <w:rsid w:val="009263E7"/>
    <w:rsid w:val="009347EF"/>
    <w:rsid w:val="009348C6"/>
    <w:rsid w:val="00936C8C"/>
    <w:rsid w:val="00941BB7"/>
    <w:rsid w:val="0094318C"/>
    <w:rsid w:val="009433C3"/>
    <w:rsid w:val="00944C2E"/>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7FAE"/>
    <w:rsid w:val="009E12F6"/>
    <w:rsid w:val="009E2274"/>
    <w:rsid w:val="009E2AC0"/>
    <w:rsid w:val="009F7FC5"/>
    <w:rsid w:val="00A02327"/>
    <w:rsid w:val="00A02FDA"/>
    <w:rsid w:val="00A14549"/>
    <w:rsid w:val="00A14F3E"/>
    <w:rsid w:val="00A21421"/>
    <w:rsid w:val="00A249BD"/>
    <w:rsid w:val="00A33236"/>
    <w:rsid w:val="00A33D3A"/>
    <w:rsid w:val="00A4636E"/>
    <w:rsid w:val="00A50676"/>
    <w:rsid w:val="00A53694"/>
    <w:rsid w:val="00A72117"/>
    <w:rsid w:val="00A85B82"/>
    <w:rsid w:val="00A8735C"/>
    <w:rsid w:val="00A90562"/>
    <w:rsid w:val="00A97B50"/>
    <w:rsid w:val="00AA1D33"/>
    <w:rsid w:val="00AA32E4"/>
    <w:rsid w:val="00AA7801"/>
    <w:rsid w:val="00AB7F8F"/>
    <w:rsid w:val="00AC0505"/>
    <w:rsid w:val="00AC3AE3"/>
    <w:rsid w:val="00AC4A9A"/>
    <w:rsid w:val="00AC5161"/>
    <w:rsid w:val="00AC5346"/>
    <w:rsid w:val="00AD02EC"/>
    <w:rsid w:val="00AD1D15"/>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A6889"/>
    <w:rsid w:val="00BB1CFA"/>
    <w:rsid w:val="00BB2A8C"/>
    <w:rsid w:val="00BB70C3"/>
    <w:rsid w:val="00BC3F3D"/>
    <w:rsid w:val="00BD43D6"/>
    <w:rsid w:val="00BF1B67"/>
    <w:rsid w:val="00BF309C"/>
    <w:rsid w:val="00BF743E"/>
    <w:rsid w:val="00C036FC"/>
    <w:rsid w:val="00C228DD"/>
    <w:rsid w:val="00C30CA0"/>
    <w:rsid w:val="00C3655F"/>
    <w:rsid w:val="00C465A7"/>
    <w:rsid w:val="00C52E25"/>
    <w:rsid w:val="00C53C34"/>
    <w:rsid w:val="00C61190"/>
    <w:rsid w:val="00C614C9"/>
    <w:rsid w:val="00C62185"/>
    <w:rsid w:val="00C644E5"/>
    <w:rsid w:val="00C70897"/>
    <w:rsid w:val="00C70E37"/>
    <w:rsid w:val="00C74BDD"/>
    <w:rsid w:val="00C80418"/>
    <w:rsid w:val="00C80C2A"/>
    <w:rsid w:val="00C8359C"/>
    <w:rsid w:val="00C8632C"/>
    <w:rsid w:val="00C95716"/>
    <w:rsid w:val="00CB126D"/>
    <w:rsid w:val="00CB4346"/>
    <w:rsid w:val="00CC6502"/>
    <w:rsid w:val="00CD068D"/>
    <w:rsid w:val="00CE2514"/>
    <w:rsid w:val="00CE30C6"/>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42C67"/>
    <w:rsid w:val="00D461F9"/>
    <w:rsid w:val="00D531D0"/>
    <w:rsid w:val="00D54DB2"/>
    <w:rsid w:val="00D54E24"/>
    <w:rsid w:val="00D54E55"/>
    <w:rsid w:val="00D66E18"/>
    <w:rsid w:val="00D815E4"/>
    <w:rsid w:val="00D82A1A"/>
    <w:rsid w:val="00D831E0"/>
    <w:rsid w:val="00D902AE"/>
    <w:rsid w:val="00D92A01"/>
    <w:rsid w:val="00DB45DB"/>
    <w:rsid w:val="00DB45E7"/>
    <w:rsid w:val="00DC3486"/>
    <w:rsid w:val="00DC5E5D"/>
    <w:rsid w:val="00DD3630"/>
    <w:rsid w:val="00DE4C39"/>
    <w:rsid w:val="00DE5259"/>
    <w:rsid w:val="00DE65A0"/>
    <w:rsid w:val="00DE7FC3"/>
    <w:rsid w:val="00DF3053"/>
    <w:rsid w:val="00DF7DDC"/>
    <w:rsid w:val="00E067A1"/>
    <w:rsid w:val="00E06EF6"/>
    <w:rsid w:val="00E149D8"/>
    <w:rsid w:val="00E2195A"/>
    <w:rsid w:val="00E43E9C"/>
    <w:rsid w:val="00E44A1F"/>
    <w:rsid w:val="00E44D1D"/>
    <w:rsid w:val="00E53ECF"/>
    <w:rsid w:val="00E562FF"/>
    <w:rsid w:val="00E622E0"/>
    <w:rsid w:val="00E656A4"/>
    <w:rsid w:val="00E661AD"/>
    <w:rsid w:val="00E711E8"/>
    <w:rsid w:val="00E73B85"/>
    <w:rsid w:val="00E80153"/>
    <w:rsid w:val="00E81F54"/>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65E50"/>
    <w:rsid w:val="00F8055D"/>
    <w:rsid w:val="00F8221C"/>
    <w:rsid w:val="00F829AE"/>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4F45-420C-4F79-995C-15755041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39</TotalTime>
  <Pages>6</Pages>
  <Words>2163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7</cp:revision>
  <cp:lastPrinted>2017-08-01T11:31:00Z</cp:lastPrinted>
  <dcterms:created xsi:type="dcterms:W3CDTF">2018-01-18T11:01:00Z</dcterms:created>
  <dcterms:modified xsi:type="dcterms:W3CDTF">2024-11-23T14:00:00Z</dcterms:modified>
</cp:coreProperties>
</file>