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817" w:rsidRDefault="00BF309C" w:rsidP="00373817">
      <w:pPr>
        <w:jc w:val="both"/>
        <w:rPr>
          <w:b/>
          <w:bCs/>
          <w:sz w:val="50"/>
          <w:szCs w:val="50"/>
          <w:u w:val="single"/>
        </w:rPr>
      </w:pPr>
      <w:r w:rsidRPr="004D7E0E">
        <w:rPr>
          <w:b/>
          <w:bCs/>
          <w:sz w:val="50"/>
          <w:szCs w:val="50"/>
          <w:u w:val="single"/>
        </w:rPr>
        <w:t xml:space="preserve">PANORAMA BÍBLICO - AULA </w:t>
      </w:r>
      <w:r w:rsidR="0024644F">
        <w:rPr>
          <w:b/>
          <w:bCs/>
          <w:sz w:val="50"/>
          <w:szCs w:val="50"/>
          <w:u w:val="single"/>
        </w:rPr>
        <w:t>0</w:t>
      </w:r>
      <w:r w:rsidR="00C80418">
        <w:rPr>
          <w:b/>
          <w:bCs/>
          <w:sz w:val="50"/>
          <w:szCs w:val="50"/>
          <w:u w:val="single"/>
        </w:rPr>
        <w:t>6</w:t>
      </w:r>
      <w:r w:rsidR="008608F1">
        <w:rPr>
          <w:b/>
          <w:bCs/>
          <w:sz w:val="50"/>
          <w:szCs w:val="50"/>
          <w:u w:val="single"/>
        </w:rPr>
        <w:t>1</w:t>
      </w:r>
    </w:p>
    <w:p w:rsidR="00373817" w:rsidRDefault="00373817" w:rsidP="00373817">
      <w:pPr>
        <w:jc w:val="both"/>
        <w:rPr>
          <w:b/>
          <w:bCs/>
          <w:sz w:val="50"/>
          <w:szCs w:val="50"/>
          <w:u w:val="single"/>
        </w:rPr>
      </w:pPr>
    </w:p>
    <w:p w:rsidR="00C61190" w:rsidRDefault="00C61190" w:rsidP="00C61190">
      <w:pPr>
        <w:jc w:val="both"/>
        <w:rPr>
          <w:b/>
          <w:bCs/>
          <w:sz w:val="50"/>
          <w:szCs w:val="50"/>
          <w:u w:val="single"/>
        </w:rPr>
      </w:pPr>
      <w:r w:rsidRPr="00B701E2">
        <w:rPr>
          <w:rFonts w:ascii="Arial" w:hAnsi="Arial" w:cs="Arial"/>
          <w:b/>
          <w:bCs/>
          <w:sz w:val="27"/>
          <w:szCs w:val="27"/>
        </w:rPr>
        <w:t>10.14 O batismo do Espírito Santo</w:t>
      </w:r>
      <w:r w:rsidRPr="00B701E2">
        <w:t xml:space="preserve"> </w:t>
      </w:r>
    </w:p>
    <w:p w:rsidR="00C61190" w:rsidRDefault="00C61190" w:rsidP="00C61190">
      <w:pPr>
        <w:jc w:val="both"/>
        <w:rPr>
          <w:rFonts w:ascii="Arial" w:hAnsi="Arial" w:cs="Arial"/>
        </w:rPr>
      </w:pPr>
    </w:p>
    <w:p w:rsidR="00C61190" w:rsidRPr="00B701E2" w:rsidRDefault="00C61190" w:rsidP="00C61190">
      <w:pPr>
        <w:jc w:val="both"/>
        <w:rPr>
          <w:b/>
          <w:bCs/>
          <w:sz w:val="50"/>
          <w:szCs w:val="50"/>
          <w:u w:val="single"/>
        </w:rPr>
      </w:pPr>
      <w:r w:rsidRPr="00B701E2">
        <w:rPr>
          <w:rFonts w:ascii="Arial" w:hAnsi="Arial" w:cs="Arial"/>
        </w:rPr>
        <w:t>Estudamos o novo nascimento e vimos como o Espírito Santo realiza essa obra juntamente com a Palavra de Deus. Tínhamos que entender o novo nascimento e como alguém nasce no reino de Deus, pois é nascendo no reino de Deus, nascendo de Deus, que nos tornamos filhos de Deus. Agora, vamos estudar outra obra do Espírito Santo que é o batismo do Espírito Santo.</w:t>
      </w:r>
    </w:p>
    <w:p w:rsidR="00C61190" w:rsidRDefault="00C61190" w:rsidP="00C61190">
      <w:pPr>
        <w:rPr>
          <w:rFonts w:ascii="Arial" w:hAnsi="Arial" w:cs="Arial"/>
          <w:b/>
          <w:bCs/>
          <w:sz w:val="27"/>
          <w:szCs w:val="27"/>
          <w:u w:val="single"/>
        </w:rPr>
      </w:pPr>
    </w:p>
    <w:p w:rsidR="00C61190" w:rsidRDefault="00C61190" w:rsidP="00C61190">
      <w:r w:rsidRPr="00B701E2">
        <w:rPr>
          <w:rFonts w:ascii="Arial" w:hAnsi="Arial" w:cs="Arial"/>
          <w:b/>
          <w:bCs/>
          <w:sz w:val="27"/>
          <w:szCs w:val="27"/>
          <w:u w:val="single"/>
        </w:rPr>
        <w:t>Batismo no corpo de Cristo</w:t>
      </w:r>
      <w:r w:rsidRPr="00B701E2">
        <w:t xml:space="preserve"> </w:t>
      </w:r>
    </w:p>
    <w:p w:rsidR="00C61190" w:rsidRDefault="00C61190" w:rsidP="00C61190"/>
    <w:p w:rsidR="00C61190" w:rsidRDefault="00C61190" w:rsidP="00C61190">
      <w:pPr>
        <w:rPr>
          <w:rFonts w:ascii="Arial" w:hAnsi="Arial" w:cs="Arial"/>
        </w:rPr>
      </w:pPr>
      <w:r w:rsidRPr="00B701E2">
        <w:rPr>
          <w:rFonts w:ascii="Symbol" w:hAnsi="Symbol"/>
          <w:b/>
          <w:bCs/>
        </w:rPr>
        <w:t></w:t>
      </w:r>
      <w:r w:rsidRPr="00B701E2">
        <w:rPr>
          <w:b/>
          <w:bCs/>
        </w:rPr>
        <w:t xml:space="preserve"> I</w:t>
      </w:r>
      <w:r w:rsidRPr="00B701E2">
        <w:rPr>
          <w:rFonts w:ascii="Arial" w:hAnsi="Arial" w:cs="Arial"/>
          <w:b/>
          <w:bCs/>
        </w:rPr>
        <w:t xml:space="preserve"> Coríntios 12:12</w:t>
      </w:r>
      <w:r>
        <w:rPr>
          <w:rFonts w:ascii="Arial" w:hAnsi="Arial" w:cs="Arial"/>
          <w:b/>
          <w:bCs/>
        </w:rPr>
        <w:t>-</w:t>
      </w:r>
      <w:r w:rsidRPr="00B701E2">
        <w:rPr>
          <w:rFonts w:ascii="Arial" w:hAnsi="Arial" w:cs="Arial"/>
          <w:b/>
          <w:bCs/>
        </w:rPr>
        <w:t>27</w:t>
      </w:r>
      <w:r w:rsidRPr="00B701E2">
        <w:t xml:space="preserve"> </w:t>
      </w:r>
      <w:r w:rsidRPr="00B701E2">
        <w:br/>
      </w:r>
    </w:p>
    <w:p w:rsidR="00C61190" w:rsidRDefault="00C61190" w:rsidP="00C61190">
      <w:pPr>
        <w:jc w:val="both"/>
      </w:pPr>
      <w:r w:rsidRPr="00B701E2">
        <w:rPr>
          <w:rFonts w:ascii="Arial" w:hAnsi="Arial" w:cs="Arial"/>
        </w:rPr>
        <w:t>Nesta passagem, a Bíblia chama a atenção para a unidade do corpo, Paulo chama a atenção para a existência de um só corpo. Tenho dedos, tenho mão, braços, cabeça, tronco, mas é um corpo. E é assim que Paulo diz que verdadeiramente funciona o corpo de Cristo e por isso é chamado de corpo.</w:t>
      </w:r>
    </w:p>
    <w:p w:rsidR="00C61190" w:rsidRDefault="00C61190" w:rsidP="00C61190"/>
    <w:p w:rsidR="00C61190" w:rsidRDefault="00C61190" w:rsidP="00C61190">
      <w:pPr>
        <w:jc w:val="both"/>
      </w:pPr>
      <w:r w:rsidRPr="00B701E2">
        <w:rPr>
          <w:rFonts w:ascii="Arial" w:hAnsi="Arial" w:cs="Arial"/>
        </w:rPr>
        <w:t>Você pode prescindir de uma unha? Tem pessoas que até vivem sem unha, sem pé, sem mão, mas é difícil</w:t>
      </w:r>
      <w:r>
        <w:rPr>
          <w:rFonts w:ascii="Arial" w:hAnsi="Arial" w:cs="Arial"/>
        </w:rPr>
        <w:t>.</w:t>
      </w:r>
      <w:r w:rsidRPr="00B701E2">
        <w:rPr>
          <w:rFonts w:ascii="Arial" w:hAnsi="Arial" w:cs="Arial"/>
        </w:rPr>
        <w:t xml:space="preserve"> </w:t>
      </w:r>
      <w:r>
        <w:rPr>
          <w:rFonts w:ascii="Arial" w:hAnsi="Arial" w:cs="Arial"/>
        </w:rPr>
        <w:t>F</w:t>
      </w:r>
      <w:r w:rsidRPr="00B701E2">
        <w:rPr>
          <w:rFonts w:ascii="Arial" w:hAnsi="Arial" w:cs="Arial"/>
        </w:rPr>
        <w:t>az-se de tudo para substituir a parte faltante. A nossa pestana é necessária para proteger o olho</w:t>
      </w:r>
      <w:r>
        <w:rPr>
          <w:rFonts w:ascii="Arial" w:hAnsi="Arial" w:cs="Arial"/>
        </w:rPr>
        <w:t>. S</w:t>
      </w:r>
      <w:r w:rsidRPr="00B701E2">
        <w:rPr>
          <w:rFonts w:ascii="Arial" w:hAnsi="Arial" w:cs="Arial"/>
        </w:rPr>
        <w:t>e faltar ocasiona problemas</w:t>
      </w:r>
      <w:r>
        <w:rPr>
          <w:rFonts w:ascii="Arial" w:hAnsi="Arial" w:cs="Arial"/>
        </w:rPr>
        <w:t>.</w:t>
      </w:r>
      <w:r w:rsidRPr="00B701E2">
        <w:rPr>
          <w:rFonts w:ascii="Arial" w:hAnsi="Arial" w:cs="Arial"/>
        </w:rPr>
        <w:t xml:space="preserve"> </w:t>
      </w:r>
      <w:r>
        <w:rPr>
          <w:rFonts w:ascii="Arial" w:hAnsi="Arial" w:cs="Arial"/>
        </w:rPr>
        <w:t>N</w:t>
      </w:r>
      <w:r w:rsidRPr="00B701E2">
        <w:rPr>
          <w:rFonts w:ascii="Arial" w:hAnsi="Arial" w:cs="Arial"/>
        </w:rPr>
        <w:t>ão damos valor, ou melhor só damos valor quando perdemos. Tudo é importante no corpo. Quando uma parte do meu corpo se machuca, o sistema de todo o corpo entra em funcionamento para ajudar aquilo que se machucou.</w:t>
      </w:r>
    </w:p>
    <w:p w:rsidR="00C61190" w:rsidRDefault="00C61190" w:rsidP="00C61190"/>
    <w:p w:rsidR="00C61190" w:rsidRDefault="00C61190" w:rsidP="00C61190">
      <w:pPr>
        <w:jc w:val="both"/>
      </w:pPr>
      <w:r w:rsidRPr="00B701E2">
        <w:rPr>
          <w:rFonts w:ascii="Arial" w:hAnsi="Arial" w:cs="Arial"/>
        </w:rPr>
        <w:t>Então Paulo, nesse contexto, está falando da unidade do corpo e ele diz: "fomos todos nós batizados em um só corpo"; e este batismo aconteceu na hora da salvação e já estudamos que é o Espírito Santo que nos batiza, nos insere, nos coloca no Corpo de Cristo (a Igreja que Deus vê). E Paulo também explica que temos que andar como um corpo. Um membro do Corpo (uma pessoa) está machucado (tem dificuldades), temos que correr para ajudá-lo. Os mecanismos de defesa do nosso corpo carnal, devem ser um exemplo também para nós como Igreja.</w:t>
      </w:r>
    </w:p>
    <w:p w:rsidR="00C61190" w:rsidRDefault="00C61190" w:rsidP="00C61190"/>
    <w:p w:rsidR="00C61190" w:rsidRDefault="00C61190" w:rsidP="00C61190">
      <w:pPr>
        <w:jc w:val="both"/>
        <w:rPr>
          <w:rFonts w:ascii="Arial" w:hAnsi="Arial" w:cs="Arial"/>
        </w:rPr>
      </w:pPr>
      <w:r w:rsidRPr="00B701E2">
        <w:rPr>
          <w:rFonts w:ascii="Arial" w:hAnsi="Arial" w:cs="Arial"/>
        </w:rPr>
        <w:t xml:space="preserve">Portanto, esse batismo, </w:t>
      </w:r>
      <w:r w:rsidR="0083261B">
        <w:rPr>
          <w:rFonts w:ascii="Arial" w:hAnsi="Arial" w:cs="Arial"/>
        </w:rPr>
        <w:t>"</w:t>
      </w:r>
      <w:r w:rsidRPr="00B701E2">
        <w:rPr>
          <w:rFonts w:ascii="Arial" w:hAnsi="Arial" w:cs="Arial"/>
        </w:rPr>
        <w:t>batizados em um só corpo</w:t>
      </w:r>
      <w:r w:rsidR="0083261B">
        <w:rPr>
          <w:rFonts w:ascii="Arial" w:hAnsi="Arial" w:cs="Arial"/>
        </w:rPr>
        <w:t>"</w:t>
      </w:r>
      <w:r w:rsidRPr="00B701E2">
        <w:rPr>
          <w:rFonts w:ascii="Arial" w:hAnsi="Arial" w:cs="Arial"/>
        </w:rPr>
        <w:t xml:space="preserve">, se refere </w:t>
      </w:r>
      <w:r w:rsidR="0083261B">
        <w:rPr>
          <w:rFonts w:ascii="Arial" w:hAnsi="Arial" w:cs="Arial"/>
        </w:rPr>
        <w:t>à</w:t>
      </w:r>
      <w:r w:rsidRPr="00B701E2">
        <w:rPr>
          <w:rFonts w:ascii="Arial" w:hAnsi="Arial" w:cs="Arial"/>
        </w:rPr>
        <w:t xml:space="preserve"> obra que o Espírito Santo realiza de nos colocar no corpo de Cristo. Todos os que são de Jesus Cristo, que nasceram de novo, passaram por esse batismo, caso contrário não são de Jesus Cristo. No exato momento que você aceita Jesus Cristo como Senhor e Salvador de sua vida, você passa a fazer parte do Corpo de Cristo. E Paulo é bem claro, "fomos todos nós batizados em um só corpo", e ele está falando para quem? Para os Coríntios; "e a todos nós foi dado beber de um só Espírito". Em Romanos 6 e Gálatas 3 também temos referência a esse batismo e os textos estão falando da unidade do Corpo e que por causa disso temos que viver unidos, em unidade.</w:t>
      </w:r>
    </w:p>
    <w:p w:rsidR="00C61190" w:rsidRDefault="00C61190" w:rsidP="00C61190">
      <w:pPr>
        <w:jc w:val="both"/>
      </w:pPr>
    </w:p>
    <w:p w:rsidR="00C61190" w:rsidRDefault="00C61190" w:rsidP="00C61190">
      <w:pPr>
        <w:jc w:val="both"/>
      </w:pPr>
      <w:r w:rsidRPr="00B701E2">
        <w:rPr>
          <w:rFonts w:ascii="Arial" w:hAnsi="Arial" w:cs="Arial"/>
        </w:rPr>
        <w:lastRenderedPageBreak/>
        <w:t xml:space="preserve">Esse batismo acontece uma única vez com cada um de nós e é no momento da nossa conversão; é um ato através do qual somos colocados no Corpo de Cristo. Se, quando você nasce de novo, você é colocado em um corpo, verifique como o assunto perda de salvação é estranho </w:t>
      </w:r>
      <w:r w:rsidR="00BB2A8C">
        <w:rPr>
          <w:rFonts w:ascii="Arial" w:hAnsi="Arial" w:cs="Arial"/>
        </w:rPr>
        <w:t>à</w:t>
      </w:r>
      <w:r w:rsidRPr="00B701E2">
        <w:rPr>
          <w:rFonts w:ascii="Arial" w:hAnsi="Arial" w:cs="Arial"/>
        </w:rPr>
        <w:t xml:space="preserve"> Palavra de Deus. Você passa a fazer parte de um corpo, então por exemplo você perde a sua salvação e sai do corpo e aquele fica defeituoso (manco); está esquisito. Preste atenção nas figuras que o Espírito Santo utiliza para fazer-nos entender as coisas de Deus</w:t>
      </w:r>
      <w:r w:rsidR="00BB2A8C">
        <w:rPr>
          <w:rFonts w:ascii="Arial" w:hAnsi="Arial" w:cs="Arial"/>
        </w:rPr>
        <w:t>. É</w:t>
      </w:r>
      <w:r w:rsidRPr="00B701E2">
        <w:rPr>
          <w:rFonts w:ascii="Arial" w:hAnsi="Arial" w:cs="Arial"/>
        </w:rPr>
        <w:t xml:space="preserve"> através dessas figuras que adquirimos base, doutrina bíblica.</w:t>
      </w:r>
    </w:p>
    <w:p w:rsidR="00C61190" w:rsidRDefault="00C61190" w:rsidP="00C61190"/>
    <w:p w:rsidR="00C61190" w:rsidRDefault="00C61190" w:rsidP="00C61190">
      <w:pPr>
        <w:jc w:val="both"/>
      </w:pPr>
      <w:r w:rsidRPr="00B701E2">
        <w:rPr>
          <w:rFonts w:ascii="Arial" w:hAnsi="Arial" w:cs="Arial"/>
        </w:rPr>
        <w:t>Quando você reconhece essa posição, pense bem, no momento que você nasce de novo, o Espírito Santo te coloca num corpo, no Corpo de Cristo</w:t>
      </w:r>
      <w:r w:rsidR="00BB2A8C">
        <w:rPr>
          <w:rFonts w:ascii="Arial" w:hAnsi="Arial" w:cs="Arial"/>
        </w:rPr>
        <w:t>. N</w:t>
      </w:r>
      <w:r w:rsidRPr="00B701E2">
        <w:rPr>
          <w:rFonts w:ascii="Arial" w:hAnsi="Arial" w:cs="Arial"/>
        </w:rPr>
        <w:t>ós estamos onde? Não é uma coisa etérea, que fica longe e de difícil entendimento</w:t>
      </w:r>
      <w:r w:rsidR="00BB2A8C">
        <w:rPr>
          <w:rFonts w:ascii="Arial" w:hAnsi="Arial" w:cs="Arial"/>
        </w:rPr>
        <w:t>. É</w:t>
      </w:r>
      <w:r w:rsidRPr="00B701E2">
        <w:rPr>
          <w:rFonts w:ascii="Arial" w:hAnsi="Arial" w:cs="Arial"/>
        </w:rPr>
        <w:t xml:space="preserve"> ele e você</w:t>
      </w:r>
      <w:r w:rsidR="00BB2A8C">
        <w:rPr>
          <w:rFonts w:ascii="Arial" w:hAnsi="Arial" w:cs="Arial"/>
        </w:rPr>
        <w:t>. V</w:t>
      </w:r>
      <w:r w:rsidRPr="00B701E2">
        <w:rPr>
          <w:rFonts w:ascii="Arial" w:hAnsi="Arial" w:cs="Arial"/>
        </w:rPr>
        <w:t>ocê está no Corpo de Cristo. Vamos parar para pensar</w:t>
      </w:r>
      <w:r w:rsidR="00BB2A8C">
        <w:rPr>
          <w:rFonts w:ascii="Arial" w:hAnsi="Arial" w:cs="Arial"/>
        </w:rPr>
        <w:t xml:space="preserve">: </w:t>
      </w:r>
      <w:r w:rsidRPr="00B701E2">
        <w:rPr>
          <w:rFonts w:ascii="Arial" w:hAnsi="Arial" w:cs="Arial"/>
        </w:rPr>
        <w:t xml:space="preserve"> </w:t>
      </w:r>
      <w:r w:rsidR="00BB2A8C">
        <w:rPr>
          <w:rFonts w:ascii="Arial" w:hAnsi="Arial" w:cs="Arial"/>
        </w:rPr>
        <w:t>Q</w:t>
      </w:r>
      <w:r w:rsidRPr="00B701E2">
        <w:rPr>
          <w:rFonts w:ascii="Arial" w:hAnsi="Arial" w:cs="Arial"/>
        </w:rPr>
        <w:t>uem vem contra você, vem contra quem? Verifique a vida de vitória que temos</w:t>
      </w:r>
      <w:r w:rsidR="00BB2A8C">
        <w:rPr>
          <w:rFonts w:ascii="Arial" w:hAnsi="Arial" w:cs="Arial"/>
        </w:rPr>
        <w:t>. P</w:t>
      </w:r>
      <w:r w:rsidRPr="00B701E2">
        <w:rPr>
          <w:rFonts w:ascii="Arial" w:hAnsi="Arial" w:cs="Arial"/>
        </w:rPr>
        <w:t>ense nisso e assuma sua posição no Corpo de Cristo.</w:t>
      </w:r>
    </w:p>
    <w:p w:rsidR="00C61190" w:rsidRDefault="00C61190" w:rsidP="00C61190"/>
    <w:p w:rsidR="00C61190" w:rsidRDefault="00C61190" w:rsidP="00C61190">
      <w:pPr>
        <w:jc w:val="both"/>
      </w:pPr>
      <w:r w:rsidRPr="00B701E2">
        <w:rPr>
          <w:rFonts w:ascii="Arial" w:hAnsi="Arial" w:cs="Arial"/>
        </w:rPr>
        <w:t xml:space="preserve">Por outro lado, eu sou um com o meu irmão. Se ataco meu irmão, estou atacando a mim mesmo; se falo mau do meu irmão, estou falando de mim mesmo; se machuco meu irmão, estou machucando a mim mesmo. O conhecimento verdadeiro, espiritual disso, faz muita diferença em nosso crescimento espiritual, por isso é que </w:t>
      </w:r>
      <w:r w:rsidR="00031473">
        <w:rPr>
          <w:rFonts w:ascii="Arial" w:hAnsi="Arial" w:cs="Arial"/>
        </w:rPr>
        <w:t xml:space="preserve">Paulo trata destes assuntos </w:t>
      </w:r>
      <w:r w:rsidRPr="00B701E2">
        <w:rPr>
          <w:rFonts w:ascii="Arial" w:hAnsi="Arial" w:cs="Arial"/>
        </w:rPr>
        <w:t>em Efésios, Coríntios</w:t>
      </w:r>
      <w:r w:rsidR="00031473">
        <w:rPr>
          <w:rFonts w:ascii="Arial" w:hAnsi="Arial" w:cs="Arial"/>
        </w:rPr>
        <w:t xml:space="preserve"> e</w:t>
      </w:r>
      <w:r w:rsidRPr="00B701E2">
        <w:rPr>
          <w:rFonts w:ascii="Arial" w:hAnsi="Arial" w:cs="Arial"/>
        </w:rPr>
        <w:t xml:space="preserve"> Gálatas</w:t>
      </w:r>
      <w:r w:rsidR="00031473">
        <w:rPr>
          <w:rFonts w:ascii="Arial" w:hAnsi="Arial" w:cs="Arial"/>
        </w:rPr>
        <w:t>, principalmente. A</w:t>
      </w:r>
      <w:r w:rsidRPr="00B701E2">
        <w:rPr>
          <w:rFonts w:ascii="Arial" w:hAnsi="Arial" w:cs="Arial"/>
        </w:rPr>
        <w:t xml:space="preserve"> Bíblia inteira fala da unidade do corpo. Se venho para essa unidade, minha vida muda, tanto para experimentar uma vida de vitórias como para minhas atitudes para com meus irmãos.</w:t>
      </w:r>
    </w:p>
    <w:p w:rsidR="00C61190" w:rsidRDefault="00C61190" w:rsidP="00C61190"/>
    <w:p w:rsidR="00C61190" w:rsidRDefault="00C61190" w:rsidP="00C61190">
      <w:pPr>
        <w:rPr>
          <w:rFonts w:ascii="Arial" w:hAnsi="Arial" w:cs="Arial"/>
        </w:rPr>
      </w:pPr>
      <w:r w:rsidRPr="00B701E2">
        <w:rPr>
          <w:rFonts w:ascii="Symbol" w:hAnsi="Symbol"/>
          <w:b/>
          <w:bCs/>
        </w:rPr>
        <w:t></w:t>
      </w:r>
      <w:r w:rsidRPr="00B701E2">
        <w:rPr>
          <w:rFonts w:ascii="Arial" w:hAnsi="Arial" w:cs="Arial"/>
          <w:b/>
          <w:bCs/>
        </w:rPr>
        <w:t xml:space="preserve"> Efésios 4:3</w:t>
      </w:r>
      <w:r>
        <w:rPr>
          <w:rFonts w:ascii="Arial" w:hAnsi="Arial" w:cs="Arial"/>
          <w:b/>
          <w:bCs/>
        </w:rPr>
        <w:t>-</w:t>
      </w:r>
      <w:r w:rsidRPr="00B701E2">
        <w:rPr>
          <w:rFonts w:ascii="Arial" w:hAnsi="Arial" w:cs="Arial"/>
          <w:b/>
          <w:bCs/>
        </w:rPr>
        <w:t>6</w:t>
      </w:r>
      <w:r w:rsidRPr="00B701E2">
        <w:t xml:space="preserve"> </w:t>
      </w:r>
      <w:r w:rsidRPr="00B701E2">
        <w:br/>
      </w:r>
    </w:p>
    <w:p w:rsidR="00C61190" w:rsidRDefault="00C61190" w:rsidP="00C61190">
      <w:pPr>
        <w:jc w:val="both"/>
      </w:pPr>
      <w:r w:rsidRPr="00B701E2">
        <w:rPr>
          <w:rFonts w:ascii="Arial" w:hAnsi="Arial" w:cs="Arial"/>
        </w:rPr>
        <w:t xml:space="preserve">Qual é o assunto? Unidade do Corpo. O contexto está falando da unidade do Corpo e se você sair do contexto, você se perde. Deus está falando assim, pela boca de Paulo: "há um só corpo, um só batismo", embora sejamos batizados no corpo em momentos diferentes, em lugares diferentes, em tempos diferentes. Paulo foi batizado 2000 anos antes de nós. Mas Deus vê </w:t>
      </w:r>
      <w:r w:rsidR="005F24B7">
        <w:rPr>
          <w:rFonts w:ascii="Arial" w:hAnsi="Arial" w:cs="Arial"/>
        </w:rPr>
        <w:t>um só</w:t>
      </w:r>
      <w:r w:rsidRPr="00B701E2">
        <w:rPr>
          <w:rFonts w:ascii="Arial" w:hAnsi="Arial" w:cs="Arial"/>
        </w:rPr>
        <w:t xml:space="preserve"> corpo perante Ele, quando se refere ao fato do Espírito Santo "em um só batismo". É neste sentido que a Bíblia se refere a haver um só batismo.</w:t>
      </w:r>
    </w:p>
    <w:p w:rsidR="00C61190" w:rsidRDefault="00C61190" w:rsidP="00C61190"/>
    <w:p w:rsidR="00C61190" w:rsidRDefault="00C61190" w:rsidP="00C61190">
      <w:pPr>
        <w:rPr>
          <w:rFonts w:ascii="Arial" w:hAnsi="Arial" w:cs="Arial"/>
        </w:rPr>
      </w:pPr>
      <w:r w:rsidRPr="00B701E2">
        <w:rPr>
          <w:rFonts w:ascii="Symbol" w:hAnsi="Symbol"/>
          <w:b/>
          <w:bCs/>
        </w:rPr>
        <w:t></w:t>
      </w:r>
      <w:r w:rsidRPr="00B701E2">
        <w:rPr>
          <w:rFonts w:ascii="Arial" w:hAnsi="Arial" w:cs="Arial"/>
          <w:b/>
          <w:bCs/>
        </w:rPr>
        <w:t xml:space="preserve"> Hebreus 5:11</w:t>
      </w:r>
      <w:r>
        <w:rPr>
          <w:rFonts w:ascii="Arial" w:hAnsi="Arial" w:cs="Arial"/>
          <w:b/>
          <w:bCs/>
        </w:rPr>
        <w:t>-</w:t>
      </w:r>
      <w:r w:rsidRPr="00B701E2">
        <w:rPr>
          <w:rFonts w:ascii="Arial" w:hAnsi="Arial" w:cs="Arial"/>
          <w:b/>
          <w:bCs/>
        </w:rPr>
        <w:t>14 e 6:1</w:t>
      </w:r>
      <w:r>
        <w:rPr>
          <w:rFonts w:ascii="Arial" w:hAnsi="Arial" w:cs="Arial"/>
          <w:b/>
          <w:bCs/>
        </w:rPr>
        <w:t>-</w:t>
      </w:r>
      <w:r w:rsidRPr="00B701E2">
        <w:rPr>
          <w:rFonts w:ascii="Arial" w:hAnsi="Arial" w:cs="Arial"/>
          <w:b/>
          <w:bCs/>
        </w:rPr>
        <w:t>2</w:t>
      </w:r>
      <w:r w:rsidRPr="00B701E2">
        <w:rPr>
          <w:rFonts w:ascii="Arial" w:hAnsi="Arial" w:cs="Arial"/>
        </w:rPr>
        <w:t xml:space="preserve">; "... ensino sobre </w:t>
      </w:r>
      <w:r w:rsidRPr="00B701E2">
        <w:rPr>
          <w:rFonts w:ascii="Arial" w:hAnsi="Arial" w:cs="Arial"/>
          <w:u w:val="single"/>
        </w:rPr>
        <w:t xml:space="preserve">batismos </w:t>
      </w:r>
      <w:r w:rsidRPr="00B701E2">
        <w:rPr>
          <w:rFonts w:ascii="Arial" w:hAnsi="Arial" w:cs="Arial"/>
        </w:rPr>
        <w:t>..."</w:t>
      </w:r>
      <w:r w:rsidRPr="00B701E2">
        <w:t xml:space="preserve"> </w:t>
      </w:r>
      <w:r w:rsidRPr="00B701E2">
        <w:br/>
      </w:r>
    </w:p>
    <w:p w:rsidR="00C61190" w:rsidRDefault="00C61190" w:rsidP="00C61190">
      <w:pPr>
        <w:jc w:val="both"/>
      </w:pPr>
      <w:r w:rsidRPr="00B701E2">
        <w:rPr>
          <w:rFonts w:ascii="Arial" w:hAnsi="Arial" w:cs="Arial"/>
        </w:rPr>
        <w:t>O autor de Hebreus está falando de doutrinas básicas. O que são doutrinas básicas? São as primeiras que aprendemos quando aceitamos Jesus em nossas vidas. Aqui o autor está repreendendo os Hebreus, pois eles já deveriam ser "adultos" no conhecimento e na prática da Palavra de Deus, porém estavam necessitando dos ensinamentos elementares e cita "ensino sobre batismos", no plural.</w:t>
      </w:r>
    </w:p>
    <w:p w:rsidR="00C61190" w:rsidRDefault="00C61190" w:rsidP="00C61190"/>
    <w:p w:rsidR="00C61190" w:rsidRDefault="00C61190" w:rsidP="00C61190">
      <w:pPr>
        <w:jc w:val="both"/>
      </w:pPr>
      <w:r w:rsidRPr="00B701E2">
        <w:rPr>
          <w:rFonts w:ascii="Arial" w:hAnsi="Arial" w:cs="Arial"/>
        </w:rPr>
        <w:t>Batismo é uma palavra transliterada do grego que significa, imersão, mergulhar, molhar. O batismo, ou lavagem, já era conhecido dos judeus na lei e era um ato que significava purificação. Também o batismo era aplicado aos prosélitos. O ato de um gentio se converter ao judaísmo era conhecido como proselitismo e o prosélito (aquele gentio que se converte ao judaísmo), era batizado em água. O batismo de prosélitos era, para os judeus, coisa natural, visto como consideravam impuros e imundos todos os gentios.</w:t>
      </w:r>
      <w:r w:rsidRPr="00B701E2">
        <w:t xml:space="preserve"> </w:t>
      </w:r>
    </w:p>
    <w:p w:rsidR="005F24B7" w:rsidRDefault="005F24B7" w:rsidP="00C61190">
      <w:pPr>
        <w:rPr>
          <w:rFonts w:ascii="Symbol" w:hAnsi="Symbol"/>
          <w:b/>
          <w:bCs/>
        </w:rPr>
      </w:pPr>
    </w:p>
    <w:p w:rsidR="00C61190" w:rsidRDefault="00C61190" w:rsidP="00C61190">
      <w:r w:rsidRPr="00B701E2">
        <w:rPr>
          <w:rFonts w:ascii="Symbol" w:hAnsi="Symbol"/>
          <w:b/>
          <w:bCs/>
        </w:rPr>
        <w:lastRenderedPageBreak/>
        <w:t></w:t>
      </w:r>
      <w:r w:rsidRPr="00B701E2">
        <w:rPr>
          <w:rFonts w:ascii="Arial" w:hAnsi="Arial" w:cs="Arial"/>
          <w:b/>
          <w:bCs/>
        </w:rPr>
        <w:t xml:space="preserve"> Atos 11:1</w:t>
      </w:r>
      <w:r>
        <w:rPr>
          <w:rFonts w:ascii="Arial" w:hAnsi="Arial" w:cs="Arial"/>
          <w:b/>
          <w:bCs/>
        </w:rPr>
        <w:t>-</w:t>
      </w:r>
      <w:r w:rsidRPr="00B701E2">
        <w:rPr>
          <w:rFonts w:ascii="Arial" w:hAnsi="Arial" w:cs="Arial"/>
          <w:b/>
          <w:bCs/>
        </w:rPr>
        <w:t>3</w:t>
      </w:r>
      <w:r w:rsidRPr="00B701E2">
        <w:br/>
      </w:r>
      <w:r w:rsidRPr="00B701E2">
        <w:rPr>
          <w:rFonts w:ascii="Symbol" w:hAnsi="Symbol"/>
          <w:b/>
          <w:bCs/>
        </w:rPr>
        <w:t></w:t>
      </w:r>
      <w:r w:rsidRPr="00B701E2">
        <w:rPr>
          <w:rFonts w:ascii="Arial" w:hAnsi="Arial" w:cs="Arial"/>
          <w:b/>
          <w:bCs/>
        </w:rPr>
        <w:t xml:space="preserve"> Gálatas 2:12</w:t>
      </w:r>
    </w:p>
    <w:p w:rsidR="00C61190" w:rsidRDefault="00C61190" w:rsidP="00C61190"/>
    <w:p w:rsidR="00C61190" w:rsidRDefault="00C61190" w:rsidP="00C61190">
      <w:r w:rsidRPr="00B701E2">
        <w:rPr>
          <w:rFonts w:ascii="Arial" w:hAnsi="Arial" w:cs="Arial"/>
        </w:rPr>
        <w:t>A Bíblia cita vários tipos diferentes de batismos no N.T.</w:t>
      </w:r>
    </w:p>
    <w:p w:rsidR="00C61190" w:rsidRDefault="00C61190" w:rsidP="00C61190"/>
    <w:p w:rsidR="00C61190" w:rsidRDefault="00C61190" w:rsidP="00C61190">
      <w:pPr>
        <w:jc w:val="both"/>
      </w:pPr>
      <w:r w:rsidRPr="00B701E2">
        <w:rPr>
          <w:rFonts w:ascii="Arial" w:hAnsi="Arial" w:cs="Arial"/>
        </w:rPr>
        <w:t xml:space="preserve">1- Batismo de João Batista; é o </w:t>
      </w:r>
      <w:r w:rsidRPr="00B701E2">
        <w:rPr>
          <w:rFonts w:ascii="Arial" w:hAnsi="Arial" w:cs="Arial"/>
          <w:b/>
          <w:bCs/>
        </w:rPr>
        <w:t>batismo para o arrependimento</w:t>
      </w:r>
      <w:r w:rsidRPr="00B701E2">
        <w:rPr>
          <w:rFonts w:ascii="Arial" w:hAnsi="Arial" w:cs="Arial"/>
        </w:rPr>
        <w:t>. João Batista ministrou esse batismo par</w:t>
      </w:r>
      <w:r>
        <w:rPr>
          <w:rFonts w:ascii="Arial" w:hAnsi="Arial" w:cs="Arial"/>
        </w:rPr>
        <w:t>a a nação de Israel receber o Me</w:t>
      </w:r>
      <w:r w:rsidRPr="00B701E2">
        <w:rPr>
          <w:rFonts w:ascii="Arial" w:hAnsi="Arial" w:cs="Arial"/>
        </w:rPr>
        <w:t>ssias. Quando nos arrependemos e dizemos sim a Jesus, espi</w:t>
      </w:r>
      <w:r>
        <w:rPr>
          <w:rFonts w:ascii="Arial" w:hAnsi="Arial" w:cs="Arial"/>
        </w:rPr>
        <w:t>ri</w:t>
      </w:r>
      <w:r w:rsidRPr="00B701E2">
        <w:rPr>
          <w:rFonts w:ascii="Arial" w:hAnsi="Arial" w:cs="Arial"/>
        </w:rPr>
        <w:t>tualmente tem o mesmo efeito de quando o povo de Israel foi batizado no rio Jordão.</w:t>
      </w:r>
      <w:r w:rsidRPr="00B701E2">
        <w:t xml:space="preserve"> </w:t>
      </w:r>
    </w:p>
    <w:p w:rsidR="00C61190" w:rsidRDefault="00C61190" w:rsidP="00C61190"/>
    <w:p w:rsidR="00C61190" w:rsidRDefault="00C61190" w:rsidP="00C61190">
      <w:r w:rsidRPr="00B701E2">
        <w:rPr>
          <w:rFonts w:ascii="Symbol" w:hAnsi="Symbol"/>
          <w:b/>
          <w:bCs/>
        </w:rPr>
        <w:t></w:t>
      </w:r>
      <w:r w:rsidRPr="00B701E2">
        <w:rPr>
          <w:rFonts w:ascii="Arial" w:hAnsi="Arial" w:cs="Arial"/>
          <w:b/>
          <w:bCs/>
        </w:rPr>
        <w:t xml:space="preserve"> Mateus 3:1</w:t>
      </w:r>
      <w:r>
        <w:rPr>
          <w:rFonts w:ascii="Arial" w:hAnsi="Arial" w:cs="Arial"/>
          <w:b/>
          <w:bCs/>
        </w:rPr>
        <w:t>-</w:t>
      </w:r>
      <w:r w:rsidRPr="00B701E2">
        <w:rPr>
          <w:rFonts w:ascii="Arial" w:hAnsi="Arial" w:cs="Arial"/>
          <w:b/>
          <w:bCs/>
        </w:rPr>
        <w:t>12</w:t>
      </w:r>
      <w:r w:rsidRPr="00B701E2">
        <w:br/>
      </w:r>
      <w:r w:rsidRPr="00B701E2">
        <w:rPr>
          <w:rFonts w:ascii="Symbol" w:hAnsi="Symbol"/>
          <w:b/>
          <w:bCs/>
        </w:rPr>
        <w:t></w:t>
      </w:r>
      <w:r w:rsidRPr="00B701E2">
        <w:rPr>
          <w:rFonts w:ascii="Arial" w:hAnsi="Arial" w:cs="Arial"/>
          <w:b/>
          <w:bCs/>
        </w:rPr>
        <w:t xml:space="preserve"> Marcos 1:1</w:t>
      </w:r>
      <w:r>
        <w:rPr>
          <w:rFonts w:ascii="Arial" w:hAnsi="Arial" w:cs="Arial"/>
          <w:b/>
          <w:bCs/>
        </w:rPr>
        <w:t>-</w:t>
      </w:r>
      <w:r w:rsidRPr="00B701E2">
        <w:rPr>
          <w:rFonts w:ascii="Arial" w:hAnsi="Arial" w:cs="Arial"/>
          <w:b/>
          <w:bCs/>
        </w:rPr>
        <w:t>8</w:t>
      </w:r>
    </w:p>
    <w:p w:rsidR="00C61190" w:rsidRDefault="00C61190" w:rsidP="00C61190"/>
    <w:p w:rsidR="00C61190" w:rsidRDefault="00C61190" w:rsidP="00C61190">
      <w:pPr>
        <w:jc w:val="both"/>
      </w:pPr>
      <w:r w:rsidRPr="00B701E2">
        <w:rPr>
          <w:rFonts w:ascii="Arial" w:hAnsi="Arial" w:cs="Arial"/>
        </w:rPr>
        <w:t xml:space="preserve">2- </w:t>
      </w:r>
      <w:r w:rsidRPr="00B701E2">
        <w:rPr>
          <w:rFonts w:ascii="Arial" w:hAnsi="Arial" w:cs="Arial"/>
          <w:b/>
          <w:bCs/>
        </w:rPr>
        <w:t>Batismo no Corpo de Cristo</w:t>
      </w:r>
      <w:r w:rsidRPr="00B701E2">
        <w:rPr>
          <w:rFonts w:ascii="Arial" w:hAnsi="Arial" w:cs="Arial"/>
        </w:rPr>
        <w:t>; o mais importante, o batismo da salvação. Como vimos acima, é realizado pelo Espírito Santo no momento do novo nascimento.</w:t>
      </w:r>
      <w:r w:rsidRPr="00B701E2">
        <w:t xml:space="preserve"> </w:t>
      </w:r>
    </w:p>
    <w:p w:rsidR="00C61190" w:rsidRDefault="00C61190" w:rsidP="00C61190"/>
    <w:p w:rsidR="00C61190" w:rsidRDefault="00C61190" w:rsidP="00C61190">
      <w:r w:rsidRPr="00B701E2">
        <w:rPr>
          <w:rFonts w:ascii="Symbol" w:hAnsi="Symbol"/>
          <w:b/>
          <w:bCs/>
        </w:rPr>
        <w:t></w:t>
      </w:r>
      <w:r w:rsidRPr="00B701E2">
        <w:rPr>
          <w:rFonts w:ascii="Arial" w:hAnsi="Arial" w:cs="Arial"/>
          <w:b/>
          <w:bCs/>
        </w:rPr>
        <w:t xml:space="preserve"> Marcos 16:15</w:t>
      </w:r>
      <w:r>
        <w:rPr>
          <w:rFonts w:ascii="Arial" w:hAnsi="Arial" w:cs="Arial"/>
          <w:b/>
          <w:bCs/>
        </w:rPr>
        <w:t>-</w:t>
      </w:r>
      <w:r w:rsidRPr="00B701E2">
        <w:rPr>
          <w:rFonts w:ascii="Arial" w:hAnsi="Arial" w:cs="Arial"/>
          <w:b/>
          <w:bCs/>
        </w:rPr>
        <w:t>16</w:t>
      </w:r>
    </w:p>
    <w:p w:rsidR="00C61190" w:rsidRDefault="00C61190" w:rsidP="00C61190"/>
    <w:p w:rsidR="00C61190" w:rsidRDefault="00C61190" w:rsidP="00C61190">
      <w:pPr>
        <w:jc w:val="both"/>
      </w:pPr>
      <w:r w:rsidRPr="00B701E2">
        <w:rPr>
          <w:rFonts w:ascii="Arial" w:hAnsi="Arial" w:cs="Arial"/>
        </w:rPr>
        <w:t xml:space="preserve">3- </w:t>
      </w:r>
      <w:r w:rsidRPr="00B701E2">
        <w:rPr>
          <w:rFonts w:ascii="Arial" w:hAnsi="Arial" w:cs="Arial"/>
          <w:b/>
          <w:bCs/>
        </w:rPr>
        <w:t>Batismo nas águas</w:t>
      </w:r>
      <w:r w:rsidRPr="00B701E2">
        <w:rPr>
          <w:rFonts w:ascii="Arial" w:hAnsi="Arial" w:cs="Arial"/>
        </w:rPr>
        <w:t xml:space="preserve">; para as pessoas salvas, que creram em Jesus Cristo como Salvador e Senhor; é um testemunho público de sua fé. É praticado por </w:t>
      </w:r>
      <w:r w:rsidRPr="00B701E2">
        <w:rPr>
          <w:rFonts w:ascii="Arial" w:hAnsi="Arial" w:cs="Arial"/>
          <w:u w:val="single"/>
        </w:rPr>
        <w:t>pessoas já salvas</w:t>
      </w:r>
      <w:r w:rsidRPr="00B701E2">
        <w:rPr>
          <w:rFonts w:ascii="Arial" w:hAnsi="Arial" w:cs="Arial"/>
        </w:rPr>
        <w:t xml:space="preserve"> devido a uma ordenança de Jesus para a Igreja.</w:t>
      </w:r>
      <w:r w:rsidRPr="00B701E2">
        <w:t xml:space="preserve"> </w:t>
      </w:r>
    </w:p>
    <w:p w:rsidR="00C61190" w:rsidRDefault="00C61190" w:rsidP="00C61190"/>
    <w:p w:rsidR="00C61190" w:rsidRDefault="00C61190" w:rsidP="00C61190">
      <w:r w:rsidRPr="00B701E2">
        <w:rPr>
          <w:rFonts w:ascii="Symbol" w:hAnsi="Symbol"/>
          <w:b/>
          <w:bCs/>
        </w:rPr>
        <w:t></w:t>
      </w:r>
      <w:r w:rsidRPr="00B701E2">
        <w:rPr>
          <w:rFonts w:ascii="Arial" w:hAnsi="Arial" w:cs="Arial"/>
          <w:b/>
          <w:bCs/>
        </w:rPr>
        <w:t xml:space="preserve"> Mateus 28:19</w:t>
      </w:r>
      <w:r w:rsidRPr="00B701E2">
        <w:br/>
      </w:r>
      <w:r w:rsidRPr="00B701E2">
        <w:rPr>
          <w:rFonts w:ascii="Symbol" w:hAnsi="Symbol"/>
          <w:b/>
          <w:bCs/>
        </w:rPr>
        <w:t></w:t>
      </w:r>
      <w:r w:rsidRPr="00B701E2">
        <w:rPr>
          <w:rFonts w:ascii="Arial" w:hAnsi="Arial" w:cs="Arial"/>
          <w:b/>
          <w:bCs/>
        </w:rPr>
        <w:t xml:space="preserve"> Romanos 6:1</w:t>
      </w:r>
      <w:r>
        <w:rPr>
          <w:rFonts w:ascii="Arial" w:hAnsi="Arial" w:cs="Arial"/>
          <w:b/>
          <w:bCs/>
        </w:rPr>
        <w:t>-</w:t>
      </w:r>
      <w:r w:rsidRPr="00B701E2">
        <w:rPr>
          <w:rFonts w:ascii="Arial" w:hAnsi="Arial" w:cs="Arial"/>
          <w:b/>
          <w:bCs/>
        </w:rPr>
        <w:t>4</w:t>
      </w:r>
    </w:p>
    <w:p w:rsidR="00C61190" w:rsidRDefault="00C61190" w:rsidP="00C61190"/>
    <w:p w:rsidR="00C61190" w:rsidRDefault="00C61190" w:rsidP="00C61190">
      <w:r w:rsidRPr="00B701E2">
        <w:rPr>
          <w:rFonts w:ascii="Arial" w:hAnsi="Arial" w:cs="Arial"/>
        </w:rPr>
        <w:t xml:space="preserve">4- </w:t>
      </w:r>
      <w:r w:rsidRPr="00B701E2">
        <w:rPr>
          <w:rFonts w:ascii="Arial" w:hAnsi="Arial" w:cs="Arial"/>
          <w:b/>
          <w:bCs/>
        </w:rPr>
        <w:t>Batismo de sofrimento</w:t>
      </w:r>
      <w:r w:rsidRPr="00B701E2">
        <w:rPr>
          <w:rFonts w:ascii="Arial" w:hAnsi="Arial" w:cs="Arial"/>
        </w:rPr>
        <w:t>; sofrer, muitas vezes até a morte, por causa do nome de Jesus.</w:t>
      </w:r>
      <w:r w:rsidRPr="00B701E2">
        <w:t xml:space="preserve"> </w:t>
      </w:r>
    </w:p>
    <w:p w:rsidR="00C61190" w:rsidRDefault="00C61190" w:rsidP="00C61190"/>
    <w:p w:rsidR="00C61190" w:rsidRDefault="00C61190" w:rsidP="00C61190">
      <w:r w:rsidRPr="00B701E2">
        <w:rPr>
          <w:rFonts w:ascii="Symbol" w:hAnsi="Symbol"/>
          <w:b/>
          <w:bCs/>
        </w:rPr>
        <w:t></w:t>
      </w:r>
      <w:r w:rsidRPr="00B701E2">
        <w:rPr>
          <w:rFonts w:ascii="Arial" w:hAnsi="Arial" w:cs="Arial"/>
          <w:b/>
          <w:bCs/>
        </w:rPr>
        <w:t xml:space="preserve"> Mateus 20:20</w:t>
      </w:r>
      <w:r>
        <w:rPr>
          <w:rFonts w:ascii="Arial" w:hAnsi="Arial" w:cs="Arial"/>
          <w:b/>
          <w:bCs/>
        </w:rPr>
        <w:t>-</w:t>
      </w:r>
      <w:r w:rsidRPr="00B701E2">
        <w:rPr>
          <w:rFonts w:ascii="Arial" w:hAnsi="Arial" w:cs="Arial"/>
          <w:b/>
          <w:bCs/>
        </w:rPr>
        <w:t>23</w:t>
      </w:r>
      <w:r w:rsidRPr="00B701E2">
        <w:rPr>
          <w:rFonts w:ascii="Arial" w:hAnsi="Arial" w:cs="Arial"/>
        </w:rPr>
        <w:t>; o pedido da mãe de Tiago e João</w:t>
      </w:r>
      <w:r w:rsidRPr="00B701E2">
        <w:br/>
      </w:r>
      <w:r w:rsidRPr="00B701E2">
        <w:rPr>
          <w:rFonts w:ascii="Symbol" w:hAnsi="Symbol"/>
          <w:b/>
          <w:bCs/>
        </w:rPr>
        <w:t></w:t>
      </w:r>
      <w:r w:rsidRPr="00B701E2">
        <w:rPr>
          <w:rFonts w:ascii="Arial" w:hAnsi="Arial" w:cs="Arial"/>
          <w:b/>
          <w:bCs/>
        </w:rPr>
        <w:t xml:space="preserve"> Atos 7:54</w:t>
      </w:r>
      <w:r>
        <w:rPr>
          <w:rFonts w:ascii="Arial" w:hAnsi="Arial" w:cs="Arial"/>
          <w:b/>
          <w:bCs/>
        </w:rPr>
        <w:t>-</w:t>
      </w:r>
      <w:r w:rsidRPr="00B701E2">
        <w:rPr>
          <w:rFonts w:ascii="Arial" w:hAnsi="Arial" w:cs="Arial"/>
          <w:b/>
          <w:bCs/>
        </w:rPr>
        <w:t>60</w:t>
      </w:r>
      <w:r w:rsidRPr="00B701E2">
        <w:rPr>
          <w:rFonts w:ascii="Arial" w:hAnsi="Arial" w:cs="Arial"/>
        </w:rPr>
        <w:t>; a morte de Estevão</w:t>
      </w:r>
      <w:r w:rsidRPr="00B701E2">
        <w:br/>
      </w:r>
      <w:r w:rsidRPr="00B701E2">
        <w:rPr>
          <w:rFonts w:ascii="Symbol" w:hAnsi="Symbol"/>
          <w:b/>
          <w:bCs/>
        </w:rPr>
        <w:t></w:t>
      </w:r>
      <w:r w:rsidRPr="00B701E2">
        <w:rPr>
          <w:rFonts w:ascii="Arial" w:hAnsi="Arial" w:cs="Arial"/>
          <w:b/>
          <w:bCs/>
        </w:rPr>
        <w:t xml:space="preserve"> Atos 12:1</w:t>
      </w:r>
      <w:r>
        <w:rPr>
          <w:rFonts w:ascii="Arial" w:hAnsi="Arial" w:cs="Arial"/>
          <w:b/>
          <w:bCs/>
        </w:rPr>
        <w:t>-</w:t>
      </w:r>
      <w:r w:rsidRPr="00B701E2">
        <w:rPr>
          <w:rFonts w:ascii="Arial" w:hAnsi="Arial" w:cs="Arial"/>
          <w:b/>
          <w:bCs/>
        </w:rPr>
        <w:t>2</w:t>
      </w:r>
      <w:r w:rsidRPr="00B701E2">
        <w:rPr>
          <w:rFonts w:ascii="Arial" w:hAnsi="Arial" w:cs="Arial"/>
        </w:rPr>
        <w:t>; morte de Tiago</w:t>
      </w:r>
      <w:r w:rsidRPr="00B701E2">
        <w:br/>
      </w:r>
      <w:r w:rsidRPr="00B701E2">
        <w:rPr>
          <w:rFonts w:ascii="Symbol" w:hAnsi="Symbol"/>
          <w:b/>
          <w:bCs/>
        </w:rPr>
        <w:t></w:t>
      </w:r>
      <w:r w:rsidRPr="00B701E2">
        <w:rPr>
          <w:rFonts w:ascii="Arial" w:hAnsi="Arial" w:cs="Arial"/>
          <w:b/>
          <w:bCs/>
        </w:rPr>
        <w:t xml:space="preserve"> Apocalipse 1:9</w:t>
      </w:r>
      <w:r w:rsidRPr="00B701E2">
        <w:rPr>
          <w:rFonts w:ascii="Arial" w:hAnsi="Arial" w:cs="Arial"/>
        </w:rPr>
        <w:t>; João na ilha de Patmos</w:t>
      </w:r>
    </w:p>
    <w:p w:rsidR="00C61190" w:rsidRDefault="00C61190" w:rsidP="00C61190"/>
    <w:p w:rsidR="00C61190" w:rsidRDefault="00C61190" w:rsidP="00C61190">
      <w:r w:rsidRPr="00B701E2">
        <w:rPr>
          <w:rFonts w:ascii="Arial" w:hAnsi="Arial" w:cs="Arial"/>
        </w:rPr>
        <w:t xml:space="preserve">5- </w:t>
      </w:r>
      <w:r w:rsidRPr="00B701E2">
        <w:rPr>
          <w:rFonts w:ascii="Arial" w:hAnsi="Arial" w:cs="Arial"/>
          <w:b/>
          <w:bCs/>
        </w:rPr>
        <w:t>Batismo no Espírito Santo</w:t>
      </w:r>
      <w:r w:rsidRPr="00B701E2">
        <w:t xml:space="preserve"> </w:t>
      </w:r>
    </w:p>
    <w:p w:rsidR="00C61190" w:rsidRDefault="00C61190" w:rsidP="00C61190"/>
    <w:p w:rsidR="00C61190" w:rsidRPr="00B701E2" w:rsidRDefault="00C61190" w:rsidP="00C61190">
      <w:r w:rsidRPr="00B701E2">
        <w:rPr>
          <w:rFonts w:ascii="Symbol" w:hAnsi="Symbol"/>
          <w:b/>
          <w:bCs/>
        </w:rPr>
        <w:t></w:t>
      </w:r>
      <w:r w:rsidRPr="00B701E2">
        <w:rPr>
          <w:rFonts w:ascii="Arial" w:hAnsi="Arial" w:cs="Arial"/>
          <w:b/>
          <w:bCs/>
        </w:rPr>
        <w:t xml:space="preserve"> Mateus 3:11</w:t>
      </w:r>
      <w:r w:rsidRPr="00B701E2">
        <w:rPr>
          <w:rFonts w:ascii="Arial" w:hAnsi="Arial" w:cs="Arial"/>
        </w:rPr>
        <w:t>; ele vos batizará no Espírito Santo</w:t>
      </w:r>
      <w:r w:rsidRPr="00B701E2">
        <w:br/>
      </w:r>
      <w:r w:rsidRPr="00B701E2">
        <w:rPr>
          <w:rFonts w:ascii="Symbol" w:hAnsi="Symbol"/>
          <w:b/>
          <w:bCs/>
        </w:rPr>
        <w:t></w:t>
      </w:r>
      <w:r w:rsidRPr="00B701E2">
        <w:rPr>
          <w:rFonts w:ascii="Arial" w:hAnsi="Arial" w:cs="Arial"/>
          <w:b/>
          <w:bCs/>
        </w:rPr>
        <w:t xml:space="preserve"> Lucas 24:49</w:t>
      </w:r>
      <w:r w:rsidRPr="00B701E2">
        <w:rPr>
          <w:rFonts w:ascii="Arial" w:hAnsi="Arial" w:cs="Arial"/>
        </w:rPr>
        <w:t>; até que do alto sejais revestidos de poder</w:t>
      </w:r>
    </w:p>
    <w:p w:rsidR="00C61190" w:rsidRDefault="00C61190" w:rsidP="00C61190">
      <w:pPr>
        <w:rPr>
          <w:rFonts w:ascii="Arial" w:hAnsi="Arial" w:cs="Arial"/>
          <w:b/>
          <w:bCs/>
          <w:sz w:val="27"/>
          <w:szCs w:val="27"/>
          <w:u w:val="single"/>
        </w:rPr>
      </w:pPr>
    </w:p>
    <w:p w:rsidR="00C61190" w:rsidRDefault="00C61190" w:rsidP="00C61190">
      <w:r w:rsidRPr="00B701E2">
        <w:rPr>
          <w:rFonts w:ascii="Arial" w:hAnsi="Arial" w:cs="Arial"/>
          <w:b/>
          <w:bCs/>
          <w:sz w:val="27"/>
          <w:szCs w:val="27"/>
          <w:u w:val="single"/>
        </w:rPr>
        <w:t>Batismo no Espírito Santo</w:t>
      </w:r>
      <w:r w:rsidRPr="00B701E2">
        <w:t xml:space="preserve"> </w:t>
      </w:r>
    </w:p>
    <w:p w:rsidR="00C61190" w:rsidRDefault="00C61190" w:rsidP="00C61190"/>
    <w:p w:rsidR="00C61190" w:rsidRDefault="00C61190" w:rsidP="00C61190">
      <w:pPr>
        <w:jc w:val="both"/>
      </w:pPr>
      <w:r w:rsidRPr="00B701E2">
        <w:rPr>
          <w:rFonts w:ascii="Arial" w:hAnsi="Arial" w:cs="Arial"/>
        </w:rPr>
        <w:t>Batismo no Espírito Santo, ou dom do Espírito Santo, ou unção do Espírito Santo, chamem como quiser, ou plenitude do Espírito Santo, ou ficar cheio do Espírito Santo, ou o Espírito Santo vir sobre; são termos que se referem ao que é mais conhecido de "ser batizado com o Espírito Santo".</w:t>
      </w:r>
    </w:p>
    <w:p w:rsidR="00C61190" w:rsidRDefault="00C61190" w:rsidP="00C61190"/>
    <w:p w:rsidR="00C61190" w:rsidRDefault="00C61190" w:rsidP="00C61190">
      <w:pPr>
        <w:jc w:val="both"/>
      </w:pPr>
      <w:r w:rsidRPr="00B701E2">
        <w:rPr>
          <w:rFonts w:ascii="Arial" w:hAnsi="Arial" w:cs="Arial"/>
        </w:rPr>
        <w:t xml:space="preserve">Jesus, após a ressurreição, soprou sobre seus discípulos e disse claramente: "recebei o Espírito Santo", </w:t>
      </w:r>
      <w:r w:rsidRPr="00B701E2">
        <w:rPr>
          <w:rFonts w:ascii="Symbol" w:hAnsi="Symbol"/>
          <w:b/>
          <w:bCs/>
        </w:rPr>
        <w:t></w:t>
      </w:r>
      <w:r w:rsidRPr="00B701E2">
        <w:rPr>
          <w:rFonts w:ascii="Arial" w:hAnsi="Arial" w:cs="Arial"/>
          <w:b/>
          <w:bCs/>
        </w:rPr>
        <w:t>João 20:22</w:t>
      </w:r>
      <w:r w:rsidRPr="00B701E2">
        <w:rPr>
          <w:rFonts w:ascii="Arial" w:hAnsi="Arial" w:cs="Arial"/>
        </w:rPr>
        <w:t xml:space="preserve">. Nesse ato, estudamos na aula passada, que como no </w:t>
      </w:r>
      <w:r w:rsidRPr="00B701E2">
        <w:rPr>
          <w:rFonts w:ascii="Arial" w:hAnsi="Arial" w:cs="Arial"/>
        </w:rPr>
        <w:lastRenderedPageBreak/>
        <w:t>princípio da criação do homem, os discípulos receberam um novo Espírito (nasceram de novo) e esse novo espírito passou a ser habitado pelo Espírito Santo.</w:t>
      </w:r>
      <w:r w:rsidRPr="00B701E2">
        <w:t xml:space="preserve"> </w:t>
      </w:r>
    </w:p>
    <w:p w:rsidR="00C61190" w:rsidRDefault="00C61190" w:rsidP="00C61190"/>
    <w:p w:rsidR="00C61190" w:rsidRDefault="00C61190" w:rsidP="00C61190">
      <w:pPr>
        <w:jc w:val="both"/>
      </w:pPr>
      <w:r w:rsidRPr="00B701E2">
        <w:rPr>
          <w:rFonts w:ascii="Symbol" w:hAnsi="Symbol"/>
          <w:b/>
          <w:bCs/>
        </w:rPr>
        <w:t></w:t>
      </w:r>
      <w:r w:rsidRPr="00B701E2">
        <w:rPr>
          <w:rFonts w:ascii="Arial" w:hAnsi="Arial" w:cs="Arial"/>
          <w:b/>
          <w:bCs/>
        </w:rPr>
        <w:t xml:space="preserve"> Lucas 24:49</w:t>
      </w:r>
      <w:r w:rsidRPr="00B701E2">
        <w:rPr>
          <w:rFonts w:ascii="Arial" w:hAnsi="Arial" w:cs="Arial"/>
        </w:rPr>
        <w:t>; "ficai, porém na cidade, até que do alto sejais revestidos de poder".</w:t>
      </w:r>
      <w:r w:rsidRPr="00B701E2">
        <w:br/>
      </w:r>
      <w:r w:rsidRPr="00B701E2">
        <w:rPr>
          <w:rFonts w:ascii="Symbol" w:hAnsi="Symbol"/>
          <w:b/>
          <w:bCs/>
        </w:rPr>
        <w:t></w:t>
      </w:r>
      <w:r w:rsidRPr="00B701E2">
        <w:rPr>
          <w:rFonts w:ascii="Arial" w:hAnsi="Arial" w:cs="Arial"/>
          <w:b/>
          <w:bCs/>
        </w:rPr>
        <w:t xml:space="preserve"> Atos 1:4</w:t>
      </w:r>
      <w:r>
        <w:rPr>
          <w:rFonts w:ascii="Arial" w:hAnsi="Arial" w:cs="Arial"/>
          <w:b/>
          <w:bCs/>
        </w:rPr>
        <w:t>-</w:t>
      </w:r>
      <w:r w:rsidRPr="00B701E2">
        <w:rPr>
          <w:rFonts w:ascii="Arial" w:hAnsi="Arial" w:cs="Arial"/>
          <w:b/>
          <w:bCs/>
        </w:rPr>
        <w:t>8</w:t>
      </w:r>
      <w:r w:rsidRPr="00B701E2">
        <w:rPr>
          <w:rFonts w:ascii="Arial" w:hAnsi="Arial" w:cs="Arial"/>
        </w:rPr>
        <w:t>; "ordenou-lhes que não se ausentassem de Jerusalém, mas que esperassem a promessa do Pai ... vós sereis batizados no Espírito Santo ... recebereis poder, ao descer sobre vós o Espírito Santo e ser-me-eis testemunhas...".</w:t>
      </w:r>
    </w:p>
    <w:p w:rsidR="00C61190" w:rsidRDefault="00C61190" w:rsidP="00C61190"/>
    <w:p w:rsidR="00C61190" w:rsidRDefault="00C61190" w:rsidP="00C61190">
      <w:pPr>
        <w:jc w:val="both"/>
      </w:pPr>
      <w:r w:rsidRPr="00B701E2">
        <w:rPr>
          <w:rFonts w:ascii="Arial" w:hAnsi="Arial" w:cs="Arial"/>
        </w:rPr>
        <w:t>Jesus disse que o Espírito Santo desceria sobre eles e no dia de Pentecostes (</w:t>
      </w:r>
      <w:r w:rsidRPr="00B701E2">
        <w:rPr>
          <w:rFonts w:ascii="Symbol" w:hAnsi="Symbol"/>
          <w:b/>
          <w:bCs/>
        </w:rPr>
        <w:t></w:t>
      </w:r>
      <w:r w:rsidRPr="00B701E2">
        <w:rPr>
          <w:rFonts w:ascii="Arial" w:hAnsi="Arial" w:cs="Arial"/>
          <w:b/>
          <w:bCs/>
        </w:rPr>
        <w:t>Atos 2:1</w:t>
      </w:r>
      <w:r>
        <w:rPr>
          <w:rFonts w:ascii="Arial" w:hAnsi="Arial" w:cs="Arial"/>
          <w:b/>
          <w:bCs/>
        </w:rPr>
        <w:t>-</w:t>
      </w:r>
      <w:r w:rsidRPr="00B701E2">
        <w:rPr>
          <w:rFonts w:ascii="Arial" w:hAnsi="Arial" w:cs="Arial"/>
          <w:b/>
          <w:bCs/>
        </w:rPr>
        <w:t>13</w:t>
      </w:r>
      <w:r w:rsidRPr="00B701E2">
        <w:rPr>
          <w:rFonts w:ascii="Arial" w:hAnsi="Arial" w:cs="Arial"/>
        </w:rPr>
        <w:t>) o Espí</w:t>
      </w:r>
      <w:r>
        <w:rPr>
          <w:rFonts w:ascii="Arial" w:hAnsi="Arial" w:cs="Arial"/>
        </w:rPr>
        <w:t>r</w:t>
      </w:r>
      <w:r w:rsidRPr="00B701E2">
        <w:rPr>
          <w:rFonts w:ascii="Arial" w:hAnsi="Arial" w:cs="Arial"/>
        </w:rPr>
        <w:t>i</w:t>
      </w:r>
      <w:r>
        <w:rPr>
          <w:rFonts w:ascii="Arial" w:hAnsi="Arial" w:cs="Arial"/>
        </w:rPr>
        <w:t>t</w:t>
      </w:r>
      <w:r w:rsidRPr="00B701E2">
        <w:rPr>
          <w:rFonts w:ascii="Arial" w:hAnsi="Arial" w:cs="Arial"/>
        </w:rPr>
        <w:t>o Santo veio sobre os discípulo</w:t>
      </w:r>
      <w:r w:rsidR="005F24B7">
        <w:rPr>
          <w:rFonts w:ascii="Arial" w:hAnsi="Arial" w:cs="Arial"/>
        </w:rPr>
        <w:t>s</w:t>
      </w:r>
      <w:r w:rsidRPr="00B701E2">
        <w:rPr>
          <w:rFonts w:ascii="Arial" w:hAnsi="Arial" w:cs="Arial"/>
        </w:rPr>
        <w:t>. Se verificarmos a história Bíblica como descrita no final dos evangelhos e compararmos com o começo do livro de Atos, veremos uma mudança drástica (180°) na atitude dos discípulos. Quando Jesus apareceu pela 1ª vez para os discípulos, todos eles estavam trancados em casa, com medo do povo; e Jesus apareceu e soprou sobre eles, os quais nasceram de novo, e receberam o Espírito Santo. Mas, Jesus falou: "ficai, porém, na cidade, até que do alto sejais revestidos do poder", "recebereis poder, ao descer sobre vós o Espírito Santo e ser-me-eis testemunhas". Mas eles não tinham recebido o Espírito Santo?</w:t>
      </w:r>
    </w:p>
    <w:p w:rsidR="00C61190" w:rsidRDefault="00C61190" w:rsidP="00C61190"/>
    <w:p w:rsidR="00C61190" w:rsidRDefault="00C61190" w:rsidP="00C61190">
      <w:pPr>
        <w:jc w:val="both"/>
      </w:pPr>
      <w:r w:rsidRPr="00B701E2">
        <w:rPr>
          <w:rFonts w:ascii="Arial" w:hAnsi="Arial" w:cs="Arial"/>
        </w:rPr>
        <w:t>Há um batismo do Espírito Santo, revestimento de poder, como preparação para o ministério, para</w:t>
      </w:r>
      <w:r w:rsidR="005F24B7">
        <w:rPr>
          <w:rFonts w:ascii="Arial" w:hAnsi="Arial" w:cs="Arial"/>
        </w:rPr>
        <w:t xml:space="preserve"> o</w:t>
      </w:r>
      <w:r w:rsidRPr="00B701E2">
        <w:rPr>
          <w:rFonts w:ascii="Arial" w:hAnsi="Arial" w:cs="Arial"/>
        </w:rPr>
        <w:t xml:space="preserve"> serviço, por isso o "ser-me-eis testemunhas". Antes desse revestimento, não conseguimos testemunhar de Jesus, apesar de salvos e nascidos de novo. Vemos nitidamente a transformação de Pedro após o batismo do Espírito Santo no dia de Pentecostes. Jesus passou também por esse revestimento. </w:t>
      </w:r>
    </w:p>
    <w:p w:rsidR="00C61190" w:rsidRDefault="00C61190" w:rsidP="00C61190"/>
    <w:p w:rsidR="00C61190" w:rsidRDefault="00C61190" w:rsidP="00C61190">
      <w:pPr>
        <w:jc w:val="both"/>
      </w:pPr>
      <w:r w:rsidRPr="00B701E2">
        <w:rPr>
          <w:rFonts w:ascii="Arial" w:hAnsi="Arial" w:cs="Arial"/>
        </w:rPr>
        <w:t>Jesus é o único homem da raça humana que foi concebido com o espírito novo que temos hoje, ou seja, Jesus não nasceu separado de Deus e depois nasceu de novo, como acontece conosco hoje. Quando Jesus nasceu, ele já tinha o Espírito Santo habitando em seu espírito; Jesus fazia tudo pelo poder do Espírito Santo já desde pequeno.</w:t>
      </w:r>
      <w:r w:rsidRPr="00B701E2">
        <w:t xml:space="preserve"> </w:t>
      </w:r>
    </w:p>
    <w:p w:rsidR="00C61190" w:rsidRDefault="00C61190" w:rsidP="00C61190"/>
    <w:p w:rsidR="00C61190" w:rsidRDefault="00C61190" w:rsidP="00C61190">
      <w:r w:rsidRPr="00B701E2">
        <w:rPr>
          <w:rFonts w:ascii="Symbol" w:hAnsi="Symbol"/>
          <w:b/>
          <w:bCs/>
        </w:rPr>
        <w:t></w:t>
      </w:r>
      <w:r w:rsidRPr="00B701E2">
        <w:rPr>
          <w:rFonts w:ascii="Arial" w:hAnsi="Arial" w:cs="Arial"/>
          <w:b/>
          <w:bCs/>
        </w:rPr>
        <w:t xml:space="preserve"> Lucas 2:39</w:t>
      </w:r>
      <w:r>
        <w:rPr>
          <w:rFonts w:ascii="Arial" w:hAnsi="Arial" w:cs="Arial"/>
          <w:b/>
          <w:bCs/>
        </w:rPr>
        <w:t>-</w:t>
      </w:r>
      <w:r w:rsidRPr="00B701E2">
        <w:rPr>
          <w:rFonts w:ascii="Arial" w:hAnsi="Arial" w:cs="Arial"/>
          <w:b/>
          <w:bCs/>
        </w:rPr>
        <w:t>52</w:t>
      </w:r>
      <w:r w:rsidRPr="00B701E2">
        <w:rPr>
          <w:rFonts w:ascii="Arial" w:hAnsi="Arial" w:cs="Arial"/>
        </w:rPr>
        <w:t>; Jesus no meio dos doutores da lei</w:t>
      </w:r>
    </w:p>
    <w:p w:rsidR="00C61190" w:rsidRDefault="00C61190" w:rsidP="00C61190"/>
    <w:p w:rsidR="00C61190" w:rsidRDefault="00C61190" w:rsidP="00C61190">
      <w:pPr>
        <w:jc w:val="both"/>
      </w:pPr>
      <w:r w:rsidRPr="00B701E2">
        <w:rPr>
          <w:rFonts w:ascii="Arial" w:hAnsi="Arial" w:cs="Arial"/>
        </w:rPr>
        <w:t>Deus quer que sejamos homens perfeitos diante dele e homens perfeitos são aqueles que tem um corpo, alma e espírito e o espírito é guiado pelo Espírito de Deus. Jesus é o modelo, é o padrão do homem perfeito. Jesus então, tinha o modelo nele, desde que foi concebido e, quando foi batizado nas águas por João Batista, antes de começar seu ministério, o Espírito Santo desceu sobre ele. Pergunto: O que foi que aconteceu? Jesus não tinha o Espírito Santo habitando em seu espírito? Jesus não foi o único a nascer já sendo habitado pelo Espírito Santo?</w:t>
      </w:r>
    </w:p>
    <w:p w:rsidR="00C61190" w:rsidRDefault="00C61190" w:rsidP="00C61190"/>
    <w:p w:rsidR="00C61190" w:rsidRDefault="00C61190" w:rsidP="00C61190">
      <w:pPr>
        <w:jc w:val="both"/>
      </w:pPr>
      <w:r w:rsidRPr="00B701E2">
        <w:rPr>
          <w:rFonts w:ascii="Arial" w:hAnsi="Arial" w:cs="Arial"/>
        </w:rPr>
        <w:t>Adão tinha a vida de Deus em seu espírito, optou por pecar e perdeu a habitação do Espírito Santo; Jesus nasceu com o Espírito Santo; mas assim mesmo precisou que o Espírito Santo viesse sobre ele, para iniciar o seu ministério.</w:t>
      </w:r>
      <w:r w:rsidRPr="00B701E2">
        <w:t xml:space="preserve"> </w:t>
      </w:r>
    </w:p>
    <w:p w:rsidR="00C61190" w:rsidRDefault="00C61190" w:rsidP="00C61190"/>
    <w:p w:rsidR="00C61190" w:rsidRDefault="00C61190" w:rsidP="00C61190">
      <w:r w:rsidRPr="00B701E2">
        <w:rPr>
          <w:rFonts w:ascii="Symbol" w:hAnsi="Symbol"/>
          <w:b/>
          <w:bCs/>
        </w:rPr>
        <w:t></w:t>
      </w:r>
      <w:r w:rsidRPr="00B701E2">
        <w:rPr>
          <w:rFonts w:ascii="Arial" w:hAnsi="Arial" w:cs="Arial"/>
          <w:b/>
          <w:bCs/>
        </w:rPr>
        <w:t xml:space="preserve"> Lucas 3:21</w:t>
      </w:r>
      <w:r>
        <w:rPr>
          <w:rFonts w:ascii="Arial" w:hAnsi="Arial" w:cs="Arial"/>
          <w:b/>
          <w:bCs/>
        </w:rPr>
        <w:t>-</w:t>
      </w:r>
      <w:r w:rsidRPr="00B701E2">
        <w:rPr>
          <w:rFonts w:ascii="Arial" w:hAnsi="Arial" w:cs="Arial"/>
          <w:b/>
          <w:bCs/>
        </w:rPr>
        <w:t>22 e 4:1</w:t>
      </w:r>
    </w:p>
    <w:p w:rsidR="00C61190" w:rsidRDefault="00C61190" w:rsidP="00C61190"/>
    <w:p w:rsidR="00C61190" w:rsidRDefault="00C61190" w:rsidP="00C61190">
      <w:pPr>
        <w:jc w:val="both"/>
      </w:pPr>
      <w:r w:rsidRPr="00B701E2">
        <w:rPr>
          <w:rFonts w:ascii="Arial" w:hAnsi="Arial" w:cs="Arial"/>
        </w:rPr>
        <w:lastRenderedPageBreak/>
        <w:t xml:space="preserve">Se Jesus precisou receber o batismo do Espírito Santo </w:t>
      </w:r>
      <w:r w:rsidRPr="00B701E2">
        <w:rPr>
          <w:rFonts w:ascii="Arial" w:hAnsi="Arial" w:cs="Arial"/>
          <w:u w:val="single"/>
        </w:rPr>
        <w:t>sobre</w:t>
      </w:r>
      <w:r w:rsidRPr="00B701E2">
        <w:rPr>
          <w:rFonts w:ascii="Arial" w:hAnsi="Arial" w:cs="Arial"/>
        </w:rPr>
        <w:t xml:space="preserve"> ele para iniciar o seu ministério, quanto mais nós que chegamos a Deus cheios de problemas, dificuldades e limitações.</w:t>
      </w:r>
    </w:p>
    <w:p w:rsidR="00C61190" w:rsidRDefault="00C61190" w:rsidP="00C61190"/>
    <w:p w:rsidR="00C61190" w:rsidRDefault="00C61190" w:rsidP="00C61190">
      <w:pPr>
        <w:jc w:val="both"/>
      </w:pPr>
      <w:r w:rsidRPr="00B701E2">
        <w:rPr>
          <w:rFonts w:ascii="Symbol" w:hAnsi="Symbol"/>
          <w:b/>
          <w:bCs/>
        </w:rPr>
        <w:t></w:t>
      </w:r>
      <w:r w:rsidRPr="00B701E2">
        <w:rPr>
          <w:rFonts w:ascii="Arial" w:hAnsi="Arial" w:cs="Arial"/>
          <w:b/>
          <w:bCs/>
        </w:rPr>
        <w:t xml:space="preserve"> Atos 1:8</w:t>
      </w:r>
      <w:r w:rsidRPr="00B701E2">
        <w:rPr>
          <w:rFonts w:ascii="Arial" w:hAnsi="Arial" w:cs="Arial"/>
        </w:rPr>
        <w:t>; mas recebereis poder, ao descer sobre vós o Espírito Santo, e ser-me-eis testemunhas, tanto em Jerusalém, como em toda Judéia e Samaria, e até os confins da terra.</w:t>
      </w:r>
    </w:p>
    <w:p w:rsidR="00C61190" w:rsidRDefault="00C61190" w:rsidP="00C61190"/>
    <w:p w:rsidR="00C61190" w:rsidRDefault="00C61190" w:rsidP="00C61190">
      <w:pPr>
        <w:jc w:val="both"/>
      </w:pPr>
      <w:r w:rsidRPr="00B701E2">
        <w:rPr>
          <w:rFonts w:ascii="Arial" w:hAnsi="Arial" w:cs="Arial"/>
        </w:rPr>
        <w:t xml:space="preserve">Muitos teólogos não </w:t>
      </w:r>
      <w:r w:rsidR="005F24B7" w:rsidRPr="00B701E2">
        <w:rPr>
          <w:rFonts w:ascii="Arial" w:hAnsi="Arial" w:cs="Arial"/>
        </w:rPr>
        <w:t>crêem</w:t>
      </w:r>
      <w:r w:rsidRPr="00B701E2">
        <w:rPr>
          <w:rFonts w:ascii="Arial" w:hAnsi="Arial" w:cs="Arial"/>
        </w:rPr>
        <w:t xml:space="preserve"> nessa manifestação plena de poder; porém, se pensassem que até mesmo Jesus Cristo precisou receber esse revestimento de poder, toda estrutura teológica seria abalada e a revelação plena da Palavra de Deus, seria manifestada a eles. Por não cre</w:t>
      </w:r>
      <w:r w:rsidR="005F24B7">
        <w:rPr>
          <w:rFonts w:ascii="Arial" w:hAnsi="Arial" w:cs="Arial"/>
        </w:rPr>
        <w:t>r</w:t>
      </w:r>
      <w:r w:rsidRPr="00B701E2">
        <w:rPr>
          <w:rFonts w:ascii="Arial" w:hAnsi="Arial" w:cs="Arial"/>
        </w:rPr>
        <w:t>em assim, certas passagens bíblicas ficam como que bloqueadas no entendimento e não enxergam a plenitude da verdade da Palavra de Deus.</w:t>
      </w:r>
    </w:p>
    <w:p w:rsidR="00C61190" w:rsidRDefault="00C61190" w:rsidP="00C61190"/>
    <w:p w:rsidR="00C61190" w:rsidRDefault="00C61190" w:rsidP="00C61190">
      <w:pPr>
        <w:jc w:val="both"/>
      </w:pPr>
      <w:r w:rsidRPr="00B701E2">
        <w:rPr>
          <w:rFonts w:ascii="Arial" w:hAnsi="Arial" w:cs="Arial"/>
        </w:rPr>
        <w:t>Vamos analisar algumas passagens bíblicas e ver que o batismo do Espírito Santo, o batismo das águas e o batismo no corpo de Cristo, são fatos distintos.</w:t>
      </w:r>
      <w:r w:rsidRPr="00B701E2">
        <w:t xml:space="preserve"> </w:t>
      </w:r>
    </w:p>
    <w:p w:rsidR="00C61190" w:rsidRDefault="00C61190" w:rsidP="00C61190"/>
    <w:p w:rsidR="00C61190" w:rsidRDefault="00C61190" w:rsidP="00C61190">
      <w:r w:rsidRPr="00B701E2">
        <w:rPr>
          <w:rFonts w:ascii="Symbol" w:hAnsi="Symbol"/>
          <w:b/>
          <w:bCs/>
        </w:rPr>
        <w:t></w:t>
      </w:r>
      <w:r w:rsidRPr="00B701E2">
        <w:rPr>
          <w:rFonts w:ascii="Arial" w:hAnsi="Arial" w:cs="Arial"/>
          <w:b/>
          <w:bCs/>
        </w:rPr>
        <w:t xml:space="preserve"> Atos 8:1</w:t>
      </w:r>
      <w:r>
        <w:rPr>
          <w:rFonts w:ascii="Arial" w:hAnsi="Arial" w:cs="Arial"/>
          <w:b/>
          <w:bCs/>
        </w:rPr>
        <w:t>-</w:t>
      </w:r>
      <w:r w:rsidRPr="00B701E2">
        <w:rPr>
          <w:rFonts w:ascii="Arial" w:hAnsi="Arial" w:cs="Arial"/>
          <w:b/>
          <w:bCs/>
        </w:rPr>
        <w:t>25</w:t>
      </w:r>
      <w:r w:rsidRPr="00B701E2">
        <w:rPr>
          <w:rFonts w:ascii="Arial" w:hAnsi="Arial" w:cs="Arial"/>
        </w:rPr>
        <w:t>; o evangelho em Samaria</w:t>
      </w:r>
      <w:r w:rsidRPr="00B701E2">
        <w:br/>
        <w:t> </w:t>
      </w:r>
    </w:p>
    <w:p w:rsidR="00C61190" w:rsidRDefault="00C61190" w:rsidP="00C61190">
      <w:pPr>
        <w:jc w:val="both"/>
      </w:pPr>
      <w:r w:rsidRPr="00B701E2">
        <w:rPr>
          <w:rFonts w:ascii="Arial" w:hAnsi="Arial" w:cs="Arial"/>
          <w:b/>
          <w:bCs/>
        </w:rPr>
        <w:t>V.12</w:t>
      </w:r>
      <w:r w:rsidRPr="00B701E2">
        <w:rPr>
          <w:rFonts w:ascii="Arial" w:hAnsi="Arial" w:cs="Arial"/>
        </w:rPr>
        <w:t>; "... batizavam-se homens e mulheres."</w:t>
      </w:r>
      <w:r w:rsidRPr="00B701E2">
        <w:t xml:space="preserve"> </w:t>
      </w:r>
    </w:p>
    <w:p w:rsidR="00C61190" w:rsidRDefault="00C61190" w:rsidP="00C61190">
      <w:pPr>
        <w:jc w:val="both"/>
      </w:pPr>
      <w:r w:rsidRPr="00B701E2">
        <w:rPr>
          <w:rFonts w:ascii="Arial" w:hAnsi="Arial" w:cs="Arial"/>
        </w:rPr>
        <w:t>Felipe pregou, homens e mulheres creram e nasceram de novo, em outras palavras foram batizadas no corpo de Cristo.</w:t>
      </w:r>
      <w:r>
        <w:rPr>
          <w:rFonts w:ascii="Arial" w:hAnsi="Arial" w:cs="Arial"/>
        </w:rPr>
        <w:t xml:space="preserve"> </w:t>
      </w:r>
      <w:r w:rsidRPr="00B701E2">
        <w:rPr>
          <w:rFonts w:ascii="Arial" w:hAnsi="Arial" w:cs="Arial"/>
        </w:rPr>
        <w:t xml:space="preserve">Então, "batizavam-se homens e mulheres"; batizavam-se nas águas. Esta foi a </w:t>
      </w:r>
      <w:r w:rsidR="005F24B7" w:rsidRPr="00B701E2">
        <w:rPr>
          <w:rFonts w:ascii="Arial" w:hAnsi="Arial" w:cs="Arial"/>
        </w:rPr>
        <w:t>seqüência</w:t>
      </w:r>
      <w:r w:rsidRPr="00B701E2">
        <w:rPr>
          <w:rFonts w:ascii="Arial" w:hAnsi="Arial" w:cs="Arial"/>
        </w:rPr>
        <w:t xml:space="preserve"> aqui.</w:t>
      </w:r>
      <w:r>
        <w:rPr>
          <w:rFonts w:ascii="Arial" w:hAnsi="Arial" w:cs="Arial"/>
        </w:rPr>
        <w:t xml:space="preserve"> </w:t>
      </w:r>
      <w:r w:rsidRPr="00B701E2">
        <w:rPr>
          <w:rFonts w:ascii="Arial" w:hAnsi="Arial" w:cs="Arial"/>
        </w:rPr>
        <w:t>Será que Felipe batizou alguém (nas águas), que não recebeu Jesus no seu coração e que não tenha nascido de novo? Se eles se batizavam é porque receberam a Jesus e se receberam a Jesus, foram batizados no corpo de Cristo e o Espírito Santo já estava habitando neles.</w:t>
      </w:r>
    </w:p>
    <w:p w:rsidR="00C61190" w:rsidRDefault="00C61190" w:rsidP="00C61190"/>
    <w:p w:rsidR="00C61190" w:rsidRDefault="00C61190" w:rsidP="00C61190">
      <w:pPr>
        <w:jc w:val="both"/>
      </w:pPr>
      <w:r w:rsidRPr="00B701E2">
        <w:rPr>
          <w:rFonts w:ascii="Arial" w:hAnsi="Arial" w:cs="Arial"/>
          <w:b/>
          <w:bCs/>
        </w:rPr>
        <w:t>V.13</w:t>
      </w:r>
      <w:r>
        <w:rPr>
          <w:rFonts w:ascii="Arial" w:hAnsi="Arial" w:cs="Arial"/>
          <w:b/>
          <w:bCs/>
        </w:rPr>
        <w:t>-</w:t>
      </w:r>
      <w:r w:rsidRPr="00B701E2">
        <w:rPr>
          <w:rFonts w:ascii="Arial" w:hAnsi="Arial" w:cs="Arial"/>
          <w:b/>
          <w:bCs/>
        </w:rPr>
        <w:t>15</w:t>
      </w:r>
      <w:r w:rsidRPr="00B701E2">
        <w:rPr>
          <w:rFonts w:ascii="Arial" w:hAnsi="Arial" w:cs="Arial"/>
        </w:rPr>
        <w:t>; "...enviaram-lhes Pedro e João, os quais, tendo descido, oraram por eles, para que recebessem o Espírito Santo."</w:t>
      </w:r>
      <w:r w:rsidRPr="00B701E2">
        <w:t xml:space="preserve"> </w:t>
      </w:r>
      <w:r w:rsidRPr="00B701E2">
        <w:rPr>
          <w:rFonts w:ascii="Arial" w:hAnsi="Arial" w:cs="Arial"/>
        </w:rPr>
        <w:t xml:space="preserve">Mas já não tinham sido batizados em nome de Jesus? Já não tinham sido batizados no corpo de Cristo e o Espírito Santo </w:t>
      </w:r>
      <w:r w:rsidR="005F24B7">
        <w:rPr>
          <w:rFonts w:ascii="Arial" w:hAnsi="Arial" w:cs="Arial"/>
        </w:rPr>
        <w:t xml:space="preserve">já não </w:t>
      </w:r>
      <w:r w:rsidRPr="00B701E2">
        <w:rPr>
          <w:rFonts w:ascii="Arial" w:hAnsi="Arial" w:cs="Arial"/>
        </w:rPr>
        <w:t>habitava neles? Então por</w:t>
      </w:r>
      <w:r w:rsidR="005F24B7">
        <w:rPr>
          <w:rFonts w:ascii="Arial" w:hAnsi="Arial" w:cs="Arial"/>
        </w:rPr>
        <w:t xml:space="preserve"> </w:t>
      </w:r>
      <w:r w:rsidRPr="00B701E2">
        <w:rPr>
          <w:rFonts w:ascii="Arial" w:hAnsi="Arial" w:cs="Arial"/>
        </w:rPr>
        <w:t>que Pedro e João oravam para que eles recebessem o Espírito Santo?</w:t>
      </w:r>
    </w:p>
    <w:p w:rsidR="00C61190" w:rsidRDefault="00C61190" w:rsidP="00C61190"/>
    <w:p w:rsidR="00C61190" w:rsidRDefault="00C61190" w:rsidP="00C61190">
      <w:pPr>
        <w:jc w:val="both"/>
      </w:pPr>
      <w:r w:rsidRPr="00B701E2">
        <w:rPr>
          <w:rFonts w:ascii="Arial" w:hAnsi="Arial" w:cs="Arial"/>
          <w:b/>
          <w:bCs/>
        </w:rPr>
        <w:t>V.16</w:t>
      </w:r>
      <w:r>
        <w:rPr>
          <w:rFonts w:ascii="Arial" w:hAnsi="Arial" w:cs="Arial"/>
          <w:b/>
          <w:bCs/>
        </w:rPr>
        <w:t>-</w:t>
      </w:r>
      <w:r w:rsidRPr="00B701E2">
        <w:rPr>
          <w:rFonts w:ascii="Arial" w:hAnsi="Arial" w:cs="Arial"/>
          <w:b/>
          <w:bCs/>
        </w:rPr>
        <w:t>17</w:t>
      </w:r>
      <w:r w:rsidRPr="00B701E2">
        <w:rPr>
          <w:rFonts w:ascii="Arial" w:hAnsi="Arial" w:cs="Arial"/>
        </w:rPr>
        <w:t xml:space="preserve">; "Porque </w:t>
      </w:r>
      <w:r w:rsidRPr="00B701E2">
        <w:rPr>
          <w:rFonts w:ascii="Arial" w:hAnsi="Arial" w:cs="Arial"/>
          <w:u w:val="single"/>
        </w:rPr>
        <w:t>sobre</w:t>
      </w:r>
      <w:r w:rsidRPr="00B701E2">
        <w:rPr>
          <w:rFonts w:ascii="Arial" w:hAnsi="Arial" w:cs="Arial"/>
        </w:rPr>
        <w:t xml:space="preserve"> nenhum deles havia ele (o Espírito Santo) descido ainda; mas somente tinham sido batizados em nome do Senhor Jesus. Então ... receberam o Espírito Santo."</w:t>
      </w:r>
      <w:r>
        <w:t xml:space="preserve"> </w:t>
      </w:r>
    </w:p>
    <w:p w:rsidR="00C61190" w:rsidRDefault="00C61190" w:rsidP="00C61190"/>
    <w:p w:rsidR="00C61190" w:rsidRDefault="00C61190" w:rsidP="00C61190">
      <w:pPr>
        <w:jc w:val="both"/>
      </w:pPr>
      <w:r w:rsidRPr="00B701E2">
        <w:rPr>
          <w:rFonts w:ascii="Arial" w:hAnsi="Arial" w:cs="Arial"/>
        </w:rPr>
        <w:t>Este é o batismo do Espírito Santo</w:t>
      </w:r>
      <w:r>
        <w:rPr>
          <w:rFonts w:ascii="Arial" w:hAnsi="Arial" w:cs="Arial"/>
        </w:rPr>
        <w:t xml:space="preserve"> </w:t>
      </w:r>
      <w:r w:rsidRPr="00B701E2">
        <w:rPr>
          <w:rFonts w:ascii="Arial" w:hAnsi="Arial" w:cs="Arial"/>
          <w:u w:val="single"/>
        </w:rPr>
        <w:t>sobre</w:t>
      </w:r>
      <w:r w:rsidRPr="00B701E2">
        <w:rPr>
          <w:rFonts w:ascii="Arial" w:hAnsi="Arial" w:cs="Arial"/>
        </w:rPr>
        <w:t>, batismo de revestimento, de poder, de capacitação para ser testemunha.</w:t>
      </w:r>
    </w:p>
    <w:p w:rsidR="00C61190" w:rsidRDefault="00C61190" w:rsidP="00C61190"/>
    <w:p w:rsidR="00C61190" w:rsidRDefault="00C61190" w:rsidP="00C61190">
      <w:pPr>
        <w:jc w:val="both"/>
      </w:pPr>
      <w:r w:rsidRPr="00B701E2">
        <w:rPr>
          <w:rFonts w:ascii="Arial" w:hAnsi="Arial" w:cs="Arial"/>
        </w:rPr>
        <w:t xml:space="preserve">Aqui não diz que falaram em línguas estranhas (estudaremos o que são línguas estranhas), porém alguma manifestação havia. </w:t>
      </w:r>
      <w:r w:rsidRPr="00B701E2">
        <w:rPr>
          <w:rFonts w:ascii="Arial" w:hAnsi="Arial" w:cs="Arial"/>
          <w:b/>
          <w:bCs/>
        </w:rPr>
        <w:t>V.18</w:t>
      </w:r>
      <w:r w:rsidRPr="00B701E2">
        <w:rPr>
          <w:rFonts w:ascii="Arial" w:hAnsi="Arial" w:cs="Arial"/>
        </w:rPr>
        <w:t xml:space="preserve">; "Quando Simão </w:t>
      </w:r>
      <w:r w:rsidRPr="00B701E2">
        <w:rPr>
          <w:rFonts w:ascii="Arial" w:hAnsi="Arial" w:cs="Arial"/>
          <w:u w:val="single"/>
        </w:rPr>
        <w:t>viu</w:t>
      </w:r>
      <w:r w:rsidRPr="00B701E2">
        <w:rPr>
          <w:rFonts w:ascii="Arial" w:hAnsi="Arial" w:cs="Arial"/>
        </w:rPr>
        <w:t xml:space="preserve"> que pela imposição de mãos dos apóstolos se dava o Espírito ..."; havia algum sinal, alguma manifestação visível após receberem o Espírito Santo </w:t>
      </w:r>
      <w:r w:rsidRPr="00B701E2">
        <w:rPr>
          <w:rFonts w:ascii="Arial" w:hAnsi="Arial" w:cs="Arial"/>
          <w:u w:val="single"/>
        </w:rPr>
        <w:t>sobre</w:t>
      </w:r>
      <w:r w:rsidRPr="00B701E2">
        <w:rPr>
          <w:rFonts w:ascii="Arial" w:hAnsi="Arial" w:cs="Arial"/>
        </w:rPr>
        <w:t>.</w:t>
      </w:r>
    </w:p>
    <w:p w:rsidR="00C61190" w:rsidRDefault="00C61190" w:rsidP="00C61190"/>
    <w:p w:rsidR="00C61190" w:rsidRDefault="00C61190" w:rsidP="00C61190">
      <w:pPr>
        <w:jc w:val="both"/>
      </w:pPr>
      <w:r w:rsidRPr="00B701E2">
        <w:rPr>
          <w:rFonts w:ascii="Arial" w:hAnsi="Arial" w:cs="Arial"/>
          <w:b/>
          <w:bCs/>
        </w:rPr>
        <w:t>V.18</w:t>
      </w:r>
      <w:r>
        <w:rPr>
          <w:rFonts w:ascii="Arial" w:hAnsi="Arial" w:cs="Arial"/>
          <w:b/>
          <w:bCs/>
        </w:rPr>
        <w:t>-</w:t>
      </w:r>
      <w:r w:rsidRPr="00B701E2">
        <w:rPr>
          <w:rFonts w:ascii="Arial" w:hAnsi="Arial" w:cs="Arial"/>
          <w:b/>
          <w:bCs/>
        </w:rPr>
        <w:t>19</w:t>
      </w:r>
      <w:r w:rsidRPr="00B701E2">
        <w:rPr>
          <w:rFonts w:ascii="Arial" w:hAnsi="Arial" w:cs="Arial"/>
        </w:rPr>
        <w:t>; se não acontecesse nada quando os apóstolos impunham as mãos, o que Simão estava querendo? Simão estava acostumado a grandes sinais (</w:t>
      </w:r>
      <w:r w:rsidRPr="00B701E2">
        <w:rPr>
          <w:rFonts w:ascii="Arial" w:hAnsi="Arial" w:cs="Arial"/>
          <w:b/>
          <w:bCs/>
        </w:rPr>
        <w:t>V.9</w:t>
      </w:r>
      <w:r>
        <w:rPr>
          <w:rFonts w:ascii="Arial" w:hAnsi="Arial" w:cs="Arial"/>
          <w:b/>
          <w:bCs/>
        </w:rPr>
        <w:t>-</w:t>
      </w:r>
      <w:r w:rsidRPr="00B701E2">
        <w:rPr>
          <w:rFonts w:ascii="Arial" w:hAnsi="Arial" w:cs="Arial"/>
          <w:b/>
          <w:bCs/>
        </w:rPr>
        <w:t>11</w:t>
      </w:r>
      <w:r w:rsidRPr="00B701E2">
        <w:rPr>
          <w:rFonts w:ascii="Arial" w:hAnsi="Arial" w:cs="Arial"/>
        </w:rPr>
        <w:t xml:space="preserve">). O povo recebia o poder do Espírito Santo e manifestava esse poder e vimos que já haviam sido batizados </w:t>
      </w:r>
      <w:r w:rsidRPr="00B701E2">
        <w:rPr>
          <w:rFonts w:ascii="Arial" w:hAnsi="Arial" w:cs="Arial"/>
        </w:rPr>
        <w:lastRenderedPageBreak/>
        <w:t>em nome do Senhor Jesus. Os apóstolos impuseram as mãos, sobre eles veio o Espírito Santo e então completou-se a obra de revestimento de poder.</w:t>
      </w:r>
    </w:p>
    <w:p w:rsidR="00C61190" w:rsidRDefault="00C61190" w:rsidP="00C61190"/>
    <w:p w:rsidR="00C61190" w:rsidRDefault="00C61190" w:rsidP="00C61190">
      <w:r w:rsidRPr="00B701E2">
        <w:rPr>
          <w:rFonts w:ascii="Symbol" w:hAnsi="Symbol"/>
          <w:b/>
          <w:bCs/>
        </w:rPr>
        <w:t></w:t>
      </w:r>
      <w:r w:rsidRPr="00B701E2">
        <w:rPr>
          <w:rFonts w:ascii="Arial" w:hAnsi="Arial" w:cs="Arial"/>
          <w:b/>
          <w:bCs/>
        </w:rPr>
        <w:t xml:space="preserve"> Atos 10:44</w:t>
      </w:r>
      <w:r>
        <w:rPr>
          <w:rFonts w:ascii="Arial" w:hAnsi="Arial" w:cs="Arial"/>
          <w:b/>
          <w:bCs/>
        </w:rPr>
        <w:t>-</w:t>
      </w:r>
      <w:r w:rsidRPr="00B701E2">
        <w:rPr>
          <w:rFonts w:ascii="Arial" w:hAnsi="Arial" w:cs="Arial"/>
          <w:b/>
          <w:bCs/>
        </w:rPr>
        <w:t>48</w:t>
      </w:r>
      <w:r w:rsidRPr="00B701E2">
        <w:rPr>
          <w:rFonts w:ascii="Arial" w:hAnsi="Arial" w:cs="Arial"/>
        </w:rPr>
        <w:t>; Pedro na casa do Cornélio</w:t>
      </w:r>
    </w:p>
    <w:p w:rsidR="00C61190" w:rsidRDefault="00C61190" w:rsidP="00C61190"/>
    <w:p w:rsidR="00C61190" w:rsidRDefault="00C61190" w:rsidP="00C61190">
      <w:pPr>
        <w:jc w:val="both"/>
      </w:pPr>
      <w:r w:rsidRPr="00B701E2">
        <w:rPr>
          <w:rFonts w:ascii="Arial" w:hAnsi="Arial" w:cs="Arial"/>
          <w:b/>
          <w:bCs/>
        </w:rPr>
        <w:t>V.44</w:t>
      </w:r>
      <w:r w:rsidRPr="00B701E2">
        <w:rPr>
          <w:rFonts w:ascii="Arial" w:hAnsi="Arial" w:cs="Arial"/>
        </w:rPr>
        <w:t xml:space="preserve">; Na casa de Cornélio, "enquanto Pedro ainda dizia estas coisas (Pedro estava evangelizando a família de Cornélio), desceu o Espírito Santo </w:t>
      </w:r>
      <w:r w:rsidRPr="00B701E2">
        <w:rPr>
          <w:rFonts w:ascii="Arial" w:hAnsi="Arial" w:cs="Arial"/>
          <w:u w:val="single"/>
        </w:rPr>
        <w:t>sobre</w:t>
      </w:r>
      <w:r w:rsidRPr="00B701E2">
        <w:rPr>
          <w:rFonts w:ascii="Arial" w:hAnsi="Arial" w:cs="Arial"/>
        </w:rPr>
        <w:t xml:space="preserve"> todos os que ouviam a palavra". Uma coisa é o Espírito Santo estar</w:t>
      </w:r>
      <w:r>
        <w:rPr>
          <w:rFonts w:ascii="Arial" w:hAnsi="Arial" w:cs="Arial"/>
        </w:rPr>
        <w:t xml:space="preserve"> </w:t>
      </w:r>
      <w:r w:rsidRPr="00B701E2">
        <w:rPr>
          <w:rFonts w:ascii="Arial" w:hAnsi="Arial" w:cs="Arial"/>
          <w:u w:val="single"/>
        </w:rPr>
        <w:t>dentro</w:t>
      </w:r>
      <w:r w:rsidRPr="00B701E2">
        <w:rPr>
          <w:rFonts w:ascii="Arial" w:hAnsi="Arial" w:cs="Arial"/>
        </w:rPr>
        <w:t xml:space="preserve">, o que ocorre no novo nascimento (batismo no corpo de Cristo), outra coisa é vir </w:t>
      </w:r>
      <w:r w:rsidRPr="00B701E2">
        <w:rPr>
          <w:rFonts w:ascii="Arial" w:hAnsi="Arial" w:cs="Arial"/>
          <w:u w:val="single"/>
        </w:rPr>
        <w:t>sobre</w:t>
      </w:r>
      <w:r w:rsidRPr="00B701E2">
        <w:rPr>
          <w:rFonts w:ascii="Arial" w:hAnsi="Arial" w:cs="Arial"/>
        </w:rPr>
        <w:t xml:space="preserve"> (Batismo do Espírito Santo).</w:t>
      </w:r>
    </w:p>
    <w:p w:rsidR="00C61190" w:rsidRDefault="00C61190" w:rsidP="00C61190"/>
    <w:p w:rsidR="00C61190" w:rsidRDefault="00C61190" w:rsidP="00C61190">
      <w:pPr>
        <w:jc w:val="both"/>
      </w:pPr>
      <w:r w:rsidRPr="00B701E2">
        <w:rPr>
          <w:rFonts w:ascii="Arial" w:hAnsi="Arial" w:cs="Arial"/>
          <w:b/>
        </w:rPr>
        <w:t>V.45</w:t>
      </w:r>
      <w:r w:rsidRPr="00B701E2">
        <w:rPr>
          <w:rFonts w:ascii="Arial" w:hAnsi="Arial" w:cs="Arial"/>
        </w:rPr>
        <w:t xml:space="preserve">; "os crentes que eram de circuncisão (que eram judeus), ... maravilhavam-se de que também </w:t>
      </w:r>
      <w:r w:rsidRPr="00B701E2">
        <w:rPr>
          <w:rFonts w:ascii="Arial" w:hAnsi="Arial" w:cs="Arial"/>
          <w:u w:val="single"/>
        </w:rPr>
        <w:t>sobre</w:t>
      </w:r>
      <w:r w:rsidRPr="00B701E2">
        <w:rPr>
          <w:rFonts w:ascii="Arial" w:hAnsi="Arial" w:cs="Arial"/>
        </w:rPr>
        <w:t xml:space="preserve"> os gentios se derramasse o dom do Espírito Santo, </w:t>
      </w:r>
      <w:r w:rsidRPr="00B701E2">
        <w:rPr>
          <w:rFonts w:ascii="Arial" w:hAnsi="Arial" w:cs="Arial"/>
          <w:b/>
          <w:bCs/>
        </w:rPr>
        <w:t>V.46</w:t>
      </w:r>
      <w:r w:rsidRPr="00B701E2">
        <w:rPr>
          <w:rFonts w:ascii="Arial" w:hAnsi="Arial" w:cs="Arial"/>
        </w:rPr>
        <w:t>; porque os ouviram falar em línguas e magnificar a Deus" Era o sinal.</w:t>
      </w:r>
    </w:p>
    <w:p w:rsidR="00C61190" w:rsidRDefault="00C61190" w:rsidP="00C61190"/>
    <w:p w:rsidR="00C61190" w:rsidRDefault="00C61190" w:rsidP="00C61190">
      <w:pPr>
        <w:jc w:val="both"/>
        <w:rPr>
          <w:rFonts w:ascii="Arial" w:hAnsi="Arial" w:cs="Arial"/>
        </w:rPr>
      </w:pPr>
      <w:r w:rsidRPr="00B701E2">
        <w:rPr>
          <w:rFonts w:ascii="Arial" w:hAnsi="Arial" w:cs="Arial"/>
          <w:b/>
          <w:bCs/>
        </w:rPr>
        <w:t>V.47 e 48</w:t>
      </w:r>
      <w:r w:rsidRPr="00B701E2">
        <w:rPr>
          <w:rFonts w:ascii="Arial" w:hAnsi="Arial" w:cs="Arial"/>
        </w:rPr>
        <w:t>; "... receberam o Espírito Santo? Mandou, pois, que fossem batizados em nome de Jesus Cristo...".</w:t>
      </w:r>
    </w:p>
    <w:p w:rsidR="00C61190" w:rsidRDefault="00C61190" w:rsidP="00C61190">
      <w:pPr>
        <w:jc w:val="both"/>
      </w:pPr>
      <w:r w:rsidRPr="00B701E2">
        <w:t xml:space="preserve"> </w:t>
      </w:r>
      <w:r w:rsidRPr="00B701E2">
        <w:br/>
      </w:r>
      <w:r w:rsidRPr="00B701E2">
        <w:rPr>
          <w:rFonts w:ascii="Arial" w:hAnsi="Arial" w:cs="Arial"/>
        </w:rPr>
        <w:t>Aqui ocorreu o inverso do que aconteceu em Samaria</w:t>
      </w:r>
      <w:r w:rsidR="00BF1B67">
        <w:rPr>
          <w:rFonts w:ascii="Arial" w:hAnsi="Arial" w:cs="Arial"/>
        </w:rPr>
        <w:t>. P</w:t>
      </w:r>
      <w:r w:rsidRPr="00B701E2">
        <w:rPr>
          <w:rFonts w:ascii="Arial" w:hAnsi="Arial" w:cs="Arial"/>
        </w:rPr>
        <w:t>rimeiro foram batizados com o poder do Espírito Santo e depois batizados nas águas. Porém, com certeza, durante a pregação de Pedro, creram em Jesus Cristo, nasceram de novo, e foram primeiramente batizados no Corpo de Cristo. Notem que são fatos distintos que devem acontecer na mesma ocasião.</w:t>
      </w:r>
    </w:p>
    <w:p w:rsidR="00C61190" w:rsidRDefault="00C61190" w:rsidP="00C61190"/>
    <w:p w:rsidR="00C61190" w:rsidRDefault="00C61190" w:rsidP="00C61190">
      <w:r w:rsidRPr="00B701E2">
        <w:rPr>
          <w:rFonts w:ascii="Symbol" w:hAnsi="Symbol"/>
          <w:b/>
          <w:bCs/>
        </w:rPr>
        <w:t></w:t>
      </w:r>
      <w:r w:rsidRPr="00B701E2">
        <w:rPr>
          <w:rFonts w:ascii="Arial" w:hAnsi="Arial" w:cs="Arial"/>
          <w:b/>
          <w:bCs/>
        </w:rPr>
        <w:t xml:space="preserve"> Atos 19:1</w:t>
      </w:r>
      <w:r>
        <w:rPr>
          <w:rFonts w:ascii="Arial" w:hAnsi="Arial" w:cs="Arial"/>
          <w:b/>
          <w:bCs/>
        </w:rPr>
        <w:t>-</w:t>
      </w:r>
      <w:r w:rsidRPr="00B701E2">
        <w:rPr>
          <w:rFonts w:ascii="Arial" w:hAnsi="Arial" w:cs="Arial"/>
          <w:b/>
          <w:bCs/>
        </w:rPr>
        <w:t>6</w:t>
      </w:r>
      <w:r w:rsidRPr="00B701E2">
        <w:rPr>
          <w:rFonts w:ascii="Arial" w:hAnsi="Arial" w:cs="Arial"/>
        </w:rPr>
        <w:t>; Paulo em Éfeso.</w:t>
      </w:r>
    </w:p>
    <w:p w:rsidR="00C61190" w:rsidRDefault="00C61190" w:rsidP="00C61190"/>
    <w:p w:rsidR="00C61190" w:rsidRDefault="00C61190" w:rsidP="00C61190">
      <w:pPr>
        <w:jc w:val="both"/>
      </w:pPr>
      <w:r w:rsidRPr="00B701E2">
        <w:rPr>
          <w:rFonts w:ascii="Arial" w:hAnsi="Arial" w:cs="Arial"/>
          <w:b/>
          <w:bCs/>
        </w:rPr>
        <w:t>V.2</w:t>
      </w:r>
      <w:r w:rsidRPr="00B701E2">
        <w:rPr>
          <w:rFonts w:ascii="Arial" w:hAnsi="Arial" w:cs="Arial"/>
        </w:rPr>
        <w:t>; "Recebestes vós o Espírito Santo quando crestes?"; O dom do Espírito Santo é concebido quando se crê em Jesus Cristo</w:t>
      </w:r>
      <w:r>
        <w:rPr>
          <w:rFonts w:ascii="Arial" w:hAnsi="Arial" w:cs="Arial"/>
        </w:rPr>
        <w:t>.</w:t>
      </w:r>
    </w:p>
    <w:p w:rsidR="00C61190" w:rsidRDefault="00C61190" w:rsidP="00C61190"/>
    <w:p w:rsidR="00C61190" w:rsidRDefault="00C61190" w:rsidP="00C61190">
      <w:pPr>
        <w:jc w:val="both"/>
      </w:pPr>
      <w:r w:rsidRPr="00B701E2">
        <w:rPr>
          <w:rFonts w:ascii="Arial" w:hAnsi="Arial" w:cs="Arial"/>
          <w:b/>
          <w:bCs/>
        </w:rPr>
        <w:t>V.5</w:t>
      </w:r>
      <w:r>
        <w:rPr>
          <w:rFonts w:ascii="Arial" w:hAnsi="Arial" w:cs="Arial"/>
          <w:b/>
          <w:bCs/>
        </w:rPr>
        <w:t>-</w:t>
      </w:r>
      <w:r w:rsidRPr="00B701E2">
        <w:rPr>
          <w:rFonts w:ascii="Arial" w:hAnsi="Arial" w:cs="Arial"/>
          <w:b/>
          <w:bCs/>
        </w:rPr>
        <w:t>6</w:t>
      </w:r>
      <w:r w:rsidRPr="00B701E2">
        <w:rPr>
          <w:rFonts w:ascii="Arial" w:hAnsi="Arial" w:cs="Arial"/>
        </w:rPr>
        <w:t>; "quando ouviram isso, foram batizados em nome do Senhor Jesus. Havendo-lhes Paulo imposto as mãos, veio</w:t>
      </w:r>
      <w:r>
        <w:rPr>
          <w:rFonts w:ascii="Arial" w:hAnsi="Arial" w:cs="Arial"/>
        </w:rPr>
        <w:t xml:space="preserve"> </w:t>
      </w:r>
      <w:r w:rsidRPr="00B701E2">
        <w:rPr>
          <w:rFonts w:ascii="Arial" w:hAnsi="Arial" w:cs="Arial"/>
          <w:u w:val="single"/>
        </w:rPr>
        <w:t>sobre</w:t>
      </w:r>
      <w:r w:rsidRPr="00B701E2">
        <w:rPr>
          <w:rFonts w:ascii="Arial" w:hAnsi="Arial" w:cs="Arial"/>
        </w:rPr>
        <w:t xml:space="preserve"> eles o Espírito Santo, e falavam em línguas e profetizavam.</w:t>
      </w:r>
    </w:p>
    <w:p w:rsidR="00C61190" w:rsidRDefault="00C61190" w:rsidP="00C61190"/>
    <w:p w:rsidR="00C61190" w:rsidRDefault="00C61190" w:rsidP="00C61190">
      <w:pPr>
        <w:jc w:val="both"/>
        <w:rPr>
          <w:rFonts w:ascii="Arial" w:hAnsi="Arial" w:cs="Arial"/>
        </w:rPr>
      </w:pPr>
      <w:r w:rsidRPr="00B701E2">
        <w:rPr>
          <w:rFonts w:ascii="Arial" w:hAnsi="Arial" w:cs="Arial"/>
        </w:rPr>
        <w:t>Aqui também vemos 2 fatos distintos que devem acontecer (ou deveriam se o evangelho fosse pregado em sua plenitude) na mesma ocasião</w:t>
      </w:r>
      <w:r>
        <w:rPr>
          <w:rFonts w:ascii="Arial" w:hAnsi="Arial" w:cs="Arial"/>
        </w:rPr>
        <w:t>.</w:t>
      </w:r>
    </w:p>
    <w:p w:rsidR="00C61190" w:rsidRDefault="00C61190" w:rsidP="00C61190">
      <w:pPr>
        <w:rPr>
          <w:rFonts w:ascii="Arial" w:hAnsi="Arial" w:cs="Arial"/>
        </w:rPr>
      </w:pPr>
    </w:p>
    <w:p w:rsidR="00C61190" w:rsidRPr="00E737A2" w:rsidRDefault="00C61190" w:rsidP="00C61190">
      <w:pPr>
        <w:jc w:val="both"/>
      </w:pPr>
      <w:r w:rsidRPr="00B701E2">
        <w:rPr>
          <w:rFonts w:ascii="Arial" w:hAnsi="Arial" w:cs="Arial"/>
        </w:rPr>
        <w:t xml:space="preserve">O Dr. R.A.Torrey, primeiro diretor do Instituto Bíblico Moody, disse: É evidente que o batismo com o Espírito Santo é uma operação do Espírito Santo distinta de sua obra regeneradora, e é adicional a esta. Um indivíduo pode ser regenerado pelo Espírito Santo (nascer de novo), sem ser batizado pelo Espírito Santo. Na regeneração é concebida a vida pelo poder do Espírito Santo, e quem recebe esta vida espiritual (vida </w:t>
      </w:r>
      <w:r w:rsidR="00BF1B67">
        <w:rPr>
          <w:rFonts w:ascii="Arial" w:hAnsi="Arial" w:cs="Arial"/>
        </w:rPr>
        <w:t>ZOE</w:t>
      </w:r>
      <w:r w:rsidRPr="00B701E2">
        <w:rPr>
          <w:rFonts w:ascii="Arial" w:hAnsi="Arial" w:cs="Arial"/>
        </w:rPr>
        <w:t>, vida da qualidade de Deus) é salvo. No batismo com o Espírito Santo, é concedido o poder pelo Espírito Santo, capacitando o crente que o recebe, para o serviço (e ser-me-eis testemunhas).</w:t>
      </w:r>
    </w:p>
    <w:p w:rsidR="00870269" w:rsidRDefault="00870269" w:rsidP="00C61190">
      <w:pPr>
        <w:jc w:val="both"/>
        <w:rPr>
          <w:b/>
          <w:bCs/>
          <w:sz w:val="20"/>
          <w:szCs w:val="20"/>
          <w:u w:val="single"/>
        </w:rPr>
      </w:pPr>
    </w:p>
    <w:p w:rsidR="006452CE" w:rsidRDefault="006452CE" w:rsidP="00C61190">
      <w:pPr>
        <w:jc w:val="both"/>
        <w:rPr>
          <w:b/>
          <w:bCs/>
          <w:sz w:val="20"/>
          <w:szCs w:val="20"/>
          <w:u w:val="single"/>
        </w:rPr>
      </w:pPr>
    </w:p>
    <w:p w:rsidR="006452CE" w:rsidRDefault="006452CE" w:rsidP="00C61190">
      <w:pPr>
        <w:jc w:val="both"/>
        <w:rPr>
          <w:b/>
          <w:bCs/>
          <w:sz w:val="20"/>
          <w:szCs w:val="20"/>
          <w:u w:val="single"/>
        </w:rPr>
      </w:pPr>
    </w:p>
    <w:p w:rsidR="006452CE" w:rsidRDefault="006452CE" w:rsidP="00C61190">
      <w:pPr>
        <w:jc w:val="both"/>
        <w:rPr>
          <w:b/>
          <w:bCs/>
          <w:sz w:val="20"/>
          <w:szCs w:val="20"/>
          <w:u w:val="single"/>
        </w:rPr>
      </w:pPr>
    </w:p>
    <w:p w:rsidR="006452CE" w:rsidRDefault="006452CE" w:rsidP="00C61190">
      <w:pPr>
        <w:jc w:val="both"/>
        <w:rPr>
          <w:b/>
          <w:bCs/>
          <w:sz w:val="20"/>
          <w:szCs w:val="20"/>
          <w:u w:val="single"/>
        </w:rPr>
      </w:pPr>
    </w:p>
    <w:p w:rsidR="006452CE" w:rsidRDefault="006452CE" w:rsidP="00C61190">
      <w:pPr>
        <w:jc w:val="both"/>
        <w:rPr>
          <w:b/>
          <w:bCs/>
          <w:sz w:val="20"/>
          <w:szCs w:val="20"/>
          <w:u w:val="single"/>
        </w:rPr>
      </w:pPr>
    </w:p>
    <w:p w:rsidR="006452CE" w:rsidRPr="009E0A9C" w:rsidRDefault="006452CE" w:rsidP="006452CE">
      <w:pPr>
        <w:jc w:val="center"/>
        <w:rPr>
          <w:rFonts w:ascii="Arial" w:hAnsi="Arial" w:cs="Arial"/>
          <w:bCs/>
          <w:sz w:val="36"/>
          <w:szCs w:val="36"/>
          <w:u w:val="single"/>
        </w:rPr>
      </w:pPr>
      <w:r w:rsidRPr="009E0A9C">
        <w:rPr>
          <w:rFonts w:ascii="Arial" w:hAnsi="Arial" w:cs="Arial"/>
          <w:bCs/>
          <w:sz w:val="36"/>
          <w:szCs w:val="36"/>
          <w:u w:val="single"/>
        </w:rPr>
        <w:lastRenderedPageBreak/>
        <w:t>PANORAMA BÍBLICO - QUESTIONÁRIO AULA 0</w:t>
      </w:r>
      <w:r>
        <w:rPr>
          <w:rFonts w:ascii="Arial" w:hAnsi="Arial" w:cs="Arial"/>
          <w:bCs/>
          <w:sz w:val="36"/>
          <w:szCs w:val="36"/>
          <w:u w:val="single"/>
        </w:rPr>
        <w:t>61</w:t>
      </w:r>
    </w:p>
    <w:p w:rsidR="006452CE" w:rsidRPr="009E0A9C" w:rsidRDefault="006452CE" w:rsidP="006452CE">
      <w:pPr>
        <w:jc w:val="both"/>
        <w:rPr>
          <w:rFonts w:ascii="Arial" w:hAnsi="Arial" w:cs="Arial"/>
        </w:rPr>
      </w:pPr>
    </w:p>
    <w:p w:rsidR="006452CE" w:rsidRPr="00193253" w:rsidRDefault="006452CE" w:rsidP="006452CE">
      <w:pPr>
        <w:jc w:val="both"/>
        <w:rPr>
          <w:rFonts w:ascii="Arial" w:hAnsi="Arial" w:cs="Arial"/>
          <w:bCs/>
          <w:u w:val="single"/>
        </w:rPr>
      </w:pPr>
      <w:r w:rsidRPr="00193253">
        <w:rPr>
          <w:rFonts w:ascii="Arial" w:hAnsi="Arial" w:cs="Arial"/>
          <w:bCs/>
        </w:rPr>
        <w:t xml:space="preserve">Nome: </w:t>
      </w:r>
    </w:p>
    <w:p w:rsidR="006452CE" w:rsidRPr="00E17F4C" w:rsidRDefault="006452CE" w:rsidP="006452CE">
      <w:pPr>
        <w:jc w:val="both"/>
        <w:rPr>
          <w:rFonts w:ascii="Arial" w:hAnsi="Arial" w:cs="Arial"/>
          <w:bCs/>
          <w:u w:val="single"/>
        </w:rPr>
      </w:pPr>
    </w:p>
    <w:p w:rsidR="006452CE" w:rsidRPr="00816FC4" w:rsidRDefault="006452CE" w:rsidP="006452CE">
      <w:pPr>
        <w:autoSpaceDE w:val="0"/>
        <w:autoSpaceDN w:val="0"/>
        <w:adjustRightInd w:val="0"/>
        <w:jc w:val="both"/>
        <w:rPr>
          <w:rFonts w:ascii="Arial" w:hAnsi="Arial" w:cs="Arial"/>
        </w:rPr>
      </w:pPr>
      <w:r>
        <w:rPr>
          <w:rFonts w:ascii="Arial" w:hAnsi="Arial" w:cs="Arial"/>
          <w:b/>
          <w:bCs/>
        </w:rPr>
        <w:t xml:space="preserve">1- </w:t>
      </w:r>
      <w:r>
        <w:rPr>
          <w:rFonts w:ascii="Arial" w:hAnsi="Arial" w:cs="Arial"/>
          <w:bCs/>
        </w:rPr>
        <w:t>Com base no texto de I Coríntios 12:12-17, explique o que você entendeu do versículo 13.</w:t>
      </w:r>
    </w:p>
    <w:p w:rsidR="006452CE" w:rsidRDefault="006452CE" w:rsidP="006452CE">
      <w:pPr>
        <w:autoSpaceDE w:val="0"/>
        <w:autoSpaceDN w:val="0"/>
        <w:adjustRightInd w:val="0"/>
        <w:rPr>
          <w:rFonts w:ascii="Arial" w:hAnsi="Arial" w:cs="Arial"/>
        </w:rPr>
      </w:pPr>
      <w:r>
        <w:rPr>
          <w:rFonts w:ascii="Arial" w:hAnsi="Arial" w:cs="Arial"/>
        </w:rPr>
        <w:t>.</w:t>
      </w:r>
    </w:p>
    <w:p w:rsidR="006452CE" w:rsidRDefault="006452CE" w:rsidP="006452CE">
      <w:pPr>
        <w:autoSpaceDE w:val="0"/>
        <w:autoSpaceDN w:val="0"/>
        <w:adjustRightInd w:val="0"/>
        <w:rPr>
          <w:rFonts w:ascii="Arial" w:hAnsi="Arial" w:cs="Arial"/>
        </w:rPr>
      </w:pPr>
    </w:p>
    <w:p w:rsidR="006452CE" w:rsidRDefault="006452CE" w:rsidP="006452CE">
      <w:pPr>
        <w:autoSpaceDE w:val="0"/>
        <w:autoSpaceDN w:val="0"/>
        <w:adjustRightInd w:val="0"/>
        <w:rPr>
          <w:rFonts w:ascii="Arial" w:hAnsi="Arial" w:cs="Arial"/>
        </w:rPr>
      </w:pPr>
    </w:p>
    <w:p w:rsidR="006452CE" w:rsidRDefault="006452CE" w:rsidP="006452CE">
      <w:pPr>
        <w:autoSpaceDE w:val="0"/>
        <w:autoSpaceDN w:val="0"/>
        <w:adjustRightInd w:val="0"/>
        <w:rPr>
          <w:rFonts w:ascii="Arial" w:hAnsi="Arial" w:cs="Arial"/>
        </w:rPr>
      </w:pPr>
    </w:p>
    <w:p w:rsidR="006452CE" w:rsidRDefault="006452CE" w:rsidP="006452CE">
      <w:pPr>
        <w:autoSpaceDE w:val="0"/>
        <w:autoSpaceDN w:val="0"/>
        <w:adjustRightInd w:val="0"/>
        <w:rPr>
          <w:rFonts w:ascii="Arial" w:hAnsi="Arial" w:cs="Arial"/>
        </w:rPr>
      </w:pPr>
    </w:p>
    <w:p w:rsidR="006452CE" w:rsidRDefault="006452CE" w:rsidP="006452CE">
      <w:pPr>
        <w:autoSpaceDE w:val="0"/>
        <w:autoSpaceDN w:val="0"/>
        <w:adjustRightInd w:val="0"/>
        <w:rPr>
          <w:rFonts w:ascii="Arial" w:hAnsi="Arial" w:cs="Arial"/>
        </w:rPr>
      </w:pPr>
      <w:r>
        <w:rPr>
          <w:rFonts w:ascii="Arial" w:hAnsi="Arial" w:cs="Arial"/>
          <w:b/>
          <w:bCs/>
        </w:rPr>
        <w:t xml:space="preserve">2- </w:t>
      </w:r>
      <w:r>
        <w:rPr>
          <w:rFonts w:ascii="Arial" w:hAnsi="Arial" w:cs="Arial"/>
          <w:bCs/>
        </w:rPr>
        <w:t>O que Paulo quis dizer com a "unidade do corpo" no texto de Efésios 4: 3-6 ?</w:t>
      </w:r>
    </w:p>
    <w:p w:rsidR="006452CE" w:rsidRDefault="006452CE" w:rsidP="006452CE">
      <w:pPr>
        <w:autoSpaceDE w:val="0"/>
        <w:autoSpaceDN w:val="0"/>
        <w:adjustRightInd w:val="0"/>
        <w:rPr>
          <w:rFonts w:ascii="Arial" w:hAnsi="Arial" w:cs="Arial"/>
        </w:rPr>
      </w:pPr>
    </w:p>
    <w:p w:rsidR="006452CE" w:rsidRDefault="006452CE" w:rsidP="006452CE">
      <w:pPr>
        <w:autoSpaceDE w:val="0"/>
        <w:autoSpaceDN w:val="0"/>
        <w:adjustRightInd w:val="0"/>
        <w:rPr>
          <w:rFonts w:ascii="Arial" w:hAnsi="Arial" w:cs="Arial"/>
        </w:rPr>
      </w:pPr>
    </w:p>
    <w:p w:rsidR="006452CE" w:rsidRDefault="006452CE" w:rsidP="006452CE">
      <w:pPr>
        <w:autoSpaceDE w:val="0"/>
        <w:autoSpaceDN w:val="0"/>
        <w:adjustRightInd w:val="0"/>
        <w:rPr>
          <w:rFonts w:ascii="Arial" w:hAnsi="Arial" w:cs="Arial"/>
        </w:rPr>
      </w:pPr>
    </w:p>
    <w:p w:rsidR="006452CE" w:rsidRDefault="006452CE" w:rsidP="006452CE">
      <w:pPr>
        <w:autoSpaceDE w:val="0"/>
        <w:autoSpaceDN w:val="0"/>
        <w:adjustRightInd w:val="0"/>
        <w:rPr>
          <w:rFonts w:ascii="Arial" w:hAnsi="Arial" w:cs="Arial"/>
        </w:rPr>
      </w:pPr>
    </w:p>
    <w:p w:rsidR="006452CE" w:rsidRDefault="006452CE" w:rsidP="006452CE">
      <w:pPr>
        <w:autoSpaceDE w:val="0"/>
        <w:autoSpaceDN w:val="0"/>
        <w:adjustRightInd w:val="0"/>
        <w:rPr>
          <w:rFonts w:ascii="Arial" w:hAnsi="Arial" w:cs="Arial"/>
        </w:rPr>
      </w:pPr>
    </w:p>
    <w:p w:rsidR="006452CE" w:rsidRDefault="006452CE" w:rsidP="006452CE">
      <w:pPr>
        <w:autoSpaceDE w:val="0"/>
        <w:autoSpaceDN w:val="0"/>
        <w:adjustRightInd w:val="0"/>
        <w:rPr>
          <w:rFonts w:ascii="Arial" w:hAnsi="Arial" w:cs="Arial"/>
        </w:rPr>
      </w:pPr>
    </w:p>
    <w:p w:rsidR="006452CE" w:rsidRDefault="006452CE" w:rsidP="006452CE">
      <w:pPr>
        <w:autoSpaceDE w:val="0"/>
        <w:autoSpaceDN w:val="0"/>
        <w:adjustRightInd w:val="0"/>
        <w:rPr>
          <w:rFonts w:ascii="Arial" w:hAnsi="Arial" w:cs="Arial"/>
        </w:rPr>
      </w:pPr>
    </w:p>
    <w:p w:rsidR="006452CE" w:rsidRDefault="006452CE" w:rsidP="006452CE">
      <w:pPr>
        <w:autoSpaceDE w:val="0"/>
        <w:autoSpaceDN w:val="0"/>
        <w:adjustRightInd w:val="0"/>
        <w:rPr>
          <w:rFonts w:ascii="Arial" w:hAnsi="Arial" w:cs="Arial"/>
        </w:rPr>
      </w:pPr>
    </w:p>
    <w:p w:rsidR="006452CE" w:rsidRPr="00BA423B" w:rsidRDefault="006452CE" w:rsidP="006452CE">
      <w:pPr>
        <w:autoSpaceDE w:val="0"/>
        <w:autoSpaceDN w:val="0"/>
        <w:adjustRightInd w:val="0"/>
        <w:rPr>
          <w:rFonts w:ascii="Arial" w:hAnsi="Arial" w:cs="Arial"/>
        </w:rPr>
      </w:pPr>
      <w:r>
        <w:rPr>
          <w:rFonts w:ascii="Arial" w:hAnsi="Arial" w:cs="Arial"/>
          <w:b/>
          <w:bCs/>
        </w:rPr>
        <w:t xml:space="preserve">3- </w:t>
      </w:r>
      <w:r>
        <w:rPr>
          <w:rFonts w:ascii="Arial" w:hAnsi="Arial" w:cs="Arial"/>
          <w:bCs/>
        </w:rPr>
        <w:t>A Bíblia fala de vários tipos de batismos. Cite estes tipos e o que voce entendeu de cada um deles.</w:t>
      </w:r>
    </w:p>
    <w:p w:rsidR="006452CE" w:rsidRDefault="006452CE" w:rsidP="006452CE">
      <w:pPr>
        <w:autoSpaceDE w:val="0"/>
        <w:autoSpaceDN w:val="0"/>
        <w:adjustRightInd w:val="0"/>
        <w:rPr>
          <w:rFonts w:ascii="Arial" w:hAnsi="Arial" w:cs="Arial"/>
        </w:rPr>
      </w:pPr>
    </w:p>
    <w:p w:rsidR="006452CE" w:rsidRDefault="006452CE" w:rsidP="006452CE">
      <w:pPr>
        <w:autoSpaceDE w:val="0"/>
        <w:autoSpaceDN w:val="0"/>
        <w:adjustRightInd w:val="0"/>
        <w:rPr>
          <w:rFonts w:ascii="Arial" w:hAnsi="Arial" w:cs="Arial"/>
        </w:rPr>
      </w:pPr>
    </w:p>
    <w:p w:rsidR="006452CE" w:rsidRDefault="006452CE" w:rsidP="006452CE">
      <w:pPr>
        <w:autoSpaceDE w:val="0"/>
        <w:autoSpaceDN w:val="0"/>
        <w:adjustRightInd w:val="0"/>
        <w:rPr>
          <w:rFonts w:ascii="Arial" w:hAnsi="Arial" w:cs="Arial"/>
        </w:rPr>
      </w:pPr>
    </w:p>
    <w:p w:rsidR="006452CE" w:rsidRDefault="006452CE" w:rsidP="006452CE">
      <w:pPr>
        <w:autoSpaceDE w:val="0"/>
        <w:autoSpaceDN w:val="0"/>
        <w:adjustRightInd w:val="0"/>
        <w:rPr>
          <w:rFonts w:ascii="Arial" w:hAnsi="Arial" w:cs="Arial"/>
        </w:rPr>
      </w:pPr>
    </w:p>
    <w:p w:rsidR="006452CE" w:rsidRDefault="006452CE" w:rsidP="006452CE">
      <w:pPr>
        <w:autoSpaceDE w:val="0"/>
        <w:autoSpaceDN w:val="0"/>
        <w:adjustRightInd w:val="0"/>
        <w:rPr>
          <w:rFonts w:ascii="Arial" w:hAnsi="Arial" w:cs="Arial"/>
        </w:rPr>
      </w:pPr>
    </w:p>
    <w:p w:rsidR="006452CE" w:rsidRDefault="006452CE" w:rsidP="006452CE">
      <w:pPr>
        <w:autoSpaceDE w:val="0"/>
        <w:autoSpaceDN w:val="0"/>
        <w:adjustRightInd w:val="0"/>
        <w:rPr>
          <w:rFonts w:ascii="Arial" w:hAnsi="Arial" w:cs="Arial"/>
        </w:rPr>
      </w:pPr>
    </w:p>
    <w:p w:rsidR="006452CE" w:rsidRDefault="006452CE" w:rsidP="006452CE">
      <w:pPr>
        <w:autoSpaceDE w:val="0"/>
        <w:autoSpaceDN w:val="0"/>
        <w:adjustRightInd w:val="0"/>
        <w:rPr>
          <w:rFonts w:ascii="Arial" w:hAnsi="Arial" w:cs="Arial"/>
        </w:rPr>
      </w:pPr>
    </w:p>
    <w:p w:rsidR="006452CE" w:rsidRDefault="006452CE" w:rsidP="006452CE">
      <w:pPr>
        <w:autoSpaceDE w:val="0"/>
        <w:autoSpaceDN w:val="0"/>
        <w:adjustRightInd w:val="0"/>
        <w:rPr>
          <w:rFonts w:ascii="Arial" w:hAnsi="Arial" w:cs="Arial"/>
        </w:rPr>
      </w:pPr>
    </w:p>
    <w:p w:rsidR="006452CE" w:rsidRDefault="006452CE" w:rsidP="006452CE">
      <w:pPr>
        <w:autoSpaceDE w:val="0"/>
        <w:autoSpaceDN w:val="0"/>
        <w:adjustRightInd w:val="0"/>
        <w:rPr>
          <w:rFonts w:ascii="Arial" w:hAnsi="Arial" w:cs="Arial"/>
        </w:rPr>
      </w:pPr>
      <w:r>
        <w:rPr>
          <w:rFonts w:ascii="Arial" w:hAnsi="Arial" w:cs="Arial"/>
          <w:b/>
          <w:bCs/>
        </w:rPr>
        <w:t xml:space="preserve">4- </w:t>
      </w:r>
      <w:r>
        <w:rPr>
          <w:rFonts w:ascii="Arial" w:hAnsi="Arial" w:cs="Arial"/>
          <w:bCs/>
        </w:rPr>
        <w:t>O que você entendeu sobre o BATISMO NO ESPÍRITO SANTO</w:t>
      </w:r>
      <w:r w:rsidRPr="00AB7F8F">
        <w:rPr>
          <w:sz w:val="22"/>
          <w:szCs w:val="22"/>
        </w:rPr>
        <w:t> </w:t>
      </w:r>
      <w:r>
        <w:rPr>
          <w:rFonts w:ascii="Arial" w:hAnsi="Arial" w:cs="Arial"/>
          <w:bCs/>
        </w:rPr>
        <w:t xml:space="preserve"> ?</w:t>
      </w:r>
    </w:p>
    <w:p w:rsidR="006452CE" w:rsidRDefault="006452CE" w:rsidP="006452CE">
      <w:pPr>
        <w:autoSpaceDE w:val="0"/>
        <w:autoSpaceDN w:val="0"/>
        <w:adjustRightInd w:val="0"/>
        <w:rPr>
          <w:rFonts w:ascii="Arial" w:hAnsi="Arial" w:cs="Arial"/>
        </w:rPr>
      </w:pPr>
    </w:p>
    <w:p w:rsidR="006452CE" w:rsidRDefault="006452CE" w:rsidP="006452CE">
      <w:pPr>
        <w:autoSpaceDE w:val="0"/>
        <w:autoSpaceDN w:val="0"/>
        <w:adjustRightInd w:val="0"/>
        <w:rPr>
          <w:rFonts w:ascii="Arial" w:hAnsi="Arial" w:cs="Arial"/>
        </w:rPr>
      </w:pPr>
    </w:p>
    <w:p w:rsidR="006452CE" w:rsidRDefault="006452CE" w:rsidP="006452CE">
      <w:pPr>
        <w:autoSpaceDE w:val="0"/>
        <w:autoSpaceDN w:val="0"/>
        <w:adjustRightInd w:val="0"/>
        <w:rPr>
          <w:rFonts w:ascii="Arial" w:hAnsi="Arial" w:cs="Arial"/>
        </w:rPr>
      </w:pPr>
    </w:p>
    <w:p w:rsidR="006452CE" w:rsidRDefault="006452CE" w:rsidP="006452CE">
      <w:pPr>
        <w:autoSpaceDE w:val="0"/>
        <w:autoSpaceDN w:val="0"/>
        <w:adjustRightInd w:val="0"/>
        <w:rPr>
          <w:rFonts w:ascii="Arial" w:hAnsi="Arial" w:cs="Arial"/>
        </w:rPr>
      </w:pPr>
    </w:p>
    <w:p w:rsidR="006452CE" w:rsidRDefault="006452CE" w:rsidP="006452CE">
      <w:pPr>
        <w:autoSpaceDE w:val="0"/>
        <w:autoSpaceDN w:val="0"/>
        <w:adjustRightInd w:val="0"/>
        <w:rPr>
          <w:rFonts w:ascii="Arial" w:hAnsi="Arial" w:cs="Arial"/>
        </w:rPr>
      </w:pPr>
    </w:p>
    <w:p w:rsidR="006452CE" w:rsidRDefault="006452CE" w:rsidP="006452CE">
      <w:pPr>
        <w:autoSpaceDE w:val="0"/>
        <w:autoSpaceDN w:val="0"/>
        <w:adjustRightInd w:val="0"/>
        <w:rPr>
          <w:rFonts w:ascii="Arial" w:hAnsi="Arial" w:cs="Arial"/>
        </w:rPr>
      </w:pPr>
    </w:p>
    <w:p w:rsidR="006452CE" w:rsidRDefault="006452CE" w:rsidP="006452CE">
      <w:pPr>
        <w:autoSpaceDE w:val="0"/>
        <w:autoSpaceDN w:val="0"/>
        <w:adjustRightInd w:val="0"/>
        <w:rPr>
          <w:rFonts w:ascii="Arial" w:hAnsi="Arial" w:cs="Arial"/>
        </w:rPr>
      </w:pPr>
    </w:p>
    <w:p w:rsidR="006452CE" w:rsidRDefault="006452CE" w:rsidP="006452CE">
      <w:pPr>
        <w:autoSpaceDE w:val="0"/>
        <w:autoSpaceDN w:val="0"/>
        <w:adjustRightInd w:val="0"/>
        <w:rPr>
          <w:rFonts w:ascii="Arial" w:hAnsi="Arial" w:cs="Arial"/>
          <w:b/>
          <w:bCs/>
        </w:rPr>
      </w:pPr>
    </w:p>
    <w:p w:rsidR="006452CE" w:rsidRDefault="006452CE" w:rsidP="006452CE">
      <w:pPr>
        <w:autoSpaceDE w:val="0"/>
        <w:autoSpaceDN w:val="0"/>
        <w:adjustRightInd w:val="0"/>
        <w:rPr>
          <w:rFonts w:ascii="Arial" w:hAnsi="Arial" w:cs="Arial"/>
        </w:rPr>
      </w:pPr>
      <w:r>
        <w:rPr>
          <w:rFonts w:ascii="Arial" w:hAnsi="Arial" w:cs="Arial"/>
          <w:b/>
          <w:bCs/>
        </w:rPr>
        <w:t xml:space="preserve">5- </w:t>
      </w:r>
      <w:r>
        <w:rPr>
          <w:rFonts w:ascii="Arial" w:hAnsi="Arial" w:cs="Arial"/>
          <w:bCs/>
        </w:rPr>
        <w:t>Explique a diferença entre: Batismo no CORPO DE CRISTO, batismo nas ÁGUAS e batismo no ESPÍRITO SANTO</w:t>
      </w:r>
      <w:r w:rsidRPr="00A323A7">
        <w:rPr>
          <w:rFonts w:ascii="Arial" w:hAnsi="Arial" w:cs="Arial"/>
        </w:rPr>
        <w:t>.</w:t>
      </w:r>
    </w:p>
    <w:p w:rsidR="006452CE" w:rsidRDefault="006452CE" w:rsidP="006452CE">
      <w:pPr>
        <w:autoSpaceDE w:val="0"/>
        <w:autoSpaceDN w:val="0"/>
        <w:adjustRightInd w:val="0"/>
        <w:rPr>
          <w:rFonts w:ascii="Arial" w:hAnsi="Arial" w:cs="Arial"/>
        </w:rPr>
      </w:pPr>
    </w:p>
    <w:p w:rsidR="006452CE" w:rsidRPr="001E55FA" w:rsidRDefault="006452CE" w:rsidP="00C61190">
      <w:pPr>
        <w:jc w:val="both"/>
        <w:rPr>
          <w:b/>
          <w:bCs/>
          <w:sz w:val="20"/>
          <w:szCs w:val="20"/>
          <w:u w:val="single"/>
        </w:rPr>
      </w:pPr>
    </w:p>
    <w:sectPr w:rsidR="006452CE" w:rsidRPr="001E55FA" w:rsidSect="005F034A">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D61" w:rsidRDefault="00527D61">
      <w:r>
        <w:separator/>
      </w:r>
    </w:p>
  </w:endnote>
  <w:endnote w:type="continuationSeparator" w:id="1">
    <w:p w:rsidR="00527D61" w:rsidRDefault="00527D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5611C9" w:rsidP="00FC3DF8">
    <w:pPr>
      <w:rPr>
        <w:sz w:val="20"/>
        <w:szCs w:val="20"/>
      </w:rPr>
    </w:pPr>
    <w:r w:rsidRPr="005611C9">
      <w:rPr>
        <w:noProof/>
      </w:rPr>
      <w:pict>
        <v:line id="_x0000_s2055" style="position:absolute;z-index:251658240" from="18.75pt,3.6pt" to="459.75pt,3.6pt"/>
      </w:pict>
    </w:r>
  </w:p>
  <w:p w:rsidR="00FC3DF8" w:rsidRPr="00B64995" w:rsidRDefault="00861CAF" w:rsidP="00861CAF">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D61" w:rsidRDefault="00527D61">
      <w:r>
        <w:separator/>
      </w:r>
    </w:p>
  </w:footnote>
  <w:footnote w:type="continuationSeparator" w:id="1">
    <w:p w:rsidR="00527D61" w:rsidRDefault="00527D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5611C9">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5D1"/>
    <w:multiLevelType w:val="multilevel"/>
    <w:tmpl w:val="F50A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61E25"/>
    <w:multiLevelType w:val="multilevel"/>
    <w:tmpl w:val="5E3234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3F80316"/>
    <w:multiLevelType w:val="multilevel"/>
    <w:tmpl w:val="42E8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547705"/>
    <w:multiLevelType w:val="multilevel"/>
    <w:tmpl w:val="9DBE1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8B3BE0"/>
    <w:multiLevelType w:val="multilevel"/>
    <w:tmpl w:val="8882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E478CC"/>
    <w:multiLevelType w:val="multilevel"/>
    <w:tmpl w:val="DADCC1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0A59207F"/>
    <w:multiLevelType w:val="multilevel"/>
    <w:tmpl w:val="D430B4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0A7A266D"/>
    <w:multiLevelType w:val="multilevel"/>
    <w:tmpl w:val="C928AF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0D017FEA"/>
    <w:multiLevelType w:val="multilevel"/>
    <w:tmpl w:val="096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750490"/>
    <w:multiLevelType w:val="multilevel"/>
    <w:tmpl w:val="9334C7C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132E7D42"/>
    <w:multiLevelType w:val="multilevel"/>
    <w:tmpl w:val="2A882B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135140B4"/>
    <w:multiLevelType w:val="multilevel"/>
    <w:tmpl w:val="D52A3C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18813ED4"/>
    <w:multiLevelType w:val="multilevel"/>
    <w:tmpl w:val="05F4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114DF2"/>
    <w:multiLevelType w:val="multilevel"/>
    <w:tmpl w:val="E286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AF6F93"/>
    <w:multiLevelType w:val="multilevel"/>
    <w:tmpl w:val="62A0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485E6B"/>
    <w:multiLevelType w:val="multilevel"/>
    <w:tmpl w:val="0CDEDC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1ED511E3"/>
    <w:multiLevelType w:val="multilevel"/>
    <w:tmpl w:val="A56A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B942D6"/>
    <w:multiLevelType w:val="multilevel"/>
    <w:tmpl w:val="7CECEA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20C96B91"/>
    <w:multiLevelType w:val="multilevel"/>
    <w:tmpl w:val="DA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17C3C0E"/>
    <w:multiLevelType w:val="multilevel"/>
    <w:tmpl w:val="391A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19C24FF"/>
    <w:multiLevelType w:val="multilevel"/>
    <w:tmpl w:val="E49C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F20FBB"/>
    <w:multiLevelType w:val="multilevel"/>
    <w:tmpl w:val="6DD0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9333DF7"/>
    <w:multiLevelType w:val="multilevel"/>
    <w:tmpl w:val="DD7A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E7D1BB8"/>
    <w:multiLevelType w:val="multilevel"/>
    <w:tmpl w:val="0D4C5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F84054"/>
    <w:multiLevelType w:val="multilevel"/>
    <w:tmpl w:val="4612B3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3F2827B7"/>
    <w:multiLevelType w:val="multilevel"/>
    <w:tmpl w:val="B0125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9D0F0B"/>
    <w:multiLevelType w:val="multilevel"/>
    <w:tmpl w:val="A818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9B1A7D"/>
    <w:multiLevelType w:val="multilevel"/>
    <w:tmpl w:val="D83C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DB2CEF"/>
    <w:multiLevelType w:val="multilevel"/>
    <w:tmpl w:val="F2A0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B358B8"/>
    <w:multiLevelType w:val="multilevel"/>
    <w:tmpl w:val="A0E4CF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5A095E26"/>
    <w:multiLevelType w:val="hybridMultilevel"/>
    <w:tmpl w:val="427C1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CC65C0B"/>
    <w:multiLevelType w:val="multilevel"/>
    <w:tmpl w:val="9C76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6206D9"/>
    <w:multiLevelType w:val="multilevel"/>
    <w:tmpl w:val="B04AA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8E420A"/>
    <w:multiLevelType w:val="multilevel"/>
    <w:tmpl w:val="776854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nsid w:val="61C05480"/>
    <w:multiLevelType w:val="multilevel"/>
    <w:tmpl w:val="F2D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1070EC"/>
    <w:multiLevelType w:val="multilevel"/>
    <w:tmpl w:val="D3D0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2D4900"/>
    <w:multiLevelType w:val="multilevel"/>
    <w:tmpl w:val="9980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D560CF"/>
    <w:multiLevelType w:val="multilevel"/>
    <w:tmpl w:val="524EDA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nsid w:val="6AF04108"/>
    <w:multiLevelType w:val="multilevel"/>
    <w:tmpl w:val="1996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0C5F13"/>
    <w:multiLevelType w:val="multilevel"/>
    <w:tmpl w:val="5F4EB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262E31"/>
    <w:multiLevelType w:val="multilevel"/>
    <w:tmpl w:val="9BAEEF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nsid w:val="7A7D55F2"/>
    <w:multiLevelType w:val="multilevel"/>
    <w:tmpl w:val="B406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3D11E2"/>
    <w:multiLevelType w:val="multilevel"/>
    <w:tmpl w:val="78B2E6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6"/>
  </w:num>
  <w:num w:numId="2">
    <w:abstractNumId w:val="12"/>
  </w:num>
  <w:num w:numId="3">
    <w:abstractNumId w:val="32"/>
  </w:num>
  <w:num w:numId="4">
    <w:abstractNumId w:val="27"/>
  </w:num>
  <w:num w:numId="5">
    <w:abstractNumId w:val="41"/>
  </w:num>
  <w:num w:numId="6">
    <w:abstractNumId w:val="20"/>
  </w:num>
  <w:num w:numId="7">
    <w:abstractNumId w:val="2"/>
  </w:num>
  <w:num w:numId="8">
    <w:abstractNumId w:val="18"/>
  </w:num>
  <w:num w:numId="9">
    <w:abstractNumId w:val="13"/>
  </w:num>
  <w:num w:numId="10">
    <w:abstractNumId w:val="31"/>
  </w:num>
  <w:num w:numId="11">
    <w:abstractNumId w:val="8"/>
  </w:num>
  <w:num w:numId="12">
    <w:abstractNumId w:val="34"/>
  </w:num>
  <w:num w:numId="13">
    <w:abstractNumId w:val="36"/>
  </w:num>
  <w:num w:numId="14">
    <w:abstractNumId w:val="26"/>
  </w:num>
  <w:num w:numId="15">
    <w:abstractNumId w:val="35"/>
  </w:num>
  <w:num w:numId="16">
    <w:abstractNumId w:val="0"/>
  </w:num>
  <w:num w:numId="17">
    <w:abstractNumId w:val="4"/>
  </w:num>
  <w:num w:numId="18">
    <w:abstractNumId w:val="23"/>
  </w:num>
  <w:num w:numId="19">
    <w:abstractNumId w:val="38"/>
  </w:num>
  <w:num w:numId="20">
    <w:abstractNumId w:val="14"/>
  </w:num>
  <w:num w:numId="21">
    <w:abstractNumId w:val="21"/>
  </w:num>
  <w:num w:numId="22">
    <w:abstractNumId w:val="22"/>
  </w:num>
  <w:num w:numId="23">
    <w:abstractNumId w:val="25"/>
  </w:num>
  <w:num w:numId="24">
    <w:abstractNumId w:val="19"/>
  </w:num>
  <w:num w:numId="25">
    <w:abstractNumId w:val="3"/>
  </w:num>
  <w:num w:numId="26">
    <w:abstractNumId w:val="39"/>
  </w:num>
  <w:num w:numId="27">
    <w:abstractNumId w:val="30"/>
  </w:num>
  <w:num w:numId="28">
    <w:abstractNumId w:val="40"/>
  </w:num>
  <w:num w:numId="29">
    <w:abstractNumId w:val="9"/>
  </w:num>
  <w:num w:numId="30">
    <w:abstractNumId w:val="42"/>
  </w:num>
  <w:num w:numId="31">
    <w:abstractNumId w:val="28"/>
  </w:num>
  <w:num w:numId="32">
    <w:abstractNumId w:val="1"/>
  </w:num>
  <w:num w:numId="33">
    <w:abstractNumId w:val="17"/>
  </w:num>
  <w:num w:numId="34">
    <w:abstractNumId w:val="29"/>
  </w:num>
  <w:num w:numId="35">
    <w:abstractNumId w:val="5"/>
  </w:num>
  <w:num w:numId="36">
    <w:abstractNumId w:val="24"/>
  </w:num>
  <w:num w:numId="37">
    <w:abstractNumId w:val="15"/>
  </w:num>
  <w:num w:numId="38">
    <w:abstractNumId w:val="7"/>
  </w:num>
  <w:num w:numId="39">
    <w:abstractNumId w:val="37"/>
  </w:num>
  <w:num w:numId="40">
    <w:abstractNumId w:val="33"/>
  </w:num>
  <w:num w:numId="41">
    <w:abstractNumId w:val="10"/>
  </w:num>
  <w:num w:numId="42">
    <w:abstractNumId w:val="11"/>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177154"/>
    <o:shapelayout v:ext="edit">
      <o:idmap v:ext="edit" data="2"/>
    </o:shapelayout>
  </w:hdrShapeDefaults>
  <w:footnotePr>
    <w:footnote w:id="0"/>
    <w:footnote w:id="1"/>
  </w:footnotePr>
  <w:endnotePr>
    <w:endnote w:id="0"/>
    <w:endnote w:id="1"/>
  </w:endnotePr>
  <w:compat/>
  <w:rsids>
    <w:rsidRoot w:val="00900ACA"/>
    <w:rsid w:val="000017B1"/>
    <w:rsid w:val="00004DF6"/>
    <w:rsid w:val="000052DD"/>
    <w:rsid w:val="0001272E"/>
    <w:rsid w:val="00031380"/>
    <w:rsid w:val="00031473"/>
    <w:rsid w:val="000343EE"/>
    <w:rsid w:val="000379E5"/>
    <w:rsid w:val="00051EBE"/>
    <w:rsid w:val="000521FB"/>
    <w:rsid w:val="00060A2A"/>
    <w:rsid w:val="00065CC6"/>
    <w:rsid w:val="000672D6"/>
    <w:rsid w:val="00074AD7"/>
    <w:rsid w:val="00077691"/>
    <w:rsid w:val="00082B38"/>
    <w:rsid w:val="00083FDD"/>
    <w:rsid w:val="000924FD"/>
    <w:rsid w:val="000A4D47"/>
    <w:rsid w:val="000B0468"/>
    <w:rsid w:val="000B286C"/>
    <w:rsid w:val="000B5CC4"/>
    <w:rsid w:val="000C68C0"/>
    <w:rsid w:val="000C72CA"/>
    <w:rsid w:val="000D4E79"/>
    <w:rsid w:val="000E751E"/>
    <w:rsid w:val="000F1D00"/>
    <w:rsid w:val="000F7EB4"/>
    <w:rsid w:val="0010012B"/>
    <w:rsid w:val="00110449"/>
    <w:rsid w:val="00114488"/>
    <w:rsid w:val="0012133F"/>
    <w:rsid w:val="0012557D"/>
    <w:rsid w:val="001262D8"/>
    <w:rsid w:val="00132F8D"/>
    <w:rsid w:val="0014614E"/>
    <w:rsid w:val="00150A20"/>
    <w:rsid w:val="0015395C"/>
    <w:rsid w:val="00155A95"/>
    <w:rsid w:val="00162DFD"/>
    <w:rsid w:val="0016665E"/>
    <w:rsid w:val="0017672C"/>
    <w:rsid w:val="00180BF2"/>
    <w:rsid w:val="00181E10"/>
    <w:rsid w:val="00185C07"/>
    <w:rsid w:val="00196593"/>
    <w:rsid w:val="001A1784"/>
    <w:rsid w:val="001A2EB1"/>
    <w:rsid w:val="001A5402"/>
    <w:rsid w:val="001B26CD"/>
    <w:rsid w:val="001B4DE3"/>
    <w:rsid w:val="001C10E5"/>
    <w:rsid w:val="001D0DA8"/>
    <w:rsid w:val="001D77AF"/>
    <w:rsid w:val="001E55FA"/>
    <w:rsid w:val="001E6D46"/>
    <w:rsid w:val="001E7D69"/>
    <w:rsid w:val="001F066B"/>
    <w:rsid w:val="00202649"/>
    <w:rsid w:val="00207500"/>
    <w:rsid w:val="00214044"/>
    <w:rsid w:val="00214460"/>
    <w:rsid w:val="00216D40"/>
    <w:rsid w:val="002245B5"/>
    <w:rsid w:val="00227D9C"/>
    <w:rsid w:val="0023017D"/>
    <w:rsid w:val="0023102B"/>
    <w:rsid w:val="00233561"/>
    <w:rsid w:val="0023641E"/>
    <w:rsid w:val="00242449"/>
    <w:rsid w:val="00242B5A"/>
    <w:rsid w:val="002440FC"/>
    <w:rsid w:val="0024644F"/>
    <w:rsid w:val="00251480"/>
    <w:rsid w:val="00277F7C"/>
    <w:rsid w:val="002848A7"/>
    <w:rsid w:val="00287637"/>
    <w:rsid w:val="0029489B"/>
    <w:rsid w:val="00295795"/>
    <w:rsid w:val="002A5E49"/>
    <w:rsid w:val="002A6246"/>
    <w:rsid w:val="002C0B14"/>
    <w:rsid w:val="002C0FAA"/>
    <w:rsid w:val="002D7EAA"/>
    <w:rsid w:val="002E7277"/>
    <w:rsid w:val="002F3E90"/>
    <w:rsid w:val="002F4AB7"/>
    <w:rsid w:val="0030534F"/>
    <w:rsid w:val="00306BDE"/>
    <w:rsid w:val="0031770C"/>
    <w:rsid w:val="00320E1C"/>
    <w:rsid w:val="00325E57"/>
    <w:rsid w:val="003263D4"/>
    <w:rsid w:val="00335222"/>
    <w:rsid w:val="003400A8"/>
    <w:rsid w:val="00345F65"/>
    <w:rsid w:val="003507EB"/>
    <w:rsid w:val="00351984"/>
    <w:rsid w:val="003625C7"/>
    <w:rsid w:val="00366BF0"/>
    <w:rsid w:val="003677BE"/>
    <w:rsid w:val="00370320"/>
    <w:rsid w:val="00373817"/>
    <w:rsid w:val="003831F8"/>
    <w:rsid w:val="00390E67"/>
    <w:rsid w:val="0039141E"/>
    <w:rsid w:val="00393395"/>
    <w:rsid w:val="003A0018"/>
    <w:rsid w:val="003A1E88"/>
    <w:rsid w:val="003B03FD"/>
    <w:rsid w:val="003B35A5"/>
    <w:rsid w:val="003C18F8"/>
    <w:rsid w:val="003D6FDB"/>
    <w:rsid w:val="003E0F0C"/>
    <w:rsid w:val="003F072C"/>
    <w:rsid w:val="003F27CD"/>
    <w:rsid w:val="003F5250"/>
    <w:rsid w:val="003F7FA3"/>
    <w:rsid w:val="00405F27"/>
    <w:rsid w:val="00412917"/>
    <w:rsid w:val="00420B61"/>
    <w:rsid w:val="00424D22"/>
    <w:rsid w:val="00424DAE"/>
    <w:rsid w:val="0042631D"/>
    <w:rsid w:val="004269C1"/>
    <w:rsid w:val="004270ED"/>
    <w:rsid w:val="00442DDF"/>
    <w:rsid w:val="00455DD4"/>
    <w:rsid w:val="004671A6"/>
    <w:rsid w:val="00472FC1"/>
    <w:rsid w:val="00473286"/>
    <w:rsid w:val="00473BB5"/>
    <w:rsid w:val="00473DB1"/>
    <w:rsid w:val="00485476"/>
    <w:rsid w:val="004A4D83"/>
    <w:rsid w:val="004A63AF"/>
    <w:rsid w:val="004B6FD0"/>
    <w:rsid w:val="004C0EC5"/>
    <w:rsid w:val="004C5779"/>
    <w:rsid w:val="004E3398"/>
    <w:rsid w:val="004E7A83"/>
    <w:rsid w:val="004F0022"/>
    <w:rsid w:val="005001F0"/>
    <w:rsid w:val="0050092D"/>
    <w:rsid w:val="00502BEA"/>
    <w:rsid w:val="0051122E"/>
    <w:rsid w:val="005118D5"/>
    <w:rsid w:val="00512C11"/>
    <w:rsid w:val="005201B4"/>
    <w:rsid w:val="00522A2E"/>
    <w:rsid w:val="00526398"/>
    <w:rsid w:val="00527784"/>
    <w:rsid w:val="00527D61"/>
    <w:rsid w:val="00536741"/>
    <w:rsid w:val="00552723"/>
    <w:rsid w:val="00554308"/>
    <w:rsid w:val="005611C9"/>
    <w:rsid w:val="0057352B"/>
    <w:rsid w:val="00576307"/>
    <w:rsid w:val="005807F7"/>
    <w:rsid w:val="005816CD"/>
    <w:rsid w:val="0058539A"/>
    <w:rsid w:val="005856E9"/>
    <w:rsid w:val="00592397"/>
    <w:rsid w:val="00594291"/>
    <w:rsid w:val="00595E58"/>
    <w:rsid w:val="005A1D1A"/>
    <w:rsid w:val="005A2C47"/>
    <w:rsid w:val="005B4621"/>
    <w:rsid w:val="005E4A83"/>
    <w:rsid w:val="005F034A"/>
    <w:rsid w:val="005F24B7"/>
    <w:rsid w:val="00603505"/>
    <w:rsid w:val="0060668A"/>
    <w:rsid w:val="0061661F"/>
    <w:rsid w:val="00621BD6"/>
    <w:rsid w:val="00622776"/>
    <w:rsid w:val="00622CA3"/>
    <w:rsid w:val="00626CDF"/>
    <w:rsid w:val="00633FFE"/>
    <w:rsid w:val="006412FD"/>
    <w:rsid w:val="00643A7D"/>
    <w:rsid w:val="006452CE"/>
    <w:rsid w:val="00646CA8"/>
    <w:rsid w:val="00654B3D"/>
    <w:rsid w:val="006828AD"/>
    <w:rsid w:val="00693E44"/>
    <w:rsid w:val="0069726E"/>
    <w:rsid w:val="006A24CD"/>
    <w:rsid w:val="006A486D"/>
    <w:rsid w:val="006A5BED"/>
    <w:rsid w:val="006B1CE4"/>
    <w:rsid w:val="006B4548"/>
    <w:rsid w:val="006C0196"/>
    <w:rsid w:val="006C1516"/>
    <w:rsid w:val="006C67B1"/>
    <w:rsid w:val="006C6B3D"/>
    <w:rsid w:val="006D296F"/>
    <w:rsid w:val="006E66B9"/>
    <w:rsid w:val="006F0309"/>
    <w:rsid w:val="007014B3"/>
    <w:rsid w:val="00713A55"/>
    <w:rsid w:val="00713EFA"/>
    <w:rsid w:val="00716588"/>
    <w:rsid w:val="007249C5"/>
    <w:rsid w:val="007412AC"/>
    <w:rsid w:val="00742CC1"/>
    <w:rsid w:val="007514EB"/>
    <w:rsid w:val="0075367A"/>
    <w:rsid w:val="00754D07"/>
    <w:rsid w:val="007551B9"/>
    <w:rsid w:val="0076635C"/>
    <w:rsid w:val="0077435A"/>
    <w:rsid w:val="00785E11"/>
    <w:rsid w:val="007A41D0"/>
    <w:rsid w:val="007A43CF"/>
    <w:rsid w:val="007B46AA"/>
    <w:rsid w:val="007C032A"/>
    <w:rsid w:val="007C3F65"/>
    <w:rsid w:val="007D0279"/>
    <w:rsid w:val="007D4F61"/>
    <w:rsid w:val="007E09C6"/>
    <w:rsid w:val="007E34BC"/>
    <w:rsid w:val="008176DE"/>
    <w:rsid w:val="0083222B"/>
    <w:rsid w:val="0083261B"/>
    <w:rsid w:val="00835AD5"/>
    <w:rsid w:val="00843098"/>
    <w:rsid w:val="008505B3"/>
    <w:rsid w:val="00850F7B"/>
    <w:rsid w:val="00854CB8"/>
    <w:rsid w:val="00855815"/>
    <w:rsid w:val="008608F1"/>
    <w:rsid w:val="00861CAF"/>
    <w:rsid w:val="008638C7"/>
    <w:rsid w:val="008668C9"/>
    <w:rsid w:val="00867BD6"/>
    <w:rsid w:val="00867F3D"/>
    <w:rsid w:val="00870269"/>
    <w:rsid w:val="00872E6D"/>
    <w:rsid w:val="008748D2"/>
    <w:rsid w:val="00874E94"/>
    <w:rsid w:val="008750D8"/>
    <w:rsid w:val="00884D25"/>
    <w:rsid w:val="00892498"/>
    <w:rsid w:val="00896F3A"/>
    <w:rsid w:val="008B2F22"/>
    <w:rsid w:val="008B43EE"/>
    <w:rsid w:val="008B6177"/>
    <w:rsid w:val="008C712F"/>
    <w:rsid w:val="008D6783"/>
    <w:rsid w:val="008E2F83"/>
    <w:rsid w:val="008F23A9"/>
    <w:rsid w:val="008F40EE"/>
    <w:rsid w:val="00900ACA"/>
    <w:rsid w:val="00904736"/>
    <w:rsid w:val="00922A56"/>
    <w:rsid w:val="00925564"/>
    <w:rsid w:val="009263E7"/>
    <w:rsid w:val="009348C6"/>
    <w:rsid w:val="00936C8C"/>
    <w:rsid w:val="00941BB7"/>
    <w:rsid w:val="0094318C"/>
    <w:rsid w:val="009433C3"/>
    <w:rsid w:val="00944C2E"/>
    <w:rsid w:val="00951AAE"/>
    <w:rsid w:val="00952988"/>
    <w:rsid w:val="009604E0"/>
    <w:rsid w:val="00961053"/>
    <w:rsid w:val="00962F1A"/>
    <w:rsid w:val="0096430C"/>
    <w:rsid w:val="00976744"/>
    <w:rsid w:val="009767BC"/>
    <w:rsid w:val="00994B84"/>
    <w:rsid w:val="00996E85"/>
    <w:rsid w:val="009B1388"/>
    <w:rsid w:val="009B26C0"/>
    <w:rsid w:val="009C18B9"/>
    <w:rsid w:val="009C4180"/>
    <w:rsid w:val="009C7713"/>
    <w:rsid w:val="009D23CF"/>
    <w:rsid w:val="009D7FAE"/>
    <w:rsid w:val="009E12F6"/>
    <w:rsid w:val="009E2274"/>
    <w:rsid w:val="009E2AC0"/>
    <w:rsid w:val="009F7FC5"/>
    <w:rsid w:val="00A02327"/>
    <w:rsid w:val="00A02FDA"/>
    <w:rsid w:val="00A14549"/>
    <w:rsid w:val="00A14F3E"/>
    <w:rsid w:val="00A21421"/>
    <w:rsid w:val="00A249BD"/>
    <w:rsid w:val="00A33236"/>
    <w:rsid w:val="00A33D3A"/>
    <w:rsid w:val="00A4636E"/>
    <w:rsid w:val="00A50676"/>
    <w:rsid w:val="00A85B82"/>
    <w:rsid w:val="00A8735C"/>
    <w:rsid w:val="00A90562"/>
    <w:rsid w:val="00A97B50"/>
    <w:rsid w:val="00AA1D33"/>
    <w:rsid w:val="00AA32E4"/>
    <w:rsid w:val="00AA7801"/>
    <w:rsid w:val="00AB7F8F"/>
    <w:rsid w:val="00AC0505"/>
    <w:rsid w:val="00AC3AE3"/>
    <w:rsid w:val="00AC4A9A"/>
    <w:rsid w:val="00AC5161"/>
    <w:rsid w:val="00AC5346"/>
    <w:rsid w:val="00AD02EC"/>
    <w:rsid w:val="00AD6EEF"/>
    <w:rsid w:val="00AE1C8A"/>
    <w:rsid w:val="00AF55A3"/>
    <w:rsid w:val="00AF67DB"/>
    <w:rsid w:val="00AF6CC1"/>
    <w:rsid w:val="00B02AFB"/>
    <w:rsid w:val="00B0332E"/>
    <w:rsid w:val="00B06BF0"/>
    <w:rsid w:val="00B072FF"/>
    <w:rsid w:val="00B07805"/>
    <w:rsid w:val="00B24426"/>
    <w:rsid w:val="00B266F9"/>
    <w:rsid w:val="00B32114"/>
    <w:rsid w:val="00B3474B"/>
    <w:rsid w:val="00B45D91"/>
    <w:rsid w:val="00B514E5"/>
    <w:rsid w:val="00B5722B"/>
    <w:rsid w:val="00B61B7E"/>
    <w:rsid w:val="00B64571"/>
    <w:rsid w:val="00B64995"/>
    <w:rsid w:val="00B7305C"/>
    <w:rsid w:val="00B732B0"/>
    <w:rsid w:val="00B823FB"/>
    <w:rsid w:val="00B928C6"/>
    <w:rsid w:val="00B9787C"/>
    <w:rsid w:val="00BA2D0A"/>
    <w:rsid w:val="00BA3D04"/>
    <w:rsid w:val="00BA40BE"/>
    <w:rsid w:val="00BA437B"/>
    <w:rsid w:val="00BA6889"/>
    <w:rsid w:val="00BB1CFA"/>
    <w:rsid w:val="00BB2A8C"/>
    <w:rsid w:val="00BB70C3"/>
    <w:rsid w:val="00BC3F3D"/>
    <w:rsid w:val="00BD43D6"/>
    <w:rsid w:val="00BF1B67"/>
    <w:rsid w:val="00BF309C"/>
    <w:rsid w:val="00C036FC"/>
    <w:rsid w:val="00C228DD"/>
    <w:rsid w:val="00C30CA0"/>
    <w:rsid w:val="00C3655F"/>
    <w:rsid w:val="00C465A7"/>
    <w:rsid w:val="00C52E25"/>
    <w:rsid w:val="00C53C34"/>
    <w:rsid w:val="00C61190"/>
    <w:rsid w:val="00C614C9"/>
    <w:rsid w:val="00C62185"/>
    <w:rsid w:val="00C644E5"/>
    <w:rsid w:val="00C70897"/>
    <w:rsid w:val="00C70E37"/>
    <w:rsid w:val="00C74BDD"/>
    <w:rsid w:val="00C80418"/>
    <w:rsid w:val="00C80C2A"/>
    <w:rsid w:val="00C8359C"/>
    <w:rsid w:val="00C95716"/>
    <w:rsid w:val="00CB126D"/>
    <w:rsid w:val="00CB4346"/>
    <w:rsid w:val="00CC6502"/>
    <w:rsid w:val="00CD068D"/>
    <w:rsid w:val="00CE2514"/>
    <w:rsid w:val="00CE30C6"/>
    <w:rsid w:val="00CE5B62"/>
    <w:rsid w:val="00CE679A"/>
    <w:rsid w:val="00CF0FED"/>
    <w:rsid w:val="00CF32CB"/>
    <w:rsid w:val="00CF47C4"/>
    <w:rsid w:val="00CF71D4"/>
    <w:rsid w:val="00CF76A3"/>
    <w:rsid w:val="00D002E1"/>
    <w:rsid w:val="00D01C81"/>
    <w:rsid w:val="00D04341"/>
    <w:rsid w:val="00D06626"/>
    <w:rsid w:val="00D06A74"/>
    <w:rsid w:val="00D130DC"/>
    <w:rsid w:val="00D31E5F"/>
    <w:rsid w:val="00D461F9"/>
    <w:rsid w:val="00D531D0"/>
    <w:rsid w:val="00D54DB2"/>
    <w:rsid w:val="00D54E24"/>
    <w:rsid w:val="00D54E55"/>
    <w:rsid w:val="00D66E18"/>
    <w:rsid w:val="00D815E4"/>
    <w:rsid w:val="00D82A1A"/>
    <w:rsid w:val="00D831E0"/>
    <w:rsid w:val="00D902AE"/>
    <w:rsid w:val="00DB45DB"/>
    <w:rsid w:val="00DB45E7"/>
    <w:rsid w:val="00DC3486"/>
    <w:rsid w:val="00DE4C39"/>
    <w:rsid w:val="00DE5259"/>
    <w:rsid w:val="00DE65A0"/>
    <w:rsid w:val="00DE7FC3"/>
    <w:rsid w:val="00DF3053"/>
    <w:rsid w:val="00DF7DDC"/>
    <w:rsid w:val="00E067A1"/>
    <w:rsid w:val="00E06EF6"/>
    <w:rsid w:val="00E149D8"/>
    <w:rsid w:val="00E43E9C"/>
    <w:rsid w:val="00E44D1D"/>
    <w:rsid w:val="00E53ECF"/>
    <w:rsid w:val="00E562FF"/>
    <w:rsid w:val="00E622E0"/>
    <w:rsid w:val="00E656A4"/>
    <w:rsid w:val="00E661AD"/>
    <w:rsid w:val="00E711E8"/>
    <w:rsid w:val="00E73B85"/>
    <w:rsid w:val="00E80153"/>
    <w:rsid w:val="00E84312"/>
    <w:rsid w:val="00E87BAA"/>
    <w:rsid w:val="00E93434"/>
    <w:rsid w:val="00E9654A"/>
    <w:rsid w:val="00EC4C43"/>
    <w:rsid w:val="00ED55B2"/>
    <w:rsid w:val="00ED758E"/>
    <w:rsid w:val="00EE1704"/>
    <w:rsid w:val="00EF516B"/>
    <w:rsid w:val="00EF6217"/>
    <w:rsid w:val="00F04265"/>
    <w:rsid w:val="00F05F43"/>
    <w:rsid w:val="00F07479"/>
    <w:rsid w:val="00F14517"/>
    <w:rsid w:val="00F15ACD"/>
    <w:rsid w:val="00F20B44"/>
    <w:rsid w:val="00F2662E"/>
    <w:rsid w:val="00F330B5"/>
    <w:rsid w:val="00F36356"/>
    <w:rsid w:val="00F424E8"/>
    <w:rsid w:val="00F45BC9"/>
    <w:rsid w:val="00F577B5"/>
    <w:rsid w:val="00F63222"/>
    <w:rsid w:val="00F65E50"/>
    <w:rsid w:val="00F8055D"/>
    <w:rsid w:val="00F8221C"/>
    <w:rsid w:val="00F829AE"/>
    <w:rsid w:val="00F90A2A"/>
    <w:rsid w:val="00FA3716"/>
    <w:rsid w:val="00FA572F"/>
    <w:rsid w:val="00FB08F8"/>
    <w:rsid w:val="00FB3208"/>
    <w:rsid w:val="00FC378C"/>
    <w:rsid w:val="00FC3DF8"/>
    <w:rsid w:val="00FC3F4D"/>
    <w:rsid w:val="00FC6002"/>
    <w:rsid w:val="00FD5295"/>
    <w:rsid w:val="00FE3309"/>
    <w:rsid w:val="00FE45E8"/>
    <w:rsid w:val="00FE5CA4"/>
    <w:rsid w:val="00FF14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 w:type="paragraph" w:styleId="PargrafodaLista">
    <w:name w:val="List Paragraph"/>
    <w:basedOn w:val="Normal"/>
    <w:uiPriority w:val="34"/>
    <w:qFormat/>
    <w:rsid w:val="00424DAE"/>
    <w:pPr>
      <w:spacing w:before="100" w:beforeAutospacing="1" w:after="100" w:afterAutospacing="1"/>
      <w:ind w:leftChars="100" w:left="720"/>
      <w:contextualSpacing/>
    </w:pPr>
  </w:style>
</w:styles>
</file>

<file path=word/webSettings.xml><?xml version="1.0" encoding="utf-8"?>
<w:webSettings xmlns:r="http://schemas.openxmlformats.org/officeDocument/2006/relationships" xmlns:w="http://schemas.openxmlformats.org/wordprocessingml/2006/main">
  <w:divs>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02175">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anir\Documents\Meus%20Sites\SITES%20-%20MEUS\ESTUDANDO%20A%20B&#205;BLIA%20EM%20GRUPO\arquivos%20-%20AULAS%20PRONTA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04F45-420C-4F79-995C-157550419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121</TotalTime>
  <Pages>7</Pages>
  <Words>2426</Words>
  <Characters>13103</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15499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Devanir Caetano</cp:lastModifiedBy>
  <cp:revision>8</cp:revision>
  <cp:lastPrinted>2017-08-01T11:31:00Z</cp:lastPrinted>
  <dcterms:created xsi:type="dcterms:W3CDTF">2017-11-21T15:00:00Z</dcterms:created>
  <dcterms:modified xsi:type="dcterms:W3CDTF">2024-11-23T13:58:00Z</dcterms:modified>
</cp:coreProperties>
</file>