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7" w:rsidRDefault="00BF309C" w:rsidP="00373817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C80418">
        <w:rPr>
          <w:b/>
          <w:bCs/>
          <w:sz w:val="50"/>
          <w:szCs w:val="50"/>
          <w:u w:val="single"/>
        </w:rPr>
        <w:t>60</w:t>
      </w:r>
    </w:p>
    <w:p w:rsidR="00373817" w:rsidRDefault="00373817" w:rsidP="00373817">
      <w:pPr>
        <w:jc w:val="both"/>
        <w:rPr>
          <w:b/>
          <w:bCs/>
          <w:sz w:val="50"/>
          <w:szCs w:val="50"/>
          <w:u w:val="single"/>
        </w:rPr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  <w:b/>
          <w:bCs/>
          <w:sz w:val="27"/>
          <w:szCs w:val="27"/>
        </w:rPr>
        <w:t>10.13 O Novo Nascimento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Estudamos na aula passada os atributos e as obras do Espírito Santo e vimos na Bíblia, que o Espírito Santo é Deus, pois possui atributos que só Deus possui</w:t>
      </w:r>
      <w:r>
        <w:rPr>
          <w:rFonts w:ascii="Arial" w:hAnsi="Arial" w:cs="Arial"/>
        </w:rPr>
        <w:t>:</w:t>
      </w:r>
      <w:r w:rsidRPr="00A323A7">
        <w:rPr>
          <w:rFonts w:ascii="Arial" w:hAnsi="Arial" w:cs="Arial"/>
        </w:rPr>
        <w:t xml:space="preserve"> Eternidade, Onipotência, Onisciência, Onipresença</w:t>
      </w:r>
      <w:r>
        <w:rPr>
          <w:rFonts w:ascii="Arial" w:hAnsi="Arial" w:cs="Arial"/>
        </w:rPr>
        <w:t>. T</w:t>
      </w:r>
      <w:r w:rsidRPr="00A323A7">
        <w:rPr>
          <w:rFonts w:ascii="Arial" w:hAnsi="Arial" w:cs="Arial"/>
        </w:rPr>
        <w:t>ambém vimos que o Espírito Santo, realiza obras que somente Deus pode realizar.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Vimos que na Bíblia verdadeiramente o Espírito Santo é uma pessoa, pois seus atributos e ações, também mostram isso: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Romanos 8:27</w:t>
      </w:r>
      <w:r w:rsidRPr="00A323A7">
        <w:rPr>
          <w:rFonts w:ascii="Arial" w:hAnsi="Arial" w:cs="Arial"/>
        </w:rPr>
        <w:t>; "E aquele que esquadrinha os corações sabe qual é a intenção (ou a mente) do Espírito..."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Se o Espírito Santo fosse uma energia, como muitos apregoam, ou ainda uma força, como é que teria "intenção" (ou mente)?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Efésios 4:30</w:t>
      </w:r>
      <w:r w:rsidRPr="00A323A7">
        <w:rPr>
          <w:rFonts w:ascii="Arial" w:hAnsi="Arial" w:cs="Arial"/>
        </w:rPr>
        <w:t>; "E não entristeçais o Espírito Santo de Deus..."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Energia tem emoção? Fica triste? Tristeza é emoção, sentimento, que é característica de uma pessoa.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b/>
          <w:bCs/>
        </w:rPr>
        <w:t xml:space="preserve"> I</w:t>
      </w:r>
      <w:r w:rsidRPr="00A323A7">
        <w:rPr>
          <w:rFonts w:ascii="Arial" w:hAnsi="Arial" w:cs="Arial"/>
          <w:b/>
          <w:bCs/>
        </w:rPr>
        <w:t xml:space="preserve"> Coríntios 12:11</w:t>
      </w:r>
      <w:r w:rsidRPr="00A323A7">
        <w:rPr>
          <w:rFonts w:ascii="Arial" w:hAnsi="Arial" w:cs="Arial"/>
        </w:rPr>
        <w:t xml:space="preserve">; "Mas um só e o mesmo Espírito opera todas essas coisas, distribuindo particularmente a cada um </w:t>
      </w:r>
      <w:r w:rsidRPr="00A323A7">
        <w:rPr>
          <w:rFonts w:ascii="Arial" w:hAnsi="Arial" w:cs="Arial"/>
          <w:u w:val="single"/>
        </w:rPr>
        <w:t>como quer</w:t>
      </w:r>
      <w:r w:rsidRPr="00A323A7">
        <w:rPr>
          <w:rFonts w:ascii="Arial" w:hAnsi="Arial" w:cs="Arial"/>
        </w:rPr>
        <w:t>", (como lhe apraz).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Como quer, refere-se à área da vontade.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Todas essas características, conforme estudamos no início do curso, são características da alma</w:t>
      </w:r>
      <w:r>
        <w:rPr>
          <w:rFonts w:ascii="Arial" w:hAnsi="Arial" w:cs="Arial"/>
        </w:rPr>
        <w:t>. M</w:t>
      </w:r>
      <w:r w:rsidRPr="00A323A7">
        <w:rPr>
          <w:rFonts w:ascii="Arial" w:hAnsi="Arial" w:cs="Arial"/>
        </w:rPr>
        <w:t>ente, vontade e emoção, formam uma personalidade. "Como quer", dependendo da sua vontade; não "entristeçais", área da emoção; "Intenção do Espírito", está na mente.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 xml:space="preserve">Muitas pessoas confundem personalidade com o fato de possuir um corpo, isso não é verdade. Deus é Espírito, é uma pessoa e não possui um corpo físico. Se Deus não é uma pessoa, eu também não sou, pois fui criado </w:t>
      </w:r>
      <w:r>
        <w:rPr>
          <w:rFonts w:ascii="Arial" w:hAnsi="Arial" w:cs="Arial"/>
        </w:rPr>
        <w:t>à semelhança dE</w:t>
      </w:r>
      <w:r w:rsidRPr="00A323A7">
        <w:rPr>
          <w:rFonts w:ascii="Arial" w:hAnsi="Arial" w:cs="Arial"/>
        </w:rPr>
        <w:t>le. Eu sei que Deus é uma pessoa, porque eu sou uma pessoa e sei muito bem o que é ser uma pessoa, o que é ter personalidade.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Vimos ainda que a grande característica e diferença da nossa época, a Igreja, comparada com o V.T., está na atuação do Espírito Santo. No V.T., não havia habitação permanente e universal do Espírito Santo nas pessoas que criam.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Salmo 51</w:t>
      </w:r>
      <w:r>
        <w:rPr>
          <w:rFonts w:ascii="Arial" w:hAnsi="Arial" w:cs="Arial"/>
          <w:b/>
          <w:bCs/>
        </w:rPr>
        <w:t>:</w:t>
      </w:r>
      <w:r w:rsidRPr="00A323A7">
        <w:rPr>
          <w:rFonts w:ascii="Arial" w:hAnsi="Arial" w:cs="Arial"/>
          <w:b/>
          <w:bCs/>
        </w:rPr>
        <w:t>11</w:t>
      </w:r>
      <w:r w:rsidRPr="00A323A7">
        <w:rPr>
          <w:rFonts w:ascii="Arial" w:hAnsi="Arial" w:cs="Arial"/>
        </w:rPr>
        <w:t>; "Não retires de mim o teu Espírito Santo ..."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lastRenderedPageBreak/>
        <w:t xml:space="preserve">Hoje, quem pertence a Igreja de Jesus Cristo, não pode orar </w:t>
      </w: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>Salmo 51:11</w:t>
      </w:r>
      <w:r w:rsidRPr="00A323A7">
        <w:rPr>
          <w:rFonts w:ascii="Arial" w:hAnsi="Arial" w:cs="Arial"/>
        </w:rPr>
        <w:t>, pois a habitação do Espírito Santo é permanente no espírito dos filhos de Deus.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Sabemos que existem passagens no N.T., que dão a impressão de perda de salvação e poderiam levar-nos a orar como Davi fez: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Hebreus 6:1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6</w:t>
      </w:r>
      <w:r w:rsidRPr="00A323A7">
        <w:br/>
      </w: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Romanos 11</w:t>
      </w:r>
      <w:r w:rsidRPr="00A323A7">
        <w:br/>
      </w: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</w:t>
      </w:r>
      <w:r w:rsidRPr="00A323A7">
        <w:rPr>
          <w:b/>
          <w:bCs/>
        </w:rPr>
        <w:t>II</w:t>
      </w:r>
      <w:r w:rsidRPr="00A323A7">
        <w:rPr>
          <w:rFonts w:ascii="Arial" w:hAnsi="Arial" w:cs="Arial"/>
          <w:b/>
          <w:bCs/>
        </w:rPr>
        <w:t xml:space="preserve"> Pedro 2:20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22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Porém, estudando o princípio de Deus no novo nascimento, vemos que é impossível perder a salvação (se verdadeiramente nasceu de novo), isto é, é impossível o Espírito Santo sair da pessoa e a mesma se tornar perdida.</w:t>
      </w:r>
    </w:p>
    <w:p w:rsidR="00B45D91" w:rsidRDefault="00B45D91" w:rsidP="00B45D91">
      <w:pPr>
        <w:jc w:val="both"/>
      </w:pPr>
    </w:p>
    <w:p w:rsidR="00B45D91" w:rsidRDefault="00B45D91" w:rsidP="00B45D91">
      <w:pPr>
        <w:rPr>
          <w:rFonts w:ascii="Arial" w:hAnsi="Arial" w:cs="Arial"/>
        </w:rPr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</w:t>
      </w:r>
      <w:r w:rsidRPr="00A323A7">
        <w:rPr>
          <w:b/>
          <w:bCs/>
        </w:rPr>
        <w:t>I</w:t>
      </w:r>
      <w:r w:rsidRPr="00A323A7">
        <w:rPr>
          <w:rFonts w:ascii="Arial" w:hAnsi="Arial" w:cs="Arial"/>
          <w:b/>
          <w:bCs/>
        </w:rPr>
        <w:t xml:space="preserve"> Coríntios 3:1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15</w:t>
      </w:r>
      <w:r w:rsidRPr="00A323A7">
        <w:rPr>
          <w:rFonts w:ascii="Arial" w:hAnsi="Arial" w:cs="Arial"/>
        </w:rPr>
        <w:t>; "...mas o tal será salvo, todavia como</w:t>
      </w:r>
      <w:r w:rsidRPr="00A323A7">
        <w:t xml:space="preserve"> </w:t>
      </w:r>
      <w:r w:rsidRPr="00A323A7">
        <w:rPr>
          <w:rFonts w:ascii="Arial" w:hAnsi="Arial" w:cs="Arial"/>
        </w:rPr>
        <w:t>que pelo fogo".</w:t>
      </w:r>
      <w:r w:rsidRPr="00A323A7">
        <w:br/>
      </w: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 xml:space="preserve">Paulo aqui, mostra que virá um dia em que as obras </w:t>
      </w:r>
      <w:r w:rsidRPr="00A323A7">
        <w:rPr>
          <w:rFonts w:ascii="Arial" w:hAnsi="Arial" w:cs="Arial"/>
          <w:u w:val="single"/>
        </w:rPr>
        <w:t>dos salvos</w:t>
      </w:r>
      <w:r w:rsidRPr="00A323A7">
        <w:rPr>
          <w:rFonts w:ascii="Arial" w:hAnsi="Arial" w:cs="Arial"/>
        </w:rPr>
        <w:t xml:space="preserve"> serão julgadas (Bema de Cristo) e ele é muito claro que alguns entrarão salvos como que pelo fogo, ou seja, nenhuma obra deles passarão no fogo, entrarão sem obras; "mas o tal será salvo", mas a salvação não perde, o Espírito não sai.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Essa é a grande característica de nosso período. Vimos que no V.T., como o Espírito Santo atuava nas pessoas, Ele se apoderava, Ele capacitava, Ele vinha com, Ele vinha sobre, Ele vinha neles, mas não havia uma habitação permanente. Se o Espírito Santo habitasse permanentemente nas pessoas no V.T., Jesus falaria assim?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João 14:16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17</w:t>
      </w:r>
      <w:r w:rsidRPr="00A323A7">
        <w:rPr>
          <w:rFonts w:ascii="Arial" w:hAnsi="Arial" w:cs="Arial"/>
        </w:rPr>
        <w:t xml:space="preserve">; "... para que fique convosco </w:t>
      </w:r>
      <w:r w:rsidRPr="00A323A7">
        <w:rPr>
          <w:rFonts w:ascii="Arial" w:hAnsi="Arial" w:cs="Arial"/>
          <w:u w:val="single"/>
        </w:rPr>
        <w:t>para sempre</w:t>
      </w:r>
      <w:r w:rsidRPr="00A323A7">
        <w:rPr>
          <w:rFonts w:ascii="Arial" w:hAnsi="Arial" w:cs="Arial"/>
        </w:rPr>
        <w:t>."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  <w:b/>
          <w:bCs/>
        </w:rPr>
        <w:t>V.16</w:t>
      </w:r>
      <w:r w:rsidRPr="00A323A7">
        <w:rPr>
          <w:rFonts w:ascii="Arial" w:hAnsi="Arial" w:cs="Arial"/>
        </w:rPr>
        <w:t xml:space="preserve">; no V.T., não era assim, para sempre, o Espírito Santo vinha nas pessoas e podia se retirar; Saul pecou, foi rebelde e o Espírito Santo se retirou; Sansão foi teimoso, obstinado, sensual, o Espírito Santo se retirou; Davi tinha medo que o Espírito Santo se retirasse. Porém, aqui Jesus diz: "... para que fique convosco </w:t>
      </w:r>
      <w:r w:rsidRPr="00A323A7">
        <w:rPr>
          <w:rFonts w:ascii="Arial" w:hAnsi="Arial" w:cs="Arial"/>
          <w:u w:val="single"/>
        </w:rPr>
        <w:t>para sempre</w:t>
      </w:r>
      <w:r w:rsidRPr="00A323A7">
        <w:rPr>
          <w:rFonts w:ascii="Arial" w:hAnsi="Arial" w:cs="Arial"/>
        </w:rPr>
        <w:t>."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  <w:b/>
          <w:bCs/>
        </w:rPr>
        <w:t>V.17</w:t>
      </w:r>
      <w:r w:rsidRPr="00A323A7">
        <w:rPr>
          <w:rFonts w:ascii="Arial" w:hAnsi="Arial" w:cs="Arial"/>
        </w:rPr>
        <w:t xml:space="preserve">; "O mundo não pode receber ...", aquele que não é salvo. "Vós o conheceis ...", está no verbo presente, Jesus está falando aos discípulos, vocês conhecem o Espírito Santo. "Porque ele habita convosco, </w:t>
      </w:r>
      <w:r w:rsidRPr="00A323A7">
        <w:rPr>
          <w:rFonts w:ascii="Arial" w:hAnsi="Arial" w:cs="Arial"/>
          <w:u w:val="single"/>
        </w:rPr>
        <w:t>e estará em vós</w:t>
      </w:r>
      <w:r w:rsidRPr="00A323A7">
        <w:rPr>
          <w:rFonts w:ascii="Arial" w:hAnsi="Arial" w:cs="Arial"/>
        </w:rPr>
        <w:t>"; ele habita (verbo presente), não é habitará nem habitava, situação atual. Porém, depois Jesus põe o verbo no futuro, "</w:t>
      </w:r>
      <w:r w:rsidRPr="00A323A7">
        <w:rPr>
          <w:rFonts w:ascii="Arial" w:hAnsi="Arial" w:cs="Arial"/>
          <w:u w:val="single"/>
        </w:rPr>
        <w:t>estará em</w:t>
      </w:r>
      <w:r w:rsidRPr="00A323A7">
        <w:rPr>
          <w:rFonts w:ascii="Arial" w:hAnsi="Arial" w:cs="Arial"/>
        </w:rPr>
        <w:t xml:space="preserve">", estará dentro (futuro, porque Jesus ainda não tinha sido glorificado); em, dentro de; essa palavra </w:t>
      </w:r>
      <w:r w:rsidRPr="00A323A7">
        <w:rPr>
          <w:rFonts w:ascii="Arial" w:hAnsi="Arial" w:cs="Arial"/>
          <w:u w:val="single"/>
        </w:rPr>
        <w:t>em</w:t>
      </w:r>
      <w:r w:rsidRPr="00A323A7">
        <w:rPr>
          <w:rFonts w:ascii="Arial" w:hAnsi="Arial" w:cs="Arial"/>
        </w:rPr>
        <w:t xml:space="preserve"> no grego, significa </w:t>
      </w:r>
      <w:r w:rsidRPr="00A323A7">
        <w:rPr>
          <w:rFonts w:ascii="Arial" w:hAnsi="Arial" w:cs="Arial"/>
          <w:u w:val="single"/>
        </w:rPr>
        <w:t>dentro de</w:t>
      </w:r>
      <w:r w:rsidRPr="00A323A7">
        <w:rPr>
          <w:rFonts w:ascii="Arial" w:hAnsi="Arial" w:cs="Arial"/>
        </w:rPr>
        <w:t xml:space="preserve">. Ele está </w:t>
      </w:r>
      <w:r w:rsidRPr="00A323A7">
        <w:rPr>
          <w:rFonts w:ascii="Arial" w:hAnsi="Arial" w:cs="Arial"/>
          <w:u w:val="single"/>
        </w:rPr>
        <w:t>com</w:t>
      </w:r>
      <w:r w:rsidRPr="00A323A7">
        <w:rPr>
          <w:rFonts w:ascii="Arial" w:hAnsi="Arial" w:cs="Arial"/>
        </w:rPr>
        <w:t xml:space="preserve"> vós, mas estará </w:t>
      </w:r>
      <w:r w:rsidRPr="00A323A7">
        <w:rPr>
          <w:rFonts w:ascii="Arial" w:hAnsi="Arial" w:cs="Arial"/>
          <w:u w:val="single"/>
        </w:rPr>
        <w:t>dentro</w:t>
      </w:r>
      <w:r w:rsidRPr="00A323A7">
        <w:rPr>
          <w:rFonts w:ascii="Arial" w:hAnsi="Arial" w:cs="Arial"/>
        </w:rPr>
        <w:t xml:space="preserve"> de vós.</w:t>
      </w:r>
      <w:r w:rsidRPr="00A323A7">
        <w:t xml:space="preserve"> </w:t>
      </w: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João 7:37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39</w:t>
      </w:r>
      <w:r w:rsidRPr="00A323A7">
        <w:rPr>
          <w:rFonts w:ascii="Arial" w:hAnsi="Arial" w:cs="Arial"/>
        </w:rPr>
        <w:t>; "...Espírito que haviam de receber os que nele cressem; pois o Espírito ainda não fora dado, porque Jesus ainda não tinha sido glorificado."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 xml:space="preserve">Então, em </w:t>
      </w: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>João 14:17</w:t>
      </w:r>
      <w:r w:rsidRPr="00A323A7">
        <w:rPr>
          <w:rFonts w:ascii="Arial" w:hAnsi="Arial" w:cs="Arial"/>
        </w:rPr>
        <w:t>, Jesus está profetizando que o Espírito Santo viria em novo ministério e, desde o dia de Pentecostes, 10 dias após Jesus subir ao céu ressurreto, 50 dias após ser glorificado com a ressurreição, o Espírito Santo veio habitar dessa maneira como Jesus profetizou,</w:t>
      </w:r>
      <w:r>
        <w:rPr>
          <w:rFonts w:ascii="Arial" w:hAnsi="Arial" w:cs="Arial"/>
        </w:rPr>
        <w:t xml:space="preserve"> </w:t>
      </w:r>
      <w:r w:rsidRPr="00A323A7">
        <w:rPr>
          <w:rFonts w:ascii="Arial" w:hAnsi="Arial" w:cs="Arial"/>
          <w:u w:val="single"/>
        </w:rPr>
        <w:t>para sempre</w:t>
      </w:r>
      <w:r w:rsidRPr="00A323A7">
        <w:rPr>
          <w:rFonts w:ascii="Arial" w:hAnsi="Arial" w:cs="Arial"/>
        </w:rPr>
        <w:t xml:space="preserve"> convosco.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lastRenderedPageBreak/>
        <w:t xml:space="preserve">Você é nascido de novo? Você é, você pertence a Igreja verdadeira de Jesus Cristo? Você tem essa habitação do Espírito </w:t>
      </w:r>
      <w:r w:rsidRPr="00A323A7">
        <w:rPr>
          <w:rFonts w:ascii="Arial" w:hAnsi="Arial" w:cs="Arial"/>
          <w:u w:val="single"/>
        </w:rPr>
        <w:t>para sempre</w:t>
      </w:r>
      <w:r w:rsidRPr="00A323A7">
        <w:rPr>
          <w:rFonts w:ascii="Arial" w:hAnsi="Arial" w:cs="Arial"/>
        </w:rPr>
        <w:t xml:space="preserve">? Por isso a Bíblia pode dizer: "andai no Espírito..." </w:t>
      </w: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Gálatas 5:16 e 25</w:t>
      </w:r>
      <w:r w:rsidRPr="00A323A7">
        <w:rPr>
          <w:rFonts w:ascii="Arial" w:hAnsi="Arial" w:cs="Arial"/>
        </w:rPr>
        <w:t>. O Espírito Santo está em nós, não temos que ficar chamando por ele. Andai no Espírito; ele está aqui para nos convencer do pecado, da confissão, da Palavra, da mudança de vida.</w:t>
      </w:r>
    </w:p>
    <w:p w:rsidR="00B45D91" w:rsidRDefault="00B45D91" w:rsidP="00B45D91">
      <w:pPr>
        <w:jc w:val="both"/>
      </w:pPr>
    </w:p>
    <w:p w:rsidR="00B45D91" w:rsidRDefault="00B45D91" w:rsidP="00B45D91"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Efésios 4:30</w:t>
      </w:r>
      <w:r w:rsidRPr="00A323A7">
        <w:rPr>
          <w:rFonts w:ascii="Arial" w:hAnsi="Arial" w:cs="Arial"/>
        </w:rPr>
        <w:t>; "Não entristeçais o Espírito de Deus."</w:t>
      </w:r>
      <w:r w:rsidRPr="00A323A7">
        <w:t xml:space="preserve"> </w:t>
      </w:r>
    </w:p>
    <w:p w:rsidR="00B45D91" w:rsidRDefault="00B45D91" w:rsidP="00B45D91">
      <w:pPr>
        <w:jc w:val="both"/>
      </w:pPr>
      <w:r w:rsidRPr="00A323A7">
        <w:br/>
      </w:r>
      <w:r w:rsidRPr="00A323A7">
        <w:rPr>
          <w:rFonts w:ascii="Arial" w:hAnsi="Arial" w:cs="Arial"/>
        </w:rPr>
        <w:t>Se o Espírito Santo não está em mim, como é que vou entristecê-lo? Esse "não entristeçais o Espírito de Deus", está no meio de vários pecados, nesse texto.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</w:t>
      </w:r>
      <w:r w:rsidRPr="00A323A7">
        <w:rPr>
          <w:b/>
          <w:bCs/>
        </w:rPr>
        <w:t>I</w:t>
      </w:r>
      <w:r w:rsidRPr="00A323A7">
        <w:rPr>
          <w:rFonts w:ascii="Arial" w:hAnsi="Arial" w:cs="Arial"/>
          <w:b/>
          <w:bCs/>
        </w:rPr>
        <w:t xml:space="preserve"> Tessalonicensses 5:19</w:t>
      </w:r>
      <w:r w:rsidRPr="00A323A7">
        <w:rPr>
          <w:rFonts w:ascii="Arial" w:hAnsi="Arial" w:cs="Arial"/>
        </w:rPr>
        <w:t>; "Não extingais o Espírito."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O Espírito Santo é que ilumina, o Espírito Santo é fogo; se você apaga o Espírito, não significa que Ele sai, mas significa que Ele fica absolutamente sem ação dentro de você; é o óleo do Espírito que faz o candeeiro do Senhor, nós somos candeeiros de luz no mundo em trevas. Se você apaga o Espírito, como vai haver óleo para o Espírito?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Todas essas afirmações, "não entristeçais", "não extingais", referente ao Espírito Santo em nós, significa Deus chamando nossa atenção e só poderiam acontecer dessa forma, se o Espírito Santo realmente estiver em nós.</w:t>
      </w:r>
    </w:p>
    <w:p w:rsidR="00B45D91" w:rsidRDefault="00B45D91" w:rsidP="00B45D91">
      <w:pPr>
        <w:jc w:val="both"/>
      </w:pPr>
    </w:p>
    <w:p w:rsidR="00F829AE" w:rsidRDefault="00B45D91" w:rsidP="00F829AE"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Romanos 8:9</w:t>
      </w:r>
      <w:r w:rsidRPr="00A323A7">
        <w:t xml:space="preserve"> </w:t>
      </w:r>
    </w:p>
    <w:p w:rsidR="00B45D91" w:rsidRDefault="00B45D91" w:rsidP="00F829AE">
      <w:pPr>
        <w:jc w:val="both"/>
      </w:pPr>
      <w:r w:rsidRPr="00A323A7">
        <w:br/>
      </w:r>
      <w:r w:rsidRPr="00A323A7">
        <w:rPr>
          <w:rFonts w:ascii="Arial" w:hAnsi="Arial" w:cs="Arial"/>
        </w:rPr>
        <w:t>Se alguém não tem o Espírito Santo, nunca nasceu de novo, não é de Jesus Cristo, não está na Igreja, não está no corpo de Cristo.</w:t>
      </w:r>
    </w:p>
    <w:p w:rsidR="00B45D91" w:rsidRDefault="00B45D91" w:rsidP="00B45D91">
      <w:pPr>
        <w:jc w:val="both"/>
      </w:pPr>
    </w:p>
    <w:p w:rsidR="00F829AE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</w:t>
      </w:r>
      <w:r w:rsidRPr="00A323A7">
        <w:rPr>
          <w:b/>
          <w:bCs/>
        </w:rPr>
        <w:t>I</w:t>
      </w:r>
      <w:r w:rsidRPr="00A323A7">
        <w:rPr>
          <w:rFonts w:ascii="Arial" w:hAnsi="Arial" w:cs="Arial"/>
          <w:b/>
          <w:bCs/>
        </w:rPr>
        <w:t xml:space="preserve"> Coríntios 6:19</w:t>
      </w:r>
      <w:r w:rsidRPr="00A323A7">
        <w:t xml:space="preserve"> </w:t>
      </w:r>
    </w:p>
    <w:p w:rsidR="00B45D91" w:rsidRDefault="00B45D91" w:rsidP="00B45D91">
      <w:pPr>
        <w:jc w:val="both"/>
      </w:pPr>
      <w:r w:rsidRPr="00A323A7">
        <w:br/>
      </w:r>
      <w:r w:rsidRPr="00A323A7">
        <w:rPr>
          <w:rFonts w:ascii="Arial" w:hAnsi="Arial" w:cs="Arial"/>
        </w:rPr>
        <w:t>Os Coríntios eram os piores crentes no N.T. que a Bíblia relata</w:t>
      </w:r>
      <w:r w:rsidR="00F829AE">
        <w:rPr>
          <w:rFonts w:ascii="Arial" w:hAnsi="Arial" w:cs="Arial"/>
        </w:rPr>
        <w:t>. H</w:t>
      </w:r>
      <w:r w:rsidRPr="00A323A7">
        <w:rPr>
          <w:rFonts w:ascii="Arial" w:hAnsi="Arial" w:cs="Arial"/>
        </w:rPr>
        <w:t>avia imoralidade no meio deles, infantilidade, partidaris</w:t>
      </w:r>
      <w:r w:rsidR="00F829AE">
        <w:rPr>
          <w:rFonts w:ascii="Arial" w:hAnsi="Arial" w:cs="Arial"/>
        </w:rPr>
        <w:t>mos, tudo que possamos imaginar. O</w:t>
      </w:r>
      <w:r w:rsidRPr="00A323A7">
        <w:rPr>
          <w:rFonts w:ascii="Arial" w:hAnsi="Arial" w:cs="Arial"/>
        </w:rPr>
        <w:t xml:space="preserve"> enteado dormia com a madrasta; eu sou de Paulo, eu sou de Apolo, eu sou de Cristo e </w:t>
      </w:r>
      <w:r w:rsidR="00F829AE">
        <w:rPr>
          <w:rFonts w:ascii="Arial" w:hAnsi="Arial" w:cs="Arial"/>
        </w:rPr>
        <w:t xml:space="preserve">todo tipo de </w:t>
      </w:r>
      <w:r w:rsidRPr="00A323A7">
        <w:rPr>
          <w:rFonts w:ascii="Arial" w:hAnsi="Arial" w:cs="Arial"/>
        </w:rPr>
        <w:t xml:space="preserve">discussões; todos queriam falar em línguas estranhas sem interpretação; confusão geral, tudo errado ali. E para esse povo, para essa Igreja, o Espírito Santo pela boca de Paulo, diz: "ou não sabeis que o vosso corpo é santuário do Espírito Santo, </w:t>
      </w:r>
      <w:r w:rsidRPr="00A323A7">
        <w:rPr>
          <w:rFonts w:ascii="Arial" w:hAnsi="Arial" w:cs="Arial"/>
          <w:u w:val="single"/>
        </w:rPr>
        <w:t>que habita em vós</w:t>
      </w:r>
      <w:r w:rsidRPr="00A323A7">
        <w:rPr>
          <w:rFonts w:ascii="Arial" w:hAnsi="Arial" w:cs="Arial"/>
        </w:rPr>
        <w:t xml:space="preserve"> ...". Paulo escreveu para aquela Igreja local, mas é aplicável à toda Igreja Universal que Deus vê.</w:t>
      </w:r>
    </w:p>
    <w:p w:rsidR="00B45D91" w:rsidRDefault="00B45D91" w:rsidP="00B45D91">
      <w:pPr>
        <w:jc w:val="both"/>
      </w:pPr>
    </w:p>
    <w:p w:rsidR="00F829AE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Hebreus 12:1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11</w:t>
      </w:r>
      <w:r w:rsidRPr="00A323A7">
        <w:t xml:space="preserve"> </w:t>
      </w:r>
    </w:p>
    <w:p w:rsidR="00B45D91" w:rsidRDefault="00B45D91" w:rsidP="00B45D91">
      <w:pPr>
        <w:jc w:val="both"/>
      </w:pPr>
      <w:r w:rsidRPr="00A323A7">
        <w:br/>
      </w:r>
      <w:r w:rsidRPr="00A323A7">
        <w:rPr>
          <w:rFonts w:ascii="Arial" w:hAnsi="Arial" w:cs="Arial"/>
        </w:rPr>
        <w:t>Deus nos trata como a filhos, temos o Espírito Santo e Deus nos disciplina. Se perdêsse</w:t>
      </w:r>
      <w:r w:rsidRPr="00F829AE">
        <w:rPr>
          <w:rFonts w:ascii="Arial" w:hAnsi="Arial" w:cs="Arial"/>
        </w:rPr>
        <w:t xml:space="preserve">mos a salvação, por qual motivo haveria a disciplina? </w:t>
      </w:r>
      <w:r w:rsidR="00F829AE" w:rsidRPr="00F829AE">
        <w:rPr>
          <w:rFonts w:ascii="Arial" w:hAnsi="Arial" w:cs="Arial"/>
        </w:rPr>
        <w:t>A disciplina é para aquele que é filho, para aquele a quem Deus ama, para aquele que Deus quer que participe de sua santidade.</w:t>
      </w:r>
    </w:p>
    <w:p w:rsidR="00B45D91" w:rsidRDefault="00B45D91" w:rsidP="00B45D91">
      <w:pPr>
        <w:jc w:val="both"/>
      </w:pPr>
    </w:p>
    <w:p w:rsidR="007E09C6" w:rsidRDefault="007E09C6" w:rsidP="00B45D91">
      <w:pPr>
        <w:jc w:val="both"/>
        <w:rPr>
          <w:rFonts w:ascii="Symbol" w:hAnsi="Symbol"/>
          <w:b/>
          <w:bCs/>
        </w:rPr>
      </w:pPr>
    </w:p>
    <w:p w:rsidR="007E09C6" w:rsidRDefault="007E09C6" w:rsidP="00B45D91">
      <w:pPr>
        <w:jc w:val="both"/>
        <w:rPr>
          <w:rFonts w:ascii="Symbol" w:hAnsi="Symbol"/>
          <w:b/>
          <w:bCs/>
        </w:rPr>
      </w:pPr>
    </w:p>
    <w:p w:rsidR="007E09C6" w:rsidRDefault="007E09C6" w:rsidP="00B45D91">
      <w:pPr>
        <w:jc w:val="both"/>
        <w:rPr>
          <w:rFonts w:ascii="Symbol" w:hAnsi="Symbol"/>
          <w:b/>
          <w:bCs/>
        </w:rPr>
      </w:pPr>
    </w:p>
    <w:p w:rsidR="00B45D91" w:rsidRDefault="00B45D91" w:rsidP="00B45D91">
      <w:pPr>
        <w:jc w:val="both"/>
        <w:rPr>
          <w:rFonts w:ascii="Arial" w:hAnsi="Arial" w:cs="Arial"/>
          <w:b/>
          <w:bCs/>
        </w:rPr>
      </w:pPr>
      <w:r w:rsidRPr="00A323A7">
        <w:rPr>
          <w:rFonts w:ascii="Symbol" w:hAnsi="Symbol"/>
          <w:b/>
          <w:bCs/>
        </w:rPr>
        <w:lastRenderedPageBreak/>
        <w:t></w:t>
      </w:r>
      <w:r w:rsidRPr="00A323A7">
        <w:rPr>
          <w:b/>
          <w:bCs/>
        </w:rPr>
        <w:t xml:space="preserve"> I</w:t>
      </w:r>
      <w:r w:rsidRPr="00A323A7">
        <w:rPr>
          <w:rFonts w:ascii="Arial" w:hAnsi="Arial" w:cs="Arial"/>
          <w:b/>
          <w:bCs/>
        </w:rPr>
        <w:t xml:space="preserve"> Coríntios 5:1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5</w:t>
      </w:r>
    </w:p>
    <w:p w:rsidR="00F829AE" w:rsidRDefault="00F829AE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 xml:space="preserve">O que muitas vezes acontece quando uma pessoa se afasta de Deus, é que ela verdadeiramente nunca nasceu de novo; não basta dizer que é Cristão, </w:t>
      </w:r>
      <w:r w:rsidR="007E09C6" w:rsidRPr="00A323A7">
        <w:rPr>
          <w:rFonts w:ascii="Arial" w:hAnsi="Arial" w:cs="Arial"/>
        </w:rPr>
        <w:t>freqüentar</w:t>
      </w:r>
      <w:r w:rsidRPr="00A323A7">
        <w:rPr>
          <w:rFonts w:ascii="Arial" w:hAnsi="Arial" w:cs="Arial"/>
        </w:rPr>
        <w:t xml:space="preserve"> uma Igreja, ler a Bíblia</w:t>
      </w:r>
      <w:r w:rsidR="007E09C6">
        <w:rPr>
          <w:rFonts w:ascii="Arial" w:hAnsi="Arial" w:cs="Arial"/>
        </w:rPr>
        <w:t>. T</w:t>
      </w:r>
      <w:r w:rsidRPr="00A323A7">
        <w:rPr>
          <w:rFonts w:ascii="Arial" w:hAnsi="Arial" w:cs="Arial"/>
        </w:rPr>
        <w:t xml:space="preserve">em que haver resultado, mudança de vida. Quando cai e é nascido de novo, vem a disciplina para </w:t>
      </w:r>
      <w:r w:rsidR="007E09C6">
        <w:rPr>
          <w:rFonts w:ascii="Arial" w:hAnsi="Arial" w:cs="Arial"/>
        </w:rPr>
        <w:t>o</w:t>
      </w:r>
      <w:r w:rsidRPr="00A323A7">
        <w:rPr>
          <w:rFonts w:ascii="Arial" w:hAnsi="Arial" w:cs="Arial"/>
        </w:rPr>
        <w:t xml:space="preserve"> trazer de volta, porém quando não nasceu de novo a disciplina não vem, já há a separação natural.</w:t>
      </w:r>
    </w:p>
    <w:p w:rsidR="00B45D91" w:rsidRDefault="00B45D91" w:rsidP="00B45D91">
      <w:pPr>
        <w:jc w:val="both"/>
      </w:pPr>
    </w:p>
    <w:p w:rsidR="007E09C6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João 3:1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12</w:t>
      </w:r>
      <w:r w:rsidRPr="00A323A7">
        <w:rPr>
          <w:rFonts w:ascii="Arial" w:hAnsi="Arial" w:cs="Arial"/>
        </w:rPr>
        <w:t>; o novo nascimento</w:t>
      </w:r>
      <w:r w:rsidRPr="00A323A7">
        <w:t xml:space="preserve"> </w:t>
      </w:r>
    </w:p>
    <w:p w:rsidR="00B45D91" w:rsidRDefault="00B45D91" w:rsidP="00B45D91">
      <w:pPr>
        <w:jc w:val="both"/>
      </w:pPr>
      <w:r w:rsidRPr="00A323A7">
        <w:br/>
      </w:r>
      <w:r w:rsidRPr="00A323A7">
        <w:rPr>
          <w:rFonts w:ascii="Arial" w:hAnsi="Arial" w:cs="Arial"/>
        </w:rPr>
        <w:t>O que acontece quando você recebe Jesus Cristo em sua vida? Você fala: "nasci de novo". Você já viu uma pessoa que acabou de nascer de novo? Não é físico, é no Espírito. Nicodemos reagiu assim: "Como é que um homem velho pode entrar na barriga de sua mãe de novo? E Jesus diz: "Eu não estou falando disso Nicodemos, estou falando de nascer do Espírito e da Palavra, pois quem não nascer do Espírito e da água, não entrará no reino dos céus". Não é uma expressão retórica, é uma realidade; um novo Espírito é feito em nós, é tirado o velho (morto=separado de Deus) e um novo é colocado.</w:t>
      </w:r>
    </w:p>
    <w:p w:rsidR="00B45D91" w:rsidRDefault="00B45D91" w:rsidP="00B45D91">
      <w:pPr>
        <w:jc w:val="both"/>
      </w:pPr>
    </w:p>
    <w:p w:rsidR="007E09C6" w:rsidRDefault="00B45D91" w:rsidP="00B45D91">
      <w:pPr>
        <w:jc w:val="both"/>
        <w:rPr>
          <w:rFonts w:ascii="Arial" w:hAnsi="Arial" w:cs="Arial"/>
        </w:rPr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João 20:19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22</w:t>
      </w:r>
      <w:r w:rsidRPr="00A323A7">
        <w:rPr>
          <w:rFonts w:ascii="Arial" w:hAnsi="Arial" w:cs="Arial"/>
        </w:rPr>
        <w:t>; "... assoprou sobre eles, e disse- lhes:</w:t>
      </w:r>
      <w:r w:rsidRPr="00A323A7">
        <w:t xml:space="preserve"> </w:t>
      </w:r>
      <w:r w:rsidRPr="00A323A7">
        <w:rPr>
          <w:rFonts w:ascii="Arial" w:hAnsi="Arial" w:cs="Arial"/>
        </w:rPr>
        <w:t>recebei o Espírito Santo".</w:t>
      </w:r>
    </w:p>
    <w:p w:rsidR="00B45D91" w:rsidRDefault="00B45D91" w:rsidP="00B45D91">
      <w:pPr>
        <w:jc w:val="both"/>
      </w:pPr>
      <w:r w:rsidRPr="00A323A7">
        <w:br/>
      </w:r>
      <w:r w:rsidRPr="00A323A7">
        <w:rPr>
          <w:rFonts w:ascii="Arial" w:hAnsi="Arial" w:cs="Arial"/>
        </w:rPr>
        <w:t xml:space="preserve">Jesus aqui fez uma dramatização com seus discípulos, após sua ressurreição, como o Espírito seria recebido. Como estudamos, só poderia ser feito após Jesus ter realizado a obra na cruz e retirado o pecado do mundo. Jesus soprou e disse aos discípulos: "recebei o Espírito". Muitas pessoas brincam com esse texto dizendo: "ali não foi bem recebei"; como não, se a Bíblia diz: "Recebei o Espírito Santo"; ou recebe ou não recebe. Como o Espírito foi colocado no homem, quando de sua criação? Deus soprou o Espírito de vida naquele boneco de barro. Jesus aqui, estava mostrando que novamente Deus estava soprando o Espírito de vida e a pessoa nasce de novo. Deus soprou em você um novo espírito, você não viu, você não sentiu, mas um novo espírito foi colocado em você. E porque agora há um novo espírito, sem pecado, o Espírito Santo pode vir habitar </w:t>
      </w:r>
      <w:r w:rsidRPr="00A323A7">
        <w:rPr>
          <w:rFonts w:ascii="Arial" w:hAnsi="Arial" w:cs="Arial"/>
          <w:u w:val="single"/>
        </w:rPr>
        <w:t>em</w:t>
      </w:r>
      <w:r w:rsidRPr="00A323A7">
        <w:rPr>
          <w:rFonts w:ascii="Arial" w:hAnsi="Arial" w:cs="Arial"/>
        </w:rPr>
        <w:t xml:space="preserve"> você. Essa é a diferença com o V. T.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O Espírito Santo, vem habitar em seu novo Espírito e começa então, uma obra de santificação da sua alma, que vai refletir no seu corpo. A nossa alma começa a ser restaurada, porque o meu novo espírito é habitado pelo Espírito Santo</w:t>
      </w:r>
      <w:r w:rsidR="007E09C6">
        <w:rPr>
          <w:rFonts w:ascii="Arial" w:hAnsi="Arial" w:cs="Arial"/>
        </w:rPr>
        <w:t>. M</w:t>
      </w:r>
      <w:r w:rsidRPr="00A323A7">
        <w:rPr>
          <w:rFonts w:ascii="Arial" w:hAnsi="Arial" w:cs="Arial"/>
        </w:rPr>
        <w:t>inha personalidade começa a ser limpa do padrão velho e começa a agir com o padrão novo da Palavra de Deus.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  <w:rPr>
          <w:rFonts w:ascii="Arial" w:hAnsi="Arial" w:cs="Arial"/>
        </w:rPr>
      </w:pPr>
      <w:r w:rsidRPr="00A323A7">
        <w:rPr>
          <w:rFonts w:ascii="Arial" w:hAnsi="Arial" w:cs="Arial"/>
        </w:rPr>
        <w:t>Como verdadeiramente se opera o novo nascimento?</w:t>
      </w:r>
    </w:p>
    <w:p w:rsidR="00B45D91" w:rsidRDefault="00B45D91" w:rsidP="00B45D91">
      <w:pPr>
        <w:jc w:val="both"/>
        <w:rPr>
          <w:rFonts w:ascii="Arial" w:hAnsi="Arial" w:cs="Arial"/>
        </w:rPr>
      </w:pPr>
    </w:p>
    <w:p w:rsidR="00B45D91" w:rsidRDefault="00B45D91" w:rsidP="00B45D91">
      <w:pPr>
        <w:jc w:val="both"/>
        <w:rPr>
          <w:rFonts w:ascii="Arial" w:hAnsi="Arial" w:cs="Arial"/>
        </w:rPr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João 1:12</w:t>
      </w:r>
      <w:r w:rsidRPr="00A323A7">
        <w:rPr>
          <w:rFonts w:ascii="Arial" w:hAnsi="Arial" w:cs="Arial"/>
        </w:rPr>
        <w:t>; "... deu-lhes o poder de serem feitos filhos de Deus ..."</w:t>
      </w:r>
    </w:p>
    <w:p w:rsidR="007E09C6" w:rsidRDefault="007E09C6" w:rsidP="00B45D91">
      <w:pPr>
        <w:jc w:val="both"/>
      </w:pPr>
    </w:p>
    <w:p w:rsidR="007E09C6" w:rsidRDefault="00B45D91" w:rsidP="00B45D91">
      <w:pPr>
        <w:jc w:val="both"/>
        <w:rPr>
          <w:rFonts w:ascii="Arial" w:hAnsi="Arial" w:cs="Arial"/>
        </w:rPr>
      </w:pPr>
      <w:r w:rsidRPr="00A323A7">
        <w:rPr>
          <w:rFonts w:ascii="Arial" w:hAnsi="Arial" w:cs="Arial"/>
        </w:rPr>
        <w:t xml:space="preserve">Quando as coisas de Deus não entram em nossa mente e as coisas do mundo são "jogadas" por Satanás, estas entram facilmente; "todos são filhos de Deus", </w:t>
      </w:r>
      <w:r w:rsidRPr="00A323A7">
        <w:rPr>
          <w:rFonts w:ascii="Arial" w:hAnsi="Arial" w:cs="Arial"/>
          <w:u w:val="single"/>
        </w:rPr>
        <w:t>mentira</w:t>
      </w:r>
      <w:r w:rsidRPr="00A323A7">
        <w:rPr>
          <w:rFonts w:ascii="Arial" w:hAnsi="Arial" w:cs="Arial"/>
        </w:rPr>
        <w:t xml:space="preserve">; todos somos criaturas de Deus. Filhos de Deus são aqueles que </w:t>
      </w:r>
      <w:r w:rsidRPr="00A323A7">
        <w:rPr>
          <w:rFonts w:ascii="Arial" w:hAnsi="Arial" w:cs="Arial"/>
          <w:u w:val="single"/>
        </w:rPr>
        <w:t>são feitos</w:t>
      </w:r>
      <w:r w:rsidRPr="00A323A7">
        <w:rPr>
          <w:rFonts w:ascii="Arial" w:hAnsi="Arial" w:cs="Arial"/>
        </w:rPr>
        <w:t xml:space="preserve"> filhos de Deus e como é que é ser feito filho de Deus? </w:t>
      </w:r>
      <w:r w:rsidR="007E09C6" w:rsidRPr="00A323A7">
        <w:rPr>
          <w:rFonts w:ascii="Arial" w:hAnsi="Arial" w:cs="Arial"/>
        </w:rPr>
        <w:t>Freqüentar</w:t>
      </w:r>
      <w:r w:rsidRPr="00A323A7">
        <w:rPr>
          <w:rFonts w:ascii="Arial" w:hAnsi="Arial" w:cs="Arial"/>
        </w:rPr>
        <w:t xml:space="preserve"> Igreja não faz você ser filho de Deus; ser "bonzinho" e ter boas intenções, não faz você ser filho de Deus; nascer de pais que são salvos (que são filhos de Deus), também não faz você ser filho de Deus.</w:t>
      </w:r>
    </w:p>
    <w:p w:rsidR="007E09C6" w:rsidRDefault="007E09C6" w:rsidP="00B45D91">
      <w:pPr>
        <w:jc w:val="both"/>
        <w:rPr>
          <w:rFonts w:ascii="Arial" w:hAnsi="Arial" w:cs="Arial"/>
        </w:rPr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 xml:space="preserve">Temos nossos filhos naturais; porque posso dizer que meu filho é meu filho? Porque é </w:t>
      </w:r>
      <w:r w:rsidRPr="00A323A7">
        <w:rPr>
          <w:rFonts w:ascii="Arial" w:hAnsi="Arial" w:cs="Arial"/>
          <w:u w:val="single"/>
        </w:rPr>
        <w:t>nascido de mim</w:t>
      </w:r>
      <w:r w:rsidRPr="00A323A7">
        <w:rPr>
          <w:rFonts w:ascii="Arial" w:hAnsi="Arial" w:cs="Arial"/>
        </w:rPr>
        <w:t>, essa é a condição básica. E a Bíblia usa esse mesmo princípio para dizer quem são os filhos de Deus.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João 1:13</w:t>
      </w:r>
      <w:r w:rsidRPr="00A323A7">
        <w:rPr>
          <w:rFonts w:ascii="Arial" w:hAnsi="Arial" w:cs="Arial"/>
        </w:rPr>
        <w:t>; "os quais não nasceram do sangue, nem da</w:t>
      </w:r>
      <w:r w:rsidRPr="00A323A7">
        <w:t xml:space="preserve"> </w:t>
      </w:r>
      <w:r w:rsidRPr="00A323A7">
        <w:rPr>
          <w:rFonts w:ascii="Arial" w:hAnsi="Arial" w:cs="Arial"/>
        </w:rPr>
        <w:t>vontade da carne, nem da vontade do varão, mas (</w:t>
      </w:r>
      <w:r w:rsidRPr="00A323A7">
        <w:rPr>
          <w:rFonts w:ascii="Arial" w:hAnsi="Arial" w:cs="Arial"/>
          <w:u w:val="single"/>
        </w:rPr>
        <w:t>nasceram</w:t>
      </w:r>
      <w:r w:rsidRPr="00A323A7">
        <w:rPr>
          <w:rFonts w:ascii="Arial" w:hAnsi="Arial" w:cs="Arial"/>
        </w:rPr>
        <w:t>) de Deus.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 xml:space="preserve">"Feito filho", tem que </w:t>
      </w:r>
      <w:r w:rsidRPr="00A323A7">
        <w:rPr>
          <w:rFonts w:ascii="Arial" w:hAnsi="Arial" w:cs="Arial"/>
          <w:u w:val="single"/>
        </w:rPr>
        <w:t>nascer de</w:t>
      </w:r>
      <w:r w:rsidRPr="00A323A7">
        <w:rPr>
          <w:rFonts w:ascii="Arial" w:hAnsi="Arial" w:cs="Arial"/>
        </w:rPr>
        <w:t xml:space="preserve">; para ser meu filho, tem que </w:t>
      </w:r>
      <w:r w:rsidRPr="00A323A7">
        <w:rPr>
          <w:rFonts w:ascii="Arial" w:hAnsi="Arial" w:cs="Arial"/>
          <w:u w:val="single"/>
        </w:rPr>
        <w:t>nascer de mim</w:t>
      </w:r>
      <w:r w:rsidRPr="00A323A7">
        <w:rPr>
          <w:rFonts w:ascii="Arial" w:hAnsi="Arial" w:cs="Arial"/>
        </w:rPr>
        <w:t xml:space="preserve"> e para ser filho de Deus, tem que </w:t>
      </w:r>
      <w:r w:rsidRPr="00A323A7">
        <w:rPr>
          <w:rFonts w:ascii="Arial" w:hAnsi="Arial" w:cs="Arial"/>
          <w:u w:val="single"/>
        </w:rPr>
        <w:t>nascer de Deus</w:t>
      </w:r>
      <w:r w:rsidRPr="00A323A7">
        <w:rPr>
          <w:rFonts w:ascii="Arial" w:hAnsi="Arial" w:cs="Arial"/>
        </w:rPr>
        <w:t xml:space="preserve">. Porém, há uma condição em </w:t>
      </w: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João 1:12</w:t>
      </w:r>
      <w:r w:rsidRPr="00A323A7">
        <w:rPr>
          <w:rFonts w:ascii="Arial" w:hAnsi="Arial" w:cs="Arial"/>
        </w:rPr>
        <w:t>; "(a saber), aos que crêem no seu nome"; que nome? Jesus Cristo.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b/>
          <w:bCs/>
        </w:rPr>
        <w:t xml:space="preserve"> II</w:t>
      </w:r>
      <w:r w:rsidRPr="00A323A7">
        <w:rPr>
          <w:rFonts w:ascii="Arial" w:hAnsi="Arial" w:cs="Arial"/>
          <w:b/>
          <w:bCs/>
        </w:rPr>
        <w:t xml:space="preserve"> Coríntios 5:17</w:t>
      </w:r>
      <w:r w:rsidRPr="00A323A7">
        <w:rPr>
          <w:rFonts w:ascii="Arial" w:hAnsi="Arial" w:cs="Arial"/>
        </w:rPr>
        <w:t>; "...se alguém está em Cristo,</w:t>
      </w:r>
      <w:r w:rsidRPr="00A323A7">
        <w:t xml:space="preserve"> </w:t>
      </w:r>
      <w:r w:rsidRPr="00A323A7">
        <w:rPr>
          <w:rFonts w:ascii="Arial" w:hAnsi="Arial" w:cs="Arial"/>
        </w:rPr>
        <w:t>nova criatura é..."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A tradução correta do grego é: "nova criação é ". No princípio criou Deus o céus e a terra e Deus criou o homem e a mulher. Deus agora, faz outra criação, como no começo, é outra criação, Ele sopra um novo espírito no homem; "nova criação é, as coisas velhas já passaram; eis que tudo se fez novo". O Espírito é novo, a alma é a mesma, porém passa a ser santificada e nosso corpo também é o mesmo, mas será transformado no arrebatamento. O que Deus criou novo foi o espírito.</w:t>
      </w:r>
    </w:p>
    <w:p w:rsidR="00B45D91" w:rsidRDefault="00B45D91" w:rsidP="00B45D91">
      <w:pPr>
        <w:jc w:val="both"/>
      </w:pPr>
    </w:p>
    <w:p w:rsidR="007E09C6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João 3:2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12</w:t>
      </w:r>
      <w:r w:rsidRPr="00A323A7">
        <w:t xml:space="preserve"> </w:t>
      </w:r>
    </w:p>
    <w:p w:rsidR="007E09C6" w:rsidRDefault="00B45D91" w:rsidP="00B45D91">
      <w:pPr>
        <w:jc w:val="both"/>
        <w:rPr>
          <w:rFonts w:ascii="Arial" w:hAnsi="Arial" w:cs="Arial"/>
        </w:rPr>
      </w:pPr>
      <w:r w:rsidRPr="00A323A7">
        <w:br/>
      </w:r>
      <w:r w:rsidRPr="00A323A7">
        <w:rPr>
          <w:rFonts w:ascii="Arial" w:hAnsi="Arial" w:cs="Arial"/>
        </w:rPr>
        <w:t>Deus usa figuras que entendemos. Nicodemos foi procurar o Senhor a noite (estava com medo dos colegas fariseus) e diz:</w:t>
      </w:r>
    </w:p>
    <w:p w:rsidR="00B45D91" w:rsidRDefault="00B45D91" w:rsidP="00B45D91">
      <w:pPr>
        <w:jc w:val="both"/>
      </w:pPr>
      <w:r>
        <w:t> </w:t>
      </w:r>
    </w:p>
    <w:p w:rsidR="00B45D91" w:rsidRDefault="00B45D91" w:rsidP="00B45D91">
      <w:pPr>
        <w:jc w:val="both"/>
      </w:pPr>
      <w:r w:rsidRPr="00A323A7">
        <w:rPr>
          <w:rFonts w:ascii="Arial" w:hAnsi="Arial" w:cs="Arial"/>
          <w:b/>
          <w:bCs/>
        </w:rPr>
        <w:t>V.2</w:t>
      </w:r>
      <w:r w:rsidRPr="00A323A7">
        <w:rPr>
          <w:rFonts w:ascii="Arial" w:hAnsi="Arial" w:cs="Arial"/>
        </w:rPr>
        <w:t>; "ninguém pode fazer estes sinais ... se Deus não estiver com ele"; era uma exaltação para Jesus que poderia se ensoberbecer, porém Jesus "é de mais", ele não perde tempo, não "enrola", vai direto no ponto.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  <w:b/>
          <w:bCs/>
        </w:rPr>
        <w:t>V.3</w:t>
      </w:r>
      <w:r w:rsidRPr="00A323A7">
        <w:rPr>
          <w:rFonts w:ascii="Arial" w:hAnsi="Arial" w:cs="Arial"/>
        </w:rPr>
        <w:t>; Jesus responde: "se alguém não nascer de novo (não nascer do alto), não pode ver o reino de Deus"; essa era a resposta necessária, era a necessidade de Nicodemos (e de toda humanidade), era isso que ele precisava saber. Como judeu, Nicodemos achava que já estava no reino de Deus.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  <w:b/>
          <w:bCs/>
        </w:rPr>
        <w:t>V.5</w:t>
      </w:r>
      <w:r w:rsidRPr="00A323A7">
        <w:rPr>
          <w:rFonts w:ascii="Arial" w:hAnsi="Arial" w:cs="Arial"/>
        </w:rPr>
        <w:t xml:space="preserve">; "se alguém não nascer </w:t>
      </w:r>
      <w:r w:rsidRPr="00A323A7">
        <w:rPr>
          <w:rFonts w:ascii="Arial" w:hAnsi="Arial" w:cs="Arial"/>
          <w:u w:val="single"/>
        </w:rPr>
        <w:t>da água</w:t>
      </w:r>
      <w:r w:rsidRPr="00A323A7">
        <w:rPr>
          <w:rFonts w:ascii="Arial" w:hAnsi="Arial" w:cs="Arial"/>
        </w:rPr>
        <w:t xml:space="preserve"> e do Espírito..."; esta água não é a água do batismo, aqui água é a Palavra. Água é um dos símbolos da Palavra de Deus, veremos adiante.</w:t>
      </w:r>
      <w:r w:rsidRPr="00A323A7">
        <w:t xml:space="preserve"> </w:t>
      </w:r>
    </w:p>
    <w:p w:rsidR="007E09C6" w:rsidRDefault="007E09C6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  <w:b/>
          <w:bCs/>
        </w:rPr>
        <w:t>V.6</w:t>
      </w:r>
      <w:r>
        <w:rPr>
          <w:rFonts w:ascii="Arial" w:hAnsi="Arial" w:cs="Arial"/>
          <w:b/>
          <w:bCs/>
        </w:rPr>
        <w:t>-</w:t>
      </w:r>
      <w:r w:rsidRPr="00A323A7">
        <w:rPr>
          <w:rFonts w:ascii="Arial" w:hAnsi="Arial" w:cs="Arial"/>
          <w:b/>
          <w:bCs/>
        </w:rPr>
        <w:t>8</w:t>
      </w:r>
      <w:r w:rsidRPr="00A323A7">
        <w:rPr>
          <w:rFonts w:ascii="Arial" w:hAnsi="Arial" w:cs="Arial"/>
        </w:rPr>
        <w:t>; vento é um dos símbolos do Espírito Santo; o que Jesus está dizendo para Nicodemos é que a obra do Espírito Santo é inescrutável. Quem não nascer da Palavra e do Espírito não pode ver o reino de Deus; água aqui é a Palavra: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  <w:rPr>
          <w:rFonts w:ascii="Symbol" w:hAnsi="Symbol"/>
          <w:b/>
          <w:bCs/>
        </w:rPr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Efésios 5:26</w:t>
      </w:r>
      <w:r w:rsidRPr="00A323A7">
        <w:rPr>
          <w:rFonts w:ascii="Arial" w:hAnsi="Arial" w:cs="Arial"/>
        </w:rPr>
        <w:t>; "tendo-a purificado (a Igreja) com a lavagem da água, pela palavra."</w:t>
      </w:r>
      <w:r w:rsidRPr="00A323A7">
        <w:br/>
      </w: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João 15:3</w:t>
      </w:r>
      <w:r w:rsidRPr="00A323A7">
        <w:rPr>
          <w:rFonts w:ascii="Arial" w:hAnsi="Arial" w:cs="Arial"/>
        </w:rPr>
        <w:t>; "Vós já estais limpos pela palavra que vos tenho falado."</w:t>
      </w: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lastRenderedPageBreak/>
        <w:t>Jesus disse que "quem não nascer da água e do Espírito"; mostramos em dois textos que água é a Palavra de Deus e agora vamos ver que a Palavra é um dos agentes do novo nascimento.</w:t>
      </w:r>
      <w:r w:rsidRPr="00A323A7"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  <w:rPr>
          <w:rFonts w:ascii="Arial" w:hAnsi="Arial" w:cs="Arial"/>
          <w:b/>
          <w:bCs/>
        </w:rPr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Tiago 1:18</w:t>
      </w:r>
    </w:p>
    <w:p w:rsidR="007E09C6" w:rsidRDefault="007E09C6" w:rsidP="00B45D91">
      <w:pPr>
        <w:jc w:val="both"/>
      </w:pPr>
    </w:p>
    <w:p w:rsidR="00B45D91" w:rsidRDefault="00B45D91" w:rsidP="00B45D91">
      <w:pPr>
        <w:jc w:val="both"/>
      </w:pPr>
      <w:r>
        <w:rPr>
          <w:rFonts w:ascii="Arial" w:hAnsi="Arial" w:cs="Arial"/>
        </w:rPr>
        <w:t xml:space="preserve">- </w:t>
      </w:r>
      <w:r w:rsidRPr="00A323A7">
        <w:rPr>
          <w:rFonts w:ascii="Arial" w:hAnsi="Arial" w:cs="Arial"/>
        </w:rPr>
        <w:t>"nos gerou", significa gerou nosso novo espírito.</w:t>
      </w:r>
      <w:r w:rsidRPr="00A323A7">
        <w:t xml:space="preserve"> </w:t>
      </w:r>
    </w:p>
    <w:p w:rsidR="00B45D91" w:rsidRDefault="00B45D91" w:rsidP="00B45D91">
      <w:pPr>
        <w:jc w:val="both"/>
      </w:pPr>
      <w:r>
        <w:rPr>
          <w:rFonts w:ascii="Arial" w:hAnsi="Arial" w:cs="Arial"/>
        </w:rPr>
        <w:t xml:space="preserve">- </w:t>
      </w:r>
      <w:r w:rsidRPr="00A323A7">
        <w:rPr>
          <w:rFonts w:ascii="Arial" w:hAnsi="Arial" w:cs="Arial"/>
        </w:rPr>
        <w:t>"como primícias das suas criaturas", os nascidos de novo.</w:t>
      </w:r>
      <w:r w:rsidRPr="00A323A7">
        <w:t xml:space="preserve"> </w:t>
      </w:r>
    </w:p>
    <w:p w:rsidR="00B45D91" w:rsidRDefault="00B45D91" w:rsidP="00B45D91">
      <w:pPr>
        <w:jc w:val="both"/>
      </w:pPr>
      <w:r>
        <w:rPr>
          <w:rFonts w:ascii="Arial" w:hAnsi="Arial" w:cs="Arial"/>
        </w:rPr>
        <w:t xml:space="preserve">- </w:t>
      </w:r>
      <w:r w:rsidRPr="00A323A7">
        <w:rPr>
          <w:rFonts w:ascii="Arial" w:hAnsi="Arial" w:cs="Arial"/>
        </w:rPr>
        <w:t>"segundo a sua própria vontade, ele nos gerou pela palavra da verdade",segundo o seu querer, Ele nos gerou pela palavra, pela Palavra de Deus.</w:t>
      </w:r>
      <w:r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</w:t>
      </w:r>
      <w:r w:rsidRPr="00A323A7">
        <w:rPr>
          <w:b/>
          <w:bCs/>
        </w:rPr>
        <w:t>I</w:t>
      </w:r>
      <w:r w:rsidRPr="00A323A7">
        <w:rPr>
          <w:rFonts w:ascii="Arial" w:hAnsi="Arial" w:cs="Arial"/>
          <w:b/>
          <w:bCs/>
        </w:rPr>
        <w:t xml:space="preserve"> Pedro 1:23</w:t>
      </w:r>
      <w:r w:rsidRPr="00A323A7">
        <w:rPr>
          <w:rFonts w:ascii="Arial" w:hAnsi="Arial" w:cs="Arial"/>
        </w:rPr>
        <w:t>; "tendo nascido, não de semente corruptível, mas de (semente) incorruptível"</w:t>
      </w:r>
      <w:r>
        <w:t xml:space="preserve"> </w:t>
      </w:r>
      <w:r w:rsidRPr="00A323A7">
        <w:rPr>
          <w:rFonts w:ascii="Arial" w:hAnsi="Arial" w:cs="Arial"/>
        </w:rPr>
        <w:t>nascemos de novo, pela Palavra de Deus, a qual vive e permanece, é eterna e permanente. No grego a palavra "semente" usada aqui é "spora", que é uma palavra feminina; uma semente feminina que necessita ser fecundada para geminar, como o mamoeiro que tem a árvore macho e a fêmea que necessita ser fecundada pela semente da primeira.</w:t>
      </w:r>
      <w:r>
        <w:t xml:space="preserve"> 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  <w:rPr>
          <w:rFonts w:ascii="Arial" w:hAnsi="Arial" w:cs="Arial"/>
        </w:rPr>
      </w:pPr>
      <w:r w:rsidRPr="00A323A7">
        <w:rPr>
          <w:rFonts w:ascii="Symbol" w:hAnsi="Symbol"/>
          <w:b/>
          <w:bCs/>
        </w:rPr>
        <w:t></w:t>
      </w:r>
      <w:r w:rsidRPr="00A323A7">
        <w:rPr>
          <w:rFonts w:ascii="Arial" w:hAnsi="Arial" w:cs="Arial"/>
          <w:b/>
          <w:bCs/>
        </w:rPr>
        <w:t xml:space="preserve"> </w:t>
      </w:r>
      <w:r w:rsidRPr="00A323A7">
        <w:rPr>
          <w:b/>
          <w:bCs/>
        </w:rPr>
        <w:t>I</w:t>
      </w:r>
      <w:r w:rsidRPr="00A323A7">
        <w:rPr>
          <w:rFonts w:ascii="Arial" w:hAnsi="Arial" w:cs="Arial"/>
          <w:b/>
          <w:bCs/>
        </w:rPr>
        <w:t xml:space="preserve"> João 3:9</w:t>
      </w:r>
      <w:r w:rsidRPr="00A323A7">
        <w:rPr>
          <w:rFonts w:ascii="Arial" w:hAnsi="Arial" w:cs="Arial"/>
        </w:rPr>
        <w:t>; "porque a semente de Deus permanece nele"</w:t>
      </w:r>
    </w:p>
    <w:p w:rsidR="007E09C6" w:rsidRDefault="007E09C6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João aqui também fala de novo nascimento (nascido de Deus) e usa a palavra semente, porém aqui não é "spora", aqui João usa a palavra grega "sperma", que é a semente masculina.</w:t>
      </w:r>
    </w:p>
    <w:p w:rsidR="00B45D91" w:rsidRDefault="00B45D91" w:rsidP="00B45D91">
      <w:pPr>
        <w:jc w:val="both"/>
      </w:pPr>
    </w:p>
    <w:p w:rsidR="00B45D91" w:rsidRDefault="00B45D91" w:rsidP="00B45D91">
      <w:pPr>
        <w:jc w:val="both"/>
      </w:pPr>
      <w:r w:rsidRPr="00A323A7">
        <w:rPr>
          <w:rFonts w:ascii="Arial" w:hAnsi="Arial" w:cs="Arial"/>
        </w:rPr>
        <w:t>Pedro disse: "tendo nascido não de uma "spora" corruptível, mas de "spora" incorruptível", semente feminina. E João completa dizendo que "aquele que é nascido de Deus não peca habitualmente, porque a "sperma" de Deus permanece nele", semente masculina, o "sperma" que todos nós sabemos o que é. Podemos dizer: quem não nascer da "spora" e do "sperma", não pode ver o reino de Deus, a Palavra de Deus é perfeita!</w:t>
      </w:r>
    </w:p>
    <w:p w:rsidR="00B45D91" w:rsidRDefault="00B45D91" w:rsidP="00B45D91">
      <w:pPr>
        <w:jc w:val="both"/>
      </w:pPr>
    </w:p>
    <w:p w:rsidR="00870269" w:rsidRDefault="00B45D91" w:rsidP="00B45D91">
      <w:pPr>
        <w:jc w:val="both"/>
        <w:rPr>
          <w:rFonts w:ascii="Arial" w:hAnsi="Arial" w:cs="Arial"/>
        </w:rPr>
      </w:pPr>
      <w:r w:rsidRPr="00A323A7">
        <w:rPr>
          <w:rFonts w:ascii="Arial" w:hAnsi="Arial" w:cs="Arial"/>
        </w:rPr>
        <w:t xml:space="preserve">Portanto, podemos afirmar com toda certeza que todo filho de Deus, "nasce da Palavra e do Espírito", nasce da "spora" e do "sperma". A Palavra (spora) é pregada e o Espírito (sperma) dá vida a essa semente. É muito lindo isso, é o paralelo com o nascimento natural onde a semente masculina (o esperma) fecunda o óvulo (feminino). Essa é uma obra do Espírito Santo para hoje, por isso que no V.T. as pessoas não podiam ser habitadas pelo Espírito, pois não tinham o novo nascimento, não tinham um novo espírito como temos hoje. Então, Deus fez um tabernáculo e depois um templo, onde Ele podia habitar no meio do povo, </w:t>
      </w:r>
      <w:r w:rsidRPr="00A323A7">
        <w:rPr>
          <w:rFonts w:ascii="Arial" w:hAnsi="Arial" w:cs="Arial"/>
          <w:u w:val="single"/>
        </w:rPr>
        <w:t>habitar com</w:t>
      </w:r>
      <w:r w:rsidRPr="00A323A7">
        <w:rPr>
          <w:rFonts w:ascii="Arial" w:hAnsi="Arial" w:cs="Arial"/>
        </w:rPr>
        <w:t xml:space="preserve"> e não </w:t>
      </w:r>
      <w:r w:rsidRPr="00A323A7">
        <w:rPr>
          <w:rFonts w:ascii="Arial" w:hAnsi="Arial" w:cs="Arial"/>
          <w:u w:val="single"/>
        </w:rPr>
        <w:t>habitar em</w:t>
      </w:r>
      <w:r w:rsidRPr="00A323A7">
        <w:rPr>
          <w:rFonts w:ascii="Arial" w:hAnsi="Arial" w:cs="Arial"/>
        </w:rPr>
        <w:t>.</w:t>
      </w: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Default="00E73396" w:rsidP="00B45D91">
      <w:pPr>
        <w:jc w:val="both"/>
        <w:rPr>
          <w:rFonts w:ascii="Arial" w:hAnsi="Arial" w:cs="Arial"/>
        </w:rPr>
      </w:pPr>
    </w:p>
    <w:p w:rsidR="00E73396" w:rsidRPr="009E0A9C" w:rsidRDefault="00E73396" w:rsidP="00E73396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60</w:t>
      </w:r>
    </w:p>
    <w:p w:rsidR="00E73396" w:rsidRPr="009E0A9C" w:rsidRDefault="00E73396" w:rsidP="00E73396">
      <w:pPr>
        <w:jc w:val="both"/>
        <w:rPr>
          <w:rFonts w:ascii="Arial" w:hAnsi="Arial" w:cs="Arial"/>
        </w:rPr>
      </w:pPr>
    </w:p>
    <w:p w:rsidR="00E73396" w:rsidRPr="00193253" w:rsidRDefault="00E73396" w:rsidP="00E73396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E73396" w:rsidRPr="00E17F4C" w:rsidRDefault="00E73396" w:rsidP="00E73396">
      <w:pPr>
        <w:jc w:val="both"/>
        <w:rPr>
          <w:rFonts w:ascii="Arial" w:hAnsi="Arial" w:cs="Arial"/>
          <w:bCs/>
          <w:u w:val="single"/>
        </w:rPr>
      </w:pPr>
    </w:p>
    <w:p w:rsidR="00E73396" w:rsidRPr="00816FC4" w:rsidRDefault="00E73396" w:rsidP="00E733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  <w:bCs/>
        </w:rPr>
        <w:t>Ainda existe muita gente que acredita que o ESPÍRITO SANTO é UMA FORÇA ou UMA AÇÃO DE DEUS. Cite pelo menos 3 textos que provam que o Espírito Santo é uma pessoa.</w:t>
      </w: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  <w:bCs/>
        </w:rPr>
        <w:t>Explique o que você entendeu sobre não se perder a SALVAÇÃO. Por que você acha que muitos "morrem de medo" de perdê-la ?</w:t>
      </w: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Pr="00BA423B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>
        <w:rPr>
          <w:rFonts w:ascii="Arial" w:hAnsi="Arial" w:cs="Arial"/>
          <w:bCs/>
        </w:rPr>
        <w:t>Como se processa o Novo Nascimento</w:t>
      </w:r>
      <w:r w:rsidRPr="00BA423B">
        <w:rPr>
          <w:rFonts w:ascii="Arial" w:hAnsi="Arial" w:cs="Arial"/>
          <w:bCs/>
        </w:rPr>
        <w:t xml:space="preserve"> ?</w:t>
      </w:r>
      <w:r>
        <w:rPr>
          <w:rFonts w:ascii="Arial" w:hAnsi="Arial" w:cs="Arial"/>
          <w:bCs/>
        </w:rPr>
        <w:t xml:space="preserve"> Cite alguns textos e explique o que você entendeu.</w:t>
      </w: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  <w:bCs/>
        </w:rPr>
        <w:t>O que significa "</w:t>
      </w:r>
      <w:r w:rsidRPr="00F848FB">
        <w:rPr>
          <w:rFonts w:ascii="Arial" w:hAnsi="Arial" w:cs="Arial"/>
        </w:rPr>
        <w:t>nascer da água</w:t>
      </w:r>
      <w:r w:rsidRPr="00A323A7">
        <w:rPr>
          <w:rFonts w:ascii="Arial" w:hAnsi="Arial" w:cs="Arial"/>
        </w:rPr>
        <w:t xml:space="preserve"> e do Espírito</w:t>
      </w:r>
      <w:r>
        <w:rPr>
          <w:rFonts w:ascii="Arial" w:hAnsi="Arial" w:cs="Arial"/>
        </w:rPr>
        <w:t>"</w:t>
      </w:r>
      <w:r w:rsidRPr="00AB7F8F">
        <w:rPr>
          <w:sz w:val="22"/>
          <w:szCs w:val="22"/>
        </w:rPr>
        <w:t> </w:t>
      </w:r>
      <w:r>
        <w:rPr>
          <w:rFonts w:ascii="Arial" w:hAnsi="Arial" w:cs="Arial"/>
          <w:bCs/>
        </w:rPr>
        <w:t xml:space="preserve"> ?</w:t>
      </w: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73396" w:rsidRDefault="00E73396" w:rsidP="00E733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  <w:bCs/>
        </w:rPr>
        <w:t xml:space="preserve">Explique o que você entendeu sobre </w:t>
      </w:r>
      <w:r w:rsidRPr="00A323A7">
        <w:rPr>
          <w:rFonts w:ascii="Arial" w:hAnsi="Arial" w:cs="Arial"/>
        </w:rPr>
        <w:t>"spora" e "sperma".</w:t>
      </w:r>
    </w:p>
    <w:p w:rsidR="00E73396" w:rsidRPr="001E55FA" w:rsidRDefault="00E73396" w:rsidP="00B45D91">
      <w:pPr>
        <w:jc w:val="both"/>
        <w:rPr>
          <w:b/>
          <w:bCs/>
          <w:sz w:val="20"/>
          <w:szCs w:val="20"/>
          <w:u w:val="single"/>
        </w:rPr>
      </w:pPr>
    </w:p>
    <w:sectPr w:rsidR="00E73396" w:rsidRPr="001E55FA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24" w:rsidRDefault="00D92624">
      <w:r>
        <w:separator/>
      </w:r>
    </w:p>
  </w:endnote>
  <w:endnote w:type="continuationSeparator" w:id="1">
    <w:p w:rsidR="00D92624" w:rsidRDefault="00D9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440D5A" w:rsidP="00FC3DF8">
    <w:pPr>
      <w:rPr>
        <w:sz w:val="20"/>
        <w:szCs w:val="20"/>
      </w:rPr>
    </w:pPr>
    <w:r w:rsidRPr="00440D5A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4E4AF6" w:rsidP="004E4AF6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24" w:rsidRDefault="00D92624">
      <w:r>
        <w:separator/>
      </w:r>
    </w:p>
  </w:footnote>
  <w:footnote w:type="continuationSeparator" w:id="1">
    <w:p w:rsidR="00D92624" w:rsidRDefault="00D92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440D5A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2"/>
  </w:num>
  <w:num w:numId="4">
    <w:abstractNumId w:val="27"/>
  </w:num>
  <w:num w:numId="5">
    <w:abstractNumId w:val="41"/>
  </w:num>
  <w:num w:numId="6">
    <w:abstractNumId w:val="20"/>
  </w:num>
  <w:num w:numId="7">
    <w:abstractNumId w:val="2"/>
  </w:num>
  <w:num w:numId="8">
    <w:abstractNumId w:val="18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36"/>
  </w:num>
  <w:num w:numId="14">
    <w:abstractNumId w:val="26"/>
  </w:num>
  <w:num w:numId="15">
    <w:abstractNumId w:val="35"/>
  </w:num>
  <w:num w:numId="16">
    <w:abstractNumId w:val="0"/>
  </w:num>
  <w:num w:numId="17">
    <w:abstractNumId w:val="4"/>
  </w:num>
  <w:num w:numId="18">
    <w:abstractNumId w:val="23"/>
  </w:num>
  <w:num w:numId="19">
    <w:abstractNumId w:val="38"/>
  </w:num>
  <w:num w:numId="20">
    <w:abstractNumId w:val="14"/>
  </w:num>
  <w:num w:numId="21">
    <w:abstractNumId w:val="21"/>
  </w:num>
  <w:num w:numId="22">
    <w:abstractNumId w:val="22"/>
  </w:num>
  <w:num w:numId="23">
    <w:abstractNumId w:val="25"/>
  </w:num>
  <w:num w:numId="24">
    <w:abstractNumId w:val="19"/>
  </w:num>
  <w:num w:numId="25">
    <w:abstractNumId w:val="3"/>
  </w:num>
  <w:num w:numId="26">
    <w:abstractNumId w:val="39"/>
  </w:num>
  <w:num w:numId="27">
    <w:abstractNumId w:val="30"/>
  </w:num>
  <w:num w:numId="28">
    <w:abstractNumId w:val="40"/>
  </w:num>
  <w:num w:numId="29">
    <w:abstractNumId w:val="9"/>
  </w:num>
  <w:num w:numId="30">
    <w:abstractNumId w:val="42"/>
  </w:num>
  <w:num w:numId="31">
    <w:abstractNumId w:val="28"/>
  </w:num>
  <w:num w:numId="32">
    <w:abstractNumId w:val="1"/>
  </w:num>
  <w:num w:numId="33">
    <w:abstractNumId w:val="17"/>
  </w:num>
  <w:num w:numId="34">
    <w:abstractNumId w:val="29"/>
  </w:num>
  <w:num w:numId="35">
    <w:abstractNumId w:val="5"/>
  </w:num>
  <w:num w:numId="36">
    <w:abstractNumId w:val="24"/>
  </w:num>
  <w:num w:numId="37">
    <w:abstractNumId w:val="15"/>
  </w:num>
  <w:num w:numId="38">
    <w:abstractNumId w:val="7"/>
  </w:num>
  <w:num w:numId="39">
    <w:abstractNumId w:val="37"/>
  </w:num>
  <w:num w:numId="40">
    <w:abstractNumId w:val="33"/>
  </w:num>
  <w:num w:numId="41">
    <w:abstractNumId w:val="10"/>
  </w:num>
  <w:num w:numId="42">
    <w:abstractNumId w:val="1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5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43EE"/>
    <w:rsid w:val="000379E5"/>
    <w:rsid w:val="00051EBE"/>
    <w:rsid w:val="000521FB"/>
    <w:rsid w:val="00060A2A"/>
    <w:rsid w:val="00065CC6"/>
    <w:rsid w:val="000672D6"/>
    <w:rsid w:val="00074AD7"/>
    <w:rsid w:val="00077691"/>
    <w:rsid w:val="00082B38"/>
    <w:rsid w:val="00083FDD"/>
    <w:rsid w:val="000924FD"/>
    <w:rsid w:val="000A4D47"/>
    <w:rsid w:val="000B0468"/>
    <w:rsid w:val="000B286C"/>
    <w:rsid w:val="000B5CC4"/>
    <w:rsid w:val="000C68C0"/>
    <w:rsid w:val="000C72CA"/>
    <w:rsid w:val="000D4E79"/>
    <w:rsid w:val="000E751E"/>
    <w:rsid w:val="000F1D00"/>
    <w:rsid w:val="000F7EB4"/>
    <w:rsid w:val="0010012B"/>
    <w:rsid w:val="00110449"/>
    <w:rsid w:val="00114488"/>
    <w:rsid w:val="0012133F"/>
    <w:rsid w:val="0012557D"/>
    <w:rsid w:val="001262D8"/>
    <w:rsid w:val="00132F8D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26CD"/>
    <w:rsid w:val="001B4DE3"/>
    <w:rsid w:val="001C10E5"/>
    <w:rsid w:val="001D0DA8"/>
    <w:rsid w:val="001D77AF"/>
    <w:rsid w:val="001E55FA"/>
    <w:rsid w:val="001E6D46"/>
    <w:rsid w:val="001E7D69"/>
    <w:rsid w:val="001F066B"/>
    <w:rsid w:val="00202649"/>
    <w:rsid w:val="00207500"/>
    <w:rsid w:val="00214044"/>
    <w:rsid w:val="00214460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7F7C"/>
    <w:rsid w:val="002848A7"/>
    <w:rsid w:val="00287637"/>
    <w:rsid w:val="0029489B"/>
    <w:rsid w:val="00295795"/>
    <w:rsid w:val="002A5E49"/>
    <w:rsid w:val="002A6246"/>
    <w:rsid w:val="002C0B14"/>
    <w:rsid w:val="002C0FAA"/>
    <w:rsid w:val="002D7EAA"/>
    <w:rsid w:val="002E7277"/>
    <w:rsid w:val="002F3E90"/>
    <w:rsid w:val="002F4AB7"/>
    <w:rsid w:val="0030534F"/>
    <w:rsid w:val="00306BDE"/>
    <w:rsid w:val="0031770C"/>
    <w:rsid w:val="00320E1C"/>
    <w:rsid w:val="00325E57"/>
    <w:rsid w:val="003263D4"/>
    <w:rsid w:val="00335222"/>
    <w:rsid w:val="003400A8"/>
    <w:rsid w:val="00345F65"/>
    <w:rsid w:val="003507EB"/>
    <w:rsid w:val="00351984"/>
    <w:rsid w:val="003625C7"/>
    <w:rsid w:val="00366BF0"/>
    <w:rsid w:val="003677BE"/>
    <w:rsid w:val="00370320"/>
    <w:rsid w:val="00373817"/>
    <w:rsid w:val="003831F8"/>
    <w:rsid w:val="00390E67"/>
    <w:rsid w:val="0039141E"/>
    <w:rsid w:val="00393395"/>
    <w:rsid w:val="003A0018"/>
    <w:rsid w:val="003A1E88"/>
    <w:rsid w:val="003B03FD"/>
    <w:rsid w:val="003B35A5"/>
    <w:rsid w:val="003C18F8"/>
    <w:rsid w:val="003D6FDB"/>
    <w:rsid w:val="003E0F0C"/>
    <w:rsid w:val="003F072C"/>
    <w:rsid w:val="003F27CD"/>
    <w:rsid w:val="003F7FA3"/>
    <w:rsid w:val="00405F27"/>
    <w:rsid w:val="00412917"/>
    <w:rsid w:val="00420B61"/>
    <w:rsid w:val="00424D22"/>
    <w:rsid w:val="00424DAE"/>
    <w:rsid w:val="0042631D"/>
    <w:rsid w:val="004269C1"/>
    <w:rsid w:val="004270ED"/>
    <w:rsid w:val="00440D5A"/>
    <w:rsid w:val="00442DDF"/>
    <w:rsid w:val="00455DD4"/>
    <w:rsid w:val="004671A6"/>
    <w:rsid w:val="00472FC1"/>
    <w:rsid w:val="00473286"/>
    <w:rsid w:val="00473BB5"/>
    <w:rsid w:val="00473DB1"/>
    <w:rsid w:val="00485476"/>
    <w:rsid w:val="004A4D83"/>
    <w:rsid w:val="004A63AF"/>
    <w:rsid w:val="004B6FD0"/>
    <w:rsid w:val="004C0EC5"/>
    <w:rsid w:val="004C5779"/>
    <w:rsid w:val="004E3398"/>
    <w:rsid w:val="004E4AF6"/>
    <w:rsid w:val="004E7A83"/>
    <w:rsid w:val="004F0022"/>
    <w:rsid w:val="005001F0"/>
    <w:rsid w:val="0050092D"/>
    <w:rsid w:val="00502BEA"/>
    <w:rsid w:val="0051122E"/>
    <w:rsid w:val="005118D5"/>
    <w:rsid w:val="00512C11"/>
    <w:rsid w:val="005201B4"/>
    <w:rsid w:val="00522A2E"/>
    <w:rsid w:val="00526398"/>
    <w:rsid w:val="00527784"/>
    <w:rsid w:val="00536741"/>
    <w:rsid w:val="00552723"/>
    <w:rsid w:val="00554308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E4A83"/>
    <w:rsid w:val="005F034A"/>
    <w:rsid w:val="00603505"/>
    <w:rsid w:val="0060668A"/>
    <w:rsid w:val="0061661F"/>
    <w:rsid w:val="00621BD6"/>
    <w:rsid w:val="00622776"/>
    <w:rsid w:val="00622CA3"/>
    <w:rsid w:val="00626CDF"/>
    <w:rsid w:val="00633FFE"/>
    <w:rsid w:val="006412FD"/>
    <w:rsid w:val="00643A7D"/>
    <w:rsid w:val="00646CA8"/>
    <w:rsid w:val="00654B3D"/>
    <w:rsid w:val="006828AD"/>
    <w:rsid w:val="00693E44"/>
    <w:rsid w:val="0069726E"/>
    <w:rsid w:val="006A24CD"/>
    <w:rsid w:val="006A486D"/>
    <w:rsid w:val="006A5BED"/>
    <w:rsid w:val="006B1CE4"/>
    <w:rsid w:val="006B4548"/>
    <w:rsid w:val="006C0196"/>
    <w:rsid w:val="006C1516"/>
    <w:rsid w:val="006C67B1"/>
    <w:rsid w:val="006C6B3D"/>
    <w:rsid w:val="006D296F"/>
    <w:rsid w:val="006E66B9"/>
    <w:rsid w:val="006F0309"/>
    <w:rsid w:val="007014B3"/>
    <w:rsid w:val="00713A55"/>
    <w:rsid w:val="00713EFA"/>
    <w:rsid w:val="00716588"/>
    <w:rsid w:val="007249C5"/>
    <w:rsid w:val="007412AC"/>
    <w:rsid w:val="00742CC1"/>
    <w:rsid w:val="007514EB"/>
    <w:rsid w:val="0075367A"/>
    <w:rsid w:val="00754D07"/>
    <w:rsid w:val="007551B9"/>
    <w:rsid w:val="0076635C"/>
    <w:rsid w:val="0077435A"/>
    <w:rsid w:val="00785E11"/>
    <w:rsid w:val="007A1FE6"/>
    <w:rsid w:val="007A41D0"/>
    <w:rsid w:val="007A43CF"/>
    <w:rsid w:val="007B46AA"/>
    <w:rsid w:val="007C032A"/>
    <w:rsid w:val="007C3F65"/>
    <w:rsid w:val="007D0279"/>
    <w:rsid w:val="007D4F61"/>
    <w:rsid w:val="007E09C6"/>
    <w:rsid w:val="007E34BC"/>
    <w:rsid w:val="008176DE"/>
    <w:rsid w:val="0083222B"/>
    <w:rsid w:val="00835AD5"/>
    <w:rsid w:val="00843098"/>
    <w:rsid w:val="008505B3"/>
    <w:rsid w:val="00850F7B"/>
    <w:rsid w:val="00854CB8"/>
    <w:rsid w:val="00855815"/>
    <w:rsid w:val="008638C7"/>
    <w:rsid w:val="008668C9"/>
    <w:rsid w:val="00867BD6"/>
    <w:rsid w:val="00867F3D"/>
    <w:rsid w:val="00870269"/>
    <w:rsid w:val="00872E6D"/>
    <w:rsid w:val="008748D2"/>
    <w:rsid w:val="00874E94"/>
    <w:rsid w:val="008750D8"/>
    <w:rsid w:val="00884D25"/>
    <w:rsid w:val="00892498"/>
    <w:rsid w:val="00896F3A"/>
    <w:rsid w:val="008B2F22"/>
    <w:rsid w:val="008B43EE"/>
    <w:rsid w:val="008B6177"/>
    <w:rsid w:val="008C712F"/>
    <w:rsid w:val="008D6783"/>
    <w:rsid w:val="008E2F83"/>
    <w:rsid w:val="008F23A9"/>
    <w:rsid w:val="008F40EE"/>
    <w:rsid w:val="00900ACA"/>
    <w:rsid w:val="00904736"/>
    <w:rsid w:val="00922A56"/>
    <w:rsid w:val="00925564"/>
    <w:rsid w:val="009263E7"/>
    <w:rsid w:val="009348C6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6744"/>
    <w:rsid w:val="009767BC"/>
    <w:rsid w:val="00994B84"/>
    <w:rsid w:val="00996E85"/>
    <w:rsid w:val="009B1388"/>
    <w:rsid w:val="009B26C0"/>
    <w:rsid w:val="009C18B9"/>
    <w:rsid w:val="009C4180"/>
    <w:rsid w:val="009C7713"/>
    <w:rsid w:val="009D7FAE"/>
    <w:rsid w:val="009E12F6"/>
    <w:rsid w:val="009E2274"/>
    <w:rsid w:val="009E2AC0"/>
    <w:rsid w:val="009E411D"/>
    <w:rsid w:val="009F7FC5"/>
    <w:rsid w:val="00A02327"/>
    <w:rsid w:val="00A02FDA"/>
    <w:rsid w:val="00A14549"/>
    <w:rsid w:val="00A14F3E"/>
    <w:rsid w:val="00A21421"/>
    <w:rsid w:val="00A249BD"/>
    <w:rsid w:val="00A33236"/>
    <w:rsid w:val="00A33D3A"/>
    <w:rsid w:val="00A4636E"/>
    <w:rsid w:val="00A50676"/>
    <w:rsid w:val="00A85B82"/>
    <w:rsid w:val="00A8735C"/>
    <w:rsid w:val="00A90562"/>
    <w:rsid w:val="00A97B50"/>
    <w:rsid w:val="00AA1D33"/>
    <w:rsid w:val="00AA32E4"/>
    <w:rsid w:val="00AA7801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7305C"/>
    <w:rsid w:val="00B732B0"/>
    <w:rsid w:val="00B823FB"/>
    <w:rsid w:val="00B928C6"/>
    <w:rsid w:val="00B9787C"/>
    <w:rsid w:val="00BA2D0A"/>
    <w:rsid w:val="00BA3D04"/>
    <w:rsid w:val="00BA40BE"/>
    <w:rsid w:val="00BA437B"/>
    <w:rsid w:val="00BA6889"/>
    <w:rsid w:val="00BB1CFA"/>
    <w:rsid w:val="00BB70C3"/>
    <w:rsid w:val="00BC3F3D"/>
    <w:rsid w:val="00BD43D6"/>
    <w:rsid w:val="00BF309C"/>
    <w:rsid w:val="00C036FC"/>
    <w:rsid w:val="00C228DD"/>
    <w:rsid w:val="00C30CA0"/>
    <w:rsid w:val="00C3655F"/>
    <w:rsid w:val="00C465A7"/>
    <w:rsid w:val="00C52E25"/>
    <w:rsid w:val="00C53C34"/>
    <w:rsid w:val="00C614C9"/>
    <w:rsid w:val="00C62185"/>
    <w:rsid w:val="00C644E5"/>
    <w:rsid w:val="00C70897"/>
    <w:rsid w:val="00C70E37"/>
    <w:rsid w:val="00C74BDD"/>
    <w:rsid w:val="00C80418"/>
    <w:rsid w:val="00C80C2A"/>
    <w:rsid w:val="00C8359C"/>
    <w:rsid w:val="00C95716"/>
    <w:rsid w:val="00CB126D"/>
    <w:rsid w:val="00CB4346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4341"/>
    <w:rsid w:val="00D06626"/>
    <w:rsid w:val="00D06A74"/>
    <w:rsid w:val="00D130DC"/>
    <w:rsid w:val="00D31E5F"/>
    <w:rsid w:val="00D461F9"/>
    <w:rsid w:val="00D531D0"/>
    <w:rsid w:val="00D54DB2"/>
    <w:rsid w:val="00D54E24"/>
    <w:rsid w:val="00D54E55"/>
    <w:rsid w:val="00D66E18"/>
    <w:rsid w:val="00D815E4"/>
    <w:rsid w:val="00D82A1A"/>
    <w:rsid w:val="00D831E0"/>
    <w:rsid w:val="00D902AE"/>
    <w:rsid w:val="00D92624"/>
    <w:rsid w:val="00DB45DB"/>
    <w:rsid w:val="00DB45E7"/>
    <w:rsid w:val="00DC3486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3E9C"/>
    <w:rsid w:val="00E44D1D"/>
    <w:rsid w:val="00E53ECF"/>
    <w:rsid w:val="00E562FF"/>
    <w:rsid w:val="00E622E0"/>
    <w:rsid w:val="00E656A4"/>
    <w:rsid w:val="00E661AD"/>
    <w:rsid w:val="00E711E8"/>
    <w:rsid w:val="00E73396"/>
    <w:rsid w:val="00E73B85"/>
    <w:rsid w:val="00E80153"/>
    <w:rsid w:val="00E84312"/>
    <w:rsid w:val="00E87BAA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15ACD"/>
    <w:rsid w:val="00F20B44"/>
    <w:rsid w:val="00F2662E"/>
    <w:rsid w:val="00F330B5"/>
    <w:rsid w:val="00F36356"/>
    <w:rsid w:val="00F424E8"/>
    <w:rsid w:val="00F45BC9"/>
    <w:rsid w:val="00F577B5"/>
    <w:rsid w:val="00F63222"/>
    <w:rsid w:val="00F65E50"/>
    <w:rsid w:val="00F8055D"/>
    <w:rsid w:val="00F8221C"/>
    <w:rsid w:val="00F829AE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4F45-420C-4F79-995C-15755041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44</TotalTime>
  <Pages>7</Pages>
  <Words>2333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cp:lastPrinted>2017-08-01T11:31:00Z</cp:lastPrinted>
  <dcterms:created xsi:type="dcterms:W3CDTF">2017-10-18T10:40:00Z</dcterms:created>
  <dcterms:modified xsi:type="dcterms:W3CDTF">2024-11-23T13:57:00Z</dcterms:modified>
</cp:coreProperties>
</file>