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F15ACD">
        <w:rPr>
          <w:b/>
          <w:bCs/>
          <w:sz w:val="50"/>
          <w:szCs w:val="50"/>
          <w:u w:val="single"/>
        </w:rPr>
        <w:t>5</w:t>
      </w:r>
      <w:r w:rsidR="00393395">
        <w:rPr>
          <w:b/>
          <w:bCs/>
          <w:sz w:val="50"/>
          <w:szCs w:val="50"/>
          <w:u w:val="single"/>
        </w:rPr>
        <w:t>9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10.12 O Espírito Santo; atributos e obras</w:t>
      </w:r>
    </w:p>
    <w:p w:rsidR="00393395" w:rsidRPr="00AB7F8F" w:rsidRDefault="00393395" w:rsidP="00393395">
      <w:pPr>
        <w:rPr>
          <w:rFonts w:hAnsi="Symbol"/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A época da Igreja é também chamada "Época do Espírito Santo", porque o relacionamento do Espírito Santo com o povo de Deus hoje, talvez seja a maior característica da presente época.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Há uma estranha negligência, por parte da Igreja, em conhecer a identidade completa do Espírito Santo, causada pela pouquíssima informação dada sobre tão grande tema. Notem, não há falta de revelação deste tema na Bíblia, o que há é um descaso para com o assunto.</w:t>
      </w: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hAnsi="Symbol"/>
          <w:sz w:val="22"/>
          <w:szCs w:val="22"/>
        </w:rPr>
        <w:t></w:t>
      </w:r>
      <w:r w:rsidRPr="00AB7F8F">
        <w:rPr>
          <w:rFonts w:hAnsi="Symbo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</w:rPr>
        <w:t>Negligência = não falar propositadamente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hAnsi="Symbol"/>
          <w:sz w:val="22"/>
          <w:szCs w:val="22"/>
        </w:rPr>
        <w:t></w:t>
      </w:r>
      <w:r w:rsidRPr="00AB7F8F">
        <w:rPr>
          <w:rFonts w:hAnsi="Symbo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</w:rPr>
        <w:t>Ignorância = não falar por desconhecer o assunto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hAnsi="Symbol"/>
          <w:sz w:val="22"/>
          <w:szCs w:val="22"/>
        </w:rPr>
        <w:t></w:t>
      </w:r>
      <w:r w:rsidRPr="00AB7F8F">
        <w:rPr>
          <w:rFonts w:hAnsi="Symbo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</w:rPr>
        <w:t>Erro = falar erradamente ou enfatizando só algumas partes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Tudo isto é transmitido normalmente e livremente de mestres para alunos nas igrejas, porém o princípio bíblico nos exorta a não agir assim.</w:t>
      </w:r>
    </w:p>
    <w:p w:rsidR="00393395" w:rsidRPr="00AB7F8F" w:rsidRDefault="00393395" w:rsidP="00393395">
      <w:pPr>
        <w:jc w:val="both"/>
        <w:rPr>
          <w:rFonts w:ascii="Symbol" w:hAnsi="Symbol"/>
          <w:b/>
          <w:bCs/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Oséias 4:1-6</w:t>
      </w:r>
      <w:r w:rsidRPr="00AB7F8F">
        <w:rPr>
          <w:rFonts w:ascii="Arial" w:hAnsi="Arial" w:cs="Arial"/>
          <w:sz w:val="22"/>
          <w:szCs w:val="22"/>
        </w:rPr>
        <w:t>; "o meu povo está sendo destruído, porque lhe falta o conhecimento"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Toda doutrina não exposta e não ensinada normalmente à Igreja, corre o risco de se tornar um assunto controvertido e um fator de divisão no Corpo de Cristo. Talvez a designação de "Espírito" leve ao erro de se pensar não em uma pessoa, mas em uma "INFLUÊNCIA" que emana de Deus, ou a "MANIFESTAÇÃO" de algum atributo de Deus. Porém, quando isso acontece, é </w:t>
      </w:r>
      <w:r w:rsidRPr="00AB7F8F">
        <w:rPr>
          <w:rFonts w:ascii="Arial" w:hAnsi="Arial" w:cs="Arial"/>
          <w:sz w:val="22"/>
          <w:szCs w:val="22"/>
          <w:u w:val="single"/>
        </w:rPr>
        <w:t>sempre fruto do desconhecimento da Palavra de Deus</w:t>
      </w:r>
      <w:r w:rsidRPr="00AB7F8F">
        <w:rPr>
          <w:rFonts w:ascii="Arial" w:hAnsi="Arial" w:cs="Arial"/>
          <w:sz w:val="22"/>
          <w:szCs w:val="22"/>
        </w:rPr>
        <w:t>, pois demonstrar a Personalidade e a Divindade do Espírito Santo, na Bíblia, é tarefa bem simples embora não seja rápida, justamente por tantas evidências.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O Espírito Santo é assim chamado pois é puramente espírito, infinitamente santo e distinto do espírito das criaturas (anjos e homens). É chamado "Espírito de Deus" porque pertence à Divindade e é chamado "Espírito de Cristo" porque é enviado por Cristo ao mundo.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O Espírito Santo é Deus, pois todos os </w:t>
      </w:r>
      <w:r w:rsidRPr="00AB7F8F">
        <w:rPr>
          <w:rFonts w:ascii="Arial" w:hAnsi="Arial" w:cs="Arial"/>
          <w:sz w:val="22"/>
          <w:szCs w:val="22"/>
          <w:u w:val="single"/>
        </w:rPr>
        <w:t>atributos</w:t>
      </w:r>
      <w:r w:rsidRPr="00AB7F8F">
        <w:rPr>
          <w:rFonts w:ascii="Arial" w:hAnsi="Arial" w:cs="Arial"/>
          <w:sz w:val="22"/>
          <w:szCs w:val="22"/>
        </w:rPr>
        <w:t xml:space="preserve"> de Deus lhe pertencem, como por exemplo:</w:t>
      </w:r>
    </w:p>
    <w:p w:rsidR="00393395" w:rsidRPr="00AB7F8F" w:rsidRDefault="00393395" w:rsidP="00393395">
      <w:pPr>
        <w:rPr>
          <w:rFonts w:ascii="Arial" w:hAnsi="Arial" w:cs="Arial"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Hebreus 9:14</w:t>
      </w:r>
      <w:r w:rsidRPr="00AB7F8F">
        <w:rPr>
          <w:rFonts w:ascii="Arial" w:hAnsi="Arial" w:cs="Arial"/>
          <w:sz w:val="22"/>
          <w:szCs w:val="22"/>
        </w:rPr>
        <w:t>; Eternidade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Lucas 1:35 / Atos 1:8</w:t>
      </w:r>
      <w:r w:rsidRPr="00AB7F8F">
        <w:rPr>
          <w:rFonts w:ascii="Arial" w:hAnsi="Arial" w:cs="Arial"/>
          <w:sz w:val="22"/>
          <w:szCs w:val="22"/>
        </w:rPr>
        <w:t>; Onipotência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Salmos 139:7-10</w:t>
      </w:r>
      <w:r w:rsidRPr="00AB7F8F">
        <w:rPr>
          <w:rFonts w:ascii="Arial" w:hAnsi="Arial" w:cs="Arial"/>
          <w:sz w:val="22"/>
          <w:szCs w:val="22"/>
        </w:rPr>
        <w:t>; Onipresença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2:10-11</w:t>
      </w:r>
      <w:r w:rsidRPr="00AB7F8F">
        <w:rPr>
          <w:rFonts w:ascii="Arial" w:hAnsi="Arial" w:cs="Arial"/>
          <w:sz w:val="22"/>
          <w:szCs w:val="22"/>
        </w:rPr>
        <w:t>; Onisciência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Gálatas 5:22</w:t>
      </w:r>
      <w:r w:rsidRPr="00AB7F8F">
        <w:rPr>
          <w:rFonts w:ascii="Arial" w:hAnsi="Arial" w:cs="Arial"/>
          <w:sz w:val="22"/>
          <w:szCs w:val="22"/>
        </w:rPr>
        <w:t>; Amor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Gálatas 5:22</w:t>
      </w:r>
      <w:r w:rsidRPr="00AB7F8F">
        <w:rPr>
          <w:rFonts w:ascii="Arial" w:hAnsi="Arial" w:cs="Arial"/>
          <w:sz w:val="22"/>
          <w:szCs w:val="22"/>
        </w:rPr>
        <w:t>; Fidelidade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5:7</w:t>
      </w:r>
      <w:r w:rsidRPr="00AB7F8F">
        <w:rPr>
          <w:rFonts w:ascii="Arial" w:hAnsi="Arial" w:cs="Arial"/>
          <w:sz w:val="22"/>
          <w:szCs w:val="22"/>
        </w:rPr>
        <w:t>; Verdade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rFonts w:ascii="Arial" w:hAnsi="Arial" w:cs="Arial"/>
          <w:b/>
          <w:bCs/>
          <w:sz w:val="22"/>
          <w:szCs w:val="22"/>
        </w:rPr>
        <w:t>Seu próprio nome</w:t>
      </w:r>
      <w:r w:rsidRPr="00AB7F8F">
        <w:rPr>
          <w:rFonts w:ascii="Arial" w:hAnsi="Arial" w:cs="Arial"/>
          <w:sz w:val="22"/>
          <w:szCs w:val="22"/>
        </w:rPr>
        <w:t>; Santidade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Mateus 28:19</w:t>
      </w:r>
      <w:r w:rsidRPr="00AB7F8F">
        <w:rPr>
          <w:rFonts w:ascii="Arial" w:hAnsi="Arial" w:cs="Arial"/>
          <w:sz w:val="22"/>
          <w:szCs w:val="22"/>
        </w:rPr>
        <w:t>; "... batizando-os em nome (e não nos nomes) do Pai, e do Filho, e do Espírito Santo"</w:t>
      </w:r>
    </w:p>
    <w:p w:rsidR="00393395" w:rsidRPr="00AB7F8F" w:rsidRDefault="00393395" w:rsidP="00393395">
      <w:pPr>
        <w:rPr>
          <w:sz w:val="22"/>
          <w:szCs w:val="22"/>
        </w:rPr>
      </w:pPr>
    </w:p>
    <w:p w:rsidR="00AB7F8F" w:rsidRDefault="00AB7F8F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B7F8F" w:rsidRDefault="00AB7F8F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B7F8F" w:rsidRDefault="00AB7F8F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B7F8F" w:rsidRDefault="00AB7F8F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lastRenderedPageBreak/>
        <w:t>O Espírito Santo realiza obras que só Deus poderia realizar</w:t>
      </w:r>
    </w:p>
    <w:p w:rsidR="00393395" w:rsidRPr="00AB7F8F" w:rsidRDefault="00393395" w:rsidP="00393395">
      <w:pPr>
        <w:numPr>
          <w:ilvl w:val="0"/>
          <w:numId w:val="28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Criação</w:t>
      </w:r>
      <w:r w:rsidRPr="00AB7F8F">
        <w:rPr>
          <w:rFonts w:ascii="Arial" w:hAnsi="Arial" w:cs="Arial"/>
          <w:b/>
          <w:bCs/>
          <w:sz w:val="22"/>
          <w:szCs w:val="22"/>
        </w:rPr>
        <w:t>;</w:t>
      </w:r>
      <w:r w:rsidRPr="00AB7F8F">
        <w:rPr>
          <w:rFonts w:ascii="Arial" w:hAnsi="Arial" w:cs="Arial"/>
          <w:sz w:val="22"/>
          <w:szCs w:val="22"/>
        </w:rPr>
        <w:t>       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Gênesis 1:2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Salmos 104;29-30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rFonts w:ascii="Arial" w:hAnsi="Arial" w:cs="Arial"/>
          <w:b/>
          <w:bCs/>
          <w:sz w:val="22"/>
          <w:szCs w:val="22"/>
        </w:rPr>
        <w:t>Jó 37:4</w:t>
      </w:r>
    </w:p>
    <w:p w:rsidR="00393395" w:rsidRPr="00AB7F8F" w:rsidRDefault="00393395" w:rsidP="00393395">
      <w:pPr>
        <w:numPr>
          <w:ilvl w:val="0"/>
          <w:numId w:val="29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Inspiração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Pedro 1:20-21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A inspiração para escrever a Bíblia veio exclusivamente do ministério sobrenatural do Espírito Santo.</w:t>
      </w: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Mateus 22:42-43</w:t>
      </w:r>
      <w:r w:rsidRPr="00AB7F8F">
        <w:rPr>
          <w:rFonts w:ascii="Arial" w:hAnsi="Arial" w:cs="Arial"/>
          <w:sz w:val="22"/>
          <w:szCs w:val="22"/>
        </w:rPr>
        <w:t>; testemunho de Jesus Cristo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Atos 1:16 e 28:25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Hebreus 3:7 e 10:15-17</w:t>
      </w:r>
      <w:r w:rsidRPr="00AB7F8F">
        <w:rPr>
          <w:rFonts w:ascii="Arial" w:hAnsi="Arial" w:cs="Arial"/>
          <w:sz w:val="22"/>
          <w:szCs w:val="22"/>
        </w:rPr>
        <w:t>; testemunho dos Apóstolos</w:t>
      </w:r>
    </w:p>
    <w:p w:rsidR="00AB7F8F" w:rsidRPr="00AB7F8F" w:rsidRDefault="00AB7F8F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A inspiração no N.T. também fica evidente quando passagens são citadas com a mesma autoridade do V.T.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Timóteo 5:18</w:t>
      </w:r>
      <w:r w:rsidRPr="00AB7F8F">
        <w:rPr>
          <w:rFonts w:ascii="Arial" w:hAnsi="Arial" w:cs="Arial"/>
          <w:sz w:val="22"/>
          <w:szCs w:val="22"/>
        </w:rPr>
        <w:t xml:space="preserve">; citando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Deuteronômio 25:4</w:t>
      </w:r>
      <w:r w:rsidRPr="00AB7F8F">
        <w:rPr>
          <w:rFonts w:ascii="Arial" w:hAnsi="Arial" w:cs="Arial"/>
          <w:sz w:val="22"/>
          <w:szCs w:val="22"/>
        </w:rPr>
        <w:t xml:space="preserve"> e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Lucas 10:7</w:t>
      </w:r>
      <w:r w:rsidRPr="00AB7F8F">
        <w:rPr>
          <w:rFonts w:ascii="Arial" w:hAnsi="Arial" w:cs="Arial"/>
          <w:sz w:val="22"/>
          <w:szCs w:val="22"/>
        </w:rPr>
        <w:t xml:space="preserve"> em pé de igualdade</w:t>
      </w:r>
    </w:p>
    <w:p w:rsidR="00393395" w:rsidRPr="00AB7F8F" w:rsidRDefault="00393395" w:rsidP="00393395">
      <w:pPr>
        <w:numPr>
          <w:ilvl w:val="0"/>
          <w:numId w:val="30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Geração</w:t>
      </w:r>
      <w:r w:rsidRPr="00AB7F8F">
        <w:rPr>
          <w:rFonts w:ascii="Arial" w:hAnsi="Arial" w:cs="Arial"/>
          <w:b/>
          <w:bCs/>
          <w:sz w:val="22"/>
          <w:szCs w:val="22"/>
        </w:rPr>
        <w:t>;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Foi o Espírito Santo quem gerou o corpo de Jesus Cristo em Maria, pela Palavra trazida pelo anjo: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Lucas 1:26-35</w:t>
      </w:r>
      <w:r w:rsidRPr="00AB7F8F">
        <w:rPr>
          <w:rFonts w:ascii="Arial" w:hAnsi="Arial" w:cs="Arial"/>
          <w:sz w:val="22"/>
          <w:szCs w:val="22"/>
        </w:rPr>
        <w:t xml:space="preserve">. Ela nutriu e nela se desenvolveu a vida ali colocada. O Espírito Santo foi o originador da </w:t>
      </w:r>
      <w:r w:rsidRPr="00AB7F8F">
        <w:rPr>
          <w:rFonts w:ascii="Arial" w:hAnsi="Arial" w:cs="Arial"/>
          <w:sz w:val="22"/>
          <w:szCs w:val="22"/>
          <w:u w:val="single"/>
        </w:rPr>
        <w:t>humanidade</w:t>
      </w:r>
      <w:r w:rsidRPr="00AB7F8F">
        <w:rPr>
          <w:rFonts w:ascii="Arial" w:hAnsi="Arial" w:cs="Arial"/>
          <w:sz w:val="22"/>
          <w:szCs w:val="22"/>
        </w:rPr>
        <w:t xml:space="preserve"> de Cristo,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Mateus 1:18-23</w:t>
      </w:r>
      <w:r w:rsidRPr="00AB7F8F">
        <w:rPr>
          <w:rFonts w:ascii="Arial" w:hAnsi="Arial" w:cs="Arial"/>
          <w:sz w:val="22"/>
          <w:szCs w:val="22"/>
        </w:rPr>
        <w:t xml:space="preserve"> e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Lucas 1:35</w:t>
      </w:r>
      <w:r w:rsidRPr="00AB7F8F">
        <w:rPr>
          <w:rFonts w:ascii="Arial" w:hAnsi="Arial" w:cs="Arial"/>
          <w:sz w:val="22"/>
          <w:szCs w:val="22"/>
        </w:rPr>
        <w:t>.</w:t>
      </w:r>
    </w:p>
    <w:p w:rsidR="00393395" w:rsidRPr="00AB7F8F" w:rsidRDefault="00393395" w:rsidP="00393395">
      <w:pPr>
        <w:ind w:left="720"/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 </w:t>
      </w:r>
    </w:p>
    <w:p w:rsidR="00393395" w:rsidRPr="00AB7F8F" w:rsidRDefault="00393395" w:rsidP="00393395">
      <w:pPr>
        <w:numPr>
          <w:ilvl w:val="0"/>
          <w:numId w:val="30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Convicção</w:t>
      </w:r>
      <w:r w:rsidRPr="00AB7F8F">
        <w:rPr>
          <w:rFonts w:ascii="Arial" w:hAnsi="Arial" w:cs="Arial"/>
          <w:b/>
          <w:bCs/>
          <w:sz w:val="22"/>
          <w:szCs w:val="22"/>
        </w:rPr>
        <w:t>;</w:t>
      </w:r>
      <w:r w:rsidRPr="00AB7F8F">
        <w:rPr>
          <w:sz w:val="22"/>
          <w:szCs w:val="22"/>
        </w:rPr>
        <w:t xml:space="preserve"> </w:t>
      </w:r>
    </w:p>
    <w:p w:rsidR="00393395" w:rsidRPr="00AB7F8F" w:rsidRDefault="00393395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16:7-11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Esta é uma obra a favor dos </w:t>
      </w:r>
      <w:r w:rsidRPr="00AB7F8F">
        <w:rPr>
          <w:rFonts w:ascii="Arial" w:hAnsi="Arial" w:cs="Arial"/>
          <w:sz w:val="22"/>
          <w:szCs w:val="22"/>
          <w:u w:val="single"/>
        </w:rPr>
        <w:t>incrédulos</w:t>
      </w:r>
      <w:r w:rsidRPr="00AB7F8F">
        <w:rPr>
          <w:rFonts w:ascii="Arial" w:hAnsi="Arial" w:cs="Arial"/>
          <w:sz w:val="22"/>
          <w:szCs w:val="22"/>
        </w:rPr>
        <w:t xml:space="preserve">, mas aqui dirigida para animar os que crêem, porque talvez seja a instrução mais vital de qualquer esforço evangelístico. Esta convicção tríplice é o método divino usado para eliminar o véu que Satanás lança na mente dos incrédulos,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4:3-4</w:t>
      </w:r>
      <w:r w:rsidRPr="00AB7F8F">
        <w:rPr>
          <w:rFonts w:ascii="Arial" w:hAnsi="Arial" w:cs="Arial"/>
          <w:sz w:val="22"/>
          <w:szCs w:val="22"/>
        </w:rPr>
        <w:t>. Só quando o véu é levantado, é possível enxergar o pecado de rejeitar a Cristo (todo pecado agora se resume neste, já que Jesus morreu por todos os pecados); a Justiça que vem de Cristo, e do completo Juízo efetuado na cruz; tudo já totalmente realizado, necessitando apenas que se creia. Notem que esta não é uma obra de condenação do Espírito, mas de</w:t>
      </w:r>
      <w:r w:rsidR="00AB7F8F">
        <w:rPr>
          <w:rFonts w:ascii="Arial" w:hAnsi="Arial" w:cs="Aria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  <w:u w:val="single"/>
        </w:rPr>
        <w:t>boas novas</w:t>
      </w:r>
      <w:r w:rsidRPr="00AB7F8F">
        <w:rPr>
          <w:rFonts w:ascii="Arial" w:hAnsi="Arial" w:cs="Arial"/>
          <w:sz w:val="22"/>
          <w:szCs w:val="22"/>
        </w:rPr>
        <w:t xml:space="preserve"> que declaram que Cristo morreu, "o justo pelos injustos", e que um padrão perfeito de aceitação diante de Deus, foi providenciado no Filho </w:t>
      </w:r>
      <w:r w:rsidR="00AB7F8F" w:rsidRPr="00AB7F8F">
        <w:rPr>
          <w:rFonts w:ascii="Arial" w:hAnsi="Arial" w:cs="Arial"/>
          <w:sz w:val="22"/>
          <w:szCs w:val="22"/>
        </w:rPr>
        <w:t>ressurreto</w:t>
      </w:r>
      <w:r w:rsidRPr="00AB7F8F">
        <w:rPr>
          <w:rFonts w:ascii="Arial" w:hAnsi="Arial" w:cs="Arial"/>
          <w:sz w:val="22"/>
          <w:szCs w:val="22"/>
        </w:rPr>
        <w:t xml:space="preserve"> de Deus.</w:t>
      </w:r>
    </w:p>
    <w:p w:rsidR="00393395" w:rsidRPr="00AB7F8F" w:rsidRDefault="00393395" w:rsidP="00393395">
      <w:pPr>
        <w:numPr>
          <w:ilvl w:val="0"/>
          <w:numId w:val="32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Restrição;</w:t>
      </w:r>
      <w:r w:rsidRPr="00AB7F8F">
        <w:rPr>
          <w:rFonts w:ascii="Arial" w:hAnsi="Arial" w:cs="Arial"/>
          <w:b/>
          <w:bCs/>
          <w:sz w:val="22"/>
          <w:szCs w:val="22"/>
        </w:rPr>
        <w:t> </w:t>
      </w:r>
      <w:r w:rsidRPr="00AB7F8F">
        <w:rPr>
          <w:rFonts w:ascii="Arial" w:hAnsi="Arial" w:cs="Arial"/>
          <w:sz w:val="22"/>
          <w:szCs w:val="22"/>
        </w:rPr>
        <w:t>    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Tessalonicenses 2:1-10</w:t>
      </w:r>
      <w:r w:rsidRPr="00AB7F8F">
        <w:rPr>
          <w:rFonts w:ascii="Arial" w:hAnsi="Arial" w:cs="Arial"/>
          <w:sz w:val="22"/>
          <w:szCs w:val="22"/>
        </w:rPr>
        <w:t xml:space="preserve">; </w:t>
      </w:r>
    </w:p>
    <w:p w:rsidR="00393395" w:rsidRDefault="00AB7F8F" w:rsidP="003933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93395" w:rsidRPr="00AB7F8F">
        <w:rPr>
          <w:rFonts w:ascii="Arial" w:hAnsi="Arial" w:cs="Arial"/>
          <w:sz w:val="22"/>
          <w:szCs w:val="22"/>
        </w:rPr>
        <w:t>omente há um que agora o detém até que seja posto fora.</w:t>
      </w:r>
    </w:p>
    <w:p w:rsidR="00AB7F8F" w:rsidRPr="00AB7F8F" w:rsidRDefault="00AB7F8F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Este é também um ministério do Espírito Santo para os incrédulos. Enquanto que o </w:t>
      </w:r>
      <w:r w:rsidRPr="00AB7F8F">
        <w:rPr>
          <w:rFonts w:ascii="Arial" w:hAnsi="Arial" w:cs="Arial"/>
          <w:sz w:val="22"/>
          <w:szCs w:val="22"/>
          <w:u w:val="single"/>
        </w:rPr>
        <w:t>ministério de convicção é individual</w:t>
      </w:r>
      <w:r w:rsidRPr="00AB7F8F">
        <w:rPr>
          <w:rFonts w:ascii="Arial" w:hAnsi="Arial" w:cs="Arial"/>
          <w:sz w:val="22"/>
          <w:szCs w:val="22"/>
        </w:rPr>
        <w:t xml:space="preserve">, sendo a única esperança para o incrédulo se voltar para Cristo como Salvador, de maneira correta, o </w:t>
      </w:r>
      <w:r w:rsidRPr="00AB7F8F">
        <w:rPr>
          <w:rFonts w:ascii="Arial" w:hAnsi="Arial" w:cs="Arial"/>
          <w:sz w:val="22"/>
          <w:szCs w:val="22"/>
          <w:u w:val="single"/>
        </w:rPr>
        <w:t>ministério de restrição</w:t>
      </w:r>
      <w:r w:rsidRPr="00AB7F8F">
        <w:rPr>
          <w:rFonts w:ascii="Arial" w:hAnsi="Arial" w:cs="Arial"/>
          <w:sz w:val="22"/>
          <w:szCs w:val="22"/>
        </w:rPr>
        <w:t xml:space="preserve"> é dirigido </w:t>
      </w:r>
      <w:r w:rsidRPr="00AB7F8F">
        <w:rPr>
          <w:rFonts w:ascii="Arial" w:hAnsi="Arial" w:cs="Arial"/>
          <w:sz w:val="22"/>
          <w:szCs w:val="22"/>
          <w:u w:val="single"/>
        </w:rPr>
        <w:t>ao mundo</w:t>
      </w:r>
      <w:r w:rsidRPr="00AB7F8F">
        <w:rPr>
          <w:rFonts w:ascii="Arial" w:hAnsi="Arial" w:cs="Arial"/>
          <w:sz w:val="22"/>
          <w:szCs w:val="22"/>
        </w:rPr>
        <w:t xml:space="preserve"> como um todo. É o Espírito impedindo todo o mal que é possível no mundo, isto é, contendo o mal nos limites determinados por Deus. É este ministério para </w:t>
      </w:r>
      <w:r w:rsidR="00AB7F8F">
        <w:rPr>
          <w:rFonts w:ascii="Arial" w:hAnsi="Arial" w:cs="Arial"/>
          <w:sz w:val="22"/>
          <w:szCs w:val="22"/>
        </w:rPr>
        <w:t xml:space="preserve">o </w:t>
      </w:r>
      <w:r w:rsidRPr="00AB7F8F">
        <w:rPr>
          <w:rFonts w:ascii="Arial" w:hAnsi="Arial" w:cs="Arial"/>
          <w:sz w:val="22"/>
          <w:szCs w:val="22"/>
        </w:rPr>
        <w:t xml:space="preserve">mundo que vai ser retirado, quando a Igreja for arrebatada. Por 7 anos o verdadeiro </w:t>
      </w:r>
      <w:r w:rsidR="00AB7F8F" w:rsidRPr="00AB7F8F">
        <w:rPr>
          <w:rFonts w:ascii="Arial" w:hAnsi="Arial" w:cs="Arial"/>
          <w:sz w:val="22"/>
          <w:szCs w:val="22"/>
        </w:rPr>
        <w:t>caráter</w:t>
      </w:r>
      <w:r w:rsidRPr="00AB7F8F">
        <w:rPr>
          <w:rFonts w:ascii="Arial" w:hAnsi="Arial" w:cs="Arial"/>
          <w:sz w:val="22"/>
          <w:szCs w:val="22"/>
        </w:rPr>
        <w:t xml:space="preserve"> do mal será revelado. Ninguém pode avaliar o que a Igreja, os governos e a sociedade, em geral, devem a esta influência restritora do Espírito Santo.</w:t>
      </w:r>
    </w:p>
    <w:p w:rsidR="00393395" w:rsidRPr="00AB7F8F" w:rsidRDefault="00393395" w:rsidP="00393395">
      <w:pPr>
        <w:numPr>
          <w:ilvl w:val="0"/>
          <w:numId w:val="33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Regeneração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Tito 3:4-6</w:t>
      </w:r>
    </w:p>
    <w:p w:rsidR="00393395" w:rsidRPr="00AB7F8F" w:rsidRDefault="00393395" w:rsidP="00393395">
      <w:pPr>
        <w:numPr>
          <w:ilvl w:val="0"/>
          <w:numId w:val="34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Iluminação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 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2:9-13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João 16:12-15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Efésios 1:17-18</w:t>
      </w:r>
    </w:p>
    <w:p w:rsidR="00393395" w:rsidRPr="00AB7F8F" w:rsidRDefault="00393395" w:rsidP="00393395">
      <w:pPr>
        <w:numPr>
          <w:ilvl w:val="0"/>
          <w:numId w:val="35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Paracleto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  </w:t>
      </w:r>
    </w:p>
    <w:p w:rsidR="00AB7F8F" w:rsidRDefault="00393395" w:rsidP="00AB7F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14:16-31</w:t>
      </w:r>
    </w:p>
    <w:p w:rsidR="00393395" w:rsidRPr="00AB7F8F" w:rsidRDefault="00393395" w:rsidP="00AB7F8F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Neste trecho Jesus usou várias vezes esta palavra para o Espírito Santo e algumas vezes ela foi traduzida por "consolador". Porém, ela significa muito mais: consolador, conselheiro, ajudador, intercessor, advogado, fortalecedor, amigo fiel.</w:t>
      </w:r>
    </w:p>
    <w:p w:rsidR="00393395" w:rsidRPr="00AB7F8F" w:rsidRDefault="00393395" w:rsidP="00393395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Testemunho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</w:t>
      </w: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Romanos 8:16</w:t>
      </w: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 xml:space="preserve">É a obra do Espírito que dá a consciência de nossa nova realidade,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5:10</w:t>
      </w:r>
    </w:p>
    <w:p w:rsidR="00393395" w:rsidRPr="00AB7F8F" w:rsidRDefault="00393395" w:rsidP="00393395">
      <w:pPr>
        <w:numPr>
          <w:ilvl w:val="0"/>
          <w:numId w:val="37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Unção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       </w:t>
      </w:r>
    </w:p>
    <w:p w:rsidR="00AB7F8F" w:rsidRDefault="00393395" w:rsidP="00AB7F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1:21-22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2:20-27</w:t>
      </w:r>
    </w:p>
    <w:p w:rsidR="00393395" w:rsidRPr="00AB7F8F" w:rsidRDefault="00393395" w:rsidP="00AB7F8F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Em 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2:20</w:t>
      </w:r>
      <w:r w:rsidRPr="00AB7F8F">
        <w:rPr>
          <w:rFonts w:ascii="Arial" w:hAnsi="Arial" w:cs="Arial"/>
          <w:sz w:val="22"/>
          <w:szCs w:val="22"/>
        </w:rPr>
        <w:t>, fica bem claro que todo cristão ungido é habitado pelo Espírito, e portanto está no caminho de conhecer as coisas de Deus (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2:10-15</w:t>
      </w:r>
      <w:r w:rsidRPr="00AB7F8F">
        <w:rPr>
          <w:rFonts w:ascii="Arial" w:hAnsi="Arial" w:cs="Arial"/>
          <w:sz w:val="22"/>
          <w:szCs w:val="22"/>
        </w:rPr>
        <w:t xml:space="preserve">). Notem que em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João 2:27</w:t>
      </w:r>
      <w:r w:rsidRPr="00AB7F8F">
        <w:rPr>
          <w:rFonts w:ascii="Arial" w:hAnsi="Arial" w:cs="Arial"/>
          <w:sz w:val="22"/>
          <w:szCs w:val="22"/>
        </w:rPr>
        <w:t>, diz que a unção permanece.</w:t>
      </w:r>
    </w:p>
    <w:p w:rsidR="00393395" w:rsidRPr="00AB7F8F" w:rsidRDefault="00393395" w:rsidP="00393395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Batismo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</w:t>
      </w: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12:12-13</w:t>
      </w: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É pelo Espírito Santo que o cristão é identificado e unido permanentemente à Cristo.</w:t>
      </w:r>
    </w:p>
    <w:p w:rsidR="00393395" w:rsidRPr="00AB7F8F" w:rsidRDefault="00393395" w:rsidP="00393395">
      <w:pPr>
        <w:numPr>
          <w:ilvl w:val="0"/>
          <w:numId w:val="39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Selo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Timóteo 2:19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1:22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Efésios 1:13 e 4:30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O selo é a própria presença do Espírito Santo no crente. Está bem claro que só os que crêem são selados. O selo do Espírito dá a medida total da intenção de Deus para nós. Embora não haja nenhuma experiência física espetacular que mostre que estamos selados com o Espírito, devemos louvar a Deus, sem cessar, pela certeza de estarmos marcados como propriedade de Deus, pelo seu Espírito.</w:t>
      </w:r>
    </w:p>
    <w:p w:rsidR="00393395" w:rsidRPr="00AB7F8F" w:rsidRDefault="00393395" w:rsidP="00393395">
      <w:pPr>
        <w:numPr>
          <w:ilvl w:val="0"/>
          <w:numId w:val="39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Encher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 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 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Efésios 5:18</w:t>
      </w:r>
    </w:p>
    <w:p w:rsidR="00393395" w:rsidRPr="00AB7F8F" w:rsidRDefault="00393395" w:rsidP="00393395">
      <w:pPr>
        <w:numPr>
          <w:ilvl w:val="0"/>
          <w:numId w:val="40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Intercessão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</w:t>
      </w:r>
    </w:p>
    <w:p w:rsidR="00393395" w:rsidRPr="00AB7F8F" w:rsidRDefault="00393395" w:rsidP="00393395">
      <w:pPr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Romanos 8:22-27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(</w:t>
      </w:r>
      <w:r w:rsidRPr="00AB7F8F">
        <w:rPr>
          <w:rFonts w:ascii="Arial" w:hAnsi="Arial" w:cs="Arial"/>
          <w:b/>
          <w:bCs/>
          <w:sz w:val="22"/>
          <w:szCs w:val="22"/>
        </w:rPr>
        <w:t>V.23</w:t>
      </w:r>
      <w:r w:rsidRPr="00AB7F8F">
        <w:rPr>
          <w:rFonts w:ascii="Arial" w:hAnsi="Arial" w:cs="Arial"/>
          <w:sz w:val="22"/>
          <w:szCs w:val="22"/>
        </w:rPr>
        <w:t xml:space="preserve">), refere-se a operação do Espírito </w:t>
      </w:r>
      <w:r w:rsidRPr="00AB7F8F">
        <w:rPr>
          <w:rFonts w:ascii="Arial" w:hAnsi="Arial" w:cs="Arial"/>
          <w:sz w:val="22"/>
          <w:szCs w:val="22"/>
          <w:u w:val="single"/>
        </w:rPr>
        <w:t>dentro</w:t>
      </w:r>
      <w:r w:rsidRPr="00AB7F8F">
        <w:rPr>
          <w:rFonts w:ascii="Arial" w:hAnsi="Arial" w:cs="Arial"/>
          <w:sz w:val="22"/>
          <w:szCs w:val="22"/>
        </w:rPr>
        <w:t xml:space="preserve"> de nós, nos fazendo </w:t>
      </w:r>
      <w:r w:rsidRPr="00AB7F8F">
        <w:rPr>
          <w:rFonts w:ascii="Arial" w:hAnsi="Arial" w:cs="Arial"/>
          <w:sz w:val="22"/>
          <w:szCs w:val="22"/>
          <w:u w:val="single"/>
        </w:rPr>
        <w:t>um</w:t>
      </w:r>
      <w:r w:rsidRPr="00AB7F8F">
        <w:rPr>
          <w:rFonts w:ascii="Arial" w:hAnsi="Arial" w:cs="Arial"/>
          <w:sz w:val="22"/>
          <w:szCs w:val="22"/>
        </w:rPr>
        <w:t xml:space="preserve"> com o gemido da criação </w:t>
      </w:r>
      <w:r w:rsidRPr="00AB7F8F">
        <w:rPr>
          <w:rFonts w:ascii="Arial" w:hAnsi="Arial" w:cs="Arial"/>
          <w:sz w:val="22"/>
          <w:szCs w:val="22"/>
        </w:rPr>
        <w:lastRenderedPageBreak/>
        <w:t>ao nosso redor. Notem a palavra "fraqueza" (</w:t>
      </w:r>
      <w:r w:rsidRPr="00AB7F8F">
        <w:rPr>
          <w:rFonts w:ascii="Arial" w:hAnsi="Arial" w:cs="Arial"/>
          <w:b/>
          <w:bCs/>
          <w:sz w:val="22"/>
          <w:szCs w:val="22"/>
        </w:rPr>
        <w:t>V.26</w:t>
      </w:r>
      <w:r w:rsidRPr="00AB7F8F">
        <w:rPr>
          <w:rFonts w:ascii="Arial" w:hAnsi="Arial" w:cs="Arial"/>
          <w:sz w:val="22"/>
          <w:szCs w:val="22"/>
        </w:rPr>
        <w:t>), no singular, pois só temos fraqueza na nossa carne, que é a nossa maneira ignorante e fraca de tratarmos com Deus.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(</w:t>
      </w:r>
      <w:r w:rsidRPr="00AB7F8F">
        <w:rPr>
          <w:rFonts w:ascii="Arial" w:hAnsi="Arial" w:cs="Arial"/>
          <w:b/>
          <w:bCs/>
          <w:sz w:val="22"/>
          <w:szCs w:val="22"/>
        </w:rPr>
        <w:t>V.26</w:t>
      </w:r>
      <w:r w:rsidRPr="00AB7F8F">
        <w:rPr>
          <w:rFonts w:ascii="Arial" w:hAnsi="Arial" w:cs="Arial"/>
          <w:sz w:val="22"/>
          <w:szCs w:val="22"/>
        </w:rPr>
        <w:t>) "Não sabemos o que havemos de pedir (orar) como convém"; o verdadeiro cristão sabe de sua necessidade, ignorância e inabilidade. Mas, louvado seja Deus! que também nos dá a noção de socorro ilimitado do Espírito Santo: "Mas o Espírito mesmo intercede por nós com gemidos inexprimíveis". Isto mostra o tamanho da nossa incapacidade; porém, ao mesmo tempo, mostra o infinito cuidado do Espírito Santo por nós. "Gemidos inexprimíveis", são as nossas necessidades, as quais nem sabemos, e mesmo se soubéssemos, não poderíamos expressar em palavras.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sz w:val="22"/>
          <w:szCs w:val="22"/>
        </w:rPr>
        <w:br/>
      </w:r>
      <w:r w:rsidRPr="00AB7F8F">
        <w:rPr>
          <w:rFonts w:ascii="Arial" w:hAnsi="Arial" w:cs="Arial"/>
          <w:sz w:val="22"/>
          <w:szCs w:val="22"/>
        </w:rPr>
        <w:t>(</w:t>
      </w:r>
      <w:r w:rsidRPr="00AB7F8F">
        <w:rPr>
          <w:rFonts w:ascii="Arial" w:hAnsi="Arial" w:cs="Arial"/>
          <w:b/>
          <w:bCs/>
          <w:sz w:val="22"/>
          <w:szCs w:val="22"/>
        </w:rPr>
        <w:t>V.27</w:t>
      </w:r>
      <w:r w:rsidRPr="00AB7F8F">
        <w:rPr>
          <w:rFonts w:ascii="Arial" w:hAnsi="Arial" w:cs="Arial"/>
          <w:sz w:val="22"/>
          <w:szCs w:val="22"/>
        </w:rPr>
        <w:t xml:space="preserve">) diz: "aquele que esquadrinha (sonda) os corações..."; é Deus, o Pai sondando para saber qual é a mente do Espírito em relação ao salvo, isto é, para saber </w:t>
      </w:r>
      <w:r w:rsidRPr="00AB7F8F">
        <w:rPr>
          <w:rFonts w:ascii="Arial" w:hAnsi="Arial" w:cs="Arial"/>
          <w:sz w:val="22"/>
          <w:szCs w:val="22"/>
          <w:u w:val="single"/>
        </w:rPr>
        <w:t>pelo que</w:t>
      </w:r>
      <w:r w:rsidRPr="00AB7F8F">
        <w:rPr>
          <w:rFonts w:ascii="Arial" w:hAnsi="Arial" w:cs="Arial"/>
          <w:sz w:val="22"/>
          <w:szCs w:val="22"/>
        </w:rPr>
        <w:t xml:space="preserve"> o Espírito geme a favor daquele santo, afim de suprir-lhe as necessidades.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A tradução melhor para a expressão "segundo a vontade de Deus", seria: "de acordo com Deus". Nós não sabemos orar como convém, mas o Espírito faz intercessão por nós </w:t>
      </w:r>
      <w:r w:rsidRPr="00AB7F8F">
        <w:rPr>
          <w:rFonts w:ascii="Arial" w:hAnsi="Arial" w:cs="Arial"/>
          <w:sz w:val="22"/>
          <w:szCs w:val="22"/>
          <w:u w:val="single"/>
        </w:rPr>
        <w:t>de acordo com Deus</w:t>
      </w:r>
      <w:r w:rsidRPr="00AB7F8F">
        <w:rPr>
          <w:rFonts w:ascii="Arial" w:hAnsi="Arial" w:cs="Arial"/>
          <w:sz w:val="22"/>
          <w:szCs w:val="22"/>
        </w:rPr>
        <w:t xml:space="preserve">, </w:t>
      </w:r>
      <w:r w:rsidRPr="00AB7F8F">
        <w:rPr>
          <w:rFonts w:ascii="Arial" w:hAnsi="Arial" w:cs="Arial"/>
          <w:sz w:val="22"/>
          <w:szCs w:val="22"/>
          <w:u w:val="single"/>
        </w:rPr>
        <w:t>de acordo com</w:t>
      </w:r>
      <w:r w:rsidRPr="00AB7F8F">
        <w:rPr>
          <w:rFonts w:ascii="Arial" w:hAnsi="Arial" w:cs="Arial"/>
          <w:sz w:val="22"/>
          <w:szCs w:val="22"/>
        </w:rPr>
        <w:t xml:space="preserve"> a natureza de Deus, </w:t>
      </w:r>
      <w:r w:rsidRPr="00AB7F8F">
        <w:rPr>
          <w:rFonts w:ascii="Arial" w:hAnsi="Arial" w:cs="Arial"/>
          <w:sz w:val="22"/>
          <w:szCs w:val="22"/>
          <w:u w:val="single"/>
        </w:rPr>
        <w:t>de acordo com</w:t>
      </w:r>
      <w:r w:rsidRPr="00AB7F8F">
        <w:rPr>
          <w:rFonts w:ascii="Arial" w:hAnsi="Arial" w:cs="Arial"/>
          <w:sz w:val="22"/>
          <w:szCs w:val="22"/>
        </w:rPr>
        <w:t xml:space="preserve"> nossas necessidades que ele discerne, </w:t>
      </w:r>
      <w:r w:rsidRPr="00AB7F8F">
        <w:rPr>
          <w:rFonts w:ascii="Arial" w:hAnsi="Arial" w:cs="Arial"/>
          <w:sz w:val="22"/>
          <w:szCs w:val="22"/>
          <w:u w:val="single"/>
        </w:rPr>
        <w:t>de acordo com</w:t>
      </w:r>
      <w:r w:rsidRPr="00AB7F8F">
        <w:rPr>
          <w:rFonts w:ascii="Arial" w:hAnsi="Arial" w:cs="Arial"/>
          <w:sz w:val="22"/>
          <w:szCs w:val="22"/>
        </w:rPr>
        <w:t xml:space="preserve"> os perigos que ele prevê,</w:t>
      </w:r>
      <w:r w:rsidR="006412FD">
        <w:rPr>
          <w:rFonts w:ascii="Arial" w:hAnsi="Arial" w:cs="Aria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  <w:u w:val="single"/>
        </w:rPr>
        <w:t>de acordo com</w:t>
      </w:r>
      <w:r w:rsidRPr="00AB7F8F">
        <w:rPr>
          <w:rFonts w:ascii="Arial" w:hAnsi="Arial" w:cs="Arial"/>
          <w:sz w:val="22"/>
          <w:szCs w:val="22"/>
        </w:rPr>
        <w:t xml:space="preserve"> todos os desejos que Ele tem para nós. Creio que aqui está incluído o versículo de </w:t>
      </w:r>
      <w:r w:rsidRPr="00AB7F8F">
        <w:rPr>
          <w:rFonts w:ascii="Arial" w:hAnsi="Arial" w:cs="Arial"/>
          <w:b/>
          <w:bCs/>
          <w:sz w:val="22"/>
          <w:szCs w:val="22"/>
        </w:rPr>
        <w:t>Efésios 3:20.</w:t>
      </w:r>
    </w:p>
    <w:p w:rsidR="00393395" w:rsidRPr="00AB7F8F" w:rsidRDefault="00393395" w:rsidP="00393395">
      <w:pPr>
        <w:numPr>
          <w:ilvl w:val="0"/>
          <w:numId w:val="41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Santificação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</w:t>
      </w: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Hebreus 10:14-17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1:30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="006412FD">
        <w:rPr>
          <w:b/>
          <w:bCs/>
          <w:sz w:val="22"/>
          <w:szCs w:val="22"/>
        </w:rPr>
        <w:t xml:space="preserve"> </w:t>
      </w:r>
      <w:r w:rsidR="006412FD" w:rsidRPr="00AB7F8F">
        <w:rPr>
          <w:rFonts w:ascii="Arial" w:hAnsi="Arial" w:cs="Arial"/>
          <w:b/>
          <w:bCs/>
          <w:sz w:val="22"/>
          <w:szCs w:val="22"/>
        </w:rPr>
        <w:t>Tessalonicenses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2:13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Pedro 1:2</w:t>
      </w:r>
    </w:p>
    <w:p w:rsidR="00393395" w:rsidRPr="00AB7F8F" w:rsidRDefault="00393395" w:rsidP="00393395">
      <w:pPr>
        <w:numPr>
          <w:ilvl w:val="0"/>
          <w:numId w:val="42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Penhor</w:t>
      </w:r>
      <w:r w:rsidRPr="00AB7F8F">
        <w:rPr>
          <w:rFonts w:ascii="Arial" w:hAnsi="Arial" w:cs="Arial"/>
          <w:b/>
          <w:bCs/>
          <w:sz w:val="22"/>
          <w:szCs w:val="22"/>
        </w:rPr>
        <w:t>;                                             </w:t>
      </w:r>
    </w:p>
    <w:p w:rsidR="006412FD" w:rsidRDefault="00393395" w:rsidP="006412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1:22 e 5:5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Efésios 1:13-14</w:t>
      </w:r>
    </w:p>
    <w:p w:rsidR="00393395" w:rsidRPr="00AB7F8F" w:rsidRDefault="00393395" w:rsidP="006412FD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Penhor é uma parte de pagamento dada adiantadamente para garantir o pagamento final e total. É também algo que se deixa como garantia do pagamento. A presença do Espírito Santo habitando cada crente, é o penhor que assegura, que garante, o cumprimento de todas as promessas que Deus fez para nós, e de todo o seu plano para a eternidade que ultrapassa o nosso entendimento. Este penhor é como que uma amostra de nossa herança no céu.</w:t>
      </w:r>
    </w:p>
    <w:p w:rsidR="00393395" w:rsidRPr="00AB7F8F" w:rsidRDefault="00393395" w:rsidP="00393395">
      <w:pPr>
        <w:numPr>
          <w:ilvl w:val="0"/>
          <w:numId w:val="43"/>
        </w:numPr>
        <w:tabs>
          <w:tab w:val="num" w:pos="72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Conclusão:</w:t>
      </w:r>
    </w:p>
    <w:p w:rsidR="00393395" w:rsidRPr="00AB7F8F" w:rsidRDefault="00393395" w:rsidP="00393395">
      <w:pPr>
        <w:spacing w:before="100" w:beforeAutospacing="1" w:after="100" w:afterAutospacing="1"/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Toda esta lista de atividades do Espírito Santo, demonstra a Sua </w:t>
      </w:r>
      <w:r w:rsidRPr="00AB7F8F">
        <w:rPr>
          <w:rFonts w:ascii="Arial" w:hAnsi="Arial" w:cs="Arial"/>
          <w:sz w:val="22"/>
          <w:szCs w:val="22"/>
          <w:u w:val="single"/>
        </w:rPr>
        <w:t>Personalidade</w:t>
      </w:r>
      <w:r w:rsidRPr="00AB7F8F">
        <w:rPr>
          <w:rFonts w:ascii="Arial" w:hAnsi="Arial" w:cs="Arial"/>
          <w:sz w:val="22"/>
          <w:szCs w:val="22"/>
        </w:rPr>
        <w:t xml:space="preserve"> e a Sua </w:t>
      </w:r>
      <w:r w:rsidRPr="00AB7F8F">
        <w:rPr>
          <w:rFonts w:ascii="Arial" w:hAnsi="Arial" w:cs="Arial"/>
          <w:sz w:val="22"/>
          <w:szCs w:val="22"/>
          <w:u w:val="single"/>
        </w:rPr>
        <w:t>Divindade</w:t>
      </w:r>
      <w:r w:rsidRPr="00AB7F8F">
        <w:rPr>
          <w:rFonts w:ascii="Arial" w:hAnsi="Arial" w:cs="Arial"/>
          <w:sz w:val="22"/>
          <w:szCs w:val="22"/>
        </w:rPr>
        <w:t>. Nenhuma dessas obras poderiam ser realizadas por alguém que não fosse Deus. Portanto, fica evidente que o Espírito Santo é uma</w:t>
      </w:r>
      <w:r w:rsidR="006412FD">
        <w:rPr>
          <w:rFonts w:ascii="Arial" w:hAnsi="Arial" w:cs="Arial"/>
          <w:sz w:val="22"/>
          <w:szCs w:val="22"/>
        </w:rPr>
        <w:t xml:space="preserve"> </w:t>
      </w:r>
      <w:r w:rsidRPr="00AB7F8F">
        <w:rPr>
          <w:rFonts w:ascii="Arial" w:hAnsi="Arial" w:cs="Arial"/>
          <w:sz w:val="22"/>
          <w:szCs w:val="22"/>
          <w:u w:val="single"/>
        </w:rPr>
        <w:t>pessoa</w:t>
      </w:r>
      <w:r w:rsidR="006412FD">
        <w:rPr>
          <w:rFonts w:ascii="Arial" w:hAnsi="Arial" w:cs="Arial"/>
          <w:sz w:val="22"/>
          <w:szCs w:val="22"/>
          <w:u w:val="single"/>
        </w:rPr>
        <w:t xml:space="preserve"> </w:t>
      </w:r>
      <w:r w:rsidR="006412FD">
        <w:rPr>
          <w:rFonts w:ascii="Arial" w:hAnsi="Arial" w:cs="Arial"/>
          <w:sz w:val="22"/>
          <w:szCs w:val="22"/>
        </w:rPr>
        <w:t>da Tri-</w:t>
      </w:r>
      <w:r w:rsidRPr="00AB7F8F">
        <w:rPr>
          <w:rFonts w:ascii="Arial" w:hAnsi="Arial" w:cs="Arial"/>
          <w:sz w:val="22"/>
          <w:szCs w:val="22"/>
        </w:rPr>
        <w:t>Unidade.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Tipos e Símbolos do Espírito Santo</w:t>
      </w:r>
      <w:r w:rsidRPr="00AB7F8F">
        <w:rPr>
          <w:sz w:val="22"/>
          <w:szCs w:val="22"/>
        </w:rPr>
        <w:t> </w:t>
      </w:r>
      <w:r w:rsidRPr="00AB7F8F">
        <w:rPr>
          <w:rFonts w:ascii="Arial" w:hAnsi="Arial" w:cs="Arial"/>
          <w:b/>
          <w:bCs/>
          <w:sz w:val="22"/>
          <w:szCs w:val="22"/>
        </w:rPr>
        <w:t> </w:t>
      </w:r>
    </w:p>
    <w:p w:rsidR="00393395" w:rsidRPr="00AB7F8F" w:rsidRDefault="00393395" w:rsidP="003933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Óleo</w:t>
      </w:r>
      <w:r w:rsidRPr="00AB7F8F">
        <w:rPr>
          <w:rFonts w:ascii="Arial" w:hAnsi="Arial" w:cs="Arial"/>
          <w:b/>
          <w:bCs/>
          <w:sz w:val="22"/>
          <w:szCs w:val="22"/>
        </w:rPr>
        <w:t>;</w:t>
      </w:r>
      <w:r w:rsidRPr="00AB7F8F">
        <w:rPr>
          <w:rFonts w:ascii="Arial" w:hAnsi="Arial" w:cs="Arial"/>
          <w:sz w:val="22"/>
          <w:szCs w:val="22"/>
        </w:rPr>
        <w:t xml:space="preserve"> usado para curar, confortar, iluminar e ungir. Exatamente o que o Espírito faz: Ele cura, conforta, ilumina e consagra.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Água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7:37-39</w:t>
      </w:r>
      <w:r w:rsidRPr="00AB7F8F">
        <w:rPr>
          <w:rFonts w:ascii="Arial" w:hAnsi="Arial" w:cs="Arial"/>
          <w:sz w:val="22"/>
          <w:szCs w:val="22"/>
        </w:rPr>
        <w:t>; para limpar, satisfazer, revivificar e refrescar.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Fogo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Apocalipse 4:5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Atos 2:3-4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Vento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3:8 e 20:22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Pomba</w:t>
      </w:r>
      <w:r w:rsidRPr="00AB7F8F">
        <w:rPr>
          <w:rFonts w:ascii="Symbol" w:hAnsi="Symbol"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1:30-34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Penhor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t>Selo</w:t>
      </w:r>
    </w:p>
    <w:p w:rsidR="00393395" w:rsidRPr="00AB7F8F" w:rsidRDefault="00393395" w:rsidP="003933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 servo de Abraão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16:13-15</w:t>
      </w:r>
      <w:r w:rsidRPr="00AB7F8F">
        <w:rPr>
          <w:rFonts w:ascii="Arial" w:hAnsi="Arial" w:cs="Arial"/>
          <w:sz w:val="22"/>
          <w:szCs w:val="22"/>
        </w:rPr>
        <w:t>; o ministério do Espírito é de humildade. Ele não fala de si mesmo, mas do Filho e do Pai. (Gênesis 24)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Esses símbolos e tipos, usando elementos que pertencem a nossa experiência natural, mostram as características do Espírito de uma maneira que fica fácil compreender a realidade de Sua obra e de Sua Pessoa.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O Espírito Santo no V.T.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De Adão à Abraão</w:t>
      </w:r>
      <w:r w:rsidRPr="00AB7F8F">
        <w:rPr>
          <w:rFonts w:ascii="Arial" w:hAnsi="Arial" w:cs="Arial"/>
          <w:sz w:val="22"/>
          <w:szCs w:val="22"/>
        </w:rPr>
        <w:t xml:space="preserve"> - Há 5 referências diretas ao Espírito Santo neste período:</w:t>
      </w:r>
    </w:p>
    <w:p w:rsidR="006412FD" w:rsidRDefault="006412FD" w:rsidP="00393395">
      <w:pPr>
        <w:rPr>
          <w:rFonts w:ascii="Symbol" w:hAnsi="Symbol"/>
          <w:b/>
          <w:bCs/>
          <w:sz w:val="22"/>
          <w:szCs w:val="22"/>
        </w:rPr>
      </w:pPr>
    </w:p>
    <w:p w:rsidR="00393395" w:rsidRPr="00AB7F8F" w:rsidRDefault="00393395" w:rsidP="00393395">
      <w:pPr>
        <w:rPr>
          <w:rFonts w:ascii="Arial" w:hAnsi="Arial" w:cs="Arial"/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Gênesis 1:2 e 6:3;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Jó 26:3, 27:3 e 33:4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Pedro 1:21</w:t>
      </w:r>
      <w:r w:rsidRPr="00AB7F8F">
        <w:rPr>
          <w:rFonts w:ascii="Arial" w:hAnsi="Arial" w:cs="Arial"/>
          <w:sz w:val="22"/>
          <w:szCs w:val="22"/>
        </w:rPr>
        <w:t>; O Revelador da Verdade (N.T.)</w:t>
      </w:r>
    </w:p>
    <w:p w:rsidR="00393395" w:rsidRPr="00AB7F8F" w:rsidRDefault="00393395" w:rsidP="00393395">
      <w:pPr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Todas as comunicações escritas e orais que Deus fez para o homem, foram feitas pelo Espírito Santo. Deus deu à Adão, Caim , Noé, Jó e outros, revelações completas para aquela época que não estão textualmente registradas na Bíblia; por exemplo, os sacrifícios de Caim e Abel indicam que houve uma instrução detalhada. Em Jó há evidências de instruções completas de Deus para aquela época. Noé recebeu toda instrução para a construção da arca, era chamado "o pregador da justiça", tinha conhecimento de animais limp</w:t>
      </w:r>
      <w:r w:rsidR="006412FD">
        <w:rPr>
          <w:rFonts w:ascii="Arial" w:hAnsi="Arial" w:cs="Arial"/>
          <w:sz w:val="22"/>
          <w:szCs w:val="22"/>
        </w:rPr>
        <w:t>o</w:t>
      </w:r>
      <w:r w:rsidRPr="00AB7F8F">
        <w:rPr>
          <w:rFonts w:ascii="Arial" w:hAnsi="Arial" w:cs="Arial"/>
          <w:sz w:val="22"/>
          <w:szCs w:val="22"/>
        </w:rPr>
        <w:t>s e imundo</w:t>
      </w:r>
      <w:r w:rsidR="006412FD">
        <w:rPr>
          <w:rFonts w:ascii="Arial" w:hAnsi="Arial" w:cs="Arial"/>
          <w:sz w:val="22"/>
          <w:szCs w:val="22"/>
        </w:rPr>
        <w:t>s</w:t>
      </w:r>
      <w:r w:rsidRPr="00AB7F8F">
        <w:rPr>
          <w:rFonts w:ascii="Arial" w:hAnsi="Arial" w:cs="Arial"/>
          <w:sz w:val="22"/>
          <w:szCs w:val="22"/>
        </w:rPr>
        <w:t>, (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Gênesis 7:2-3</w:t>
      </w:r>
      <w:r w:rsidRPr="00AB7F8F">
        <w:rPr>
          <w:rFonts w:ascii="Arial" w:hAnsi="Arial" w:cs="Arial"/>
          <w:sz w:val="22"/>
          <w:szCs w:val="22"/>
        </w:rPr>
        <w:t>).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 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De Abraão à Cristo</w:t>
      </w:r>
      <w:r w:rsidRPr="00AB7F8F">
        <w:rPr>
          <w:rFonts w:ascii="Arial" w:hAnsi="Arial" w:cs="Arial"/>
          <w:sz w:val="22"/>
          <w:szCs w:val="22"/>
        </w:rPr>
        <w:t xml:space="preserve"> - Refere-se a quase toda a história de Israel e quase toda a revelação escrita. </w:t>
      </w:r>
      <w:r w:rsidRPr="00AB7F8F">
        <w:rPr>
          <w:rFonts w:ascii="Arial" w:hAnsi="Arial" w:cs="Arial"/>
          <w:sz w:val="22"/>
          <w:szCs w:val="22"/>
          <w:u w:val="single"/>
        </w:rPr>
        <w:t>Todos</w:t>
      </w:r>
      <w:r w:rsidRPr="00AB7F8F">
        <w:rPr>
          <w:rFonts w:ascii="Arial" w:hAnsi="Arial" w:cs="Arial"/>
          <w:sz w:val="22"/>
          <w:szCs w:val="22"/>
        </w:rPr>
        <w:t xml:space="preserve"> os profetas foram movidos pelo Espírito Santo. Também os governantes e sacerdotes estavam sob o poder dirigente do Espírito. Porém </w:t>
      </w:r>
      <w:r w:rsidRPr="00AB7F8F">
        <w:rPr>
          <w:rFonts w:ascii="Arial" w:hAnsi="Arial" w:cs="Arial"/>
          <w:sz w:val="22"/>
          <w:szCs w:val="22"/>
          <w:u w:val="single"/>
        </w:rPr>
        <w:t>não</w:t>
      </w:r>
      <w:r w:rsidRPr="00AB7F8F">
        <w:rPr>
          <w:rFonts w:ascii="Arial" w:hAnsi="Arial" w:cs="Arial"/>
          <w:sz w:val="22"/>
          <w:szCs w:val="22"/>
        </w:rPr>
        <w:t xml:space="preserve"> havia a HABITAÇÃO PERMANENTE E UNIVERSAL DO ESPÍRITO NOS QUE CRIAM. O Espírito vinha e partia das pessoas de acordo com sua soberania. Foi Jesus Cristo aqui na Terra, que disse que rogaria ao Pai para que o Espírito fosse dado. Ele não precisaria fazer este pedido, se fosse normal ter o Espírito no V.T. Foi por causa do pedido de Jesus Cristo que temos a benção da habitação permanente do Espírito Santo em nós.</w:t>
      </w:r>
    </w:p>
    <w:p w:rsidR="00393395" w:rsidRPr="00AB7F8F" w:rsidRDefault="00393395" w:rsidP="00393395">
      <w:pPr>
        <w:jc w:val="both"/>
        <w:rPr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A Obra do Espírito no V.T.</w:t>
      </w:r>
      <w:r w:rsidRPr="00AB7F8F">
        <w:rPr>
          <w:rFonts w:ascii="Arial" w:hAnsi="Arial" w:cs="Arial"/>
          <w:sz w:val="22"/>
          <w:szCs w:val="22"/>
        </w:rPr>
        <w:t xml:space="preserve"> - Sua obra nas pessoas era </w:t>
      </w:r>
      <w:r w:rsidRPr="00AB7F8F">
        <w:rPr>
          <w:rFonts w:ascii="Arial" w:hAnsi="Arial" w:cs="Arial"/>
          <w:sz w:val="22"/>
          <w:szCs w:val="22"/>
          <w:u w:val="single"/>
        </w:rPr>
        <w:t>seletiva e temporária</w:t>
      </w:r>
      <w:r w:rsidRPr="00AB7F8F">
        <w:rPr>
          <w:rFonts w:ascii="Arial" w:hAnsi="Arial" w:cs="Arial"/>
          <w:sz w:val="22"/>
          <w:szCs w:val="22"/>
        </w:rPr>
        <w:t>;</w:t>
      </w:r>
    </w:p>
    <w:p w:rsidR="00393395" w:rsidRPr="00AB7F8F" w:rsidRDefault="00393395" w:rsidP="00393395">
      <w:pPr>
        <w:rPr>
          <w:rFonts w:ascii="Symbol" w:hAnsi="Symbol"/>
          <w:b/>
          <w:bCs/>
          <w:sz w:val="22"/>
          <w:szCs w:val="22"/>
        </w:rPr>
      </w:pPr>
    </w:p>
    <w:p w:rsidR="00393395" w:rsidRPr="00AB7F8F" w:rsidRDefault="00393395" w:rsidP="00393395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Êxodo 31:1</w:t>
      </w:r>
      <w:bookmarkStart w:id="0" w:name="_GoBack"/>
      <w:r w:rsidRPr="00AB7F8F">
        <w:rPr>
          <w:rFonts w:ascii="Arial" w:hAnsi="Arial" w:cs="Arial"/>
          <w:b/>
          <w:bCs/>
          <w:sz w:val="22"/>
          <w:szCs w:val="22"/>
        </w:rPr>
        <w:t>-</w:t>
      </w:r>
      <w:bookmarkEnd w:id="0"/>
      <w:r w:rsidRPr="00AB7F8F">
        <w:rPr>
          <w:rFonts w:ascii="Arial" w:hAnsi="Arial" w:cs="Arial"/>
          <w:b/>
          <w:bCs/>
          <w:sz w:val="22"/>
          <w:szCs w:val="22"/>
        </w:rPr>
        <w:t xml:space="preserve">3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Números 27:18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Daniel 4:8 /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Juizes 3:9-10, 6:34 e 11:29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Samuel 10:9-10 e 16:13</w:t>
      </w: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Esta última, é declaração única no V.T., e assim mesmo, Davi orou;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Salmos 51:11</w:t>
      </w:r>
      <w:r w:rsidRPr="00AB7F8F">
        <w:rPr>
          <w:rFonts w:ascii="Arial" w:hAnsi="Arial" w:cs="Arial"/>
          <w:sz w:val="22"/>
          <w:szCs w:val="22"/>
        </w:rPr>
        <w:t xml:space="preserve">, pois o Espírito podia se retirar; ver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Juizes 16:20</w:t>
      </w:r>
      <w:r w:rsidRPr="00AB7F8F">
        <w:rPr>
          <w:rFonts w:ascii="Arial" w:hAnsi="Arial" w:cs="Arial"/>
          <w:sz w:val="22"/>
          <w:szCs w:val="22"/>
        </w:rPr>
        <w:t xml:space="preserve"> (Sansão) e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Samuel 16:14</w:t>
      </w:r>
      <w:r w:rsidRPr="00AB7F8F">
        <w:rPr>
          <w:rFonts w:ascii="Arial" w:hAnsi="Arial" w:cs="Arial"/>
          <w:sz w:val="22"/>
          <w:szCs w:val="22"/>
        </w:rPr>
        <w:t xml:space="preserve"> (Saul).</w:t>
      </w:r>
    </w:p>
    <w:p w:rsidR="0012557D" w:rsidRPr="00AB7F8F" w:rsidRDefault="0012557D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 xml:space="preserve">Nestas passagens, vimos que o Espírito vinha </w:t>
      </w:r>
      <w:r w:rsidRPr="00AB7F8F">
        <w:rPr>
          <w:rFonts w:ascii="Arial" w:hAnsi="Arial" w:cs="Arial"/>
          <w:sz w:val="22"/>
          <w:szCs w:val="22"/>
          <w:u w:val="single"/>
        </w:rPr>
        <w:t>com</w:t>
      </w:r>
      <w:r w:rsidRPr="00AB7F8F">
        <w:rPr>
          <w:rFonts w:ascii="Arial" w:hAnsi="Arial" w:cs="Arial"/>
          <w:sz w:val="22"/>
          <w:szCs w:val="22"/>
        </w:rPr>
        <w:t xml:space="preserve">, </w:t>
      </w:r>
      <w:r w:rsidRPr="00AB7F8F">
        <w:rPr>
          <w:rFonts w:ascii="Arial" w:hAnsi="Arial" w:cs="Arial"/>
          <w:sz w:val="22"/>
          <w:szCs w:val="22"/>
          <w:u w:val="single"/>
        </w:rPr>
        <w:t>sobre</w:t>
      </w:r>
      <w:r w:rsidRPr="00AB7F8F">
        <w:rPr>
          <w:rFonts w:ascii="Arial" w:hAnsi="Arial" w:cs="Arial"/>
          <w:sz w:val="22"/>
          <w:szCs w:val="22"/>
        </w:rPr>
        <w:t xml:space="preserve">, </w:t>
      </w:r>
      <w:r w:rsidRPr="00AB7F8F">
        <w:rPr>
          <w:rFonts w:ascii="Arial" w:hAnsi="Arial" w:cs="Arial"/>
          <w:sz w:val="22"/>
          <w:szCs w:val="22"/>
          <w:u w:val="single"/>
        </w:rPr>
        <w:t>neles</w:t>
      </w:r>
      <w:r w:rsidRPr="00AB7F8F">
        <w:rPr>
          <w:rFonts w:ascii="Arial" w:hAnsi="Arial" w:cs="Arial"/>
          <w:sz w:val="22"/>
          <w:szCs w:val="22"/>
        </w:rPr>
        <w:t xml:space="preserve">, </w:t>
      </w:r>
      <w:r w:rsidRPr="00AB7F8F">
        <w:rPr>
          <w:rFonts w:ascii="Arial" w:hAnsi="Arial" w:cs="Arial"/>
          <w:sz w:val="22"/>
          <w:szCs w:val="22"/>
          <w:u w:val="single"/>
        </w:rPr>
        <w:t>se apoderava</w:t>
      </w:r>
      <w:r w:rsidRPr="00AB7F8F">
        <w:rPr>
          <w:rFonts w:ascii="Arial" w:hAnsi="Arial" w:cs="Arial"/>
          <w:sz w:val="22"/>
          <w:szCs w:val="22"/>
        </w:rPr>
        <w:t xml:space="preserve">, </w:t>
      </w:r>
      <w:r w:rsidRPr="00AB7F8F">
        <w:rPr>
          <w:rFonts w:ascii="Arial" w:hAnsi="Arial" w:cs="Arial"/>
          <w:sz w:val="22"/>
          <w:szCs w:val="22"/>
          <w:u w:val="single"/>
        </w:rPr>
        <w:t>capacitava</w:t>
      </w:r>
      <w:r w:rsidRPr="00AB7F8F">
        <w:rPr>
          <w:rFonts w:ascii="Arial" w:hAnsi="Arial" w:cs="Arial"/>
          <w:sz w:val="22"/>
          <w:szCs w:val="22"/>
        </w:rPr>
        <w:t xml:space="preserve">, etc., mas </w:t>
      </w:r>
      <w:r w:rsidRPr="00AB7F8F">
        <w:rPr>
          <w:rFonts w:ascii="Arial" w:hAnsi="Arial" w:cs="Arial"/>
          <w:sz w:val="22"/>
          <w:szCs w:val="22"/>
          <w:u w:val="single"/>
        </w:rPr>
        <w:t>não</w:t>
      </w:r>
      <w:r w:rsidRPr="00AB7F8F">
        <w:rPr>
          <w:rFonts w:ascii="Arial" w:hAnsi="Arial" w:cs="Arial"/>
          <w:sz w:val="22"/>
          <w:szCs w:val="22"/>
        </w:rPr>
        <w:t xml:space="preserve"> habitava permanentemente, nem universalmente (= em todos os que criam). Houve multidões d</w:t>
      </w:r>
      <w:r w:rsidR="006412FD">
        <w:rPr>
          <w:rFonts w:ascii="Arial" w:hAnsi="Arial" w:cs="Arial"/>
          <w:sz w:val="22"/>
          <w:szCs w:val="22"/>
        </w:rPr>
        <w:t>e</w:t>
      </w:r>
      <w:r w:rsidRPr="00AB7F8F">
        <w:rPr>
          <w:rFonts w:ascii="Arial" w:hAnsi="Arial" w:cs="Arial"/>
          <w:sz w:val="22"/>
          <w:szCs w:val="22"/>
        </w:rPr>
        <w:t xml:space="preserve"> salvos no V.T. que nunca tiveram uma experiência pessoal de habitação do Espírito Santo. Este é o grande contraste entre as épocas passada e presente.</w:t>
      </w:r>
    </w:p>
    <w:p w:rsidR="0012557D" w:rsidRPr="00AB7F8F" w:rsidRDefault="0012557D" w:rsidP="003933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93395" w:rsidRPr="00AB7F8F" w:rsidRDefault="00393395" w:rsidP="00393395">
      <w:pPr>
        <w:jc w:val="both"/>
        <w:rPr>
          <w:sz w:val="22"/>
          <w:szCs w:val="22"/>
        </w:rPr>
      </w:pPr>
      <w:r w:rsidRPr="00AB7F8F">
        <w:rPr>
          <w:rFonts w:ascii="Arial" w:hAnsi="Arial" w:cs="Arial"/>
          <w:b/>
          <w:bCs/>
          <w:sz w:val="22"/>
          <w:szCs w:val="22"/>
        </w:rPr>
        <w:t>Jesus começa a ensinar sobre a mudança que se seguiria</w:t>
      </w:r>
      <w:r w:rsidRPr="00AB7F8F">
        <w:rPr>
          <w:rFonts w:ascii="Arial" w:hAnsi="Arial" w:cs="Arial"/>
          <w:sz w:val="22"/>
          <w:szCs w:val="22"/>
        </w:rPr>
        <w:t xml:space="preserve"> -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7:37-39</w:t>
      </w:r>
      <w:r w:rsidRPr="00AB7F8F">
        <w:rPr>
          <w:rFonts w:ascii="Arial" w:hAnsi="Arial" w:cs="Arial"/>
          <w:sz w:val="22"/>
          <w:szCs w:val="22"/>
        </w:rPr>
        <w:t xml:space="preserve">. Esta declaração do Senhor Jesus, significa que o Espírito Santo não tinha ainda sido dado na forma de seu novo ministério, que começou a partir do dia de Pentecostes. Em João 14 a 16, os discípulos estão em dúvida e tentam impedir que Jesus vá embora, porém Jesus responde: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João 16:1-7 e</w:t>
      </w:r>
      <w:r w:rsidR="006412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B7F8F">
        <w:rPr>
          <w:rFonts w:ascii="Arial" w:hAnsi="Arial" w:cs="Arial"/>
          <w:b/>
          <w:bCs/>
          <w:sz w:val="22"/>
          <w:szCs w:val="22"/>
        </w:rPr>
        <w:t>13-14</w:t>
      </w:r>
      <w:r w:rsidRPr="00AB7F8F">
        <w:rPr>
          <w:rFonts w:ascii="Arial" w:hAnsi="Arial" w:cs="Arial"/>
          <w:sz w:val="22"/>
          <w:szCs w:val="22"/>
        </w:rPr>
        <w:t>. É tão importante o ministério do Espírito Santo para esta época, que Jesus diz: "...convém-vos que Eu vá, porque se Eu não for, o Consolador não virá... ". Desde a fundação da Igreja, o Espírito Santo habita em todos os salvos.</w:t>
      </w:r>
    </w:p>
    <w:p w:rsidR="0012557D" w:rsidRPr="00AB7F8F" w:rsidRDefault="0012557D" w:rsidP="0012557D">
      <w:pPr>
        <w:rPr>
          <w:rFonts w:ascii="Symbol" w:hAnsi="Symbol"/>
          <w:b/>
          <w:bCs/>
          <w:sz w:val="22"/>
          <w:szCs w:val="22"/>
        </w:rPr>
      </w:pPr>
    </w:p>
    <w:p w:rsidR="00393395" w:rsidRPr="00AB7F8F" w:rsidRDefault="00393395" w:rsidP="0012557D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Romanos 8:9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="006412FD">
        <w:rPr>
          <w:rFonts w:ascii="Symbol" w:hAnsi="Symbol"/>
          <w:b/>
          <w:bCs/>
          <w:sz w:val="22"/>
          <w:szCs w:val="22"/>
        </w:rPr>
        <w:t></w:t>
      </w:r>
      <w:r w:rsidRPr="00AB7F8F">
        <w:rPr>
          <w:b/>
          <w:bCs/>
          <w:sz w:val="22"/>
          <w:szCs w:val="22"/>
        </w:rPr>
        <w:t>I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Coríntios 6:19</w:t>
      </w:r>
      <w:r w:rsidRPr="00AB7F8F">
        <w:rPr>
          <w:rFonts w:ascii="Arial" w:hAnsi="Arial" w:cs="Arial"/>
          <w:sz w:val="22"/>
          <w:szCs w:val="22"/>
        </w:rPr>
        <w:t>; os Coríntios eram os piores tipos de crentes registrados no N.T.</w:t>
      </w:r>
    </w:p>
    <w:p w:rsidR="0012557D" w:rsidRPr="00AB7F8F" w:rsidRDefault="0012557D" w:rsidP="00393395">
      <w:pPr>
        <w:jc w:val="both"/>
        <w:rPr>
          <w:rFonts w:ascii="Arial" w:hAnsi="Arial" w:cs="Arial"/>
          <w:sz w:val="22"/>
          <w:szCs w:val="22"/>
        </w:rPr>
      </w:pPr>
    </w:p>
    <w:p w:rsidR="00393395" w:rsidRPr="00AB7F8F" w:rsidRDefault="00393395" w:rsidP="00393395">
      <w:pPr>
        <w:jc w:val="both"/>
        <w:rPr>
          <w:rFonts w:ascii="Arial" w:hAnsi="Arial" w:cs="Arial"/>
          <w:sz w:val="22"/>
          <w:szCs w:val="22"/>
        </w:rPr>
      </w:pPr>
      <w:r w:rsidRPr="00AB7F8F">
        <w:rPr>
          <w:rFonts w:ascii="Arial" w:hAnsi="Arial" w:cs="Arial"/>
          <w:sz w:val="22"/>
          <w:szCs w:val="22"/>
        </w:rPr>
        <w:t>Hoje não podemos orar como Davi no</w:t>
      </w:r>
      <w:r w:rsidR="006412FD">
        <w:rPr>
          <w:rFonts w:ascii="Arial" w:hAnsi="Arial" w:cs="Arial"/>
          <w:sz w:val="22"/>
          <w:szCs w:val="22"/>
        </w:rPr>
        <w:t xml:space="preserve"> </w:t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>Salmo 51:11</w:t>
      </w:r>
      <w:r w:rsidRPr="00AB7F8F">
        <w:rPr>
          <w:rFonts w:ascii="Arial" w:hAnsi="Arial" w:cs="Arial"/>
          <w:sz w:val="22"/>
          <w:szCs w:val="22"/>
        </w:rPr>
        <w:t xml:space="preserve">, porque seria incredulidade para com as Palavras de Jesus e dos Apóstolos, quanto ao ministério do Espírito Santo para nossa época. A ordem geral para o salvo é: </w:t>
      </w:r>
      <w:r w:rsidR="006412FD">
        <w:rPr>
          <w:rFonts w:ascii="Arial" w:hAnsi="Arial" w:cs="Arial"/>
          <w:sz w:val="22"/>
          <w:szCs w:val="22"/>
        </w:rPr>
        <w:t>A</w:t>
      </w:r>
      <w:r w:rsidRPr="00AB7F8F">
        <w:rPr>
          <w:rFonts w:ascii="Arial" w:hAnsi="Arial" w:cs="Arial"/>
          <w:sz w:val="22"/>
          <w:szCs w:val="22"/>
        </w:rPr>
        <w:t>ndai no espírito, e isto só é possível porque a habitação do Espírito em nós é permanente.</w:t>
      </w:r>
    </w:p>
    <w:p w:rsidR="0012557D" w:rsidRPr="00AB7F8F" w:rsidRDefault="0012557D" w:rsidP="00393395">
      <w:pPr>
        <w:jc w:val="both"/>
        <w:rPr>
          <w:sz w:val="22"/>
          <w:szCs w:val="22"/>
        </w:rPr>
      </w:pPr>
    </w:p>
    <w:p w:rsidR="00393395" w:rsidRPr="00AB7F8F" w:rsidRDefault="00393395" w:rsidP="0012557D">
      <w:pPr>
        <w:rPr>
          <w:sz w:val="22"/>
          <w:szCs w:val="22"/>
        </w:rPr>
      </w:pP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Gálatas 5:25</w:t>
      </w:r>
      <w:r w:rsidRPr="00AB7F8F">
        <w:rPr>
          <w:sz w:val="22"/>
          <w:szCs w:val="22"/>
        </w:rPr>
        <w:br/>
      </w:r>
      <w:r w:rsidRPr="00AB7F8F">
        <w:rPr>
          <w:rFonts w:ascii="Symbol" w:hAnsi="Symbol"/>
          <w:b/>
          <w:bCs/>
          <w:sz w:val="22"/>
          <w:szCs w:val="22"/>
        </w:rPr>
        <w:t></w:t>
      </w:r>
      <w:r w:rsidRPr="00AB7F8F">
        <w:rPr>
          <w:rFonts w:ascii="Arial" w:hAnsi="Arial" w:cs="Arial"/>
          <w:b/>
          <w:bCs/>
          <w:sz w:val="22"/>
          <w:szCs w:val="22"/>
        </w:rPr>
        <w:t xml:space="preserve"> Romanos 8:4-5</w:t>
      </w:r>
    </w:p>
    <w:p w:rsidR="00870269" w:rsidRDefault="00870269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p w:rsidR="00A51BC4" w:rsidRPr="009E0A9C" w:rsidRDefault="00A51BC4" w:rsidP="00A51BC4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59</w:t>
      </w:r>
    </w:p>
    <w:p w:rsidR="00A51BC4" w:rsidRPr="009E0A9C" w:rsidRDefault="00A51BC4" w:rsidP="00A51BC4">
      <w:pPr>
        <w:jc w:val="both"/>
        <w:rPr>
          <w:rFonts w:ascii="Arial" w:hAnsi="Arial" w:cs="Arial"/>
        </w:rPr>
      </w:pPr>
    </w:p>
    <w:p w:rsidR="00A51BC4" w:rsidRPr="00193253" w:rsidRDefault="00A51BC4" w:rsidP="00A51BC4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A51BC4" w:rsidRPr="00E17F4C" w:rsidRDefault="00A51BC4" w:rsidP="00A51BC4">
      <w:pPr>
        <w:jc w:val="both"/>
        <w:rPr>
          <w:rFonts w:ascii="Arial" w:hAnsi="Arial" w:cs="Arial"/>
          <w:bCs/>
          <w:u w:val="single"/>
        </w:rPr>
      </w:pPr>
    </w:p>
    <w:p w:rsidR="00A51BC4" w:rsidRPr="00816FC4" w:rsidRDefault="00A51BC4" w:rsidP="00A51B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Por quê não se é ensinado "muito" sobre o Espírito Santo</w:t>
      </w:r>
      <w:r>
        <w:rPr>
          <w:rFonts w:ascii="Arial" w:hAnsi="Arial" w:cs="Arial"/>
          <w:sz w:val="23"/>
          <w:szCs w:val="23"/>
        </w:rPr>
        <w:t xml:space="preserve"> ? E o que isso provoca ?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Quais são os atributos do Espírito Santo ?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Pr="00BA423B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 w:rsidRPr="00BA423B">
        <w:rPr>
          <w:rFonts w:ascii="Arial" w:hAnsi="Arial" w:cs="Arial"/>
          <w:bCs/>
        </w:rPr>
        <w:t>Quais são as obras do Espírito Santo que só Deus poderia realizar ?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 w:rsidRPr="00BA423B">
        <w:rPr>
          <w:rFonts w:ascii="Arial" w:hAnsi="Arial" w:cs="Arial"/>
          <w:bCs/>
        </w:rPr>
        <w:t>Cite quais os Tipos e Símbolos do Espírito Santo</w:t>
      </w:r>
      <w:r w:rsidRPr="00AB7F8F">
        <w:rPr>
          <w:sz w:val="22"/>
          <w:szCs w:val="22"/>
        </w:rPr>
        <w:t> </w:t>
      </w:r>
      <w:r>
        <w:rPr>
          <w:rFonts w:ascii="Arial" w:hAnsi="Arial" w:cs="Arial"/>
          <w:bCs/>
        </w:rPr>
        <w:t xml:space="preserve"> ?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  <w:bCs/>
        </w:rPr>
        <w:t>Como era a obra do Espírito Santo no Velho Testamento ?</w:t>
      </w:r>
    </w:p>
    <w:p w:rsidR="00A51BC4" w:rsidRDefault="00A51BC4" w:rsidP="00A51BC4">
      <w:pPr>
        <w:autoSpaceDE w:val="0"/>
        <w:autoSpaceDN w:val="0"/>
        <w:adjustRightInd w:val="0"/>
        <w:rPr>
          <w:rFonts w:ascii="Arial" w:hAnsi="Arial" w:cs="Arial"/>
        </w:rPr>
      </w:pPr>
    </w:p>
    <w:p w:rsidR="00A51BC4" w:rsidRPr="001E55FA" w:rsidRDefault="00A51BC4" w:rsidP="00393395">
      <w:pPr>
        <w:jc w:val="both"/>
        <w:rPr>
          <w:b/>
          <w:bCs/>
          <w:sz w:val="20"/>
          <w:szCs w:val="20"/>
          <w:u w:val="single"/>
        </w:rPr>
      </w:pPr>
    </w:p>
    <w:sectPr w:rsidR="00A51BC4" w:rsidRPr="001E55FA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6B" w:rsidRDefault="0007776B">
      <w:r>
        <w:separator/>
      </w:r>
    </w:p>
  </w:endnote>
  <w:endnote w:type="continuationSeparator" w:id="1">
    <w:p w:rsidR="0007776B" w:rsidRDefault="0007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F5C1F" w:rsidP="00FC3DF8">
    <w:pPr>
      <w:rPr>
        <w:sz w:val="20"/>
        <w:szCs w:val="20"/>
      </w:rPr>
    </w:pPr>
    <w:r w:rsidRPr="009F5C1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643A6A" w:rsidP="00643A6A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6B" w:rsidRDefault="0007776B">
      <w:r>
        <w:separator/>
      </w:r>
    </w:p>
  </w:footnote>
  <w:footnote w:type="continuationSeparator" w:id="1">
    <w:p w:rsidR="0007776B" w:rsidRDefault="0007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9F5C1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1E25"/>
    <w:multiLevelType w:val="multilevel"/>
    <w:tmpl w:val="5E32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478CC"/>
    <w:multiLevelType w:val="multilevel"/>
    <w:tmpl w:val="DADC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59207F"/>
    <w:multiLevelType w:val="multilevel"/>
    <w:tmpl w:val="D430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A7A266D"/>
    <w:multiLevelType w:val="multilevel"/>
    <w:tmpl w:val="C928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50490"/>
    <w:multiLevelType w:val="multilevel"/>
    <w:tmpl w:val="933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32E7D42"/>
    <w:multiLevelType w:val="multilevel"/>
    <w:tmpl w:val="2A882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35140B4"/>
    <w:multiLevelType w:val="multilevel"/>
    <w:tmpl w:val="D52A3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85E6B"/>
    <w:multiLevelType w:val="multilevel"/>
    <w:tmpl w:val="0CDE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B942D6"/>
    <w:multiLevelType w:val="multilevel"/>
    <w:tmpl w:val="7CECE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84054"/>
    <w:multiLevelType w:val="multilevel"/>
    <w:tmpl w:val="4612B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DB2CEF"/>
    <w:multiLevelType w:val="multilevel"/>
    <w:tmpl w:val="F2A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58B8"/>
    <w:multiLevelType w:val="multilevel"/>
    <w:tmpl w:val="A0E4C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A095E26"/>
    <w:multiLevelType w:val="hybridMultilevel"/>
    <w:tmpl w:val="427C1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E420A"/>
    <w:multiLevelType w:val="multilevel"/>
    <w:tmpl w:val="77685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560CF"/>
    <w:multiLevelType w:val="multilevel"/>
    <w:tmpl w:val="524ED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62E31"/>
    <w:multiLevelType w:val="multilevel"/>
    <w:tmpl w:val="9BAEE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11E2"/>
    <w:multiLevelType w:val="multilevel"/>
    <w:tmpl w:val="78B2E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2"/>
  </w:num>
  <w:num w:numId="4">
    <w:abstractNumId w:val="27"/>
  </w:num>
  <w:num w:numId="5">
    <w:abstractNumId w:val="41"/>
  </w:num>
  <w:num w:numId="6">
    <w:abstractNumId w:val="20"/>
  </w:num>
  <w:num w:numId="7">
    <w:abstractNumId w:val="2"/>
  </w:num>
  <w:num w:numId="8">
    <w:abstractNumId w:val="18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6"/>
  </w:num>
  <w:num w:numId="14">
    <w:abstractNumId w:val="26"/>
  </w:num>
  <w:num w:numId="15">
    <w:abstractNumId w:val="35"/>
  </w:num>
  <w:num w:numId="16">
    <w:abstractNumId w:val="0"/>
  </w:num>
  <w:num w:numId="17">
    <w:abstractNumId w:val="4"/>
  </w:num>
  <w:num w:numId="18">
    <w:abstractNumId w:val="23"/>
  </w:num>
  <w:num w:numId="19">
    <w:abstractNumId w:val="38"/>
  </w:num>
  <w:num w:numId="20">
    <w:abstractNumId w:val="14"/>
  </w:num>
  <w:num w:numId="21">
    <w:abstractNumId w:val="21"/>
  </w:num>
  <w:num w:numId="22">
    <w:abstractNumId w:val="22"/>
  </w:num>
  <w:num w:numId="23">
    <w:abstractNumId w:val="25"/>
  </w:num>
  <w:num w:numId="24">
    <w:abstractNumId w:val="19"/>
  </w:num>
  <w:num w:numId="25">
    <w:abstractNumId w:val="3"/>
  </w:num>
  <w:num w:numId="26">
    <w:abstractNumId w:val="39"/>
  </w:num>
  <w:num w:numId="27">
    <w:abstractNumId w:val="30"/>
  </w:num>
  <w:num w:numId="28">
    <w:abstractNumId w:val="40"/>
  </w:num>
  <w:num w:numId="29">
    <w:abstractNumId w:val="9"/>
  </w:num>
  <w:num w:numId="30">
    <w:abstractNumId w:val="42"/>
  </w:num>
  <w:num w:numId="31">
    <w:abstractNumId w:val="28"/>
  </w:num>
  <w:num w:numId="32">
    <w:abstractNumId w:val="1"/>
  </w:num>
  <w:num w:numId="33">
    <w:abstractNumId w:val="17"/>
  </w:num>
  <w:num w:numId="34">
    <w:abstractNumId w:val="29"/>
  </w:num>
  <w:num w:numId="35">
    <w:abstractNumId w:val="5"/>
  </w:num>
  <w:num w:numId="36">
    <w:abstractNumId w:val="24"/>
  </w:num>
  <w:num w:numId="37">
    <w:abstractNumId w:val="15"/>
  </w:num>
  <w:num w:numId="38">
    <w:abstractNumId w:val="7"/>
  </w:num>
  <w:num w:numId="39">
    <w:abstractNumId w:val="37"/>
  </w:num>
  <w:num w:numId="40">
    <w:abstractNumId w:val="3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3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43EE"/>
    <w:rsid w:val="000379E5"/>
    <w:rsid w:val="00051EBE"/>
    <w:rsid w:val="000521FB"/>
    <w:rsid w:val="00060A2A"/>
    <w:rsid w:val="00065CC6"/>
    <w:rsid w:val="000672D6"/>
    <w:rsid w:val="00074AD7"/>
    <w:rsid w:val="00077691"/>
    <w:rsid w:val="0007776B"/>
    <w:rsid w:val="00082B38"/>
    <w:rsid w:val="00083FDD"/>
    <w:rsid w:val="000924FD"/>
    <w:rsid w:val="000A4D47"/>
    <w:rsid w:val="000B0468"/>
    <w:rsid w:val="000B286C"/>
    <w:rsid w:val="000B5CC4"/>
    <w:rsid w:val="000C68C0"/>
    <w:rsid w:val="000C72CA"/>
    <w:rsid w:val="000D4E79"/>
    <w:rsid w:val="000E751E"/>
    <w:rsid w:val="000F1D00"/>
    <w:rsid w:val="000F7EB4"/>
    <w:rsid w:val="0010012B"/>
    <w:rsid w:val="00110449"/>
    <w:rsid w:val="00114488"/>
    <w:rsid w:val="0012133F"/>
    <w:rsid w:val="0012557D"/>
    <w:rsid w:val="001262D8"/>
    <w:rsid w:val="00130953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55FA"/>
    <w:rsid w:val="001E6D46"/>
    <w:rsid w:val="001E7D69"/>
    <w:rsid w:val="001F066B"/>
    <w:rsid w:val="00202649"/>
    <w:rsid w:val="00207500"/>
    <w:rsid w:val="00214044"/>
    <w:rsid w:val="00214460"/>
    <w:rsid w:val="00216D40"/>
    <w:rsid w:val="002245B5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0E67"/>
    <w:rsid w:val="0039141E"/>
    <w:rsid w:val="00393395"/>
    <w:rsid w:val="003A0018"/>
    <w:rsid w:val="003A1E88"/>
    <w:rsid w:val="003B03FD"/>
    <w:rsid w:val="003B35A5"/>
    <w:rsid w:val="003C18F8"/>
    <w:rsid w:val="003D6FDB"/>
    <w:rsid w:val="003E0F0C"/>
    <w:rsid w:val="003F072C"/>
    <w:rsid w:val="003F27CD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4D83"/>
    <w:rsid w:val="004A63AF"/>
    <w:rsid w:val="004B6FD0"/>
    <w:rsid w:val="004C0EC5"/>
    <w:rsid w:val="004C5779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26398"/>
    <w:rsid w:val="00536741"/>
    <w:rsid w:val="00552723"/>
    <w:rsid w:val="00554308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12FD"/>
    <w:rsid w:val="00643A6A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66B9"/>
    <w:rsid w:val="006F0309"/>
    <w:rsid w:val="007014B3"/>
    <w:rsid w:val="00713A55"/>
    <w:rsid w:val="00713EFA"/>
    <w:rsid w:val="007249C5"/>
    <w:rsid w:val="007412AC"/>
    <w:rsid w:val="00742CC1"/>
    <w:rsid w:val="007514EB"/>
    <w:rsid w:val="0075367A"/>
    <w:rsid w:val="00754D07"/>
    <w:rsid w:val="007551B9"/>
    <w:rsid w:val="0076635C"/>
    <w:rsid w:val="0077435A"/>
    <w:rsid w:val="00785E11"/>
    <w:rsid w:val="007A41D0"/>
    <w:rsid w:val="007A43CF"/>
    <w:rsid w:val="007B46AA"/>
    <w:rsid w:val="007C032A"/>
    <w:rsid w:val="007C3F65"/>
    <w:rsid w:val="007D0279"/>
    <w:rsid w:val="007D4F61"/>
    <w:rsid w:val="007E34BC"/>
    <w:rsid w:val="008176DE"/>
    <w:rsid w:val="0083222B"/>
    <w:rsid w:val="00835AD5"/>
    <w:rsid w:val="00843098"/>
    <w:rsid w:val="008505B3"/>
    <w:rsid w:val="00850F7B"/>
    <w:rsid w:val="00854CB8"/>
    <w:rsid w:val="00855815"/>
    <w:rsid w:val="008638C7"/>
    <w:rsid w:val="008668C9"/>
    <w:rsid w:val="00867BD6"/>
    <w:rsid w:val="00867F3D"/>
    <w:rsid w:val="00870269"/>
    <w:rsid w:val="00872E6D"/>
    <w:rsid w:val="008748D2"/>
    <w:rsid w:val="00874E94"/>
    <w:rsid w:val="008750D8"/>
    <w:rsid w:val="00884D25"/>
    <w:rsid w:val="00892498"/>
    <w:rsid w:val="00896F3A"/>
    <w:rsid w:val="008B2F22"/>
    <w:rsid w:val="008B43EE"/>
    <w:rsid w:val="008B6177"/>
    <w:rsid w:val="008C712F"/>
    <w:rsid w:val="008D6783"/>
    <w:rsid w:val="008E2F83"/>
    <w:rsid w:val="008F23A9"/>
    <w:rsid w:val="008F40EE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44C2E"/>
    <w:rsid w:val="00951AAE"/>
    <w:rsid w:val="00952988"/>
    <w:rsid w:val="009604E0"/>
    <w:rsid w:val="00961053"/>
    <w:rsid w:val="00962F1A"/>
    <w:rsid w:val="0096430C"/>
    <w:rsid w:val="00976744"/>
    <w:rsid w:val="009767BC"/>
    <w:rsid w:val="00994B84"/>
    <w:rsid w:val="00996E85"/>
    <w:rsid w:val="009B1388"/>
    <w:rsid w:val="009B26C0"/>
    <w:rsid w:val="009C18B9"/>
    <w:rsid w:val="009C4180"/>
    <w:rsid w:val="009C7713"/>
    <w:rsid w:val="009D7FAE"/>
    <w:rsid w:val="009E12F6"/>
    <w:rsid w:val="009E2274"/>
    <w:rsid w:val="009E2AC0"/>
    <w:rsid w:val="009F5C1F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51BC4"/>
    <w:rsid w:val="00A85B82"/>
    <w:rsid w:val="00A8735C"/>
    <w:rsid w:val="00A90562"/>
    <w:rsid w:val="00A97B50"/>
    <w:rsid w:val="00AA1D33"/>
    <w:rsid w:val="00AA32E4"/>
    <w:rsid w:val="00AA7801"/>
    <w:rsid w:val="00AB7F8F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514E5"/>
    <w:rsid w:val="00B5722B"/>
    <w:rsid w:val="00B61B7E"/>
    <w:rsid w:val="00B64571"/>
    <w:rsid w:val="00B64995"/>
    <w:rsid w:val="00B7305C"/>
    <w:rsid w:val="00B732B0"/>
    <w:rsid w:val="00B823FB"/>
    <w:rsid w:val="00B82D36"/>
    <w:rsid w:val="00B928C6"/>
    <w:rsid w:val="00B9787C"/>
    <w:rsid w:val="00BA2D0A"/>
    <w:rsid w:val="00BA3D04"/>
    <w:rsid w:val="00BA40BE"/>
    <w:rsid w:val="00BA437B"/>
    <w:rsid w:val="00BA6889"/>
    <w:rsid w:val="00BB1CFA"/>
    <w:rsid w:val="00BB70C3"/>
    <w:rsid w:val="00BC3F3D"/>
    <w:rsid w:val="00BD43D6"/>
    <w:rsid w:val="00BF309C"/>
    <w:rsid w:val="00C036FC"/>
    <w:rsid w:val="00C228DD"/>
    <w:rsid w:val="00C30CA0"/>
    <w:rsid w:val="00C3655F"/>
    <w:rsid w:val="00C465A7"/>
    <w:rsid w:val="00C52E25"/>
    <w:rsid w:val="00C53C34"/>
    <w:rsid w:val="00C614C9"/>
    <w:rsid w:val="00C62185"/>
    <w:rsid w:val="00C644E5"/>
    <w:rsid w:val="00C70897"/>
    <w:rsid w:val="00C70E37"/>
    <w:rsid w:val="00C74BDD"/>
    <w:rsid w:val="00C80C2A"/>
    <w:rsid w:val="00C8359C"/>
    <w:rsid w:val="00C95716"/>
    <w:rsid w:val="00CB126D"/>
    <w:rsid w:val="00CB4346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4341"/>
    <w:rsid w:val="00D06626"/>
    <w:rsid w:val="00D06A74"/>
    <w:rsid w:val="00D130DC"/>
    <w:rsid w:val="00D31E5F"/>
    <w:rsid w:val="00D461F9"/>
    <w:rsid w:val="00D531D0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B45E7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B85"/>
    <w:rsid w:val="00E80153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63222"/>
    <w:rsid w:val="00F65E50"/>
    <w:rsid w:val="00F8055D"/>
    <w:rsid w:val="00F8221C"/>
    <w:rsid w:val="00F90A2A"/>
    <w:rsid w:val="00FA3716"/>
    <w:rsid w:val="00FA572F"/>
    <w:rsid w:val="00FB08F8"/>
    <w:rsid w:val="00FB3208"/>
    <w:rsid w:val="00FC378C"/>
    <w:rsid w:val="00FC3DF8"/>
    <w:rsid w:val="00FC3F4D"/>
    <w:rsid w:val="00FC6002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16</TotalTime>
  <Pages>7</Pages>
  <Words>2035</Words>
  <Characters>10993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5</cp:revision>
  <cp:lastPrinted>2017-08-01T11:31:00Z</cp:lastPrinted>
  <dcterms:created xsi:type="dcterms:W3CDTF">2017-10-04T11:31:00Z</dcterms:created>
  <dcterms:modified xsi:type="dcterms:W3CDTF">2024-11-23T13:57:00Z</dcterms:modified>
</cp:coreProperties>
</file>