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7" w:rsidRDefault="00BF309C" w:rsidP="00373817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F15ACD">
        <w:rPr>
          <w:b/>
          <w:bCs/>
          <w:sz w:val="50"/>
          <w:szCs w:val="50"/>
          <w:u w:val="single"/>
        </w:rPr>
        <w:t>5</w:t>
      </w:r>
      <w:r w:rsidR="00CE30C6">
        <w:rPr>
          <w:b/>
          <w:bCs/>
          <w:sz w:val="50"/>
          <w:szCs w:val="50"/>
          <w:u w:val="single"/>
        </w:rPr>
        <w:t>6</w:t>
      </w:r>
    </w:p>
    <w:p w:rsidR="00373817" w:rsidRDefault="00373817" w:rsidP="00373817">
      <w:pPr>
        <w:jc w:val="both"/>
        <w:rPr>
          <w:b/>
          <w:bCs/>
          <w:sz w:val="50"/>
          <w:szCs w:val="50"/>
          <w:u w:val="single"/>
        </w:rPr>
      </w:pPr>
    </w:p>
    <w:p w:rsidR="003F27CD" w:rsidRDefault="003F27CD" w:rsidP="003F27CD">
      <w:pPr>
        <w:rPr>
          <w:rFonts w:ascii="Arial" w:hAnsi="Arial" w:cs="Arial"/>
          <w:b/>
          <w:bCs/>
          <w:sz w:val="27"/>
          <w:szCs w:val="27"/>
        </w:rPr>
      </w:pPr>
      <w:r w:rsidRPr="009E1443">
        <w:rPr>
          <w:rFonts w:ascii="Arial" w:hAnsi="Arial" w:cs="Arial"/>
          <w:b/>
          <w:bCs/>
          <w:sz w:val="27"/>
          <w:szCs w:val="27"/>
        </w:rPr>
        <w:t>As parábolas de Mateus 13</w:t>
      </w:r>
    </w:p>
    <w:p w:rsidR="003F27CD" w:rsidRDefault="003F27CD" w:rsidP="003F27CD">
      <w:pPr>
        <w:rPr>
          <w:rFonts w:ascii="Arial" w:hAnsi="Arial" w:cs="Arial"/>
        </w:rPr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Estamos examinando o Evangelho de Mateus, para entendermos o que Jesus falou ao povo quando da sua primeira vinda e já dissemos que foi de uma maneira organizada e</w:t>
      </w:r>
      <w:bookmarkStart w:id="0" w:name="_GoBack"/>
      <w:bookmarkEnd w:id="0"/>
      <w:r w:rsidRPr="007F60D8">
        <w:rPr>
          <w:rFonts w:ascii="Arial" w:hAnsi="Arial" w:cs="Arial"/>
        </w:rPr>
        <w:t xml:space="preserve"> cronológica. Jesus veio, ofereceu o reino e dentro do oferecimento do reino, falou o Sermão da Montanha ou Sermão do Monte, o qual mostra as características daqueles que entram para o reino dos céus.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A partir daquele Sermão, Jesus passou a ser perseguido pelos fariseus e escribas, pois mostrou ao povo que: "Se a vossa justiça, não exceder em muito a dos escribas e fariseus, jamais entrareis no reino dos céus". Jesus estava dizendo que a religiosidade morta, seca, externa, que o povo estava recebendo dos fariseus e escribas, não valia nada para Ele e nem para Deus. O que mais afasta as pessoas de Deus, são as religiões, a hipocrisia daqueles que ficam na Igreja batendo no peito, porém suas vidas são uma lástima.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Jesus não veio trazer religião, veio sim trazer vida, veio nos ensinar a ter um relacionamento pessoal com Ele, a reconhecê-lo como Salvador e a partir do novo nascimento, reconhecê-lo como Senhor da nossa vida, Senhor que traz paz, que traz ordem a nossa vida, a nossa família, em nosso trabalho, em todas as áreas.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rPr>
          <w:rFonts w:ascii="Arial" w:hAnsi="Arial" w:cs="Arial"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Salmos 34:8</w:t>
      </w:r>
      <w:r w:rsidRPr="007F60D8">
        <w:rPr>
          <w:rFonts w:ascii="Arial" w:hAnsi="Arial" w:cs="Arial"/>
        </w:rPr>
        <w:t>; "provai e vede que o Senhor é bom."</w:t>
      </w:r>
    </w:p>
    <w:p w:rsidR="003F27CD" w:rsidRPr="007F60D8" w:rsidRDefault="003F27CD" w:rsidP="003F27CD"/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Jesus veio para explicar isso ao povo. No Sermão da Montanha, Ele falou bem isso, rejeitou e mostrou tudo que estava errado, tudo que era falso e dali em diante, os líderes religiosos da época, os fariseus e escribas, passaram a persegu</w:t>
      </w:r>
      <w:r>
        <w:rPr>
          <w:rFonts w:ascii="Arial" w:hAnsi="Arial" w:cs="Arial"/>
        </w:rPr>
        <w:t>i</w:t>
      </w:r>
      <w:r w:rsidRPr="007F60D8">
        <w:rPr>
          <w:rFonts w:ascii="Arial" w:hAnsi="Arial" w:cs="Arial"/>
        </w:rPr>
        <w:t>-lo, rejeitando o testemunho de Deus Pai, o testemunho de Jesus Cristo e do Espírito Santo.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Os capítulos 8, 9, 10 e 11 de Mateus, mostram muitos milagres que Jesus realizou</w:t>
      </w:r>
      <w:r>
        <w:rPr>
          <w:rFonts w:ascii="Arial" w:hAnsi="Arial" w:cs="Arial"/>
        </w:rPr>
        <w:t>. M</w:t>
      </w:r>
      <w:r w:rsidRPr="007F60D8">
        <w:rPr>
          <w:rFonts w:ascii="Arial" w:hAnsi="Arial" w:cs="Arial"/>
        </w:rPr>
        <w:t>ilagres e sinais que autenticavam ser Ele o Messias, o Rei do reino prometido. Jesus mostrou que Ele é o Senhor absoluto</w:t>
      </w:r>
      <w:r>
        <w:rPr>
          <w:rFonts w:ascii="Arial" w:hAnsi="Arial" w:cs="Arial"/>
        </w:rPr>
        <w:t>:</w:t>
      </w:r>
      <w:r w:rsidRPr="007F60D8">
        <w:rPr>
          <w:rFonts w:ascii="Arial" w:hAnsi="Arial" w:cs="Arial"/>
        </w:rPr>
        <w:t xml:space="preserve"> ressuscitou mortos, curou enfermos, acalmou a tempestade, andou sobre o mar, expulsou demônios, fez tudo para mostrar "Eu sou o Senhor absoluto, o Messias", por isso Jesus podia falar: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rPr>
          <w:rFonts w:ascii="Arial" w:hAnsi="Arial" w:cs="Arial"/>
          <w:b/>
          <w:bCs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Mateus 9:1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8</w:t>
      </w:r>
      <w:r w:rsidRPr="007F60D8">
        <w:rPr>
          <w:rFonts w:ascii="Arial" w:hAnsi="Arial" w:cs="Arial"/>
        </w:rPr>
        <w:t xml:space="preserve"> "... perdoados são os seus pecados ..."</w:t>
      </w:r>
      <w:r w:rsidRPr="007F60D8">
        <w:br/>
      </w: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Marcos 2:1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12</w:t>
      </w:r>
    </w:p>
    <w:p w:rsidR="003F27CD" w:rsidRPr="007F60D8" w:rsidRDefault="003F27CD" w:rsidP="003F27CD"/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Porém, começou a oposição</w:t>
      </w:r>
      <w:r>
        <w:rPr>
          <w:rFonts w:ascii="Arial" w:hAnsi="Arial" w:cs="Arial"/>
        </w:rPr>
        <w:t>. O</w:t>
      </w:r>
      <w:r w:rsidRPr="007F60D8">
        <w:rPr>
          <w:rFonts w:ascii="Arial" w:hAnsi="Arial" w:cs="Arial"/>
        </w:rPr>
        <w:t>s fariseus começaram a questionar em seu coração e começaram a querer "pegá-lo" em alguma coisa e foi crescendo a rejeição à oferta do reino, rejeição às palavras de Jesus. Então, no capítulo 12 de Mateus a rejeição, a oposição, chegou ao extremo.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rPr>
          <w:rFonts w:ascii="Arial" w:hAnsi="Arial" w:cs="Arial"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Mateus 12:22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32</w:t>
      </w:r>
      <w:r w:rsidRPr="007F60D8">
        <w:rPr>
          <w:rFonts w:ascii="Arial" w:hAnsi="Arial" w:cs="Arial"/>
        </w:rPr>
        <w:t>; a cura de um endemoninhado.</w:t>
      </w:r>
    </w:p>
    <w:p w:rsidR="003F27CD" w:rsidRPr="007F60D8" w:rsidRDefault="003F27CD" w:rsidP="003F27CD"/>
    <w:p w:rsidR="003F27CD" w:rsidRPr="007F60D8" w:rsidRDefault="003F27CD" w:rsidP="003F27CD">
      <w:r w:rsidRPr="007F60D8">
        <w:rPr>
          <w:rFonts w:ascii="Arial" w:hAnsi="Arial" w:cs="Arial"/>
          <w:b/>
          <w:bCs/>
        </w:rPr>
        <w:lastRenderedPageBreak/>
        <w:t>V.22 e 23</w:t>
      </w:r>
      <w:r w:rsidRPr="007F60D8">
        <w:rPr>
          <w:rFonts w:ascii="Arial" w:hAnsi="Arial" w:cs="Arial"/>
        </w:rPr>
        <w:t>; o povo se maravilhou e declarou: "É este, porventura, o filho de Davi?"</w:t>
      </w:r>
    </w:p>
    <w:p w:rsidR="003F27CD" w:rsidRPr="007F60D8" w:rsidRDefault="003F27CD" w:rsidP="003F27CD">
      <w:r w:rsidRPr="007F60D8">
        <w:rPr>
          <w:rFonts w:ascii="Arial" w:hAnsi="Arial" w:cs="Arial"/>
          <w:b/>
          <w:bCs/>
        </w:rPr>
        <w:t>V.24</w:t>
      </w:r>
      <w:r w:rsidRPr="007F60D8">
        <w:rPr>
          <w:rFonts w:ascii="Arial" w:hAnsi="Arial" w:cs="Arial"/>
        </w:rPr>
        <w:t>; mas os fariseus tiveram posicionamento totalmente contrário e eles eram as autoridades do povo de Israel, da nação de Israel.</w:t>
      </w:r>
    </w:p>
    <w:p w:rsidR="003F27CD" w:rsidRPr="007F60D8" w:rsidRDefault="003F27CD" w:rsidP="003F27CD">
      <w:r w:rsidRPr="007F60D8">
        <w:rPr>
          <w:rFonts w:ascii="Arial" w:hAnsi="Arial" w:cs="Arial"/>
          <w:b/>
          <w:bCs/>
        </w:rPr>
        <w:t>V.27 e 28</w:t>
      </w:r>
      <w:r w:rsidRPr="007F60D8">
        <w:rPr>
          <w:rFonts w:ascii="Arial" w:hAnsi="Arial" w:cs="Arial"/>
        </w:rPr>
        <w:t>; aqui Jesus confirma que os sinais eram para autenticar o oferecimento do reino.</w:t>
      </w:r>
    </w:p>
    <w:p w:rsidR="003F27CD" w:rsidRDefault="003F27CD" w:rsidP="003F27CD">
      <w:pPr>
        <w:rPr>
          <w:rFonts w:ascii="Arial" w:hAnsi="Arial" w:cs="Arial"/>
        </w:rPr>
      </w:pPr>
      <w:r w:rsidRPr="007F60D8">
        <w:rPr>
          <w:rFonts w:ascii="Arial" w:hAnsi="Arial" w:cs="Arial"/>
          <w:b/>
          <w:bCs/>
        </w:rPr>
        <w:t>V.29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32</w:t>
      </w:r>
      <w:r w:rsidRPr="007F60D8">
        <w:rPr>
          <w:rFonts w:ascii="Arial" w:hAnsi="Arial" w:cs="Arial"/>
        </w:rPr>
        <w:t>; Jesus aqui põe um ponto final a Israel, aqui ficou decidido por Deus, o reino que estava sendo oferecido, que era para ser implantado, foi adiado.</w:t>
      </w:r>
    </w:p>
    <w:p w:rsidR="003F27CD" w:rsidRPr="007F60D8" w:rsidRDefault="003F27CD" w:rsidP="003F27CD"/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Voltando um pouco ao que já estudamos, vimos Jesus dizer em</w:t>
      </w: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>Mateus 7:22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23</w:t>
      </w:r>
      <w:r w:rsidRPr="007F60D8">
        <w:rPr>
          <w:rFonts w:ascii="Arial" w:hAnsi="Arial" w:cs="Arial"/>
        </w:rPr>
        <w:t xml:space="preserve"> que muitas pessoa dirão a Ele: "Senhor, Senhor, ... em teu nome não expulsamos demônios?... nunca vos conheci, apartai-vos de mim ...".</w:t>
      </w:r>
    </w:p>
    <w:p w:rsidR="003F27CD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Então, como é que essas pessoas expulsaram demônios? Quem é experiente e trabalha nessa área, sabe que Satanás não expulsa demônios, pois se assim fizesse, seu reino estaria dividido. O que acontece é uma transferência</w:t>
      </w:r>
      <w:r>
        <w:rPr>
          <w:rFonts w:ascii="Arial" w:hAnsi="Arial" w:cs="Arial"/>
        </w:rPr>
        <w:t>. O</w:t>
      </w:r>
      <w:r w:rsidRPr="007F60D8">
        <w:rPr>
          <w:rFonts w:ascii="Arial" w:hAnsi="Arial" w:cs="Arial"/>
        </w:rPr>
        <w:t>s demônios são transferidos de uma pessoa para a outra, de um lugar para o outro. Satanás, não tem poder de curar doenças, quando há manifestação de possíveis curas é porque as doenças são transferidas, ou seja, sai uma e entra outra na pessoa.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Deus então, estabelece dentro de Seu plano que "acabou, fica cortado o oferecimento do reino a Israel"; é verdade que precisou chegar a crucificação do Senhor Jesus, mas Deus aqui colocou um basta à nação de Israel. Daqui em diante, não veremos mais Jesus oferecendo o reino</w:t>
      </w:r>
      <w:r>
        <w:rPr>
          <w:rFonts w:ascii="Arial" w:hAnsi="Arial" w:cs="Arial"/>
        </w:rPr>
        <w:t>. E</w:t>
      </w:r>
      <w:r w:rsidRPr="007F60D8">
        <w:rPr>
          <w:rFonts w:ascii="Arial" w:hAnsi="Arial" w:cs="Arial"/>
        </w:rPr>
        <w:t>le parou até de falar publicamente, e quando falava e ensinava publicamente, era através de parábolas.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Há dois sentidos quando Jesus fala em parábolas: para quem não crê não entenda e para quem crê entenda melhor ainda</w:t>
      </w:r>
      <w:r>
        <w:rPr>
          <w:rFonts w:ascii="Arial" w:hAnsi="Arial" w:cs="Arial"/>
        </w:rPr>
        <w:t>. É</w:t>
      </w:r>
      <w:r w:rsidRPr="007F60D8">
        <w:rPr>
          <w:rFonts w:ascii="Arial" w:hAnsi="Arial" w:cs="Arial"/>
        </w:rPr>
        <w:t xml:space="preserve"> uma ilustração clara dos assuntos tratados para quem crê em Jesus entendê-los melhor ainda. Daqui para frente, acabou o ministério público de Jesus</w:t>
      </w:r>
      <w:r>
        <w:rPr>
          <w:rFonts w:ascii="Arial" w:hAnsi="Arial" w:cs="Arial"/>
        </w:rPr>
        <w:t>. E</w:t>
      </w:r>
      <w:r w:rsidRPr="007F60D8">
        <w:rPr>
          <w:rFonts w:ascii="Arial" w:hAnsi="Arial" w:cs="Arial"/>
        </w:rPr>
        <w:t>le passou a falar com seus discípulos e quando falava publicamente, chamava os discípulos a parte para os ensinar.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Agora vamos entender melhor o mistério que Paulo falou que estava oculto</w:t>
      </w:r>
      <w:r>
        <w:rPr>
          <w:rFonts w:ascii="Arial" w:hAnsi="Arial" w:cs="Arial"/>
        </w:rPr>
        <w:t>. A</w:t>
      </w:r>
      <w:r w:rsidRPr="007F60D8">
        <w:rPr>
          <w:rFonts w:ascii="Arial" w:hAnsi="Arial" w:cs="Arial"/>
        </w:rPr>
        <w:t>qui ficou decidido, acabou a oferta do reino</w:t>
      </w:r>
      <w:r>
        <w:rPr>
          <w:rFonts w:ascii="Arial" w:hAnsi="Arial" w:cs="Arial"/>
        </w:rPr>
        <w:t>.</w:t>
      </w:r>
      <w:r w:rsidRPr="007F60D8">
        <w:rPr>
          <w:rFonts w:ascii="Arial" w:hAnsi="Arial" w:cs="Arial"/>
        </w:rPr>
        <w:t xml:space="preserve"> Israel rejeitou, Deus adiou. No deserto, com Moisés, aconteceu a mesma rejeição</w:t>
      </w:r>
      <w:r>
        <w:rPr>
          <w:rFonts w:ascii="Arial" w:hAnsi="Arial" w:cs="Arial"/>
        </w:rPr>
        <w:t>. O</w:t>
      </w:r>
      <w:r w:rsidRPr="007F60D8">
        <w:rPr>
          <w:rFonts w:ascii="Arial" w:hAnsi="Arial" w:cs="Arial"/>
        </w:rPr>
        <w:t xml:space="preserve"> povo ia entrar na terra prometida e disse não, voltaram falando mal da terra, falaram mal de Deus, e Deus então disse: "Chega!, essa geração não entra na terra prometida, só a próxima geração". Porém, aqui Jesus não falou, essa geração não recebe o reino, só a outra, Jesus falou: "essa geração não receberá o reino, vou adiar" e não falou até quando.</w:t>
      </w:r>
    </w:p>
    <w:p w:rsidR="003F27CD" w:rsidRDefault="003F27CD" w:rsidP="003F27CD">
      <w:pPr>
        <w:jc w:val="both"/>
      </w:pPr>
    </w:p>
    <w:p w:rsidR="003F27CD" w:rsidRDefault="003F27CD" w:rsidP="003F27CD">
      <w:pPr>
        <w:rPr>
          <w:rFonts w:ascii="Arial" w:hAnsi="Arial" w:cs="Arial"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Atos 1:4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7</w:t>
      </w:r>
      <w:r w:rsidRPr="007F60D8">
        <w:rPr>
          <w:rFonts w:ascii="Arial" w:hAnsi="Arial" w:cs="Arial"/>
        </w:rPr>
        <w:t>; "a vós, não vos compete saber os tempos ou as épocas ..."</w:t>
      </w:r>
    </w:p>
    <w:p w:rsidR="003F27CD" w:rsidRPr="007F60D8" w:rsidRDefault="003F27CD" w:rsidP="003F27CD"/>
    <w:p w:rsidR="003F27CD" w:rsidRDefault="003F27CD" w:rsidP="003F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discípulos perguntaram: Q</w:t>
      </w:r>
      <w:r w:rsidRPr="007F60D8">
        <w:rPr>
          <w:rFonts w:ascii="Arial" w:hAnsi="Arial" w:cs="Arial"/>
        </w:rPr>
        <w:t>uando será a vinda do seu reino? Jesus respondeu: "Não vos compete saber datas." Para Moisés, Deus falou: "a próxima geração entra, esta não". Aqui Jesus diz: "esta geração não, vou adiar" e não falou até quando, percebem? E esse intervalo (que é a Igreja), já dura 2000 anos.</w:t>
      </w:r>
    </w:p>
    <w:p w:rsidR="003F27CD" w:rsidRPr="007F60D8" w:rsidRDefault="003F27CD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 xml:space="preserve">Qual foi a blasfêmia que a nação cometeu para Deus estabelecer esse juízo de adiar o reino para os judeus? O que Jesus estava fazendo e falando? "Eu Sou o Messias, olhem </w:t>
      </w:r>
      <w:r w:rsidRPr="007F60D8">
        <w:rPr>
          <w:rFonts w:ascii="Arial" w:hAnsi="Arial" w:cs="Arial"/>
        </w:rPr>
        <w:lastRenderedPageBreak/>
        <w:t>os sinais, estou dando provas", não é isso? Houveram três testemunhos divinos sobre a pessoa de Cristo:</w:t>
      </w:r>
    </w:p>
    <w:p w:rsidR="003F27CD" w:rsidRPr="007F60D8" w:rsidRDefault="003F27CD" w:rsidP="003F27CD">
      <w:pPr>
        <w:pStyle w:val="PargrafodaLista"/>
        <w:numPr>
          <w:ilvl w:val="0"/>
          <w:numId w:val="27"/>
        </w:numPr>
        <w:ind w:leftChars="0"/>
      </w:pPr>
      <w:r w:rsidRPr="00303C0C">
        <w:rPr>
          <w:rFonts w:ascii="Arial" w:hAnsi="Arial" w:cs="Arial"/>
        </w:rPr>
        <w:t>Sua própria declaração que Ele era o Filho de Deus</w:t>
      </w:r>
    </w:p>
    <w:p w:rsidR="003F27CD" w:rsidRDefault="003F27CD" w:rsidP="003F27CD">
      <w:pPr>
        <w:pStyle w:val="PargrafodaLista"/>
        <w:numPr>
          <w:ilvl w:val="0"/>
          <w:numId w:val="27"/>
        </w:numPr>
        <w:ind w:leftChars="0"/>
      </w:pPr>
      <w:r w:rsidRPr="00303C0C">
        <w:rPr>
          <w:rFonts w:ascii="Arial" w:hAnsi="Arial" w:cs="Arial"/>
        </w:rPr>
        <w:t>A vo</w:t>
      </w:r>
      <w:r>
        <w:rPr>
          <w:rFonts w:ascii="Arial" w:hAnsi="Arial" w:cs="Arial"/>
        </w:rPr>
        <w:t>z</w:t>
      </w:r>
      <w:r w:rsidRPr="00303C0C">
        <w:rPr>
          <w:rFonts w:ascii="Arial" w:hAnsi="Arial" w:cs="Arial"/>
        </w:rPr>
        <w:t xml:space="preserve"> do Pai vinda do céu, </w:t>
      </w:r>
      <w:r w:rsidRPr="00303C0C">
        <w:rPr>
          <w:rFonts w:ascii="Symbol" w:hAnsi="Symbol"/>
          <w:b/>
          <w:bCs/>
        </w:rPr>
        <w:t></w:t>
      </w:r>
      <w:r w:rsidRPr="00303C0C">
        <w:rPr>
          <w:rFonts w:ascii="Arial" w:hAnsi="Arial" w:cs="Arial"/>
          <w:b/>
          <w:bCs/>
        </w:rPr>
        <w:t>Mateus 3:17</w:t>
      </w:r>
    </w:p>
    <w:p w:rsidR="003F27CD" w:rsidRPr="007F60D8" w:rsidRDefault="003F27CD" w:rsidP="003F27CD">
      <w:pPr>
        <w:pStyle w:val="PargrafodaLista"/>
        <w:numPr>
          <w:ilvl w:val="0"/>
          <w:numId w:val="27"/>
        </w:numPr>
        <w:ind w:leftChars="0"/>
      </w:pPr>
      <w:r w:rsidRPr="00303C0C">
        <w:rPr>
          <w:rFonts w:ascii="Arial" w:hAnsi="Arial" w:cs="Arial"/>
        </w:rPr>
        <w:t>Os milagres do Espírito Santo.</w:t>
      </w:r>
    </w:p>
    <w:p w:rsidR="003F27CD" w:rsidRDefault="003F27CD" w:rsidP="003F27CD">
      <w:pPr>
        <w:rPr>
          <w:rFonts w:ascii="Arial" w:hAnsi="Arial" w:cs="Arial"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Mateus 3:13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17</w:t>
      </w:r>
      <w:r w:rsidRPr="007F60D8">
        <w:rPr>
          <w:rFonts w:ascii="Arial" w:hAnsi="Arial" w:cs="Arial"/>
        </w:rPr>
        <w:t>; testemunho da Tri-Unidade de Deus; Deus Pai fala do céu: "Este é o meu Filho amado, em quem me comprazo".</w:t>
      </w:r>
    </w:p>
    <w:p w:rsidR="003F27CD" w:rsidRPr="007F60D8" w:rsidRDefault="003F27CD" w:rsidP="003F27CD"/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Mateus 12:31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32</w:t>
      </w:r>
      <w:r w:rsidRPr="007F60D8">
        <w:rPr>
          <w:rFonts w:ascii="Arial" w:hAnsi="Arial" w:cs="Arial"/>
        </w:rPr>
        <w:t>;</w:t>
      </w:r>
    </w:p>
    <w:p w:rsidR="003F27CD" w:rsidRDefault="003F27CD" w:rsidP="003F27CD">
      <w:pPr>
        <w:jc w:val="both"/>
        <w:rPr>
          <w:rFonts w:ascii="Arial" w:hAnsi="Arial" w:cs="Arial"/>
        </w:rPr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Israel havia rejeitado os dois primeiros e agora rejeitava o último. Este era um pecado nacional, um pecado da nação de Israel rejeitando o último testemunho do Messias para a nação. Neste ponto, tudo ficou determinado e o reino foi adiado. Por que podemos concluir assim? Pois a pregação de Jesus mudou totalmente de oferta do reino para implantação da Igreja, o mistério que estava oculto no coração de Deus.</w:t>
      </w:r>
    </w:p>
    <w:p w:rsidR="00216D40" w:rsidRPr="007F60D8" w:rsidRDefault="00216D40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Deus Pai deu o testemunho de Jesus, Deus Espírito Santo estava testemunhando de Jesus através dos sinais, porém Israel disse: "não; é pelo poder do diabo que Ele faz isso". Então, Jesus falou: " essa blasfêmia não tem perdão". Essa passagem traz muita discussão teológica na igreja. Isso é válido para nós hoje, ou seja, se atribuirmos ao diabo uma obra do Espírito Santo, não temos mais perdão? Com Jesus, foi um pecado nacional, como nação Israel rejeitou o testemunho do Pai, do Filho e do Espírito Santo. Quando o Espírito Santo estava completando o testemunho, Israel disse não, então Jesus falou: "contra o Espírito, essa blasfêmia? Essa geração não tem mais con</w:t>
      </w:r>
      <w:r w:rsidR="00216D40">
        <w:rPr>
          <w:rFonts w:ascii="Arial" w:hAnsi="Arial" w:cs="Arial"/>
        </w:rPr>
        <w:t>s</w:t>
      </w:r>
      <w:r w:rsidRPr="007F60D8">
        <w:rPr>
          <w:rFonts w:ascii="Arial" w:hAnsi="Arial" w:cs="Arial"/>
        </w:rPr>
        <w:t>erto". Foi um pecado nacional</w:t>
      </w:r>
      <w:r w:rsidR="00216D40">
        <w:rPr>
          <w:rFonts w:ascii="Arial" w:hAnsi="Arial" w:cs="Arial"/>
        </w:rPr>
        <w:t>. C</w:t>
      </w:r>
      <w:r w:rsidRPr="007F60D8">
        <w:rPr>
          <w:rFonts w:ascii="Arial" w:hAnsi="Arial" w:cs="Arial"/>
        </w:rPr>
        <w:t>omo nação Israel rejeitou o reino e proclamou essa blasfêmia.</w:t>
      </w:r>
    </w:p>
    <w:p w:rsidR="00216D40" w:rsidRPr="007F60D8" w:rsidRDefault="00216D40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Transferindo para hoje, quando alguém rejeita o Evangelho e diz não, e as vezes até com blasfêmia, a quem está rejeitando? Quem nos convence do pecado, da justiça e do juízo?</w:t>
      </w:r>
    </w:p>
    <w:p w:rsidR="00216D40" w:rsidRPr="007F60D8" w:rsidRDefault="00216D40" w:rsidP="003F27CD">
      <w:pPr>
        <w:jc w:val="both"/>
      </w:pPr>
    </w:p>
    <w:p w:rsidR="003F27CD" w:rsidRDefault="003F27CD" w:rsidP="003F27CD">
      <w:pPr>
        <w:rPr>
          <w:rFonts w:ascii="Arial" w:hAnsi="Arial" w:cs="Arial"/>
          <w:b/>
          <w:bCs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João 16:7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11</w:t>
      </w:r>
    </w:p>
    <w:p w:rsidR="00216D40" w:rsidRPr="007F60D8" w:rsidRDefault="00216D40" w:rsidP="003F27CD"/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O Espírito Santo está hoje aqui no mundo e se alguém não se deixa convencer por Ele, não há esperança para si, o que há é rejeição. Deus Pai envia o Evangelho, o Evangelho é o próprio Jesus Cristo e quem nos convence do Evangelho? É o Espírito Santo que hoje traz tudo. E quando alguém rejeita essas boas novas de Deus, está dizendo não para o Pai, para o Filho e para o Espírito Santo e não tem mais salvação. É como entendo; não significa que se alguém "xingou" o Espírito Santo não tem mais Salvação, mas sim se alguém receber o conhecimento do Evangelho e não aceitar as boas novas, para esse não há mais salvação após a morte.</w:t>
      </w:r>
    </w:p>
    <w:p w:rsidR="00216D40" w:rsidRDefault="00216D40" w:rsidP="003F27CD">
      <w:pPr>
        <w:jc w:val="both"/>
        <w:rPr>
          <w:rFonts w:ascii="Arial" w:hAnsi="Arial" w:cs="Arial"/>
        </w:rPr>
      </w:pPr>
    </w:p>
    <w:p w:rsidR="003F27CD" w:rsidRDefault="003F27CD" w:rsidP="003F27CD">
      <w:pPr>
        <w:rPr>
          <w:rFonts w:ascii="Arial" w:hAnsi="Arial" w:cs="Arial"/>
          <w:b/>
          <w:bCs/>
          <w:sz w:val="27"/>
          <w:szCs w:val="27"/>
        </w:rPr>
      </w:pPr>
      <w:r w:rsidRPr="007F60D8">
        <w:rPr>
          <w:rFonts w:ascii="Arial" w:hAnsi="Arial" w:cs="Arial"/>
          <w:b/>
          <w:bCs/>
          <w:sz w:val="27"/>
          <w:szCs w:val="27"/>
        </w:rPr>
        <w:t>10.10 As parábolas de Mateus 13</w:t>
      </w:r>
    </w:p>
    <w:p w:rsidR="00216D40" w:rsidRPr="007F60D8" w:rsidRDefault="00216D40" w:rsidP="003F27CD"/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 xml:space="preserve">No instante em que Israel disse não, no instante em que eles atribuíram a Satanás a obra que o Espírito Santo fazia para autenticar o oferecimento do reino (essa foi a blasfêmia), Jesus disse: "Chega". Deus então, adiou o programa para implantação do reino e Jesus, </w:t>
      </w:r>
      <w:r w:rsidRPr="007F60D8">
        <w:rPr>
          <w:rFonts w:ascii="Arial" w:hAnsi="Arial" w:cs="Arial"/>
        </w:rPr>
        <w:lastRenderedPageBreak/>
        <w:t>em Mateus 13, vai fazer a primeira profecia deste período, que nunca tinha sido profetizado no V.T.</w:t>
      </w:r>
      <w:r w:rsidR="00216D40">
        <w:rPr>
          <w:rFonts w:ascii="Arial" w:hAnsi="Arial" w:cs="Arial"/>
        </w:rPr>
        <w:t>:</w:t>
      </w:r>
      <w:r w:rsidRPr="007F60D8">
        <w:rPr>
          <w:rFonts w:ascii="Arial" w:hAnsi="Arial" w:cs="Arial"/>
        </w:rPr>
        <w:t xml:space="preserve"> a Igreja.</w:t>
      </w:r>
    </w:p>
    <w:p w:rsidR="00216D40" w:rsidRPr="007F60D8" w:rsidRDefault="00216D40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Começou Jesus então, a falar através de parábolas e o primeiro grande discurso foi estranho para os discípulos pois eles esperavam a implantação do reino e começaram a ouvir tudo diferente e acharam tão estranho, que Jesus precisou explicar cada parábola.</w:t>
      </w:r>
    </w:p>
    <w:p w:rsidR="00216D40" w:rsidRPr="007F60D8" w:rsidRDefault="00216D40" w:rsidP="003F27CD">
      <w:pPr>
        <w:jc w:val="both"/>
      </w:pPr>
    </w:p>
    <w:p w:rsidR="003F27CD" w:rsidRPr="007F60D8" w:rsidRDefault="003F27CD" w:rsidP="003F27CD"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Mateus 13:1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3</w:t>
      </w:r>
      <w:r w:rsidRPr="007F60D8">
        <w:rPr>
          <w:rFonts w:ascii="Arial" w:hAnsi="Arial" w:cs="Arial"/>
        </w:rPr>
        <w:t>; "... falou-lhes muitas coisas por parábolas ..."</w:t>
      </w:r>
    </w:p>
    <w:p w:rsidR="00216D40" w:rsidRDefault="003F27CD" w:rsidP="003F27CD">
      <w:pPr>
        <w:rPr>
          <w:rFonts w:ascii="Arial" w:hAnsi="Arial" w:cs="Arial"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Mateus 13:10</w:t>
      </w:r>
      <w:r w:rsidRPr="007F60D8">
        <w:rPr>
          <w:rFonts w:ascii="Arial" w:hAnsi="Arial" w:cs="Arial"/>
        </w:rPr>
        <w:t>; "... por que lhes falas por parábolas?"</w:t>
      </w:r>
      <w:r w:rsidRPr="007F60D8">
        <w:br/>
      </w:r>
    </w:p>
    <w:p w:rsidR="003F27CD" w:rsidRDefault="003F27CD" w:rsidP="003F27CD">
      <w:pPr>
        <w:rPr>
          <w:rFonts w:ascii="Arial" w:hAnsi="Arial" w:cs="Arial"/>
        </w:rPr>
      </w:pPr>
      <w:r w:rsidRPr="007F60D8">
        <w:rPr>
          <w:rFonts w:ascii="Arial" w:hAnsi="Arial" w:cs="Arial"/>
        </w:rPr>
        <w:t>Vejam como os discípulos acharam estranho. Por</w:t>
      </w:r>
      <w:r w:rsidR="00216D40">
        <w:rPr>
          <w:rFonts w:ascii="Arial" w:hAnsi="Arial" w:cs="Arial"/>
        </w:rPr>
        <w:t xml:space="preserve"> </w:t>
      </w:r>
      <w:r w:rsidRPr="007F60D8">
        <w:rPr>
          <w:rFonts w:ascii="Arial" w:hAnsi="Arial" w:cs="Arial"/>
        </w:rPr>
        <w:t>que Jesus estava mudando o rumo das coisas? Então, Jesus respondeu:</w:t>
      </w:r>
    </w:p>
    <w:p w:rsidR="00216D40" w:rsidRPr="007F60D8" w:rsidRDefault="00216D40" w:rsidP="003F27CD"/>
    <w:p w:rsidR="003F27CD" w:rsidRDefault="003F27CD" w:rsidP="003F27CD">
      <w:pPr>
        <w:rPr>
          <w:rFonts w:ascii="Arial" w:hAnsi="Arial" w:cs="Arial"/>
        </w:rPr>
      </w:pP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 xml:space="preserve"> Mateus 13:11</w:t>
      </w:r>
      <w:r>
        <w:rPr>
          <w:rFonts w:ascii="Arial" w:hAnsi="Arial" w:cs="Arial"/>
          <w:b/>
          <w:bCs/>
        </w:rPr>
        <w:t>-</w:t>
      </w:r>
      <w:r w:rsidRPr="007F60D8">
        <w:rPr>
          <w:rFonts w:ascii="Arial" w:hAnsi="Arial" w:cs="Arial"/>
          <w:b/>
          <w:bCs/>
        </w:rPr>
        <w:t>13</w:t>
      </w:r>
      <w:r w:rsidRPr="007F60D8">
        <w:rPr>
          <w:rFonts w:ascii="Arial" w:hAnsi="Arial" w:cs="Arial"/>
        </w:rPr>
        <w:t xml:space="preserve">; "Porque a vós é dado conhecer </w:t>
      </w:r>
      <w:r w:rsidRPr="007F60D8">
        <w:rPr>
          <w:rFonts w:ascii="Arial" w:hAnsi="Arial" w:cs="Arial"/>
          <w:u w:val="single"/>
        </w:rPr>
        <w:t>os mistérios do reino dos céus</w:t>
      </w:r>
      <w:r w:rsidRPr="007F60D8">
        <w:rPr>
          <w:rFonts w:ascii="Arial" w:hAnsi="Arial" w:cs="Arial"/>
        </w:rPr>
        <w:t>, mas a eles não lhes é dado ..."</w:t>
      </w:r>
    </w:p>
    <w:p w:rsidR="00216D40" w:rsidRPr="007F60D8" w:rsidRDefault="00216D40" w:rsidP="003F27CD"/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 xml:space="preserve">Aquela geração tinha rejeitado a Deus, o oferecimento do reino, o testemunho, tudo. Agora Jesus falou: "... ao que não tem, até aquilo que tem lhe será tirado." O reino estava </w:t>
      </w:r>
      <w:r w:rsidR="00216D40">
        <w:rPr>
          <w:rFonts w:ascii="Arial" w:hAnsi="Arial" w:cs="Arial"/>
        </w:rPr>
        <w:t>à</w:t>
      </w:r>
      <w:r w:rsidRPr="007F60D8">
        <w:rPr>
          <w:rFonts w:ascii="Arial" w:hAnsi="Arial" w:cs="Arial"/>
        </w:rPr>
        <w:t>s portas, o Messias estava ali, Jesus então começou a falar de uma coisa que declarou ser um mistério, porque nunca havia sido revelado. Jesus estava dizendo: "a vocês vou revelar o mistério do reino dos céus."</w:t>
      </w:r>
    </w:p>
    <w:p w:rsidR="00216D40" w:rsidRDefault="00216D40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O reino que Jesus estava oferecendo aos judeus, era mistério? Não, e por</w:t>
      </w:r>
      <w:r w:rsidR="00216D40">
        <w:rPr>
          <w:rFonts w:ascii="Arial" w:hAnsi="Arial" w:cs="Arial"/>
        </w:rPr>
        <w:t xml:space="preserve"> </w:t>
      </w:r>
      <w:r w:rsidRPr="007F60D8">
        <w:rPr>
          <w:rFonts w:ascii="Arial" w:hAnsi="Arial" w:cs="Arial"/>
        </w:rPr>
        <w:t xml:space="preserve">que Jesus está falando "os mistérios do reino dos céus?" Porque o reino ia continuar, pois é eterno, não termina, </w:t>
      </w:r>
      <w:r w:rsidRPr="007F60D8">
        <w:rPr>
          <w:rFonts w:ascii="Arial" w:hAnsi="Arial" w:cs="Arial"/>
          <w:u w:val="single"/>
        </w:rPr>
        <w:t>mas o Rei ia estar ausente fisicamente</w:t>
      </w:r>
      <w:r w:rsidRPr="007F60D8">
        <w:rPr>
          <w:rFonts w:ascii="Arial" w:hAnsi="Arial" w:cs="Arial"/>
        </w:rPr>
        <w:t>. Reino dos céus é o reino de Jesus na terra, é isso que Jesus quer e virá implantar na terra. A pessoa que aceita Jesus, passa a ser cidadão do céu e tem livre entrada lá, porém o plano final de Deus é trazer o céu para a terra, é redimir a terra, por isso o reino dos céus na terra.</w:t>
      </w:r>
    </w:p>
    <w:p w:rsidR="00216D40" w:rsidRPr="007F60D8" w:rsidRDefault="00216D40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Jesus começa a falar de um período que é diferente, que nunca tinha-se ouvido falar, "a vós outros que crêem, é dado conhecer, a eles não", a eles quem? A nação de Israel, como nação, isso tem que ficar bem claro. Jesus então, vai falar oito parábolas e não devemos separar uma da outra, pois o conjunto delas é um ensino completo.</w:t>
      </w:r>
    </w:p>
    <w:p w:rsidR="00216D40" w:rsidRPr="007F60D8" w:rsidRDefault="00216D40" w:rsidP="003F27CD">
      <w:pPr>
        <w:jc w:val="both"/>
      </w:pPr>
    </w:p>
    <w:p w:rsidR="003F27CD" w:rsidRDefault="003F27CD" w:rsidP="003F27CD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 xml:space="preserve">Essas parábolas são uma profecia completa e em </w:t>
      </w:r>
      <w:r w:rsidR="00216D40" w:rsidRPr="007F60D8">
        <w:rPr>
          <w:rFonts w:ascii="Arial" w:hAnsi="Arial" w:cs="Arial"/>
        </w:rPr>
        <w:t>seqüência</w:t>
      </w:r>
      <w:r w:rsidRPr="007F60D8">
        <w:rPr>
          <w:rFonts w:ascii="Arial" w:hAnsi="Arial" w:cs="Arial"/>
        </w:rPr>
        <w:t xml:space="preserve"> de como este período se desenvolveria. Este período é chamado de "MISTÉRIO DO REINO DOS CÉUS",</w:t>
      </w:r>
      <w:r w:rsidRPr="007F60D8">
        <w:rPr>
          <w:rFonts w:ascii="Symbol" w:hAnsi="Symbol"/>
          <w:b/>
          <w:bCs/>
        </w:rPr>
        <w:t></w:t>
      </w:r>
      <w:r w:rsidRPr="007F60D8">
        <w:rPr>
          <w:rFonts w:ascii="Arial" w:hAnsi="Arial" w:cs="Arial"/>
          <w:b/>
          <w:bCs/>
        </w:rPr>
        <w:t>Mateus 13:11</w:t>
      </w:r>
      <w:r w:rsidRPr="007F60D8">
        <w:rPr>
          <w:rFonts w:ascii="Arial" w:hAnsi="Arial" w:cs="Arial"/>
        </w:rPr>
        <w:t>. A palavra "reino" aí, não se refere ao período do milênio, pois este está bem profetizado no V.T. e, portanto, não era mistério. Este período é uma época composta de salvos e perdidos e que se iniciou durante a primeira vinda de Cristo e vai até a tribulação, incluindo assim a época da Igreja, mas que vai além dela.</w:t>
      </w:r>
    </w:p>
    <w:p w:rsidR="00216D40" w:rsidRDefault="00216D40" w:rsidP="003F27CD">
      <w:pPr>
        <w:jc w:val="both"/>
      </w:pPr>
    </w:p>
    <w:p w:rsidR="00870269" w:rsidRDefault="003F27CD" w:rsidP="00216D40">
      <w:pPr>
        <w:jc w:val="both"/>
        <w:rPr>
          <w:rFonts w:ascii="Arial" w:hAnsi="Arial" w:cs="Arial"/>
        </w:rPr>
      </w:pPr>
      <w:r w:rsidRPr="007F60D8">
        <w:rPr>
          <w:rFonts w:ascii="Arial" w:hAnsi="Arial" w:cs="Arial"/>
        </w:rPr>
        <w:t>A oferta do reino foi rejeitada por Israel, e isto levou o Senhor Jesus Cristo a fazer o seu segundo discurso registrado em Mateus 13, que fala dos Mistérios do Reino dos Céus, ou o período entre a sua primeira e segunda vinda, um perí</w:t>
      </w:r>
      <w:r w:rsidR="00216D40">
        <w:rPr>
          <w:rFonts w:ascii="Arial" w:hAnsi="Arial" w:cs="Arial"/>
        </w:rPr>
        <w:t>o</w:t>
      </w:r>
      <w:r w:rsidRPr="007F60D8">
        <w:rPr>
          <w:rFonts w:ascii="Arial" w:hAnsi="Arial" w:cs="Arial"/>
        </w:rPr>
        <w:t>do em que o Rei estaria fisicamente ausente. Neste discurso, a respeito do reino, Jesus conta oito parábolas. O mistério era que o Rei ia ser rejeitado e o reino adiado, porém, neste intervalo, o programa do reino ia continuar. Deus não estava deixando o programa de lado e sim, abrindo um intervalo até concluir o programa com a nação de Israel.</w:t>
      </w:r>
    </w:p>
    <w:p w:rsidR="009816F8" w:rsidRPr="009E0A9C" w:rsidRDefault="009816F8" w:rsidP="009816F8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56</w:t>
      </w:r>
    </w:p>
    <w:p w:rsidR="009816F8" w:rsidRPr="009E0A9C" w:rsidRDefault="009816F8" w:rsidP="009816F8">
      <w:pPr>
        <w:jc w:val="both"/>
        <w:rPr>
          <w:rFonts w:ascii="Arial" w:hAnsi="Arial" w:cs="Arial"/>
        </w:rPr>
      </w:pPr>
    </w:p>
    <w:p w:rsidR="009816F8" w:rsidRPr="00193253" w:rsidRDefault="009816F8" w:rsidP="009816F8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9816F8" w:rsidRPr="00E17F4C" w:rsidRDefault="009816F8" w:rsidP="009816F8">
      <w:pPr>
        <w:jc w:val="both"/>
        <w:rPr>
          <w:rFonts w:ascii="Arial" w:hAnsi="Arial" w:cs="Arial"/>
          <w:bCs/>
          <w:u w:val="single"/>
        </w:rPr>
      </w:pPr>
    </w:p>
    <w:p w:rsidR="009816F8" w:rsidRPr="00816FC4" w:rsidRDefault="009816F8" w:rsidP="009816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  <w:bCs/>
        </w:rPr>
        <w:t>Jesus começou seu ministério e parecia que estava indo tudo bem. O que aconteceu que mudou a reação das pessoas em relação a Jesus ?</w:t>
      </w: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  <w:bCs/>
        </w:rPr>
        <w:t>Qual o principal objetivo de Jesus em pregar o Sermão do Monte ?</w:t>
      </w: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</w:t>
      </w:r>
      <w:r>
        <w:rPr>
          <w:rFonts w:ascii="Arial" w:hAnsi="Arial" w:cs="Arial"/>
        </w:rPr>
        <w:t xml:space="preserve"> O que mais te chamou a atenção no Sermão do Monte ?</w:t>
      </w: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 xml:space="preserve">  Por que Jesus mudou de idéia em relação ao oferecimento do Reino para o povo de Israel ?</w:t>
      </w: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Um assunto polêmico dentro da lição é sobre o pecado imperdoável contra o Espírito Santo. O que você entendeu disso ?</w:t>
      </w: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Pr="00816FC4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Default="009816F8" w:rsidP="009816F8">
      <w:pPr>
        <w:autoSpaceDE w:val="0"/>
        <w:autoSpaceDN w:val="0"/>
        <w:adjustRightInd w:val="0"/>
        <w:rPr>
          <w:rFonts w:ascii="Arial" w:hAnsi="Arial" w:cs="Arial"/>
        </w:rPr>
      </w:pPr>
    </w:p>
    <w:p w:rsidR="009816F8" w:rsidRPr="00897879" w:rsidRDefault="009816F8" w:rsidP="009816F8">
      <w:pPr>
        <w:rPr>
          <w:rFonts w:eastAsia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  <w:bCs/>
        </w:rPr>
        <w:t>De um discurso aberto, Jesus passa a falar por parábolas. Por quê?</w:t>
      </w:r>
    </w:p>
    <w:p w:rsidR="009816F8" w:rsidRDefault="009816F8" w:rsidP="00216D40">
      <w:pPr>
        <w:jc w:val="both"/>
        <w:rPr>
          <w:b/>
          <w:bCs/>
          <w:sz w:val="50"/>
          <w:szCs w:val="50"/>
          <w:u w:val="single"/>
        </w:rPr>
      </w:pPr>
    </w:p>
    <w:sectPr w:rsidR="009816F8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FE" w:rsidRDefault="00587EFE">
      <w:r>
        <w:separator/>
      </w:r>
    </w:p>
  </w:endnote>
  <w:endnote w:type="continuationSeparator" w:id="1">
    <w:p w:rsidR="00587EFE" w:rsidRDefault="0058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732F58" w:rsidP="00FC3DF8">
    <w:pPr>
      <w:rPr>
        <w:sz w:val="20"/>
        <w:szCs w:val="20"/>
      </w:rPr>
    </w:pPr>
    <w:r w:rsidRPr="00732F58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4422D8" w:rsidP="004422D8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FE" w:rsidRDefault="00587EFE">
      <w:r>
        <w:separator/>
      </w:r>
    </w:p>
  </w:footnote>
  <w:footnote w:type="continuationSeparator" w:id="1">
    <w:p w:rsidR="00587EFE" w:rsidRDefault="0058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732F58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7"/>
  </w:num>
  <w:num w:numId="5">
    <w:abstractNumId w:val="26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9"/>
  </w:num>
  <w:num w:numId="11">
    <w:abstractNumId w:val="4"/>
  </w:num>
  <w:num w:numId="12">
    <w:abstractNumId w:val="21"/>
  </w:num>
  <w:num w:numId="13">
    <w:abstractNumId w:val="23"/>
  </w:num>
  <w:num w:numId="14">
    <w:abstractNumId w:val="16"/>
  </w:num>
  <w:num w:numId="15">
    <w:abstractNumId w:val="22"/>
  </w:num>
  <w:num w:numId="16">
    <w:abstractNumId w:val="0"/>
  </w:num>
  <w:num w:numId="17">
    <w:abstractNumId w:val="3"/>
  </w:num>
  <w:num w:numId="18">
    <w:abstractNumId w:val="14"/>
  </w:num>
  <w:num w:numId="19">
    <w:abstractNumId w:val="24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  <w:num w:numId="26">
    <w:abstractNumId w:val="2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4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1380"/>
    <w:rsid w:val="000343EE"/>
    <w:rsid w:val="000379E5"/>
    <w:rsid w:val="00051EBE"/>
    <w:rsid w:val="000521FB"/>
    <w:rsid w:val="00060A2A"/>
    <w:rsid w:val="00065CC6"/>
    <w:rsid w:val="000672D6"/>
    <w:rsid w:val="00074AD7"/>
    <w:rsid w:val="00077691"/>
    <w:rsid w:val="00082B38"/>
    <w:rsid w:val="00083FDD"/>
    <w:rsid w:val="000924FD"/>
    <w:rsid w:val="000A4D47"/>
    <w:rsid w:val="000B286C"/>
    <w:rsid w:val="000B5CC4"/>
    <w:rsid w:val="000C68C0"/>
    <w:rsid w:val="000C72CA"/>
    <w:rsid w:val="000D4E79"/>
    <w:rsid w:val="000E751E"/>
    <w:rsid w:val="000F1D00"/>
    <w:rsid w:val="000F7EB4"/>
    <w:rsid w:val="0010012B"/>
    <w:rsid w:val="00110449"/>
    <w:rsid w:val="00114488"/>
    <w:rsid w:val="0012133F"/>
    <w:rsid w:val="001262D8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26CD"/>
    <w:rsid w:val="001B4DE3"/>
    <w:rsid w:val="001C10E5"/>
    <w:rsid w:val="001D0DA8"/>
    <w:rsid w:val="001D77AF"/>
    <w:rsid w:val="001E6D46"/>
    <w:rsid w:val="001E7D69"/>
    <w:rsid w:val="001F066B"/>
    <w:rsid w:val="00202649"/>
    <w:rsid w:val="00207500"/>
    <w:rsid w:val="00214044"/>
    <w:rsid w:val="00214460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3E90"/>
    <w:rsid w:val="002F4AB7"/>
    <w:rsid w:val="0030534F"/>
    <w:rsid w:val="00306BDE"/>
    <w:rsid w:val="0031770C"/>
    <w:rsid w:val="00320E1C"/>
    <w:rsid w:val="00325E57"/>
    <w:rsid w:val="003263D4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22D8"/>
    <w:rsid w:val="00442DDF"/>
    <w:rsid w:val="00455DD4"/>
    <w:rsid w:val="004671A6"/>
    <w:rsid w:val="00472FC1"/>
    <w:rsid w:val="00473286"/>
    <w:rsid w:val="00473BB5"/>
    <w:rsid w:val="00473DB1"/>
    <w:rsid w:val="00485476"/>
    <w:rsid w:val="004A63AF"/>
    <w:rsid w:val="004B6FD0"/>
    <w:rsid w:val="004C0EC5"/>
    <w:rsid w:val="004C5779"/>
    <w:rsid w:val="004E3398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07F7"/>
    <w:rsid w:val="005816CD"/>
    <w:rsid w:val="0058539A"/>
    <w:rsid w:val="005856E9"/>
    <w:rsid w:val="00587EFE"/>
    <w:rsid w:val="00592397"/>
    <w:rsid w:val="00594291"/>
    <w:rsid w:val="00595E58"/>
    <w:rsid w:val="005A1D1A"/>
    <w:rsid w:val="005A2C47"/>
    <w:rsid w:val="005A7262"/>
    <w:rsid w:val="005B4621"/>
    <w:rsid w:val="005E4A83"/>
    <w:rsid w:val="005F034A"/>
    <w:rsid w:val="00603505"/>
    <w:rsid w:val="0060668A"/>
    <w:rsid w:val="0061661F"/>
    <w:rsid w:val="00621BD6"/>
    <w:rsid w:val="00622776"/>
    <w:rsid w:val="00622CA3"/>
    <w:rsid w:val="00626CDF"/>
    <w:rsid w:val="00633FFE"/>
    <w:rsid w:val="00643A7D"/>
    <w:rsid w:val="00646CA8"/>
    <w:rsid w:val="00654B3D"/>
    <w:rsid w:val="006828AD"/>
    <w:rsid w:val="00693E44"/>
    <w:rsid w:val="0069726E"/>
    <w:rsid w:val="006A24CD"/>
    <w:rsid w:val="006A486D"/>
    <w:rsid w:val="006A5BED"/>
    <w:rsid w:val="006B1CE4"/>
    <w:rsid w:val="006B4548"/>
    <w:rsid w:val="006C0196"/>
    <w:rsid w:val="006C1516"/>
    <w:rsid w:val="006C67B1"/>
    <w:rsid w:val="006C6B3D"/>
    <w:rsid w:val="006D296F"/>
    <w:rsid w:val="006E66B9"/>
    <w:rsid w:val="006F0309"/>
    <w:rsid w:val="007014B3"/>
    <w:rsid w:val="00713A55"/>
    <w:rsid w:val="00713EFA"/>
    <w:rsid w:val="00732F58"/>
    <w:rsid w:val="007412AC"/>
    <w:rsid w:val="00742CC1"/>
    <w:rsid w:val="007514EB"/>
    <w:rsid w:val="0075367A"/>
    <w:rsid w:val="00754D07"/>
    <w:rsid w:val="007551B9"/>
    <w:rsid w:val="0076635C"/>
    <w:rsid w:val="0077435A"/>
    <w:rsid w:val="00785E11"/>
    <w:rsid w:val="007A41D0"/>
    <w:rsid w:val="007A43CF"/>
    <w:rsid w:val="007B46AA"/>
    <w:rsid w:val="007C032A"/>
    <w:rsid w:val="007C3F65"/>
    <w:rsid w:val="007D0279"/>
    <w:rsid w:val="007D4F61"/>
    <w:rsid w:val="008176DE"/>
    <w:rsid w:val="0083222B"/>
    <w:rsid w:val="00835AD5"/>
    <w:rsid w:val="00843098"/>
    <w:rsid w:val="008505B3"/>
    <w:rsid w:val="00850F7B"/>
    <w:rsid w:val="00854CB8"/>
    <w:rsid w:val="00855815"/>
    <w:rsid w:val="008638C7"/>
    <w:rsid w:val="008668C9"/>
    <w:rsid w:val="00867BD6"/>
    <w:rsid w:val="00867F3D"/>
    <w:rsid w:val="00870269"/>
    <w:rsid w:val="00872E6D"/>
    <w:rsid w:val="008748D2"/>
    <w:rsid w:val="00874E94"/>
    <w:rsid w:val="008750D8"/>
    <w:rsid w:val="00884D25"/>
    <w:rsid w:val="00892498"/>
    <w:rsid w:val="00896F3A"/>
    <w:rsid w:val="008B2F22"/>
    <w:rsid w:val="008B43EE"/>
    <w:rsid w:val="008B6177"/>
    <w:rsid w:val="008D6783"/>
    <w:rsid w:val="008E2F83"/>
    <w:rsid w:val="008F23A9"/>
    <w:rsid w:val="008F40EE"/>
    <w:rsid w:val="00900ACA"/>
    <w:rsid w:val="00904736"/>
    <w:rsid w:val="00922A56"/>
    <w:rsid w:val="00925564"/>
    <w:rsid w:val="009263E7"/>
    <w:rsid w:val="009348C6"/>
    <w:rsid w:val="00941BB7"/>
    <w:rsid w:val="0094318C"/>
    <w:rsid w:val="009433C3"/>
    <w:rsid w:val="00951AAE"/>
    <w:rsid w:val="00952988"/>
    <w:rsid w:val="009604E0"/>
    <w:rsid w:val="00961053"/>
    <w:rsid w:val="00962F1A"/>
    <w:rsid w:val="0096430C"/>
    <w:rsid w:val="00976744"/>
    <w:rsid w:val="009767BC"/>
    <w:rsid w:val="009816F8"/>
    <w:rsid w:val="00994B84"/>
    <w:rsid w:val="00996E85"/>
    <w:rsid w:val="009B1388"/>
    <w:rsid w:val="009B26C0"/>
    <w:rsid w:val="009C18B9"/>
    <w:rsid w:val="009C4180"/>
    <w:rsid w:val="009C7713"/>
    <w:rsid w:val="009D7FAE"/>
    <w:rsid w:val="009E2274"/>
    <w:rsid w:val="009E2AC0"/>
    <w:rsid w:val="009F7FC5"/>
    <w:rsid w:val="00A02327"/>
    <w:rsid w:val="00A02FDA"/>
    <w:rsid w:val="00A14549"/>
    <w:rsid w:val="00A14F3E"/>
    <w:rsid w:val="00A21421"/>
    <w:rsid w:val="00A249BD"/>
    <w:rsid w:val="00A33236"/>
    <w:rsid w:val="00A33D3A"/>
    <w:rsid w:val="00A4636E"/>
    <w:rsid w:val="00A50676"/>
    <w:rsid w:val="00A85B82"/>
    <w:rsid w:val="00A8735C"/>
    <w:rsid w:val="00A90562"/>
    <w:rsid w:val="00A97B50"/>
    <w:rsid w:val="00AA1D33"/>
    <w:rsid w:val="00AA32E4"/>
    <w:rsid w:val="00AA7801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514E5"/>
    <w:rsid w:val="00B5722B"/>
    <w:rsid w:val="00B61B7E"/>
    <w:rsid w:val="00B64571"/>
    <w:rsid w:val="00B64995"/>
    <w:rsid w:val="00B7305C"/>
    <w:rsid w:val="00B732B0"/>
    <w:rsid w:val="00B823FB"/>
    <w:rsid w:val="00B928C6"/>
    <w:rsid w:val="00B9787C"/>
    <w:rsid w:val="00BA2D0A"/>
    <w:rsid w:val="00BA3D04"/>
    <w:rsid w:val="00BA40BE"/>
    <w:rsid w:val="00BA437B"/>
    <w:rsid w:val="00BB1CFA"/>
    <w:rsid w:val="00BB70C3"/>
    <w:rsid w:val="00BC3F3D"/>
    <w:rsid w:val="00BD43D6"/>
    <w:rsid w:val="00BF309C"/>
    <w:rsid w:val="00C036FC"/>
    <w:rsid w:val="00C228DD"/>
    <w:rsid w:val="00C30CA0"/>
    <w:rsid w:val="00C3655F"/>
    <w:rsid w:val="00C465A7"/>
    <w:rsid w:val="00C52E25"/>
    <w:rsid w:val="00C53C34"/>
    <w:rsid w:val="00C614C9"/>
    <w:rsid w:val="00C644E5"/>
    <w:rsid w:val="00C70897"/>
    <w:rsid w:val="00C70E37"/>
    <w:rsid w:val="00C74BDD"/>
    <w:rsid w:val="00C80C2A"/>
    <w:rsid w:val="00C8359C"/>
    <w:rsid w:val="00C95716"/>
    <w:rsid w:val="00CB126D"/>
    <w:rsid w:val="00CB4346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4341"/>
    <w:rsid w:val="00D06626"/>
    <w:rsid w:val="00D06A74"/>
    <w:rsid w:val="00D130DC"/>
    <w:rsid w:val="00D31E5F"/>
    <w:rsid w:val="00D531D0"/>
    <w:rsid w:val="00D54DB2"/>
    <w:rsid w:val="00D54E24"/>
    <w:rsid w:val="00D54E55"/>
    <w:rsid w:val="00D66E18"/>
    <w:rsid w:val="00D815E4"/>
    <w:rsid w:val="00D82A1A"/>
    <w:rsid w:val="00D831E0"/>
    <w:rsid w:val="00D902AE"/>
    <w:rsid w:val="00DB45DB"/>
    <w:rsid w:val="00DC3486"/>
    <w:rsid w:val="00DE4C39"/>
    <w:rsid w:val="00DE5259"/>
    <w:rsid w:val="00DE65A0"/>
    <w:rsid w:val="00DE7FC3"/>
    <w:rsid w:val="00DF3053"/>
    <w:rsid w:val="00DF7DDC"/>
    <w:rsid w:val="00E067A1"/>
    <w:rsid w:val="00E06EF6"/>
    <w:rsid w:val="00E14929"/>
    <w:rsid w:val="00E149D8"/>
    <w:rsid w:val="00E43E9C"/>
    <w:rsid w:val="00E44D1D"/>
    <w:rsid w:val="00E53ECF"/>
    <w:rsid w:val="00E562FF"/>
    <w:rsid w:val="00E622E0"/>
    <w:rsid w:val="00E656A4"/>
    <w:rsid w:val="00E661AD"/>
    <w:rsid w:val="00E711E8"/>
    <w:rsid w:val="00E73B85"/>
    <w:rsid w:val="00E80153"/>
    <w:rsid w:val="00E84312"/>
    <w:rsid w:val="00E87BAA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6356"/>
    <w:rsid w:val="00F424E8"/>
    <w:rsid w:val="00F45BC9"/>
    <w:rsid w:val="00F577B5"/>
    <w:rsid w:val="00F63222"/>
    <w:rsid w:val="00F8055D"/>
    <w:rsid w:val="00F8221C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4EC1-4B69-43F5-A745-94A2F86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16</TotalTime>
  <Pages>5</Pages>
  <Words>1838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cp:lastPrinted>2017-08-01T11:31:00Z</cp:lastPrinted>
  <dcterms:created xsi:type="dcterms:W3CDTF">2017-09-06T12:17:00Z</dcterms:created>
  <dcterms:modified xsi:type="dcterms:W3CDTF">2024-11-23T13:55:00Z</dcterms:modified>
</cp:coreProperties>
</file>