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7" w:rsidRDefault="00BF309C" w:rsidP="00373817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F15ACD">
        <w:rPr>
          <w:b/>
          <w:bCs/>
          <w:sz w:val="50"/>
          <w:szCs w:val="50"/>
          <w:u w:val="single"/>
        </w:rPr>
        <w:t>5</w:t>
      </w:r>
      <w:r w:rsidR="0077435A">
        <w:rPr>
          <w:b/>
          <w:bCs/>
          <w:sz w:val="50"/>
          <w:szCs w:val="50"/>
          <w:u w:val="single"/>
        </w:rPr>
        <w:t>3</w:t>
      </w:r>
    </w:p>
    <w:p w:rsidR="00373817" w:rsidRDefault="00373817" w:rsidP="00373817">
      <w:pPr>
        <w:jc w:val="both"/>
        <w:rPr>
          <w:b/>
          <w:bCs/>
          <w:sz w:val="50"/>
          <w:szCs w:val="50"/>
          <w:u w:val="single"/>
        </w:rPr>
      </w:pPr>
    </w:p>
    <w:p w:rsidR="0077435A" w:rsidRDefault="0077435A" w:rsidP="0077435A">
      <w:r w:rsidRPr="00EB26FF">
        <w:rPr>
          <w:rFonts w:ascii="Arial" w:hAnsi="Arial" w:cs="Arial"/>
          <w:b/>
          <w:bCs/>
          <w:sz w:val="27"/>
          <w:szCs w:val="27"/>
        </w:rPr>
        <w:t>10.7 Pedro e a pedra; início das profecias sobre a Igreja</w:t>
      </w:r>
      <w:r w:rsidRPr="00EB26FF">
        <w:t xml:space="preserve"> </w:t>
      </w:r>
    </w:p>
    <w:p w:rsidR="0077435A" w:rsidRPr="00EB26FF" w:rsidRDefault="0077435A" w:rsidP="0077435A"/>
    <w:p w:rsidR="0077435A" w:rsidRDefault="0077435A" w:rsidP="0077435A">
      <w:r w:rsidRPr="00EB26FF">
        <w:rPr>
          <w:rFonts w:ascii="Arial" w:hAnsi="Arial" w:cs="Arial"/>
        </w:rPr>
        <w:t>A primeira vez que a Igreja é profetizada diretamente, está em Mateus:</w:t>
      </w:r>
      <w:r w:rsidRPr="00EB26FF">
        <w:t xml:space="preserve"> </w:t>
      </w:r>
    </w:p>
    <w:p w:rsidR="00345F65" w:rsidRDefault="00345F65" w:rsidP="0077435A"/>
    <w:p w:rsidR="0077435A" w:rsidRPr="00EB26FF" w:rsidRDefault="0077435A" w:rsidP="0077435A"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Mateus 16:13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18</w:t>
      </w:r>
      <w:r w:rsidRPr="00EB26FF">
        <w:rPr>
          <w:rFonts w:ascii="Arial" w:hAnsi="Arial" w:cs="Arial"/>
        </w:rPr>
        <w:t>; "... edificarei a minha igreja."</w:t>
      </w:r>
    </w:p>
    <w:p w:rsidR="0077435A" w:rsidRPr="00EB26FF" w:rsidRDefault="0077435A" w:rsidP="0077435A">
      <w:pPr>
        <w:jc w:val="both"/>
      </w:pPr>
      <w:r w:rsidRPr="00EB26FF">
        <w:rPr>
          <w:rFonts w:ascii="Arial" w:hAnsi="Arial" w:cs="Arial"/>
        </w:rPr>
        <w:t xml:space="preserve">V.18; no original, grego, é assim: "Pois também eu te digo tu és </w:t>
      </w:r>
      <w:r w:rsidRPr="00EB26FF">
        <w:rPr>
          <w:rFonts w:ascii="Arial" w:hAnsi="Arial" w:cs="Arial"/>
          <w:u w:val="single"/>
        </w:rPr>
        <w:t>Petros</w:t>
      </w:r>
      <w:r w:rsidRPr="00EB26FF">
        <w:rPr>
          <w:rFonts w:ascii="Arial" w:hAnsi="Arial" w:cs="Arial"/>
        </w:rPr>
        <w:t xml:space="preserve"> e sobre esta</w:t>
      </w:r>
      <w:r>
        <w:rPr>
          <w:rFonts w:ascii="Arial" w:hAnsi="Arial" w:cs="Arial"/>
        </w:rPr>
        <w:t xml:space="preserve"> </w:t>
      </w:r>
      <w:r w:rsidRPr="00EB26FF">
        <w:rPr>
          <w:rFonts w:ascii="Arial" w:hAnsi="Arial" w:cs="Arial"/>
          <w:u w:val="single"/>
        </w:rPr>
        <w:t>petra</w:t>
      </w:r>
      <w:r w:rsidRPr="00EB26FF">
        <w:rPr>
          <w:rFonts w:ascii="Arial" w:hAnsi="Arial" w:cs="Arial"/>
        </w:rPr>
        <w:t xml:space="preserve"> edificarei a minha igreja; e as portas do </w:t>
      </w:r>
      <w:r w:rsidRPr="00EB26FF">
        <w:rPr>
          <w:rFonts w:ascii="Arial" w:hAnsi="Arial" w:cs="Arial"/>
          <w:u w:val="single"/>
        </w:rPr>
        <w:t>Hades</w:t>
      </w:r>
      <w:r w:rsidRPr="00EB26FF">
        <w:rPr>
          <w:rFonts w:ascii="Arial" w:hAnsi="Arial" w:cs="Arial"/>
        </w:rPr>
        <w:t xml:space="preserve"> não prevalecerão contra ela."</w:t>
      </w:r>
    </w:p>
    <w:p w:rsidR="00B0332E" w:rsidRDefault="00B0332E" w:rsidP="0077435A">
      <w:pPr>
        <w:jc w:val="both"/>
        <w:rPr>
          <w:rFonts w:ascii="Arial" w:hAnsi="Arial" w:cs="Arial"/>
        </w:rPr>
      </w:pPr>
    </w:p>
    <w:p w:rsidR="0077435A" w:rsidRDefault="0077435A" w:rsidP="0077435A">
      <w:pPr>
        <w:jc w:val="both"/>
      </w:pPr>
      <w:r w:rsidRPr="00EB26FF">
        <w:rPr>
          <w:rFonts w:ascii="Arial" w:hAnsi="Arial" w:cs="Arial"/>
        </w:rPr>
        <w:t>A palavra "pedra", na Bíblia, nunca foi usada para homem. Desde o V.T., e nós vamos ver nos textos abaixo, as expressões pedra e rocha, nunca foram usadas para referir-se a homens.</w:t>
      </w:r>
      <w:r>
        <w:t xml:space="preserve"> </w:t>
      </w:r>
    </w:p>
    <w:p w:rsidR="00B0332E" w:rsidRPr="00EB26FF" w:rsidRDefault="00B0332E" w:rsidP="0077435A">
      <w:pPr>
        <w:jc w:val="both"/>
      </w:pPr>
    </w:p>
    <w:p w:rsidR="0077435A" w:rsidRDefault="0077435A" w:rsidP="0077435A">
      <w:pPr>
        <w:rPr>
          <w:rFonts w:ascii="Arial" w:hAnsi="Arial" w:cs="Arial"/>
        </w:rPr>
      </w:pP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Deuteronômio 32:15</w:t>
      </w:r>
      <w:r w:rsidRPr="00EB26FF">
        <w:rPr>
          <w:rFonts w:ascii="Arial" w:hAnsi="Arial" w:cs="Arial"/>
        </w:rPr>
        <w:t>; "... e desprezava a rocha da sua Salvação."</w:t>
      </w:r>
      <w:r w:rsidRPr="00EB26FF">
        <w:br/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Salmos 71:3</w:t>
      </w:r>
      <w:r w:rsidRPr="00EB26FF">
        <w:rPr>
          <w:rFonts w:ascii="Arial" w:hAnsi="Arial" w:cs="Arial"/>
        </w:rPr>
        <w:t>; "Sê tu para mim uma rocha de refúgio...; pois tu és a minha rocha e a minha fortaleza."</w:t>
      </w:r>
      <w:r w:rsidRPr="00EB26FF">
        <w:br/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Salmos 75:5</w:t>
      </w:r>
      <w:r w:rsidRPr="00EB26FF">
        <w:rPr>
          <w:rFonts w:ascii="Arial" w:hAnsi="Arial" w:cs="Arial"/>
        </w:rPr>
        <w:t>; "... nem faleis com arrogância contra a Rocha."</w:t>
      </w:r>
      <w:r w:rsidRPr="00EB26FF">
        <w:br/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Salmos 118:21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22</w:t>
      </w:r>
      <w:r w:rsidRPr="00EB26FF">
        <w:rPr>
          <w:rFonts w:ascii="Arial" w:hAnsi="Arial" w:cs="Arial"/>
        </w:rPr>
        <w:t>; "A pedra que os edificadores rejeitaram, essa foi posta como pedra angular."</w:t>
      </w:r>
      <w:r w:rsidRPr="00EB26FF">
        <w:br/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Gênesis 49:24</w:t>
      </w:r>
      <w:r w:rsidRPr="00EB26FF">
        <w:rPr>
          <w:rFonts w:ascii="Arial" w:hAnsi="Arial" w:cs="Arial"/>
        </w:rPr>
        <w:t>; "... pelas mãos do Poderoso de Jacó, o Pastor, o Rochedo de Israel."</w:t>
      </w:r>
      <w:r w:rsidRPr="00EB26FF">
        <w:br/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Deuteronômio 32:3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4</w:t>
      </w:r>
      <w:r w:rsidRPr="00EB26FF">
        <w:rPr>
          <w:rFonts w:ascii="Arial" w:hAnsi="Arial" w:cs="Arial"/>
        </w:rPr>
        <w:t>; "Ele é a rocha..."</w:t>
      </w:r>
      <w:r w:rsidRPr="00EB26FF">
        <w:br/>
      </w:r>
      <w:r w:rsidRPr="00EB26FF">
        <w:rPr>
          <w:rFonts w:ascii="Symbol" w:hAnsi="Symbol"/>
          <w:b/>
          <w:bCs/>
        </w:rPr>
        <w:t></w:t>
      </w:r>
      <w:r w:rsidRPr="00EB26FF">
        <w:rPr>
          <w:b/>
          <w:bCs/>
        </w:rPr>
        <w:t xml:space="preserve"> I</w:t>
      </w:r>
      <w:r w:rsidRPr="00EB26FF">
        <w:rPr>
          <w:rFonts w:ascii="Arial" w:hAnsi="Arial" w:cs="Arial"/>
          <w:b/>
          <w:bCs/>
        </w:rPr>
        <w:t xml:space="preserve"> Samuel 2:2</w:t>
      </w:r>
      <w:r w:rsidRPr="00EB26FF">
        <w:rPr>
          <w:rFonts w:ascii="Arial" w:hAnsi="Arial" w:cs="Arial"/>
        </w:rPr>
        <w:t>; "... não há rocha como o nosso Deus."</w:t>
      </w:r>
      <w:r w:rsidRPr="00EB26FF">
        <w:br/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</w:t>
      </w:r>
      <w:r w:rsidRPr="00EB26FF">
        <w:rPr>
          <w:b/>
          <w:bCs/>
        </w:rPr>
        <w:t>II</w:t>
      </w:r>
      <w:r w:rsidRPr="00EB26FF">
        <w:rPr>
          <w:rFonts w:ascii="Arial" w:hAnsi="Arial" w:cs="Arial"/>
          <w:b/>
          <w:bCs/>
        </w:rPr>
        <w:t xml:space="preserve"> Samuel 22:32</w:t>
      </w:r>
      <w:r w:rsidRPr="00EB26FF">
        <w:rPr>
          <w:rFonts w:ascii="Arial" w:hAnsi="Arial" w:cs="Arial"/>
        </w:rPr>
        <w:t>; "... e quem é rocha, se não o nosso Deus?"</w:t>
      </w:r>
    </w:p>
    <w:p w:rsidR="00B0332E" w:rsidRPr="00EB26FF" w:rsidRDefault="00B0332E" w:rsidP="0077435A"/>
    <w:p w:rsidR="0077435A" w:rsidRDefault="0077435A" w:rsidP="0077435A">
      <w:pPr>
        <w:jc w:val="both"/>
      </w:pPr>
      <w:r w:rsidRPr="00EB26FF">
        <w:rPr>
          <w:rFonts w:ascii="Arial" w:hAnsi="Arial" w:cs="Arial"/>
        </w:rPr>
        <w:t>Bem claro, "a pedra e a rocha", nunca essas expressões foram usadas referindo-se a homem. Agora, vemos no N.T., Jesus trocando o nome de Simão para Pedro:</w:t>
      </w:r>
      <w:r>
        <w:t xml:space="preserve"> </w:t>
      </w:r>
    </w:p>
    <w:p w:rsidR="00B0332E" w:rsidRDefault="00B0332E" w:rsidP="0077435A">
      <w:pPr>
        <w:jc w:val="both"/>
      </w:pPr>
    </w:p>
    <w:p w:rsidR="0077435A" w:rsidRDefault="0077435A" w:rsidP="0077435A">
      <w:pPr>
        <w:rPr>
          <w:rFonts w:ascii="Arial" w:hAnsi="Arial" w:cs="Arial"/>
          <w:b/>
          <w:bCs/>
        </w:rPr>
      </w:pP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João 1:42</w:t>
      </w:r>
    </w:p>
    <w:p w:rsidR="00B0332E" w:rsidRDefault="00B0332E" w:rsidP="0077435A"/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O nome de Simão era, "Simão Barjonas"; Bar significa filho, portanto Simão filho de João. Jesus falou assim: "Simão, eu vou te pôr outro nome, vou te chamar de Cefas, que é "uma pedra" em aramaico (Petros no grego). Jesus trocou assim o nome de Simão, como sendo uma profecia do que Pedro viria a ser, quando recebesse o Espírito Santo. Por</w:t>
      </w:r>
      <w:r w:rsidR="00345F65">
        <w:rPr>
          <w:rFonts w:ascii="Arial" w:hAnsi="Arial" w:cs="Arial"/>
        </w:rPr>
        <w:t xml:space="preserve"> </w:t>
      </w:r>
      <w:r w:rsidRPr="00EB26FF">
        <w:rPr>
          <w:rFonts w:ascii="Arial" w:hAnsi="Arial" w:cs="Arial"/>
        </w:rPr>
        <w:t>que podemos afirmar que era uma profecia? Porque Jesus, nos evangelhos, chamou Pedro de Pedro, somente duas vezes, analise nos evangelhos, Jesus chamava Pedro de Simão; Pedro virou Pedro após receber o Espírito Santo.</w:t>
      </w:r>
    </w:p>
    <w:p w:rsidR="00B0332E" w:rsidRPr="00EB26FF" w:rsidRDefault="00B0332E" w:rsidP="0077435A">
      <w:pPr>
        <w:jc w:val="both"/>
      </w:pPr>
    </w:p>
    <w:p w:rsidR="0077435A" w:rsidRPr="00EB26FF" w:rsidRDefault="0077435A" w:rsidP="0077435A">
      <w:pPr>
        <w:jc w:val="both"/>
      </w:pPr>
      <w:r w:rsidRPr="00EB26FF">
        <w:rPr>
          <w:rFonts w:ascii="Arial" w:hAnsi="Arial" w:cs="Arial"/>
        </w:rPr>
        <w:t xml:space="preserve">Em </w:t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>Mateus 16:18</w:t>
      </w:r>
      <w:r w:rsidRPr="00EB26FF">
        <w:rPr>
          <w:rFonts w:ascii="Arial" w:hAnsi="Arial" w:cs="Arial"/>
        </w:rPr>
        <w:t>, o evangelista não usa a palavra Cefas em aramaico, usa a palavra Petros no grego, porque a palavra grega Petros, significa uma pedra solta, um pedaço, uma lasca de pedra, enquanto a palavra petra, significa uma rocha. No inglês é mais claro, stone (pedra) e rock (rocha). Interessante isso</w:t>
      </w:r>
      <w:r w:rsidR="00C3655F">
        <w:rPr>
          <w:rFonts w:ascii="Arial" w:hAnsi="Arial" w:cs="Arial"/>
        </w:rPr>
        <w:t>.</w:t>
      </w:r>
      <w:r w:rsidRPr="00EB26FF">
        <w:rPr>
          <w:rFonts w:ascii="Arial" w:hAnsi="Arial" w:cs="Arial"/>
        </w:rPr>
        <w:t xml:space="preserve"> Jesus usa a palavra Cefas em aramaico para chamar Simão e Mateus usa a palavra grega Petros, "tu és Petros e sobre esta petra edificarei a minha Igreja."</w:t>
      </w:r>
    </w:p>
    <w:p w:rsidR="0077435A" w:rsidRPr="00EB26FF" w:rsidRDefault="0077435A" w:rsidP="0077435A">
      <w:pPr>
        <w:jc w:val="both"/>
      </w:pPr>
      <w:r w:rsidRPr="00EB26FF">
        <w:rPr>
          <w:rFonts w:ascii="Arial" w:hAnsi="Arial" w:cs="Arial"/>
        </w:rPr>
        <w:lastRenderedPageBreak/>
        <w:t>Há também uma discussão teológica, pois a palavra "Petros" é masculina e a palavra "petra" é feminina; então, a discussão é que, após a confissão de Pedro "Tu és o Cristo, o filho do Deus vivo", Jesus estaria se referindo a essa confissão quando declarou: " Tu és Petros e sobre essa petra" (sobre essa confissão que eu sou Cristo, o filho do Deus vivo) edificarei a minha Igreja (confissão=homologia no grego, é uma palavra também feminina).</w:t>
      </w:r>
    </w:p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 xml:space="preserve">Sobre essa rocha ou sobre essa confissão, tanto faz, o que tem que ficar claro é que a Igreja, o fundamento da Igreja, a pedra principal da Igreja, é Jesus Cristo e não Pedro. Se olharmos para o contexto de </w:t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>Mateus 16:13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18</w:t>
      </w:r>
      <w:r w:rsidRPr="00EB26FF">
        <w:rPr>
          <w:rFonts w:ascii="Arial" w:hAnsi="Arial" w:cs="Arial"/>
        </w:rPr>
        <w:t>, vemos:</w:t>
      </w:r>
    </w:p>
    <w:p w:rsidR="00B0332E" w:rsidRDefault="00B0332E" w:rsidP="0077435A">
      <w:pPr>
        <w:jc w:val="both"/>
      </w:pPr>
    </w:p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V.13; tendo Jesus chegado às regiões de Cesaréia de Filipe, "interrogou a Pedro": quem dizem os homens ser o filho do homem? É assim que está na sua Bíblia? Não, Jesus "interrogou a seus discípulos."</w:t>
      </w:r>
    </w:p>
    <w:p w:rsidR="00B0332E" w:rsidRPr="00EB26FF" w:rsidRDefault="00B0332E" w:rsidP="0077435A">
      <w:pPr>
        <w:jc w:val="both"/>
      </w:pPr>
    </w:p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V.16; então Pedro respondeu pelos discípulos e como foi Pedro quem respondeu, Jesus continuou a conversa com Pedro, revelando essas coisas para Pedro.</w:t>
      </w:r>
    </w:p>
    <w:p w:rsidR="00B0332E" w:rsidRPr="00EB26FF" w:rsidRDefault="00B0332E" w:rsidP="0077435A">
      <w:pPr>
        <w:jc w:val="both"/>
      </w:pPr>
    </w:p>
    <w:p w:rsidR="0077435A" w:rsidRDefault="0077435A" w:rsidP="0077435A">
      <w:r w:rsidRPr="00EB26FF">
        <w:rPr>
          <w:rFonts w:ascii="Arial" w:hAnsi="Arial" w:cs="Arial"/>
        </w:rPr>
        <w:t>Quem no N.T. define quem é a pedra?</w:t>
      </w:r>
      <w:r w:rsidRPr="00EB26FF">
        <w:t xml:space="preserve"> </w:t>
      </w:r>
    </w:p>
    <w:p w:rsidR="00B0332E" w:rsidRDefault="00B0332E" w:rsidP="0077435A"/>
    <w:p w:rsidR="0077435A" w:rsidRDefault="0077435A" w:rsidP="0077435A">
      <w:pPr>
        <w:rPr>
          <w:rFonts w:ascii="Arial" w:hAnsi="Arial" w:cs="Arial"/>
        </w:rPr>
      </w:pP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Atos 4:8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12</w:t>
      </w:r>
      <w:r w:rsidRPr="00EB26FF">
        <w:rPr>
          <w:rFonts w:ascii="Arial" w:hAnsi="Arial" w:cs="Arial"/>
        </w:rPr>
        <w:t>; "Ele (Jesus) é a pedra que foi rejeitada por vós ..."</w:t>
      </w:r>
      <w:r w:rsidRPr="00EB26FF">
        <w:br/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</w:t>
      </w:r>
      <w:r w:rsidRPr="00EB26FF">
        <w:rPr>
          <w:b/>
          <w:bCs/>
        </w:rPr>
        <w:t>I</w:t>
      </w:r>
      <w:r w:rsidRPr="00EB26FF">
        <w:rPr>
          <w:rFonts w:ascii="Arial" w:hAnsi="Arial" w:cs="Arial"/>
          <w:b/>
          <w:bCs/>
        </w:rPr>
        <w:t xml:space="preserve"> Pedro 2:4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8</w:t>
      </w:r>
      <w:r w:rsidRPr="00EB26FF">
        <w:rPr>
          <w:rFonts w:ascii="Arial" w:hAnsi="Arial" w:cs="Arial"/>
        </w:rPr>
        <w:t>; Jesus é a pedra que os edificadores (os judeus) rejeitaram.</w:t>
      </w:r>
    </w:p>
    <w:p w:rsidR="00C3655F" w:rsidRPr="00EB26FF" w:rsidRDefault="00C3655F" w:rsidP="0077435A"/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Pedro est</w:t>
      </w:r>
      <w:r w:rsidR="00C3655F">
        <w:rPr>
          <w:rFonts w:ascii="Arial" w:hAnsi="Arial" w:cs="Arial"/>
        </w:rPr>
        <w:t>á</w:t>
      </w:r>
      <w:r w:rsidRPr="00EB26FF">
        <w:rPr>
          <w:rFonts w:ascii="Arial" w:hAnsi="Arial" w:cs="Arial"/>
        </w:rPr>
        <w:t xml:space="preserve"> citando o </w:t>
      </w:r>
      <w:r w:rsidRPr="00EB26FF">
        <w:rPr>
          <w:rFonts w:ascii="Arial" w:hAnsi="Arial" w:cs="Arial"/>
          <w:b/>
          <w:bCs/>
        </w:rPr>
        <w:t>Salmo 118:21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22</w:t>
      </w:r>
      <w:r w:rsidRPr="00EB26FF">
        <w:rPr>
          <w:rFonts w:ascii="Arial" w:hAnsi="Arial" w:cs="Arial"/>
        </w:rPr>
        <w:t xml:space="preserve"> e definindo quem é a pedra. Essa discussão, nem deveria existir, se a pedra é Pedro ou não, porque na Bíblia não há uma citação dizendo que alguém, um homem, é chamado de pedra</w:t>
      </w:r>
      <w:r w:rsidR="00C3655F">
        <w:rPr>
          <w:rFonts w:ascii="Arial" w:hAnsi="Arial" w:cs="Arial"/>
        </w:rPr>
        <w:t xml:space="preserve"> ?</w:t>
      </w:r>
      <w:r w:rsidRPr="00EB26FF">
        <w:rPr>
          <w:rFonts w:ascii="Arial" w:hAnsi="Arial" w:cs="Arial"/>
        </w:rPr>
        <w:t xml:space="preserve"> </w:t>
      </w:r>
      <w:r w:rsidR="00C3655F">
        <w:rPr>
          <w:rFonts w:ascii="Arial" w:hAnsi="Arial" w:cs="Arial"/>
        </w:rPr>
        <w:t>D</w:t>
      </w:r>
      <w:r w:rsidRPr="00EB26FF">
        <w:rPr>
          <w:rFonts w:ascii="Arial" w:hAnsi="Arial" w:cs="Arial"/>
        </w:rPr>
        <w:t>e nenhuma maneira podemos ver na Bíblia que há outro fundamento além de Jesus Cristo</w:t>
      </w:r>
      <w:r w:rsidR="00C3655F">
        <w:rPr>
          <w:rFonts w:ascii="Arial" w:hAnsi="Arial" w:cs="Arial"/>
        </w:rPr>
        <w:t>. É</w:t>
      </w:r>
      <w:r w:rsidRPr="00EB26FF">
        <w:rPr>
          <w:rFonts w:ascii="Arial" w:hAnsi="Arial" w:cs="Arial"/>
        </w:rPr>
        <w:t xml:space="preserve"> blasfêmia dizer que há outro fundamento além de Cristo.</w:t>
      </w:r>
    </w:p>
    <w:p w:rsidR="00C3655F" w:rsidRDefault="00C3655F" w:rsidP="0077435A">
      <w:pPr>
        <w:jc w:val="both"/>
      </w:pPr>
    </w:p>
    <w:p w:rsidR="0077435A" w:rsidRDefault="0077435A" w:rsidP="0077435A"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Mateus 18:16</w:t>
      </w:r>
      <w:r w:rsidRPr="00EB26FF">
        <w:rPr>
          <w:rFonts w:ascii="Arial" w:hAnsi="Arial" w:cs="Arial"/>
        </w:rPr>
        <w:t>; "... pela boca de duas ou três testemunhas toda</w:t>
      </w:r>
      <w:r w:rsidRPr="00EB26FF">
        <w:t xml:space="preserve"> </w:t>
      </w:r>
      <w:r w:rsidRPr="00EB26FF">
        <w:rPr>
          <w:rFonts w:ascii="Arial" w:hAnsi="Arial" w:cs="Arial"/>
        </w:rPr>
        <w:t>palavra (rhema) seja confirmada."</w:t>
      </w:r>
      <w:r w:rsidRPr="00EB26FF">
        <w:t xml:space="preserve"> </w:t>
      </w:r>
    </w:p>
    <w:p w:rsidR="00C3655F" w:rsidRPr="00EB26FF" w:rsidRDefault="00C3655F" w:rsidP="0077435A"/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Pedro definiu quem é a pedra, porém para que toda palavra (rhema) seja confirmada, vamos ver outra testemunha. Paulo também define quem é a Pedra, o fundamento.</w:t>
      </w:r>
    </w:p>
    <w:p w:rsidR="00C3655F" w:rsidRDefault="00C3655F" w:rsidP="0077435A">
      <w:pPr>
        <w:jc w:val="both"/>
      </w:pPr>
    </w:p>
    <w:p w:rsidR="0077435A" w:rsidRDefault="0077435A" w:rsidP="0077435A"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</w:t>
      </w:r>
      <w:r w:rsidRPr="00EB26FF">
        <w:rPr>
          <w:b/>
          <w:bCs/>
        </w:rPr>
        <w:t>I</w:t>
      </w:r>
      <w:r w:rsidRPr="00EB26FF">
        <w:rPr>
          <w:rFonts w:ascii="Arial" w:hAnsi="Arial" w:cs="Arial"/>
          <w:b/>
          <w:bCs/>
        </w:rPr>
        <w:t xml:space="preserve"> Corintios 10:1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4</w:t>
      </w:r>
      <w:r w:rsidRPr="00EB26FF">
        <w:rPr>
          <w:rFonts w:ascii="Arial" w:hAnsi="Arial" w:cs="Arial"/>
        </w:rPr>
        <w:t>; "... e a pedra era Cristo."</w:t>
      </w:r>
      <w:r w:rsidRPr="00EB26FF">
        <w:br/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</w:t>
      </w:r>
      <w:r w:rsidRPr="00EB26FF">
        <w:rPr>
          <w:b/>
          <w:bCs/>
        </w:rPr>
        <w:t>I</w:t>
      </w:r>
      <w:r w:rsidRPr="00EB26FF">
        <w:rPr>
          <w:rFonts w:ascii="Arial" w:hAnsi="Arial" w:cs="Arial"/>
          <w:b/>
          <w:bCs/>
        </w:rPr>
        <w:t xml:space="preserve"> Corintios 3:10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11</w:t>
      </w:r>
      <w:r w:rsidRPr="00EB26FF">
        <w:rPr>
          <w:rFonts w:ascii="Arial" w:hAnsi="Arial" w:cs="Arial"/>
        </w:rPr>
        <w:t>; "Porque ninguém pode lançar outro fundamento, além do que já está posto, o qual é Jesus Cristo".</w:t>
      </w:r>
      <w:r w:rsidRPr="00EB26FF">
        <w:br/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Efésios 2:19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22</w:t>
      </w:r>
      <w:r w:rsidRPr="00EB26FF">
        <w:rPr>
          <w:rFonts w:ascii="Arial" w:hAnsi="Arial" w:cs="Arial"/>
        </w:rPr>
        <w:t>; "edificados sobre o fundamento dos apóstolos e dos profetas, sendo o próprio Cristo a principal pedra de esquina."</w:t>
      </w:r>
      <w:r w:rsidRPr="00EB26FF">
        <w:t> </w:t>
      </w:r>
    </w:p>
    <w:p w:rsidR="00C3655F" w:rsidRDefault="00C3655F" w:rsidP="0077435A"/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O fundamento dos apóstolos e dos profetas é um fundamento, que é Jesus Cristo. Os apóstolos e os profetas é quem foram usados para escrever as Escrituras</w:t>
      </w:r>
      <w:r w:rsidR="00C3655F">
        <w:rPr>
          <w:rFonts w:ascii="Arial" w:hAnsi="Arial" w:cs="Arial"/>
        </w:rPr>
        <w:t>. F</w:t>
      </w:r>
      <w:r w:rsidRPr="00EB26FF">
        <w:rPr>
          <w:rFonts w:ascii="Arial" w:hAnsi="Arial" w:cs="Arial"/>
        </w:rPr>
        <w:t>oram eles que deram a base da Igreja, mas sobre quem? Sobre Jesus Cristo, e Paulo, quem mais escreveu fundamentos, diz: "Ninguém pode pôr outro fundamento a não ser Jesus Cristo." Amém.</w:t>
      </w:r>
    </w:p>
    <w:p w:rsidR="00B0332E" w:rsidRPr="00EB26FF" w:rsidRDefault="00B0332E" w:rsidP="0077435A">
      <w:pPr>
        <w:jc w:val="both"/>
      </w:pPr>
    </w:p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lastRenderedPageBreak/>
        <w:t>Outro fato que também precisa ficar desmistificado é que Pedro nunca foi apóstolo dos gentios; Pedro não dirigiu a Igreja em Roma</w:t>
      </w:r>
      <w:r w:rsidR="007A41D0">
        <w:rPr>
          <w:rFonts w:ascii="Arial" w:hAnsi="Arial" w:cs="Arial"/>
        </w:rPr>
        <w:t>. N</w:t>
      </w:r>
      <w:r w:rsidRPr="00EB26FF">
        <w:rPr>
          <w:rFonts w:ascii="Arial" w:hAnsi="Arial" w:cs="Arial"/>
        </w:rPr>
        <w:t>unca ele foi apóstolo dos gentios. Paulo escreve em Gálatas:</w:t>
      </w:r>
    </w:p>
    <w:p w:rsidR="00B0332E" w:rsidRPr="00EB26FF" w:rsidRDefault="00B0332E" w:rsidP="0077435A">
      <w:pPr>
        <w:jc w:val="both"/>
      </w:pPr>
    </w:p>
    <w:p w:rsidR="0077435A" w:rsidRPr="00EB26FF" w:rsidRDefault="0077435A" w:rsidP="0077435A"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Gálatas 2:7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9</w:t>
      </w:r>
    </w:p>
    <w:p w:rsidR="0077435A" w:rsidRDefault="0077435A" w:rsidP="0077435A">
      <w:pPr>
        <w:rPr>
          <w:rFonts w:hAnsi="Symbol"/>
        </w:rPr>
      </w:pPr>
    </w:p>
    <w:p w:rsidR="007A41D0" w:rsidRDefault="0077435A" w:rsidP="0077435A">
      <w:pPr>
        <w:jc w:val="both"/>
      </w:pPr>
      <w:r w:rsidRPr="00EB26FF">
        <w:rPr>
          <w:rFonts w:ascii="Arial" w:hAnsi="Arial" w:cs="Arial"/>
          <w:b/>
          <w:bCs/>
        </w:rPr>
        <w:t>V.7</w:t>
      </w:r>
      <w:r w:rsidRPr="00EB26FF">
        <w:rPr>
          <w:rFonts w:ascii="Arial" w:hAnsi="Arial" w:cs="Arial"/>
        </w:rPr>
        <w:t>; "... o evangelho da incircuncisão...", qual é o sinônimo da incircuncisão? Os gentios</w:t>
      </w:r>
      <w:r w:rsidR="007A41D0">
        <w:rPr>
          <w:rFonts w:ascii="Arial" w:hAnsi="Arial" w:cs="Arial"/>
        </w:rPr>
        <w:t xml:space="preserve">. </w:t>
      </w:r>
      <w:r w:rsidRPr="00EB26FF">
        <w:rPr>
          <w:rFonts w:ascii="Arial" w:hAnsi="Arial" w:cs="Arial"/>
        </w:rPr>
        <w:t>Paulo está dizendo: pregar o evangelho para os gentios, me foi confiado.</w:t>
      </w:r>
      <w:r w:rsidRPr="00EB26FF">
        <w:t xml:space="preserve"> </w:t>
      </w:r>
    </w:p>
    <w:p w:rsidR="0077435A" w:rsidRPr="00EB26FF" w:rsidRDefault="0077435A" w:rsidP="0077435A">
      <w:pPr>
        <w:jc w:val="both"/>
      </w:pPr>
      <w:r w:rsidRPr="00EB26FF">
        <w:t xml:space="preserve">  </w:t>
      </w:r>
    </w:p>
    <w:p w:rsidR="00B0332E" w:rsidRDefault="0077435A" w:rsidP="0077435A">
      <w:pPr>
        <w:jc w:val="both"/>
      </w:pPr>
      <w:r w:rsidRPr="00EB26FF">
        <w:rPr>
          <w:rFonts w:ascii="Arial" w:hAnsi="Arial" w:cs="Arial"/>
          <w:b/>
          <w:bCs/>
        </w:rPr>
        <w:t>V.8</w:t>
      </w:r>
      <w:r w:rsidRPr="00EB26FF">
        <w:rPr>
          <w:rFonts w:ascii="Arial" w:hAnsi="Arial" w:cs="Arial"/>
        </w:rPr>
        <w:t>; "porque aquele que operou a favor de Pedro para o apostolado da circuncisão ...", o que quer dizer apostolado da circuncisão? Apostolado para os judeus. Pedro ficava em Jerusalém, com Tiago e João; então, Paulo diz: aquele que operou a favor de Pedro para pregar o evangelho para os judeus, operou também em mim, a meu favor, para pregar o evangelho para os gentios.</w:t>
      </w:r>
      <w:r w:rsidRPr="00EB26FF">
        <w:t xml:space="preserve"> </w:t>
      </w:r>
    </w:p>
    <w:p w:rsidR="0077435A" w:rsidRPr="00EB26FF" w:rsidRDefault="0077435A" w:rsidP="0077435A">
      <w:pPr>
        <w:jc w:val="both"/>
      </w:pPr>
      <w:r w:rsidRPr="00EB26FF">
        <w:t xml:space="preserve">  </w:t>
      </w:r>
    </w:p>
    <w:p w:rsidR="0077435A" w:rsidRDefault="0077435A" w:rsidP="0077435A">
      <w:pPr>
        <w:jc w:val="both"/>
      </w:pPr>
      <w:r w:rsidRPr="00EB26FF">
        <w:rPr>
          <w:rFonts w:ascii="Arial" w:hAnsi="Arial" w:cs="Arial"/>
          <w:b/>
          <w:bCs/>
        </w:rPr>
        <w:t>V.9</w:t>
      </w:r>
      <w:r w:rsidRPr="00EB26FF">
        <w:rPr>
          <w:rFonts w:ascii="Arial" w:hAnsi="Arial" w:cs="Arial"/>
        </w:rPr>
        <w:t>; Tiago, Cefas (olha Pedro sendo chamado de Cefas) e João, que eram as colunas da Igreja, comissionaram Paulo e Barnabé para pregar aos gentios e permaneceram pregando aos judeus.</w:t>
      </w:r>
      <w:r w:rsidRPr="00EB26FF">
        <w:t xml:space="preserve"> </w:t>
      </w:r>
    </w:p>
    <w:p w:rsidR="00AA32E4" w:rsidRPr="00EB26FF" w:rsidRDefault="00AA32E4" w:rsidP="0077435A">
      <w:pPr>
        <w:jc w:val="both"/>
      </w:pPr>
    </w:p>
    <w:p w:rsidR="0077435A" w:rsidRDefault="0077435A" w:rsidP="0077435A">
      <w:pPr>
        <w:rPr>
          <w:rFonts w:ascii="Arial" w:hAnsi="Arial" w:cs="Arial"/>
        </w:rPr>
      </w:pP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Romanos 11:13</w:t>
      </w:r>
      <w:r w:rsidRPr="00EB26FF">
        <w:rPr>
          <w:rFonts w:ascii="Arial" w:hAnsi="Arial" w:cs="Arial"/>
        </w:rPr>
        <w:t>; Paulo falando: "porquanto sou apóstolo</w:t>
      </w:r>
      <w:r w:rsidRPr="00EB26FF">
        <w:t xml:space="preserve"> </w:t>
      </w:r>
      <w:r w:rsidRPr="00EB26FF">
        <w:rPr>
          <w:rFonts w:ascii="Arial" w:hAnsi="Arial" w:cs="Arial"/>
        </w:rPr>
        <w:t>dos gentios.</w:t>
      </w:r>
    </w:p>
    <w:p w:rsidR="00AA32E4" w:rsidRDefault="00AA32E4" w:rsidP="0077435A"/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Então, Paulo foi designado para ser apóstolo para os gentios e Pedro para ser apóstolo para os judeus. Porém, como vimos antes, Pedro foi quem pregou para Cornélio, o primeiro gentio a vir para a Igreja. Então, vocês podem estar perguntando, por</w:t>
      </w:r>
      <w:r w:rsidR="00AA32E4">
        <w:rPr>
          <w:rFonts w:ascii="Arial" w:hAnsi="Arial" w:cs="Arial"/>
        </w:rPr>
        <w:t xml:space="preserve"> </w:t>
      </w:r>
      <w:r w:rsidRPr="00EB26FF">
        <w:rPr>
          <w:rFonts w:ascii="Arial" w:hAnsi="Arial" w:cs="Arial"/>
        </w:rPr>
        <w:t>que?</w:t>
      </w:r>
    </w:p>
    <w:p w:rsidR="00AA32E4" w:rsidRPr="00EB26FF" w:rsidRDefault="00AA32E4" w:rsidP="0077435A">
      <w:pPr>
        <w:jc w:val="both"/>
      </w:pPr>
    </w:p>
    <w:p w:rsidR="0077435A" w:rsidRPr="00EB26FF" w:rsidRDefault="0077435A" w:rsidP="0077435A"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Mateus 16:18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19</w:t>
      </w:r>
      <w:r w:rsidRPr="00EB26FF">
        <w:t xml:space="preserve"> </w:t>
      </w:r>
    </w:p>
    <w:p w:rsidR="0077435A" w:rsidRDefault="0077435A" w:rsidP="0077435A">
      <w:pPr>
        <w:jc w:val="both"/>
      </w:pPr>
      <w:r w:rsidRPr="00EB26FF">
        <w:rPr>
          <w:rFonts w:ascii="Arial" w:hAnsi="Arial" w:cs="Arial"/>
        </w:rPr>
        <w:t>V.18; "... edificarei a minha igreja"; que tempo está o verbo? Edificarei</w:t>
      </w:r>
      <w:r w:rsidR="00AA32E4">
        <w:rPr>
          <w:rFonts w:ascii="Arial" w:hAnsi="Arial" w:cs="Arial"/>
        </w:rPr>
        <w:t>:</w:t>
      </w:r>
      <w:r w:rsidRPr="00EB26FF">
        <w:rPr>
          <w:rFonts w:ascii="Arial" w:hAnsi="Arial" w:cs="Arial"/>
        </w:rPr>
        <w:t xml:space="preserve"> futuro. Vemos aqui mais uma prova de que não existia a Igreja.</w:t>
      </w:r>
      <w:r w:rsidRPr="00EB26FF">
        <w:t xml:space="preserve"> </w:t>
      </w:r>
    </w:p>
    <w:p w:rsidR="00AA32E4" w:rsidRPr="00EB26FF" w:rsidRDefault="00AA32E4" w:rsidP="0077435A">
      <w:pPr>
        <w:jc w:val="both"/>
      </w:pPr>
    </w:p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V19; aqui Jesus fala diretamente para Pedro, no singular, "dar-te-ei as chaves do reino dos céus..."</w:t>
      </w:r>
    </w:p>
    <w:p w:rsidR="00AA32E4" w:rsidRPr="00EB26FF" w:rsidRDefault="00AA32E4" w:rsidP="0077435A">
      <w:pPr>
        <w:jc w:val="both"/>
      </w:pPr>
    </w:p>
    <w:p w:rsidR="0077435A" w:rsidRPr="00EB26FF" w:rsidRDefault="0077435A" w:rsidP="0077435A"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Atos 1:8</w:t>
      </w:r>
      <w:r w:rsidRPr="00EB26FF">
        <w:br/>
        <w:t> </w:t>
      </w:r>
    </w:p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 xml:space="preserve">Aqui em Atos dos Apóstolos, quando Jesus está para ascender aos céus, Ele dá </w:t>
      </w:r>
      <w:r w:rsidR="00AA32E4">
        <w:rPr>
          <w:rFonts w:ascii="Arial" w:hAnsi="Arial" w:cs="Arial"/>
        </w:rPr>
        <w:t>uma instrução para os apóstolos.</w:t>
      </w:r>
      <w:r w:rsidRPr="00EB26FF">
        <w:rPr>
          <w:rFonts w:ascii="Arial" w:hAnsi="Arial" w:cs="Arial"/>
        </w:rPr>
        <w:t xml:space="preserve"> Jesus falou assim: ficai aqui em Jerusalém, até que do céu desça poder e então vocês vão ser as minhas testemunhas. Onde? Qual é a ordem? "em Jerusalém, Judéia e Samaria, e até os confins da terra". Não pensem que é uma frase solta, assim qualquer, não é não. Jesus colocou uma ordem de evangelização; "sereis minhas testemunhas em Jerusalém e Judéia", isso ocorreu por oito anos, quando o evangelho foi pregado só para os judeus. E então, depois Jesus abriu para Samaria e para os gentios, até os confins da terra.</w:t>
      </w:r>
    </w:p>
    <w:p w:rsidR="00B0332E" w:rsidRPr="00EB26FF" w:rsidRDefault="00B0332E" w:rsidP="0077435A">
      <w:pPr>
        <w:jc w:val="both"/>
      </w:pPr>
    </w:p>
    <w:p w:rsidR="0077435A" w:rsidRDefault="0077435A" w:rsidP="0077435A">
      <w:pPr>
        <w:jc w:val="both"/>
        <w:rPr>
          <w:rFonts w:ascii="Arial" w:hAnsi="Arial" w:cs="Arial"/>
          <w:b/>
          <w:bCs/>
        </w:rPr>
      </w:pP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Mateus 16:19</w:t>
      </w:r>
    </w:p>
    <w:p w:rsidR="00B0332E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"Pedro, vou te dar as chaves do reino dos céus e o que você ligar na terra, será ligado no céu e o que você desligar na terra, também será desligado no céu". Não é Pedro que ligaria ou desligaria no céu, ele ligaria e desligaria na terra.</w:t>
      </w:r>
    </w:p>
    <w:p w:rsidR="0077435A" w:rsidRDefault="0077435A" w:rsidP="0077435A">
      <w:pPr>
        <w:jc w:val="both"/>
        <w:rPr>
          <w:rFonts w:ascii="Arial" w:hAnsi="Arial" w:cs="Arial"/>
        </w:rPr>
      </w:pPr>
      <w:r w:rsidRPr="00EB26FF">
        <w:lastRenderedPageBreak/>
        <w:br/>
      </w:r>
      <w:r w:rsidRPr="00EB26FF">
        <w:rPr>
          <w:rFonts w:ascii="Arial" w:hAnsi="Arial" w:cs="Arial"/>
        </w:rPr>
        <w:t>"Eu te dou as chaves..."; para que serve uma chave? Para abrir.</w:t>
      </w:r>
    </w:p>
    <w:p w:rsidR="00B0332E" w:rsidRPr="00EB26FF" w:rsidRDefault="00B0332E" w:rsidP="0077435A">
      <w:pPr>
        <w:jc w:val="both"/>
      </w:pPr>
    </w:p>
    <w:p w:rsidR="0077435A" w:rsidRDefault="0077435A" w:rsidP="0077435A">
      <w:pPr>
        <w:jc w:val="both"/>
      </w:pPr>
      <w:r w:rsidRPr="00EB26FF">
        <w:rPr>
          <w:rFonts w:ascii="Arial" w:hAnsi="Arial" w:cs="Arial"/>
        </w:rPr>
        <w:t>Então, Pedro vai abrir o evangelho primeiro para os judeus, Jerusalém e Judéia.</w:t>
      </w:r>
      <w:r w:rsidRPr="00EB26FF">
        <w:t xml:space="preserve"> </w:t>
      </w:r>
    </w:p>
    <w:p w:rsidR="00B0332E" w:rsidRPr="00EB26FF" w:rsidRDefault="00B0332E" w:rsidP="0077435A">
      <w:pPr>
        <w:jc w:val="both"/>
      </w:pPr>
    </w:p>
    <w:p w:rsidR="0077435A" w:rsidRDefault="0077435A" w:rsidP="0077435A">
      <w:pPr>
        <w:jc w:val="both"/>
      </w:pP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Atos 2:14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41</w:t>
      </w:r>
      <w:r w:rsidRPr="00EB26FF">
        <w:rPr>
          <w:rFonts w:ascii="Arial" w:hAnsi="Arial" w:cs="Arial"/>
        </w:rPr>
        <w:t>; o discurso de Pedro após o início da igreja no dia de Pentecostes. Pedro explicou, para os judeus, o que aconteceu e abriu o evangelho para todos de Jerusalém e Judéia.</w:t>
      </w:r>
      <w:r w:rsidRPr="00EB26FF">
        <w:t> </w:t>
      </w:r>
    </w:p>
    <w:p w:rsidR="00B0332E" w:rsidRPr="00EB26FF" w:rsidRDefault="00B0332E" w:rsidP="0077435A">
      <w:pPr>
        <w:jc w:val="both"/>
      </w:pPr>
    </w:p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Atos 8:1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17</w:t>
      </w:r>
      <w:r w:rsidRPr="00EB26FF">
        <w:rPr>
          <w:rFonts w:ascii="Arial" w:hAnsi="Arial" w:cs="Arial"/>
        </w:rPr>
        <w:t>; o evangelho em Samaria.</w:t>
      </w:r>
    </w:p>
    <w:p w:rsidR="00AA32E4" w:rsidRDefault="00AA32E4" w:rsidP="0077435A">
      <w:pPr>
        <w:jc w:val="both"/>
        <w:rPr>
          <w:rFonts w:ascii="Arial" w:hAnsi="Arial" w:cs="Arial"/>
        </w:rPr>
      </w:pPr>
    </w:p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Filipe foi a Samaria, pregou o evangelho e chegou até a batizar em nome de Jesus Cristo. Eu duvido que Filipe batizasse alguém que não tivesse declarado que aceitara</w:t>
      </w:r>
      <w:r w:rsidR="00AA32E4">
        <w:rPr>
          <w:rFonts w:ascii="Arial" w:hAnsi="Arial" w:cs="Arial"/>
        </w:rPr>
        <w:t xml:space="preserve"> a Jesus como Senhor e Salvador.</w:t>
      </w:r>
      <w:r w:rsidRPr="00EB26FF">
        <w:rPr>
          <w:rFonts w:ascii="Arial" w:hAnsi="Arial" w:cs="Arial"/>
        </w:rPr>
        <w:t xml:space="preserve"> Filipe não iria batizar ninguém que ele não tivesse certeza que tinha recebido a Jesus no coração. Porém, não tinha acontecido nada, V.16, "porque sobre nenhum deles (os israelitas de Samaria), havia descido o Espírito Santo. Então, os apóstolos Pedro e João foram a Samaria e, V.14 e 15, oraram por eles, para que recebessem o Espírito Santo. Foi necessário Pedro orar, para que abrisse o reino dos céus para os de Samaria. O Espírito Santo é o selo da Igreja e as chaves tinham sido dada a Pedro.</w:t>
      </w:r>
    </w:p>
    <w:p w:rsidR="00B0332E" w:rsidRPr="00EB26FF" w:rsidRDefault="00B0332E" w:rsidP="0077435A">
      <w:pPr>
        <w:jc w:val="both"/>
      </w:pPr>
    </w:p>
    <w:p w:rsidR="0077435A" w:rsidRDefault="00AA32E4" w:rsidP="00774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Chegou a hora dos gentios.</w:t>
      </w:r>
      <w:r w:rsidR="0077435A" w:rsidRPr="00EB26FF">
        <w:rPr>
          <w:rFonts w:ascii="Arial" w:hAnsi="Arial" w:cs="Arial"/>
        </w:rPr>
        <w:t xml:space="preserve"> Pedro foi à casa de Cornélio. Por</w:t>
      </w:r>
      <w:r>
        <w:rPr>
          <w:rFonts w:ascii="Arial" w:hAnsi="Arial" w:cs="Arial"/>
        </w:rPr>
        <w:t xml:space="preserve"> </w:t>
      </w:r>
      <w:r w:rsidR="0077435A" w:rsidRPr="00EB26FF">
        <w:rPr>
          <w:rFonts w:ascii="Arial" w:hAnsi="Arial" w:cs="Arial"/>
        </w:rPr>
        <w:t>que não veio a revelação do lençol com os animais, que estudamos, para João, para Tiago, ou para outro? Veio para Pedro</w:t>
      </w:r>
      <w:r>
        <w:rPr>
          <w:rFonts w:ascii="Arial" w:hAnsi="Arial" w:cs="Arial"/>
        </w:rPr>
        <w:t>. A</w:t>
      </w:r>
      <w:r w:rsidR="0077435A" w:rsidRPr="00EB26FF">
        <w:rPr>
          <w:rFonts w:ascii="Arial" w:hAnsi="Arial" w:cs="Arial"/>
        </w:rPr>
        <w:t xml:space="preserve"> chave estava com Pedro. Então, Pedro vai para Jope e abre as portas da Igreja para os gentios</w:t>
      </w:r>
      <w:r>
        <w:rPr>
          <w:rFonts w:ascii="Arial" w:hAnsi="Arial" w:cs="Arial"/>
        </w:rPr>
        <w:t>. N</w:t>
      </w:r>
      <w:r w:rsidR="0077435A" w:rsidRPr="00EB26FF">
        <w:rPr>
          <w:rFonts w:ascii="Arial" w:hAnsi="Arial" w:cs="Arial"/>
        </w:rPr>
        <w:t>a hora que ele começa a falar, "Pentecostes" sobre os gentios, todos receberam o Espírito Santo.</w:t>
      </w:r>
    </w:p>
    <w:p w:rsidR="00B0332E" w:rsidRPr="00EB26FF" w:rsidRDefault="00B0332E" w:rsidP="0077435A">
      <w:pPr>
        <w:jc w:val="both"/>
      </w:pPr>
    </w:p>
    <w:p w:rsidR="0077435A" w:rsidRDefault="0077435A" w:rsidP="0077435A">
      <w:pPr>
        <w:jc w:val="both"/>
      </w:pPr>
      <w:r w:rsidRPr="00EB26FF">
        <w:rPr>
          <w:rFonts w:ascii="Arial" w:hAnsi="Arial" w:cs="Arial"/>
        </w:rPr>
        <w:t>Pedro não era o apóstolo dos gentios e por</w:t>
      </w:r>
      <w:r w:rsidR="00AA32E4">
        <w:rPr>
          <w:rFonts w:ascii="Arial" w:hAnsi="Arial" w:cs="Arial"/>
        </w:rPr>
        <w:t xml:space="preserve"> </w:t>
      </w:r>
      <w:r w:rsidRPr="00EB26FF">
        <w:rPr>
          <w:rFonts w:ascii="Arial" w:hAnsi="Arial" w:cs="Arial"/>
        </w:rPr>
        <w:t>que ele foi falar com Cornélio? Porque Jesus o tinha comissionado para abrir as portas do reino dos céus, desde Jerusalém, Judéia, Samaria e até os confins da terra.</w:t>
      </w:r>
      <w:r w:rsidRPr="00EB26FF">
        <w:t xml:space="preserve"> </w:t>
      </w:r>
    </w:p>
    <w:p w:rsidR="00B0332E" w:rsidRPr="00EB26FF" w:rsidRDefault="00B0332E" w:rsidP="0077435A">
      <w:pPr>
        <w:jc w:val="both"/>
      </w:pPr>
    </w:p>
    <w:p w:rsidR="0077435A" w:rsidRDefault="0077435A" w:rsidP="0077435A"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Atos 2:39</w:t>
      </w:r>
      <w:r w:rsidRPr="00EB26FF">
        <w:rPr>
          <w:rFonts w:ascii="Arial" w:hAnsi="Arial" w:cs="Arial"/>
        </w:rPr>
        <w:t>; "Porque a promessa vos pertence a vós, a vossos filhos, e a todos que estão longe: a quantos o Senhor nosso Deus chamar."</w:t>
      </w:r>
      <w:r w:rsidRPr="00EB26FF">
        <w:t> </w:t>
      </w:r>
    </w:p>
    <w:p w:rsidR="00B0332E" w:rsidRPr="00EB26FF" w:rsidRDefault="00B0332E" w:rsidP="0077435A"/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O reino dos céus é este período que se chama Igreja</w:t>
      </w:r>
      <w:r w:rsidR="00E87BAA">
        <w:rPr>
          <w:rFonts w:ascii="Arial" w:hAnsi="Arial" w:cs="Arial"/>
        </w:rPr>
        <w:t>. E</w:t>
      </w:r>
      <w:r w:rsidRPr="00EB26FF">
        <w:rPr>
          <w:rFonts w:ascii="Arial" w:hAnsi="Arial" w:cs="Arial"/>
        </w:rPr>
        <w:t>le está contido neste período. O reino dos céus, como Jesus fala, é o nome de um período e nós vivemos nele; os mistérios do reino dos céus, mistérios.</w:t>
      </w:r>
    </w:p>
    <w:p w:rsidR="00B0332E" w:rsidRPr="00EB26FF" w:rsidRDefault="00B0332E" w:rsidP="0077435A">
      <w:pPr>
        <w:jc w:val="both"/>
      </w:pPr>
    </w:p>
    <w:p w:rsidR="0077435A" w:rsidRDefault="0077435A" w:rsidP="0077435A">
      <w:pPr>
        <w:jc w:val="both"/>
        <w:rPr>
          <w:rFonts w:ascii="Arial" w:hAnsi="Arial" w:cs="Arial"/>
          <w:b/>
          <w:bCs/>
        </w:rPr>
      </w:pP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Mateus 18:15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18</w:t>
      </w:r>
    </w:p>
    <w:p w:rsidR="0077435A" w:rsidRDefault="0077435A" w:rsidP="0077435A">
      <w:pPr>
        <w:jc w:val="both"/>
      </w:pPr>
      <w:r w:rsidRPr="00EB26FF">
        <w:rPr>
          <w:rFonts w:ascii="Arial" w:hAnsi="Arial" w:cs="Arial"/>
        </w:rPr>
        <w:t>Para quem Jesus falou esta passagem? Para a Igreja; aqui Jesus começou a dar as orientações para a Igreja que iria ser edificada. Lá em Mateus 16:19, Jesus falou diretamente a Pedro, no singular, para que ele abrisse a oportunidade cristã para judeus, samaritanos e gentios. Mas, agora Jesus repete para a Igreja toda</w:t>
      </w:r>
      <w:r w:rsidR="00E87BAA">
        <w:rPr>
          <w:rFonts w:ascii="Arial" w:hAnsi="Arial" w:cs="Arial"/>
        </w:rPr>
        <w:t>. A</w:t>
      </w:r>
      <w:r w:rsidRPr="00EB26FF">
        <w:rPr>
          <w:rFonts w:ascii="Arial" w:hAnsi="Arial" w:cs="Arial"/>
        </w:rPr>
        <w:t xml:space="preserve"> Igreja toda tem esse poder nas mãos. "Tudo quanto ligardes na terra será ligado no céu; e tudo quanto desligardes na terra será desligado no céu". Quando você aqui na terra liga algo, você está amarrando e quando você desliga, você está soltando.</w:t>
      </w:r>
      <w:r w:rsidRPr="00EB26FF">
        <w:t xml:space="preserve"> </w:t>
      </w:r>
    </w:p>
    <w:p w:rsidR="00B0332E" w:rsidRDefault="00B0332E" w:rsidP="0077435A">
      <w:pPr>
        <w:jc w:val="both"/>
      </w:pPr>
    </w:p>
    <w:p w:rsidR="0077435A" w:rsidRPr="00EB26FF" w:rsidRDefault="0077435A" w:rsidP="0077435A">
      <w:r w:rsidRPr="00EB26FF">
        <w:rPr>
          <w:rFonts w:ascii="Symbol" w:hAnsi="Symbol"/>
          <w:b/>
          <w:bCs/>
        </w:rPr>
        <w:lastRenderedPageBreak/>
        <w:t></w:t>
      </w:r>
      <w:r w:rsidRPr="00EB26FF">
        <w:rPr>
          <w:rFonts w:ascii="Arial" w:hAnsi="Arial" w:cs="Arial"/>
          <w:b/>
          <w:bCs/>
        </w:rPr>
        <w:t xml:space="preserve"> Mateus 18:19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20</w:t>
      </w:r>
      <w:r w:rsidRPr="00EB26FF">
        <w:rPr>
          <w:rFonts w:ascii="Arial" w:hAnsi="Arial" w:cs="Arial"/>
        </w:rPr>
        <w:t>; está tudo ligado aqui.</w:t>
      </w:r>
    </w:p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A passagem de Mateus 16, foi a primeira profecia direta sobre a formação da Igreja. Porém antes, indiretamente, Jesus Cristo já havia se referido a essa época. O que era para acontecer? Jesus veio; a igreja nunca tinha sido profetizada; era para Jesus vir e se oferecer como Rei, se apresentar como Rei, mostrar que Ele era o Messias prometido a Israel; fazer o sacrifício que já estava profetizado no V.T. Porém, alguém já pensou na possibilidade de Israel ter aceito o seu Messias? E se Israel tivesse aceitado Jesus como Messias?</w:t>
      </w:r>
    </w:p>
    <w:p w:rsidR="00B0332E" w:rsidRPr="00EB26FF" w:rsidRDefault="00B0332E" w:rsidP="0077435A">
      <w:pPr>
        <w:jc w:val="both"/>
      </w:pPr>
    </w:p>
    <w:p w:rsidR="0077435A" w:rsidRPr="00EB26FF" w:rsidRDefault="0077435A" w:rsidP="0077435A"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Lucas 19:28</w:t>
      </w:r>
      <w:r>
        <w:rPr>
          <w:rFonts w:ascii="Arial" w:hAnsi="Arial" w:cs="Arial"/>
          <w:b/>
          <w:bCs/>
        </w:rPr>
        <w:t>-</w:t>
      </w:r>
      <w:r w:rsidRPr="00EB26FF">
        <w:rPr>
          <w:rFonts w:ascii="Arial" w:hAnsi="Arial" w:cs="Arial"/>
          <w:b/>
          <w:bCs/>
        </w:rPr>
        <w:t>40</w:t>
      </w:r>
      <w:r w:rsidRPr="00EB26FF">
        <w:rPr>
          <w:rFonts w:ascii="Arial" w:hAnsi="Arial" w:cs="Arial"/>
        </w:rPr>
        <w:t>; a entrada triunfal de Jesus em Jerusalém.</w:t>
      </w:r>
      <w:r w:rsidRPr="00EB26FF">
        <w:t xml:space="preserve"> </w:t>
      </w:r>
    </w:p>
    <w:p w:rsidR="0077435A" w:rsidRDefault="0077435A" w:rsidP="0077435A">
      <w:pPr>
        <w:rPr>
          <w:rFonts w:ascii="Arial" w:hAnsi="Arial" w:cs="Arial"/>
        </w:rPr>
      </w:pP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Zacarias 9:9</w:t>
      </w:r>
      <w:r w:rsidRPr="00EB26FF">
        <w:rPr>
          <w:rFonts w:ascii="Arial" w:hAnsi="Arial" w:cs="Arial"/>
        </w:rPr>
        <w:t>; a profecia.</w:t>
      </w:r>
    </w:p>
    <w:p w:rsidR="00B06BF0" w:rsidRPr="00EB26FF" w:rsidRDefault="00B06BF0" w:rsidP="0077435A"/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Nesse dia, cumpriu-se a profecia e o povo, querendo ou não, suas bocas gritavam: "Hosana nas alturas, Bendito aq</w:t>
      </w:r>
      <w:r w:rsidR="00B06BF0">
        <w:rPr>
          <w:rFonts w:ascii="Arial" w:hAnsi="Arial" w:cs="Arial"/>
        </w:rPr>
        <w:t>uele que vem em nome do Senhor". Estas são</w:t>
      </w:r>
      <w:r w:rsidRPr="00EB26FF">
        <w:rPr>
          <w:rFonts w:ascii="Arial" w:hAnsi="Arial" w:cs="Arial"/>
        </w:rPr>
        <w:t xml:space="preserve"> as palavras que devem ser faladas só para o Messias.</w:t>
      </w:r>
    </w:p>
    <w:p w:rsidR="00B0332E" w:rsidRDefault="00B0332E" w:rsidP="0077435A">
      <w:pPr>
        <w:jc w:val="both"/>
      </w:pPr>
    </w:p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  <w:b/>
          <w:bCs/>
        </w:rPr>
        <w:t>V.39 e 40</w:t>
      </w:r>
      <w:r w:rsidRPr="00EB26FF">
        <w:rPr>
          <w:rFonts w:ascii="Arial" w:hAnsi="Arial" w:cs="Arial"/>
        </w:rPr>
        <w:t xml:space="preserve">; quando os fariseus ouviram aquilo, sabendo que essas palavras só podem ser dirigidas ao Messias, eles falaram: "Mestre, manda que seus discípulos se calem", e Jesus respondeu: "se eles se calarem, as pedras clamarão"; porque naquele dia se cumpria a profecia de </w:t>
      </w:r>
      <w:r w:rsidRPr="00EB26FF">
        <w:rPr>
          <w:rFonts w:ascii="Arial" w:hAnsi="Arial" w:cs="Arial"/>
          <w:b/>
          <w:bCs/>
        </w:rPr>
        <w:t>Zacarias 9:9</w:t>
      </w:r>
      <w:r w:rsidRPr="00EB26FF">
        <w:rPr>
          <w:rFonts w:ascii="Arial" w:hAnsi="Arial" w:cs="Arial"/>
        </w:rPr>
        <w:t>. Se Israel tivesse aceito a Jesus, nesse dia Jesus seria coroado Rei.</w:t>
      </w:r>
    </w:p>
    <w:p w:rsidR="00B0332E" w:rsidRPr="00EB26FF" w:rsidRDefault="00B0332E" w:rsidP="0077435A">
      <w:pPr>
        <w:jc w:val="both"/>
      </w:pPr>
    </w:p>
    <w:p w:rsidR="0077435A" w:rsidRDefault="0077435A" w:rsidP="0077435A">
      <w:r w:rsidRPr="00EB26FF">
        <w:rPr>
          <w:rFonts w:ascii="Arial" w:hAnsi="Arial" w:cs="Arial"/>
        </w:rPr>
        <w:t>Porém, como se cumpririam as profecias abaixo, entre outras, acerca de Jesus:</w:t>
      </w:r>
      <w:r w:rsidRPr="00EB26FF">
        <w:t xml:space="preserve"> </w:t>
      </w:r>
    </w:p>
    <w:p w:rsidR="00B0332E" w:rsidRPr="00EB26FF" w:rsidRDefault="00B0332E" w:rsidP="0077435A"/>
    <w:p w:rsidR="0077435A" w:rsidRDefault="0077435A" w:rsidP="0077435A">
      <w:pPr>
        <w:rPr>
          <w:rFonts w:ascii="Arial" w:hAnsi="Arial" w:cs="Arial"/>
        </w:rPr>
      </w:pP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Salmo 22:1</w:t>
      </w:r>
      <w:r w:rsidRPr="00EB26FF">
        <w:rPr>
          <w:rFonts w:ascii="Arial" w:hAnsi="Arial" w:cs="Arial"/>
        </w:rPr>
        <w:t>; "Deus meu, Deus meu, por que me desamparaste?"</w:t>
      </w:r>
      <w:r w:rsidRPr="00EB26FF">
        <w:br/>
      </w:r>
      <w:r w:rsidRPr="00EB26FF">
        <w:rPr>
          <w:rFonts w:ascii="Symbol" w:hAnsi="Symbol"/>
          <w:b/>
          <w:bCs/>
        </w:rPr>
        <w:t></w:t>
      </w:r>
      <w:r w:rsidRPr="00EB26FF">
        <w:rPr>
          <w:rFonts w:ascii="Arial" w:hAnsi="Arial" w:cs="Arial"/>
          <w:b/>
          <w:bCs/>
        </w:rPr>
        <w:t xml:space="preserve"> Isaías 53</w:t>
      </w:r>
      <w:r w:rsidRPr="00EB26FF">
        <w:rPr>
          <w:rFonts w:ascii="Arial" w:hAnsi="Arial" w:cs="Arial"/>
        </w:rPr>
        <w:t xml:space="preserve"> "como ovelha muda ele foi para o matadouro e não abriu a sua boca; foi ferido, foi pisado, pelas nossas transgressões, o castigo nos traz a paz estava sobre ele."</w:t>
      </w:r>
    </w:p>
    <w:p w:rsidR="00B06BF0" w:rsidRPr="00EB26FF" w:rsidRDefault="00B06BF0" w:rsidP="0077435A"/>
    <w:p w:rsidR="0077435A" w:rsidRDefault="0077435A" w:rsidP="0077435A">
      <w:pPr>
        <w:jc w:val="both"/>
        <w:rPr>
          <w:rFonts w:ascii="Arial" w:hAnsi="Arial" w:cs="Arial"/>
        </w:rPr>
      </w:pPr>
      <w:r w:rsidRPr="00EB26FF">
        <w:rPr>
          <w:rFonts w:ascii="Arial" w:hAnsi="Arial" w:cs="Arial"/>
        </w:rPr>
        <w:t>As profecias poderiam ficar sem cumprimento? Não. Jesus viria, ofereceria o reino e Israel o aceitava como Rei, como o Messias. Então, o que aconteceria? Jesus, coroado Rei? De quem era o império? Chegaria a notícia em Roma; Israel coroou um Rei. O que iria acontecer? Tribulação. As legiões romanas, teriam chegado em Israel, a tribulação como profetizada no V.T. seria totalmente cumprida, Jesus seria crucificado, pois essa era a pena de morte no império romano, Jesus crucificado, morto e sepultado, e então, após três dias, ressuscitaria, implantaria o reino, acabaria com o anticristo, que era o imperador romano. Tudo igual como acontecerá, não é maravilhoso e perfeito o plano de Deus? Estudaremos isso mais adiante no curso.</w:t>
      </w:r>
    </w:p>
    <w:p w:rsidR="00B0332E" w:rsidRPr="00EB26FF" w:rsidRDefault="00B0332E" w:rsidP="0077435A">
      <w:pPr>
        <w:jc w:val="both"/>
      </w:pPr>
    </w:p>
    <w:p w:rsidR="0077435A" w:rsidRPr="00EB26FF" w:rsidRDefault="0077435A" w:rsidP="0077435A">
      <w:pPr>
        <w:jc w:val="both"/>
      </w:pPr>
      <w:r w:rsidRPr="00EB26FF">
        <w:rPr>
          <w:rFonts w:ascii="Arial" w:hAnsi="Arial" w:cs="Arial"/>
        </w:rPr>
        <w:t xml:space="preserve">Por isso a Igreja era um mistério, porque se a Igreja tivesse sido profetizada, o oferecimento do reino por Jesus para Israel, seria falso. Se a profecia da Igreja tivesse que ser cumprida, como Jesus iria oferecer o reino antes? Perceberam? Deus sabia que Israel não ia aceitar, então, Deus tinha esse plano; mas o plano de Deus ninguém </w:t>
      </w:r>
      <w:r w:rsidR="00B06BF0" w:rsidRPr="00EB26FF">
        <w:rPr>
          <w:rFonts w:ascii="Arial" w:hAnsi="Arial" w:cs="Arial"/>
        </w:rPr>
        <w:t>frustra</w:t>
      </w:r>
      <w:r w:rsidR="00B06BF0">
        <w:rPr>
          <w:rFonts w:ascii="Arial" w:hAnsi="Arial" w:cs="Arial"/>
        </w:rPr>
        <w:t>. T</w:t>
      </w:r>
      <w:r w:rsidRPr="00EB26FF">
        <w:rPr>
          <w:rFonts w:ascii="Arial" w:hAnsi="Arial" w:cs="Arial"/>
        </w:rPr>
        <w:t>udo teria se cumprido. Portanto, o oferecimento do reino a Israel, foi verdadeiro. Quando Israel rejeitou, Jesus começou a profetizar o que nunca tinha sido profetizado</w:t>
      </w:r>
      <w:r w:rsidR="00B06BF0">
        <w:rPr>
          <w:rFonts w:ascii="Arial" w:hAnsi="Arial" w:cs="Arial"/>
        </w:rPr>
        <w:t>:</w:t>
      </w:r>
      <w:r w:rsidRPr="00EB26FF">
        <w:rPr>
          <w:rFonts w:ascii="Arial" w:hAnsi="Arial" w:cs="Arial"/>
        </w:rPr>
        <w:t xml:space="preserve"> a Igreja. O plano de Deus é perfeito e Sua Palavra é perfeita</w:t>
      </w:r>
      <w:r w:rsidR="00B06BF0">
        <w:rPr>
          <w:rFonts w:ascii="Arial" w:hAnsi="Arial" w:cs="Arial"/>
        </w:rPr>
        <w:t>.</w:t>
      </w:r>
      <w:r w:rsidRPr="00EB26FF">
        <w:rPr>
          <w:rFonts w:ascii="Arial" w:hAnsi="Arial" w:cs="Arial"/>
        </w:rPr>
        <w:t xml:space="preserve"> Aleluia.</w:t>
      </w:r>
    </w:p>
    <w:p w:rsidR="00F2662E" w:rsidRDefault="00F2662E" w:rsidP="0077435A"/>
    <w:p w:rsidR="00FD7F74" w:rsidRDefault="00FD7F74" w:rsidP="0077435A"/>
    <w:p w:rsidR="00FD7F74" w:rsidRPr="009E0A9C" w:rsidRDefault="00FD7F74" w:rsidP="00FD7F74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53</w:t>
      </w:r>
    </w:p>
    <w:p w:rsidR="00FD7F74" w:rsidRPr="009E0A9C" w:rsidRDefault="00FD7F74" w:rsidP="00FD7F74">
      <w:pPr>
        <w:jc w:val="both"/>
        <w:rPr>
          <w:rFonts w:ascii="Arial" w:hAnsi="Arial" w:cs="Arial"/>
        </w:rPr>
      </w:pPr>
    </w:p>
    <w:p w:rsidR="00FD7F74" w:rsidRPr="00193253" w:rsidRDefault="00FD7F74" w:rsidP="00FD7F74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FD7F74" w:rsidRPr="00E17F4C" w:rsidRDefault="00FD7F74" w:rsidP="00FD7F74">
      <w:pPr>
        <w:jc w:val="both"/>
        <w:rPr>
          <w:rFonts w:ascii="Arial" w:hAnsi="Arial" w:cs="Arial"/>
          <w:bCs/>
          <w:u w:val="single"/>
        </w:rPr>
      </w:pPr>
    </w:p>
    <w:p w:rsidR="00FD7F74" w:rsidRPr="00816FC4" w:rsidRDefault="00FD7F74" w:rsidP="00FD7F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>
        <w:rPr>
          <w:rFonts w:ascii="Arial" w:hAnsi="Arial" w:cs="Arial"/>
          <w:bCs/>
        </w:rPr>
        <w:t>Quando é a primeira vez que a IGREJA é profetizada ? Explique o que você entendeu.</w:t>
      </w: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  <w:bCs/>
        </w:rPr>
        <w:t>Explique por que as pessoas pensam que PEDRO é a PEDRA sobre a qual Jesus disse que edificaria sua igreja.</w:t>
      </w: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3-</w:t>
      </w:r>
      <w:r>
        <w:rPr>
          <w:rFonts w:ascii="Arial" w:hAnsi="Arial" w:cs="Arial"/>
        </w:rPr>
        <w:t xml:space="preserve"> Cite quatro textos do N.T. que define Jesus como a PEDRA.</w:t>
      </w: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4-</w:t>
      </w:r>
      <w:r>
        <w:rPr>
          <w:rFonts w:ascii="Arial" w:hAnsi="Arial" w:cs="Arial"/>
        </w:rPr>
        <w:t xml:space="preserve">  Pedro foi designado para ser o APÓSTOLO DOS _______________ e Paulo foi designado para ser o APÓSTOLO DOS _________________.</w:t>
      </w: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>Se Pedro não foi o apóstolo dos gentios, porque ele foi pregar na casa de Cornélio ?</w:t>
      </w: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Pr="00816FC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</w:p>
    <w:p w:rsidR="00FD7F74" w:rsidRPr="00130BA0" w:rsidRDefault="00FD7F74" w:rsidP="00FD7F7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6- "</w:t>
      </w:r>
      <w:r>
        <w:rPr>
          <w:rFonts w:ascii="Arial" w:hAnsi="Arial" w:cs="Arial"/>
          <w:bCs/>
        </w:rPr>
        <w:t>O povo de Israel não aceitou Jesus como seu Rei, como seu Messias. Por isso, ele foi rejeitado e crucificado. Mas ele ressuscitou ao 3o. dia e deu a salvação para todos os que crêem nele, até hoje O que aconteceria se o povo tivesse aceitado Jesus como o seu Messias ?</w:t>
      </w:r>
    </w:p>
    <w:p w:rsidR="00FD7F74" w:rsidRPr="0012133F" w:rsidRDefault="00FD7F74" w:rsidP="0077435A"/>
    <w:sectPr w:rsidR="00FD7F74" w:rsidRPr="0012133F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339" w:rsidRDefault="00247339">
      <w:r>
        <w:separator/>
      </w:r>
    </w:p>
  </w:endnote>
  <w:endnote w:type="continuationSeparator" w:id="1">
    <w:p w:rsidR="00247339" w:rsidRDefault="00247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811EC5" w:rsidP="00FC3DF8">
    <w:pPr>
      <w:rPr>
        <w:sz w:val="20"/>
        <w:szCs w:val="20"/>
      </w:rPr>
    </w:pPr>
    <w:r w:rsidRPr="00811EC5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CC1362" w:rsidP="00CC1362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339" w:rsidRDefault="00247339">
      <w:r>
        <w:separator/>
      </w:r>
    </w:p>
  </w:footnote>
  <w:footnote w:type="continuationSeparator" w:id="1">
    <w:p w:rsidR="00247339" w:rsidRDefault="00247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811EC5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C5F13"/>
    <w:multiLevelType w:val="multilevel"/>
    <w:tmpl w:val="5F4E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7"/>
  </w:num>
  <w:num w:numId="5">
    <w:abstractNumId w:val="25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8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21"/>
  </w:num>
  <w:num w:numId="16">
    <w:abstractNumId w:val="0"/>
  </w:num>
  <w:num w:numId="17">
    <w:abstractNumId w:val="3"/>
  </w:num>
  <w:num w:numId="18">
    <w:abstractNumId w:val="14"/>
  </w:num>
  <w:num w:numId="19">
    <w:abstractNumId w:val="23"/>
  </w:num>
  <w:num w:numId="20">
    <w:abstractNumId w:val="7"/>
  </w:num>
  <w:num w:numId="21">
    <w:abstractNumId w:val="12"/>
  </w:num>
  <w:num w:numId="22">
    <w:abstractNumId w:val="13"/>
  </w:num>
  <w:num w:numId="23">
    <w:abstractNumId w:val="15"/>
  </w:num>
  <w:num w:numId="24">
    <w:abstractNumId w:val="10"/>
  </w:num>
  <w:num w:numId="25">
    <w:abstractNumId w:val="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6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31380"/>
    <w:rsid w:val="000343EE"/>
    <w:rsid w:val="000379E5"/>
    <w:rsid w:val="00051EBE"/>
    <w:rsid w:val="000521FB"/>
    <w:rsid w:val="00060A2A"/>
    <w:rsid w:val="00065CC6"/>
    <w:rsid w:val="000672D6"/>
    <w:rsid w:val="00074AD7"/>
    <w:rsid w:val="00077691"/>
    <w:rsid w:val="00082B38"/>
    <w:rsid w:val="00083FDD"/>
    <w:rsid w:val="000924FD"/>
    <w:rsid w:val="000A4D47"/>
    <w:rsid w:val="000B286C"/>
    <w:rsid w:val="000B5CC4"/>
    <w:rsid w:val="000C68C0"/>
    <w:rsid w:val="000D4E79"/>
    <w:rsid w:val="000E751E"/>
    <w:rsid w:val="000F1D00"/>
    <w:rsid w:val="000F7EB4"/>
    <w:rsid w:val="0010012B"/>
    <w:rsid w:val="00110449"/>
    <w:rsid w:val="00114488"/>
    <w:rsid w:val="0012133F"/>
    <w:rsid w:val="00132F8D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A5402"/>
    <w:rsid w:val="001B26CD"/>
    <w:rsid w:val="001B4DE3"/>
    <w:rsid w:val="001C10E5"/>
    <w:rsid w:val="001D0DA8"/>
    <w:rsid w:val="001D77AF"/>
    <w:rsid w:val="001E6D46"/>
    <w:rsid w:val="001E7D69"/>
    <w:rsid w:val="001F066B"/>
    <w:rsid w:val="001F1F5B"/>
    <w:rsid w:val="00202649"/>
    <w:rsid w:val="00207500"/>
    <w:rsid w:val="00214044"/>
    <w:rsid w:val="00214460"/>
    <w:rsid w:val="002245B5"/>
    <w:rsid w:val="00227D9C"/>
    <w:rsid w:val="0023017D"/>
    <w:rsid w:val="0023102B"/>
    <w:rsid w:val="00233561"/>
    <w:rsid w:val="0023641E"/>
    <w:rsid w:val="00242449"/>
    <w:rsid w:val="00242B5A"/>
    <w:rsid w:val="0024644F"/>
    <w:rsid w:val="00247339"/>
    <w:rsid w:val="00251480"/>
    <w:rsid w:val="00277F7C"/>
    <w:rsid w:val="002848A7"/>
    <w:rsid w:val="00287637"/>
    <w:rsid w:val="0029489B"/>
    <w:rsid w:val="00295795"/>
    <w:rsid w:val="002A5E49"/>
    <w:rsid w:val="002A6246"/>
    <w:rsid w:val="002C0B14"/>
    <w:rsid w:val="002C0FAA"/>
    <w:rsid w:val="002D7EAA"/>
    <w:rsid w:val="002E7277"/>
    <w:rsid w:val="002F3E90"/>
    <w:rsid w:val="002F4AB7"/>
    <w:rsid w:val="0030534F"/>
    <w:rsid w:val="00306BDE"/>
    <w:rsid w:val="0031770C"/>
    <w:rsid w:val="00320E1C"/>
    <w:rsid w:val="00325E57"/>
    <w:rsid w:val="003263D4"/>
    <w:rsid w:val="00335222"/>
    <w:rsid w:val="003400A8"/>
    <w:rsid w:val="00345F65"/>
    <w:rsid w:val="003507EB"/>
    <w:rsid w:val="00351984"/>
    <w:rsid w:val="003625C7"/>
    <w:rsid w:val="00366BF0"/>
    <w:rsid w:val="003677BE"/>
    <w:rsid w:val="00370320"/>
    <w:rsid w:val="00373817"/>
    <w:rsid w:val="003831F8"/>
    <w:rsid w:val="0039141E"/>
    <w:rsid w:val="003A0018"/>
    <w:rsid w:val="003A1E88"/>
    <w:rsid w:val="003B03FD"/>
    <w:rsid w:val="003B35A5"/>
    <w:rsid w:val="003C18F8"/>
    <w:rsid w:val="003D6FDB"/>
    <w:rsid w:val="003E0F0C"/>
    <w:rsid w:val="003F072C"/>
    <w:rsid w:val="003F7FA3"/>
    <w:rsid w:val="00405F27"/>
    <w:rsid w:val="00412917"/>
    <w:rsid w:val="00420B61"/>
    <w:rsid w:val="00424D22"/>
    <w:rsid w:val="00424DAE"/>
    <w:rsid w:val="0042631D"/>
    <w:rsid w:val="004269C1"/>
    <w:rsid w:val="004270ED"/>
    <w:rsid w:val="00442DDF"/>
    <w:rsid w:val="00455DD4"/>
    <w:rsid w:val="004671A6"/>
    <w:rsid w:val="00472FC1"/>
    <w:rsid w:val="00473286"/>
    <w:rsid w:val="00473BB5"/>
    <w:rsid w:val="00473DB1"/>
    <w:rsid w:val="00485476"/>
    <w:rsid w:val="004A63AF"/>
    <w:rsid w:val="004B6FD0"/>
    <w:rsid w:val="004C0EC5"/>
    <w:rsid w:val="004C5779"/>
    <w:rsid w:val="004E3398"/>
    <w:rsid w:val="004E7A83"/>
    <w:rsid w:val="004F0022"/>
    <w:rsid w:val="005001F0"/>
    <w:rsid w:val="0050092D"/>
    <w:rsid w:val="00502BEA"/>
    <w:rsid w:val="0051122E"/>
    <w:rsid w:val="005118D5"/>
    <w:rsid w:val="00512C11"/>
    <w:rsid w:val="005201B4"/>
    <w:rsid w:val="00522A2E"/>
    <w:rsid w:val="00536741"/>
    <w:rsid w:val="00554308"/>
    <w:rsid w:val="0057352B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C47"/>
    <w:rsid w:val="005B4621"/>
    <w:rsid w:val="005E4A83"/>
    <w:rsid w:val="005F034A"/>
    <w:rsid w:val="00603505"/>
    <w:rsid w:val="0060668A"/>
    <w:rsid w:val="0061661F"/>
    <w:rsid w:val="00621BD6"/>
    <w:rsid w:val="00622776"/>
    <w:rsid w:val="00622CA3"/>
    <w:rsid w:val="00626CDF"/>
    <w:rsid w:val="00633FFE"/>
    <w:rsid w:val="00643A7D"/>
    <w:rsid w:val="00646CA8"/>
    <w:rsid w:val="00654B3D"/>
    <w:rsid w:val="006828AD"/>
    <w:rsid w:val="00693E44"/>
    <w:rsid w:val="0069726E"/>
    <w:rsid w:val="006A24CD"/>
    <w:rsid w:val="006A486D"/>
    <w:rsid w:val="006A5BED"/>
    <w:rsid w:val="006B1CE4"/>
    <w:rsid w:val="006B4548"/>
    <w:rsid w:val="006C0196"/>
    <w:rsid w:val="006C1516"/>
    <w:rsid w:val="006C67B1"/>
    <w:rsid w:val="006C6B3D"/>
    <w:rsid w:val="006D296F"/>
    <w:rsid w:val="006E66B9"/>
    <w:rsid w:val="007014B3"/>
    <w:rsid w:val="00713A55"/>
    <w:rsid w:val="00713EFA"/>
    <w:rsid w:val="007412AC"/>
    <w:rsid w:val="00742CC1"/>
    <w:rsid w:val="007514EB"/>
    <w:rsid w:val="0075367A"/>
    <w:rsid w:val="00754D07"/>
    <w:rsid w:val="007551B9"/>
    <w:rsid w:val="0077435A"/>
    <w:rsid w:val="00780250"/>
    <w:rsid w:val="00785E11"/>
    <w:rsid w:val="007A41D0"/>
    <w:rsid w:val="007A43CF"/>
    <w:rsid w:val="007B46AA"/>
    <w:rsid w:val="007C032A"/>
    <w:rsid w:val="007C3F65"/>
    <w:rsid w:val="007D0279"/>
    <w:rsid w:val="007D4F61"/>
    <w:rsid w:val="00811EC5"/>
    <w:rsid w:val="008176DE"/>
    <w:rsid w:val="0083222B"/>
    <w:rsid w:val="00835AD5"/>
    <w:rsid w:val="00843098"/>
    <w:rsid w:val="008505B3"/>
    <w:rsid w:val="00850F7B"/>
    <w:rsid w:val="00855815"/>
    <w:rsid w:val="008638C7"/>
    <w:rsid w:val="008668C9"/>
    <w:rsid w:val="00867BD6"/>
    <w:rsid w:val="00867F3D"/>
    <w:rsid w:val="00872E6D"/>
    <w:rsid w:val="008748D2"/>
    <w:rsid w:val="00874E94"/>
    <w:rsid w:val="008750D8"/>
    <w:rsid w:val="00892498"/>
    <w:rsid w:val="00896F3A"/>
    <w:rsid w:val="008B2F22"/>
    <w:rsid w:val="008B43EE"/>
    <w:rsid w:val="008B6177"/>
    <w:rsid w:val="008D6783"/>
    <w:rsid w:val="008F23A9"/>
    <w:rsid w:val="008F40EE"/>
    <w:rsid w:val="00900ACA"/>
    <w:rsid w:val="00904736"/>
    <w:rsid w:val="00922A56"/>
    <w:rsid w:val="00925564"/>
    <w:rsid w:val="009263E7"/>
    <w:rsid w:val="009348C6"/>
    <w:rsid w:val="00941BB7"/>
    <w:rsid w:val="0094318C"/>
    <w:rsid w:val="009433C3"/>
    <w:rsid w:val="00951AAE"/>
    <w:rsid w:val="00952988"/>
    <w:rsid w:val="009604E0"/>
    <w:rsid w:val="00961053"/>
    <w:rsid w:val="00962F1A"/>
    <w:rsid w:val="0096430C"/>
    <w:rsid w:val="00976744"/>
    <w:rsid w:val="009767BC"/>
    <w:rsid w:val="00994B84"/>
    <w:rsid w:val="00996E85"/>
    <w:rsid w:val="009B1388"/>
    <w:rsid w:val="009B26C0"/>
    <w:rsid w:val="009C18B9"/>
    <w:rsid w:val="009C4180"/>
    <w:rsid w:val="009D7FAE"/>
    <w:rsid w:val="009E2274"/>
    <w:rsid w:val="009E2AC0"/>
    <w:rsid w:val="009F7FC5"/>
    <w:rsid w:val="00A02327"/>
    <w:rsid w:val="00A02FDA"/>
    <w:rsid w:val="00A14549"/>
    <w:rsid w:val="00A14F3E"/>
    <w:rsid w:val="00A21421"/>
    <w:rsid w:val="00A249BD"/>
    <w:rsid w:val="00A33236"/>
    <w:rsid w:val="00A33D3A"/>
    <w:rsid w:val="00A4636E"/>
    <w:rsid w:val="00A50676"/>
    <w:rsid w:val="00A85B82"/>
    <w:rsid w:val="00A8735C"/>
    <w:rsid w:val="00A97B50"/>
    <w:rsid w:val="00AA1D33"/>
    <w:rsid w:val="00AA32E4"/>
    <w:rsid w:val="00AA7801"/>
    <w:rsid w:val="00AC0505"/>
    <w:rsid w:val="00AC3AE3"/>
    <w:rsid w:val="00AC4A9A"/>
    <w:rsid w:val="00AC5161"/>
    <w:rsid w:val="00AC5346"/>
    <w:rsid w:val="00AD02EC"/>
    <w:rsid w:val="00AD6EEF"/>
    <w:rsid w:val="00AE1C8A"/>
    <w:rsid w:val="00AF55A3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514E5"/>
    <w:rsid w:val="00B5722B"/>
    <w:rsid w:val="00B64571"/>
    <w:rsid w:val="00B64995"/>
    <w:rsid w:val="00B7305C"/>
    <w:rsid w:val="00B823FB"/>
    <w:rsid w:val="00B928C6"/>
    <w:rsid w:val="00B9787C"/>
    <w:rsid w:val="00BA2D0A"/>
    <w:rsid w:val="00BA3D04"/>
    <w:rsid w:val="00BA40BE"/>
    <w:rsid w:val="00BA437B"/>
    <w:rsid w:val="00BB1CFA"/>
    <w:rsid w:val="00BB70C3"/>
    <w:rsid w:val="00BC3F3D"/>
    <w:rsid w:val="00BD43D6"/>
    <w:rsid w:val="00BF309C"/>
    <w:rsid w:val="00C036FC"/>
    <w:rsid w:val="00C228DD"/>
    <w:rsid w:val="00C30CA0"/>
    <w:rsid w:val="00C3655F"/>
    <w:rsid w:val="00C465A7"/>
    <w:rsid w:val="00C53C34"/>
    <w:rsid w:val="00C614C9"/>
    <w:rsid w:val="00C644E5"/>
    <w:rsid w:val="00C70897"/>
    <w:rsid w:val="00C70E37"/>
    <w:rsid w:val="00C74BDD"/>
    <w:rsid w:val="00C80C2A"/>
    <w:rsid w:val="00C8359C"/>
    <w:rsid w:val="00C95716"/>
    <w:rsid w:val="00CB126D"/>
    <w:rsid w:val="00CB4346"/>
    <w:rsid w:val="00CC1362"/>
    <w:rsid w:val="00CC6502"/>
    <w:rsid w:val="00CD068D"/>
    <w:rsid w:val="00CE2514"/>
    <w:rsid w:val="00CE5B62"/>
    <w:rsid w:val="00CE679A"/>
    <w:rsid w:val="00CF0FED"/>
    <w:rsid w:val="00CF32CB"/>
    <w:rsid w:val="00CF47C4"/>
    <w:rsid w:val="00CF71D4"/>
    <w:rsid w:val="00CF76A3"/>
    <w:rsid w:val="00D002E1"/>
    <w:rsid w:val="00D01C81"/>
    <w:rsid w:val="00D06626"/>
    <w:rsid w:val="00D06A74"/>
    <w:rsid w:val="00D130DC"/>
    <w:rsid w:val="00D31E5F"/>
    <w:rsid w:val="00D54DB2"/>
    <w:rsid w:val="00D54E24"/>
    <w:rsid w:val="00D54E55"/>
    <w:rsid w:val="00D66E18"/>
    <w:rsid w:val="00D815E4"/>
    <w:rsid w:val="00D82A1A"/>
    <w:rsid w:val="00D831E0"/>
    <w:rsid w:val="00D902AE"/>
    <w:rsid w:val="00DB45DB"/>
    <w:rsid w:val="00DC3486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3E9C"/>
    <w:rsid w:val="00E44D1D"/>
    <w:rsid w:val="00E53ECF"/>
    <w:rsid w:val="00E562FF"/>
    <w:rsid w:val="00E622E0"/>
    <w:rsid w:val="00E656A4"/>
    <w:rsid w:val="00E661AD"/>
    <w:rsid w:val="00E711E8"/>
    <w:rsid w:val="00E73B85"/>
    <w:rsid w:val="00E80153"/>
    <w:rsid w:val="00E84312"/>
    <w:rsid w:val="00E87BAA"/>
    <w:rsid w:val="00E93434"/>
    <w:rsid w:val="00E9654A"/>
    <w:rsid w:val="00EC4C43"/>
    <w:rsid w:val="00ED758E"/>
    <w:rsid w:val="00EE1704"/>
    <w:rsid w:val="00EF516B"/>
    <w:rsid w:val="00EF6217"/>
    <w:rsid w:val="00F04265"/>
    <w:rsid w:val="00F05F43"/>
    <w:rsid w:val="00F07479"/>
    <w:rsid w:val="00F14517"/>
    <w:rsid w:val="00F15ACD"/>
    <w:rsid w:val="00F20B44"/>
    <w:rsid w:val="00F2662E"/>
    <w:rsid w:val="00F330B5"/>
    <w:rsid w:val="00F36356"/>
    <w:rsid w:val="00F424E8"/>
    <w:rsid w:val="00F45BC9"/>
    <w:rsid w:val="00F577B5"/>
    <w:rsid w:val="00F8055D"/>
    <w:rsid w:val="00F8221C"/>
    <w:rsid w:val="00F90A2A"/>
    <w:rsid w:val="00FA3716"/>
    <w:rsid w:val="00FA572F"/>
    <w:rsid w:val="00FB08F8"/>
    <w:rsid w:val="00FB3208"/>
    <w:rsid w:val="00FC378C"/>
    <w:rsid w:val="00FC3DF8"/>
    <w:rsid w:val="00FC6002"/>
    <w:rsid w:val="00FD5295"/>
    <w:rsid w:val="00FD7F74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4EC1-4B69-43F5-A745-94A2F86D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25</TotalTime>
  <Pages>6</Pages>
  <Words>2114</Words>
  <Characters>11420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10</cp:revision>
  <cp:lastPrinted>2017-08-01T11:31:00Z</cp:lastPrinted>
  <dcterms:created xsi:type="dcterms:W3CDTF">2017-08-14T20:53:00Z</dcterms:created>
  <dcterms:modified xsi:type="dcterms:W3CDTF">2024-11-23T13:54:00Z</dcterms:modified>
</cp:coreProperties>
</file>