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7" w:rsidRDefault="00BF309C" w:rsidP="00373817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F15ACD">
        <w:rPr>
          <w:b/>
          <w:bCs/>
          <w:sz w:val="50"/>
          <w:szCs w:val="50"/>
          <w:u w:val="single"/>
        </w:rPr>
        <w:t>5</w:t>
      </w:r>
      <w:r w:rsidR="00E661AD">
        <w:rPr>
          <w:b/>
          <w:bCs/>
          <w:sz w:val="50"/>
          <w:szCs w:val="50"/>
          <w:u w:val="single"/>
        </w:rPr>
        <w:t>1</w:t>
      </w:r>
    </w:p>
    <w:p w:rsidR="00373817" w:rsidRDefault="00373817" w:rsidP="00373817">
      <w:pPr>
        <w:jc w:val="both"/>
        <w:rPr>
          <w:b/>
          <w:bCs/>
          <w:sz w:val="50"/>
          <w:szCs w:val="50"/>
          <w:u w:val="single"/>
        </w:rPr>
      </w:pPr>
    </w:p>
    <w:p w:rsidR="00F20B44" w:rsidRDefault="00F20B44" w:rsidP="00F20B44">
      <w:pPr>
        <w:jc w:val="both"/>
      </w:pPr>
      <w:r w:rsidRPr="00067D1A">
        <w:rPr>
          <w:rFonts w:ascii="Arial" w:hAnsi="Arial" w:cs="Arial"/>
          <w:b/>
          <w:bCs/>
          <w:sz w:val="27"/>
          <w:szCs w:val="27"/>
        </w:rPr>
        <w:t>10.4 Igreja, um intervalo profético</w:t>
      </w:r>
      <w:r w:rsidRPr="00067D1A">
        <w:t xml:space="preserve"> </w:t>
      </w:r>
    </w:p>
    <w:p w:rsidR="00F20B44" w:rsidRPr="00067D1A" w:rsidRDefault="00F20B44" w:rsidP="00F20B44">
      <w:pPr>
        <w:jc w:val="both"/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A Igreja é um intervalo profético; nunca foi profetizada no V.T. Lembram quando estudamos as festas que Deus instituiu para o povo de Israel? Eram sete festas: Páscoa, Pães Asmos, Primícias, Pentecostes, Trombetas, Expiação e Tabernáculos. As quatro primeiras eram realizadas uma em seguida da outra e, antes das últimas três, havia um intervalo de tempo. Hoje vivemos esse intervalo de tempo.</w:t>
      </w:r>
    </w:p>
    <w:p w:rsidR="00F20B44" w:rsidRPr="00067D1A" w:rsidRDefault="00F20B44" w:rsidP="00F20B44">
      <w:pPr>
        <w:jc w:val="both"/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O período da Igreja é um intervalo profético, devido esse período entre as festas. Estudamos que cada festa representa uma profecia, em etapas, da obra salvadora de Jesus Cristo para a humanidade e vimos que as quatro primeiras festas já foram cumpridas, ou seja, as profecias a que se referiam cada uma dessas festas, já se cumpriu através de Jesus Cristo. Vivemos o intervalo e Jesus ainda cumprirá as três festas faltantes</w:t>
      </w:r>
      <w:r>
        <w:rPr>
          <w:rFonts w:ascii="Arial" w:hAnsi="Arial" w:cs="Arial"/>
        </w:rPr>
        <w:t>:</w:t>
      </w:r>
      <w:r w:rsidRPr="00067D1A">
        <w:rPr>
          <w:rFonts w:ascii="Arial" w:hAnsi="Arial" w:cs="Arial"/>
        </w:rPr>
        <w:t xml:space="preserve"> </w:t>
      </w:r>
      <w:r w:rsidRPr="00067D1A">
        <w:rPr>
          <w:rFonts w:ascii="Arial" w:hAnsi="Arial" w:cs="Arial"/>
          <w:b/>
          <w:u w:val="single"/>
        </w:rPr>
        <w:t>Trombetas</w:t>
      </w:r>
      <w:r w:rsidRPr="00067D1A">
        <w:rPr>
          <w:rFonts w:ascii="Arial" w:hAnsi="Arial" w:cs="Arial"/>
        </w:rPr>
        <w:t xml:space="preserve">, quando acontecer o arrebatamento da Igreja; </w:t>
      </w:r>
      <w:r w:rsidRPr="00067D1A">
        <w:rPr>
          <w:rFonts w:ascii="Arial" w:hAnsi="Arial" w:cs="Arial"/>
          <w:b/>
          <w:u w:val="single"/>
        </w:rPr>
        <w:t>Expiação</w:t>
      </w:r>
      <w:r w:rsidRPr="00067D1A">
        <w:rPr>
          <w:rFonts w:ascii="Arial" w:hAnsi="Arial" w:cs="Arial"/>
        </w:rPr>
        <w:t>, no final do período da tribulação, quando Israel será salv</w:t>
      </w:r>
      <w:r>
        <w:rPr>
          <w:rFonts w:ascii="Arial" w:hAnsi="Arial" w:cs="Arial"/>
        </w:rPr>
        <w:t>o</w:t>
      </w:r>
      <w:r w:rsidRPr="00067D1A">
        <w:rPr>
          <w:rFonts w:ascii="Arial" w:hAnsi="Arial" w:cs="Arial"/>
        </w:rPr>
        <w:t xml:space="preserve"> como nação; e a festa dos </w:t>
      </w:r>
      <w:r w:rsidRPr="00067D1A">
        <w:rPr>
          <w:rFonts w:ascii="Arial" w:hAnsi="Arial" w:cs="Arial"/>
          <w:b/>
          <w:u w:val="single"/>
        </w:rPr>
        <w:t>Tabernáculos</w:t>
      </w:r>
      <w:r w:rsidRPr="00067D1A">
        <w:rPr>
          <w:rFonts w:ascii="Arial" w:hAnsi="Arial" w:cs="Arial"/>
        </w:rPr>
        <w:t>, que se cumprirá no período do milênio, onde Jesus "tabernaculará", ou seja, estará na terra em Seu reino milenar.</w:t>
      </w:r>
    </w:p>
    <w:p w:rsidR="00F20B44" w:rsidRPr="00067D1A" w:rsidRDefault="00F20B44" w:rsidP="00F20B44">
      <w:pPr>
        <w:jc w:val="both"/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Não existia Igreja no V.T. A Igreja não é formada sem o batismo do Espírito Santo, como vimos na aula passada</w:t>
      </w:r>
      <w:r>
        <w:rPr>
          <w:rFonts w:ascii="Arial" w:hAnsi="Arial" w:cs="Arial"/>
        </w:rPr>
        <w:t>. B</w:t>
      </w:r>
      <w:r w:rsidRPr="00067D1A">
        <w:rPr>
          <w:rFonts w:ascii="Arial" w:hAnsi="Arial" w:cs="Arial"/>
        </w:rPr>
        <w:t>atismo através do qual cada pessoa, que verdadeiramente aceita a Jesus como Senhor e Salvador de sua vida, nasce de novo no espírito e é colocada, inserida, imersa, batizada, no corpo de Cristo, que é a Igreja Universal que Deus vê. Então a Igreja vai sendo formada por esse batismo</w:t>
      </w:r>
      <w:r>
        <w:rPr>
          <w:rFonts w:ascii="Arial" w:hAnsi="Arial" w:cs="Arial"/>
        </w:rPr>
        <w:t>. N</w:t>
      </w:r>
      <w:r w:rsidRPr="00067D1A">
        <w:rPr>
          <w:rFonts w:ascii="Arial" w:hAnsi="Arial" w:cs="Arial"/>
        </w:rPr>
        <w:t>ada disso existia no V.T. Portanto não podia existir Igreja no V.T. Estamos citando isso, pois há uma teologia que diz que Israel é a Igreja do V.T. Como já falamos, Israel é Israel e Igreja é Igreja, são totalmente diferentes no plano de Deus.</w:t>
      </w:r>
    </w:p>
    <w:p w:rsidR="00F20B44" w:rsidRPr="00067D1A" w:rsidRDefault="00F20B44" w:rsidP="00F20B44">
      <w:pPr>
        <w:jc w:val="both"/>
      </w:pPr>
    </w:p>
    <w:p w:rsidR="00F20B44" w:rsidRDefault="00F20B44" w:rsidP="00F20B44">
      <w:pPr>
        <w:jc w:val="both"/>
      </w:pPr>
      <w:r w:rsidRPr="00067D1A">
        <w:rPr>
          <w:rFonts w:ascii="Arial" w:hAnsi="Arial" w:cs="Arial"/>
        </w:rPr>
        <w:t>Israel era o povo de Deus, ainda é e sempre será; mas Igreja é algo novo. Não lemos na aula passada que a Igreja "é um mistério que agora, no tempo de Paulo, estava sendo revelada por Deus?"</w:t>
      </w:r>
      <w:r w:rsidRPr="00067D1A">
        <w:t xml:space="preserve"> </w:t>
      </w:r>
    </w:p>
    <w:p w:rsidR="00F20B44" w:rsidRPr="00067D1A" w:rsidRDefault="00F20B44" w:rsidP="00F20B44">
      <w:pPr>
        <w:jc w:val="both"/>
      </w:pPr>
    </w:p>
    <w:p w:rsidR="00F20B44" w:rsidRDefault="00F20B44" w:rsidP="00F20B44">
      <w:pPr>
        <w:jc w:val="both"/>
        <w:rPr>
          <w:rFonts w:ascii="Arial" w:hAnsi="Arial" w:cs="Arial"/>
          <w:b/>
          <w:bCs/>
        </w:rPr>
      </w:pP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João 7:37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39</w:t>
      </w:r>
    </w:p>
    <w:p w:rsidR="00F20B44" w:rsidRPr="00067D1A" w:rsidRDefault="00F20B44" w:rsidP="00F20B44">
      <w:pPr>
        <w:jc w:val="both"/>
      </w:pPr>
    </w:p>
    <w:p w:rsidR="00F20B44" w:rsidRPr="00067D1A" w:rsidRDefault="00F20B44" w:rsidP="00F20B44">
      <w:r w:rsidRPr="00067D1A">
        <w:rPr>
          <w:rFonts w:ascii="Arial" w:hAnsi="Arial" w:cs="Arial"/>
          <w:b/>
          <w:bCs/>
        </w:rPr>
        <w:t>V.38</w:t>
      </w:r>
      <w:r w:rsidRPr="00067D1A">
        <w:rPr>
          <w:rFonts w:ascii="Arial" w:hAnsi="Arial" w:cs="Arial"/>
        </w:rPr>
        <w:t>; "do seu interior correrão ...", que tempo é esse? Futuro, ou seja, ainda não havia acontecido.</w:t>
      </w:r>
      <w:r w:rsidRPr="00067D1A">
        <w:t xml:space="preserve"> </w:t>
      </w:r>
    </w:p>
    <w:p w:rsidR="00F20B44" w:rsidRDefault="00F20B44" w:rsidP="00F20B44">
      <w:pPr>
        <w:rPr>
          <w:rFonts w:ascii="Arial" w:hAnsi="Arial" w:cs="Arial"/>
        </w:rPr>
      </w:pPr>
      <w:r w:rsidRPr="00067D1A">
        <w:rPr>
          <w:rFonts w:ascii="Arial" w:hAnsi="Arial" w:cs="Arial"/>
          <w:b/>
          <w:bCs/>
        </w:rPr>
        <w:t>V.39</w:t>
      </w:r>
      <w:r w:rsidRPr="00067D1A">
        <w:rPr>
          <w:rFonts w:ascii="Arial" w:hAnsi="Arial" w:cs="Arial"/>
        </w:rPr>
        <w:t>; fica muito claro que o Espírito Santo ia ser dado depois que Jesus fosse glorificado; e Jesus foi glorificado após Sua ressurreição.</w:t>
      </w:r>
    </w:p>
    <w:p w:rsidR="00F20B44" w:rsidRPr="00067D1A" w:rsidRDefault="00F20B44" w:rsidP="00F20B44"/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 xml:space="preserve">Então, o Espírito Santo, até aquele momento, não fora dado porque Jesus não tinha sido glorificado. A principal característica da Igreja, e que difere o período da Igreja dos demais períodos, é a habitação do Espírito permanentemente nas pessoas salvas. O povo de Israel tinha o Espírito no meio deles, porém não dentro de cada indivíduo como é hoje na Igreja. O Espírito estava com eles, pois sem o Espírito Santo não há convencimento do </w:t>
      </w:r>
      <w:r w:rsidRPr="00067D1A">
        <w:rPr>
          <w:rFonts w:ascii="Arial" w:hAnsi="Arial" w:cs="Arial"/>
        </w:rPr>
        <w:lastRenderedPageBreak/>
        <w:t>pecado e não há conhecimento de Deus, porém não havia a habitação permanente. Após o arrebatamento da Igreja, no período da tribulação, o ministério do Espírito Santo, muda novamente e não mais será como é hoje na Igreja, não haverá mais o novo nascimento</w:t>
      </w:r>
      <w:r>
        <w:rPr>
          <w:rFonts w:ascii="Arial" w:hAnsi="Arial" w:cs="Arial"/>
        </w:rPr>
        <w:t>. S</w:t>
      </w:r>
      <w:r w:rsidRPr="00067D1A">
        <w:rPr>
          <w:rFonts w:ascii="Arial" w:hAnsi="Arial" w:cs="Arial"/>
        </w:rPr>
        <w:t>erá como no V.T., pois Deus voltará a lidar com o programa de Israel.</w:t>
      </w:r>
    </w:p>
    <w:p w:rsidR="00F20B44" w:rsidRDefault="00F20B44" w:rsidP="00F20B44">
      <w:pPr>
        <w:jc w:val="both"/>
        <w:rPr>
          <w:rFonts w:ascii="Arial" w:hAnsi="Arial" w:cs="Arial"/>
        </w:rPr>
      </w:pPr>
    </w:p>
    <w:p w:rsidR="00F20B44" w:rsidRPr="00067D1A" w:rsidRDefault="00F20B44" w:rsidP="00F20B44">
      <w:pPr>
        <w:jc w:val="both"/>
      </w:pPr>
    </w:p>
    <w:p w:rsidR="00F20B44" w:rsidRPr="00067D1A" w:rsidRDefault="00F20B44" w:rsidP="00F20B44">
      <w:pPr>
        <w:jc w:val="both"/>
      </w:pPr>
      <w:r w:rsidRPr="00067D1A">
        <w:rPr>
          <w:rFonts w:ascii="Arial" w:hAnsi="Arial" w:cs="Arial"/>
          <w:b/>
          <w:bCs/>
          <w:sz w:val="27"/>
          <w:szCs w:val="27"/>
          <w:u w:val="single"/>
        </w:rPr>
        <w:t>10.5 Somos parte dessa época</w:t>
      </w:r>
      <w:r w:rsidRPr="00067D1A">
        <w:t xml:space="preserve"> </w:t>
      </w:r>
    </w:p>
    <w:p w:rsidR="00F20B44" w:rsidRDefault="00F20B44" w:rsidP="00F20B44">
      <w:pPr>
        <w:jc w:val="both"/>
        <w:rPr>
          <w:rFonts w:ascii="Arial" w:hAnsi="Arial" w:cs="Arial"/>
        </w:rPr>
      </w:pPr>
    </w:p>
    <w:p w:rsidR="00F20B44" w:rsidRPr="00067D1A" w:rsidRDefault="00F20B44" w:rsidP="00F20B44">
      <w:pPr>
        <w:jc w:val="both"/>
      </w:pPr>
      <w:r w:rsidRPr="00067D1A">
        <w:rPr>
          <w:rFonts w:ascii="Arial" w:hAnsi="Arial" w:cs="Arial"/>
        </w:rPr>
        <w:t>Nós fazemos parte dessa época que estamos estudando</w:t>
      </w:r>
      <w:r>
        <w:rPr>
          <w:rFonts w:ascii="Arial" w:hAnsi="Arial" w:cs="Arial"/>
        </w:rPr>
        <w:t>. F</w:t>
      </w:r>
      <w:r w:rsidRPr="00067D1A">
        <w:rPr>
          <w:rFonts w:ascii="Arial" w:hAnsi="Arial" w:cs="Arial"/>
        </w:rPr>
        <w:t>azemos parte do "quadro". Quando olhamos para um quadro e estamos de longe, enxergamos o todo, porém quanto mais nos aproximamos do quadro, mais fácil perdemos a visão do todo. Então, como fazemos parte do quadro, precisamos estar muito alertas para o que se está se passando.</w:t>
      </w: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O período da Igreja não foge absolutamente da característica dos demais períodos que estudamos. Qual é essa característica? Deus apresenta seu plano e imediatamente vem a versão; se olharmos para a versão veremos que é muito parecida. Satanás continua na mesma técnica, apresentando algo semelhante, com objetivo totalmente diferente do objetivo de Deus.</w:t>
      </w:r>
    </w:p>
    <w:p w:rsidR="009433C3" w:rsidRPr="00067D1A" w:rsidRDefault="009433C3" w:rsidP="00F20B44">
      <w:pPr>
        <w:jc w:val="both"/>
      </w:pPr>
    </w:p>
    <w:p w:rsidR="00F20B44" w:rsidRDefault="00F20B44" w:rsidP="00F20B44">
      <w:pPr>
        <w:jc w:val="both"/>
      </w:pPr>
      <w:r w:rsidRPr="00067D1A">
        <w:rPr>
          <w:rFonts w:ascii="Arial" w:hAnsi="Arial" w:cs="Arial"/>
        </w:rPr>
        <w:t>O objetivo de Satanás é apagar do homem o plano de Deus, distraindo-o com o seu plano, que é parecido e quem o segue, se desvia de Deus. Esse é o objetivo único de Satanás com seus planos. A batalha, em todas as épocas, tem sido essa: distinguir o plano de Deus do plano de Satanás. Só há uma maneira de não sermos confundidos</w:t>
      </w:r>
      <w:r>
        <w:rPr>
          <w:rFonts w:ascii="Arial" w:hAnsi="Arial" w:cs="Arial"/>
        </w:rPr>
        <w:t>:</w:t>
      </w:r>
      <w:r w:rsidRPr="00067D1A">
        <w:rPr>
          <w:rFonts w:ascii="Arial" w:hAnsi="Arial" w:cs="Arial"/>
        </w:rPr>
        <w:t xml:space="preserve"> a Bíblia</w:t>
      </w:r>
      <w:r>
        <w:rPr>
          <w:rFonts w:ascii="Arial" w:hAnsi="Arial" w:cs="Arial"/>
        </w:rPr>
        <w:t>. N</w:t>
      </w:r>
      <w:r w:rsidRPr="00067D1A">
        <w:rPr>
          <w:rFonts w:ascii="Arial" w:hAnsi="Arial" w:cs="Arial"/>
        </w:rPr>
        <w:t>ão há outra. Se você desconhecer a Palavra de Deus você estará perdido, será enganado.</w:t>
      </w:r>
      <w:r w:rsidRPr="00067D1A">
        <w:t xml:space="preserve"> </w:t>
      </w:r>
    </w:p>
    <w:p w:rsidR="009433C3" w:rsidRPr="00067D1A" w:rsidRDefault="009433C3" w:rsidP="00F20B44">
      <w:pPr>
        <w:jc w:val="both"/>
      </w:pPr>
    </w:p>
    <w:p w:rsidR="00F20B44" w:rsidRPr="00067D1A" w:rsidRDefault="00F20B44" w:rsidP="00F20B44"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Romanos 10:11</w:t>
      </w:r>
      <w:r w:rsidRPr="00067D1A">
        <w:rPr>
          <w:rFonts w:ascii="Arial" w:hAnsi="Arial" w:cs="Arial"/>
        </w:rPr>
        <w:t>; "Ninguém que nele crê será confundido."</w:t>
      </w:r>
      <w:r w:rsidRPr="00067D1A">
        <w:br/>
      </w: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João 8:31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32</w:t>
      </w:r>
      <w:r w:rsidRPr="00067D1A">
        <w:rPr>
          <w:rFonts w:ascii="Arial" w:hAnsi="Arial" w:cs="Arial"/>
        </w:rPr>
        <w:t>; "...e a verdade vos libertará."</w:t>
      </w:r>
    </w:p>
    <w:p w:rsidR="009433C3" w:rsidRDefault="009433C3" w:rsidP="00F20B44">
      <w:pPr>
        <w:jc w:val="both"/>
        <w:rPr>
          <w:rFonts w:ascii="Arial" w:hAnsi="Arial" w:cs="Arial"/>
        </w:rPr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O que Deus está formando em nossa época? A sua Igreja, o corpo de Cristo, a noiva do Cordeiro</w:t>
      </w:r>
      <w:r w:rsidR="009433C3">
        <w:rPr>
          <w:rFonts w:ascii="Arial" w:hAnsi="Arial" w:cs="Arial"/>
        </w:rPr>
        <w:t>. O</w:t>
      </w:r>
      <w:r w:rsidRPr="00067D1A">
        <w:rPr>
          <w:rFonts w:ascii="Arial" w:hAnsi="Arial" w:cs="Arial"/>
        </w:rPr>
        <w:t xml:space="preserve"> que Deus está formando é um corpo. Quando Satanás viu Jesus indo embora da terra, após a ressurreição, ele deve ter sentido um alívio. Porém, logo em seguida, quando a Igreja começou a ser formada, ele ficou muito preocupado, pois começou a ver novos "Cristos", ou seja, começou a ver nascerem pessoas com a mesma natureza de Jesus, nascerem do Espírito. Então começou a perseguir a Igreja de Jesus. No início ele perseguia as pessoas até a morte, pois essas pessoas começaram a pregar o evangelho com muita ousadia</w:t>
      </w:r>
      <w:r>
        <w:rPr>
          <w:rFonts w:ascii="Arial" w:hAnsi="Arial" w:cs="Arial"/>
        </w:rPr>
        <w:t>. Q</w:t>
      </w:r>
      <w:r w:rsidRPr="00067D1A">
        <w:rPr>
          <w:rFonts w:ascii="Arial" w:hAnsi="Arial" w:cs="Arial"/>
        </w:rPr>
        <w:t>uanto mais ele perseguia</w:t>
      </w:r>
      <w:r>
        <w:rPr>
          <w:rFonts w:ascii="Arial" w:hAnsi="Arial" w:cs="Arial"/>
        </w:rPr>
        <w:t>,</w:t>
      </w:r>
      <w:r w:rsidRPr="00067D1A">
        <w:rPr>
          <w:rFonts w:ascii="Arial" w:hAnsi="Arial" w:cs="Arial"/>
        </w:rPr>
        <w:t xml:space="preserve"> mais a Igreja crescia, quanto mais a Igreja perdia pessoas fisicamente, mais crescia espiritualmente.</w:t>
      </w:r>
    </w:p>
    <w:p w:rsidR="009433C3" w:rsidRPr="00067D1A" w:rsidRDefault="009433C3" w:rsidP="00F20B44">
      <w:pPr>
        <w:jc w:val="both"/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No princípio Satanás começou a perseguir as pessoas através dos imperadores romanos e através das autoridades de Israel; a Igreja era tremendamente perseguida para ser extinta</w:t>
      </w:r>
      <w:r>
        <w:rPr>
          <w:rFonts w:ascii="Arial" w:hAnsi="Arial" w:cs="Arial"/>
        </w:rPr>
        <w:t>. É</w:t>
      </w:r>
      <w:r w:rsidRPr="00067D1A">
        <w:rPr>
          <w:rFonts w:ascii="Arial" w:hAnsi="Arial" w:cs="Arial"/>
        </w:rPr>
        <w:t xml:space="preserve"> só estudarmos o livro de Atos do Apóstolos.</w:t>
      </w:r>
    </w:p>
    <w:p w:rsidR="009433C3" w:rsidRPr="00067D1A" w:rsidRDefault="009433C3" w:rsidP="00F20B44">
      <w:pPr>
        <w:jc w:val="both"/>
      </w:pPr>
    </w:p>
    <w:p w:rsidR="00F20B44" w:rsidRPr="00067D1A" w:rsidRDefault="00F20B44" w:rsidP="00F20B44">
      <w:pPr>
        <w:jc w:val="both"/>
      </w:pP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Atos 4:1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31</w:t>
      </w:r>
    </w:p>
    <w:p w:rsidR="00F20B44" w:rsidRDefault="00F20B44" w:rsidP="00F20B44">
      <w:pPr>
        <w:jc w:val="both"/>
        <w:rPr>
          <w:rFonts w:ascii="Arial" w:hAnsi="Arial" w:cs="Arial"/>
        </w:rPr>
      </w:pPr>
    </w:p>
    <w:p w:rsidR="00F20B44" w:rsidRDefault="00F20B44" w:rsidP="00F20B44">
      <w:pPr>
        <w:jc w:val="both"/>
      </w:pPr>
      <w:r w:rsidRPr="00067D1A">
        <w:rPr>
          <w:rFonts w:ascii="Arial" w:hAnsi="Arial" w:cs="Arial"/>
        </w:rPr>
        <w:t>Porém, quando Satanás viu que a Igreja mais crescia, ele voltou a antiga técnica, ou seja, semelhança. Então Satanás se infiltrou na Igreja através do que a Bíblia chama de apóstolos fraudulentos, seus falsos ministros.</w:t>
      </w:r>
      <w:r w:rsidRPr="00067D1A">
        <w:t xml:space="preserve"> </w:t>
      </w:r>
    </w:p>
    <w:p w:rsidR="009433C3" w:rsidRPr="00067D1A" w:rsidRDefault="009433C3" w:rsidP="00F20B44">
      <w:pPr>
        <w:jc w:val="both"/>
      </w:pPr>
    </w:p>
    <w:p w:rsidR="00F20B44" w:rsidRPr="00067D1A" w:rsidRDefault="00F20B44" w:rsidP="00F20B44">
      <w:r w:rsidRPr="00067D1A">
        <w:rPr>
          <w:rFonts w:ascii="Symbol" w:hAnsi="Symbol"/>
          <w:b/>
          <w:bCs/>
        </w:rPr>
        <w:lastRenderedPageBreak/>
        <w:t></w:t>
      </w:r>
      <w:r w:rsidRPr="00067D1A">
        <w:rPr>
          <w:rFonts w:ascii="Arial" w:hAnsi="Arial" w:cs="Arial"/>
          <w:b/>
          <w:bCs/>
        </w:rPr>
        <w:t xml:space="preserve"> Judas 3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4</w:t>
      </w:r>
      <w:r w:rsidRPr="00067D1A">
        <w:rPr>
          <w:rFonts w:ascii="Arial" w:hAnsi="Arial" w:cs="Arial"/>
        </w:rPr>
        <w:t>; "Porque se introduziram furtivamente certos homens ..."</w:t>
      </w:r>
      <w:r w:rsidRPr="00067D1A">
        <w:br/>
      </w:r>
      <w:r w:rsidRPr="00067D1A">
        <w:rPr>
          <w:rFonts w:ascii="Symbol" w:hAnsi="Symbol"/>
          <w:b/>
          <w:bCs/>
        </w:rPr>
        <w:t></w:t>
      </w:r>
      <w:r w:rsidRPr="00067D1A">
        <w:rPr>
          <w:b/>
          <w:bCs/>
        </w:rPr>
        <w:t xml:space="preserve"> I</w:t>
      </w:r>
      <w:r w:rsidRPr="00067D1A">
        <w:rPr>
          <w:rFonts w:ascii="Arial" w:hAnsi="Arial" w:cs="Arial"/>
          <w:b/>
          <w:bCs/>
        </w:rPr>
        <w:t xml:space="preserve"> João 2:18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19</w:t>
      </w:r>
      <w:r w:rsidRPr="00067D1A">
        <w:rPr>
          <w:rFonts w:ascii="Arial" w:hAnsi="Arial" w:cs="Arial"/>
        </w:rPr>
        <w:t>; "... muitos anticristos se tem levantados</w:t>
      </w:r>
      <w:r w:rsidRPr="00067D1A">
        <w:br/>
      </w: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Mateus 7:15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23</w:t>
      </w:r>
      <w:r w:rsidRPr="00067D1A">
        <w:rPr>
          <w:rFonts w:ascii="Arial" w:hAnsi="Arial" w:cs="Arial"/>
        </w:rPr>
        <w:t>; "Guardai-vos dos falsos profetas que vêm a vós disfarçados em ovelhas.."</w:t>
      </w:r>
    </w:p>
    <w:p w:rsidR="009433C3" w:rsidRDefault="009433C3" w:rsidP="00F20B44">
      <w:pPr>
        <w:jc w:val="both"/>
        <w:rPr>
          <w:rFonts w:ascii="Arial" w:hAnsi="Arial" w:cs="Arial"/>
        </w:rPr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Satanás então introduz, e Jesus havia falado que isso aconteceria como já vimos, o joio no meio do trigo e Jesus diz literalmente: "um inimigo semeou o joio no meio do trigo, e o inimigo é o Diabo". Os enviados de Satanás chegam no meio da Igreja e trazem confusão, provocando divisões e essa tática deu tão certo que continua com ela até hoje. Grupos usam indevidamente o nome "Igreja", enquanto, muitas vezes, a verdadeira Igreja é perseguida. Por séculos e séculos isso aconteceu</w:t>
      </w:r>
      <w:r>
        <w:rPr>
          <w:rFonts w:ascii="Arial" w:hAnsi="Arial" w:cs="Arial"/>
        </w:rPr>
        <w:t>. P</w:t>
      </w:r>
      <w:r w:rsidRPr="00067D1A">
        <w:rPr>
          <w:rFonts w:ascii="Arial" w:hAnsi="Arial" w:cs="Arial"/>
        </w:rPr>
        <w:t>or muito tempo a Palavra de Deus ficou "soterrada"; a própria história chama esses séculos de séculos negros</w:t>
      </w:r>
      <w:r>
        <w:rPr>
          <w:rFonts w:ascii="Arial" w:hAnsi="Arial" w:cs="Arial"/>
        </w:rPr>
        <w:t>, ou de ‘a era das trevas’</w:t>
      </w:r>
      <w:r w:rsidRPr="00067D1A">
        <w:rPr>
          <w:rFonts w:ascii="Arial" w:hAnsi="Arial" w:cs="Arial"/>
        </w:rPr>
        <w:t>. Tradições humanas, dogmas, tomaram o lugar da Palavra e a verdadeira Igreja sendo dizimada, torturada, perseguida e morta. Isso tudo está escrito nas enciclopédias, nos compêndios de história, nos livros que aprendemos nas escolas.</w:t>
      </w:r>
    </w:p>
    <w:p w:rsidR="009433C3" w:rsidRPr="00067D1A" w:rsidRDefault="009433C3" w:rsidP="00F20B44">
      <w:pPr>
        <w:jc w:val="both"/>
      </w:pPr>
    </w:p>
    <w:p w:rsidR="009433C3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 xml:space="preserve">Quando Deus trouxe a Palavra novamente </w:t>
      </w:r>
      <w:r w:rsidR="009433C3">
        <w:rPr>
          <w:rFonts w:ascii="Arial" w:hAnsi="Arial" w:cs="Arial"/>
        </w:rPr>
        <w:t>à</w:t>
      </w:r>
      <w:r w:rsidRPr="00067D1A">
        <w:rPr>
          <w:rFonts w:ascii="Arial" w:hAnsi="Arial" w:cs="Arial"/>
        </w:rPr>
        <w:t xml:space="preserve"> tona e começou a espalh</w:t>
      </w:r>
      <w:r w:rsidR="009433C3">
        <w:rPr>
          <w:rFonts w:ascii="Arial" w:hAnsi="Arial" w:cs="Arial"/>
        </w:rPr>
        <w:t>a</w:t>
      </w:r>
      <w:r w:rsidRPr="00067D1A">
        <w:rPr>
          <w:rFonts w:ascii="Arial" w:hAnsi="Arial" w:cs="Arial"/>
        </w:rPr>
        <w:t xml:space="preserve">-lha pelo mundo, Satanás começou então com os seus ataques, agora na área da interpretação. O Diabo quer convencer o mundo e espalhou um mito: "a Bíblia é muito difícil de se entender"; "é preciso luminares para ser interpretada"; "é preciso cuidado para se aproximar da Bíblia". </w:t>
      </w:r>
    </w:p>
    <w:p w:rsidR="009433C3" w:rsidRDefault="009433C3" w:rsidP="00F20B44">
      <w:pPr>
        <w:jc w:val="both"/>
        <w:rPr>
          <w:rFonts w:ascii="Arial" w:hAnsi="Arial" w:cs="Arial"/>
        </w:rPr>
      </w:pPr>
    </w:p>
    <w:p w:rsidR="00F20B44" w:rsidRPr="00067D1A" w:rsidRDefault="00F20B44" w:rsidP="00F20B44">
      <w:pPr>
        <w:jc w:val="both"/>
      </w:pPr>
      <w:r w:rsidRPr="00067D1A">
        <w:rPr>
          <w:rFonts w:ascii="Arial" w:hAnsi="Arial" w:cs="Arial"/>
        </w:rPr>
        <w:t>A Bíblia é o livro mais vendido no mundo (best</w:t>
      </w:r>
      <w:r w:rsidR="009433C3">
        <w:rPr>
          <w:rFonts w:ascii="Arial" w:hAnsi="Arial" w:cs="Arial"/>
        </w:rPr>
        <w:t>-</w:t>
      </w:r>
      <w:r w:rsidRPr="00067D1A">
        <w:rPr>
          <w:rFonts w:ascii="Arial" w:hAnsi="Arial" w:cs="Arial"/>
        </w:rPr>
        <w:t>s</w:t>
      </w:r>
      <w:r w:rsidR="009433C3">
        <w:rPr>
          <w:rFonts w:ascii="Arial" w:hAnsi="Arial" w:cs="Arial"/>
        </w:rPr>
        <w:t>e</w:t>
      </w:r>
      <w:r w:rsidRPr="00067D1A">
        <w:rPr>
          <w:rFonts w:ascii="Arial" w:hAnsi="Arial" w:cs="Arial"/>
        </w:rPr>
        <w:t>l</w:t>
      </w:r>
      <w:r w:rsidR="009433C3">
        <w:rPr>
          <w:rFonts w:ascii="Arial" w:hAnsi="Arial" w:cs="Arial"/>
        </w:rPr>
        <w:t>l</w:t>
      </w:r>
      <w:r w:rsidRPr="00067D1A">
        <w:rPr>
          <w:rFonts w:ascii="Arial" w:hAnsi="Arial" w:cs="Arial"/>
        </w:rPr>
        <w:t>er), porém é o menos lido. "Ah, não dá para entender a Bíblia, já tentei ler, porém necessita de interpretação".</w:t>
      </w:r>
      <w:r w:rsidRPr="00067D1A">
        <w:t xml:space="preserve"> </w:t>
      </w:r>
    </w:p>
    <w:p w:rsidR="009433C3" w:rsidRDefault="009433C3" w:rsidP="00F20B44">
      <w:pPr>
        <w:jc w:val="both"/>
        <w:rPr>
          <w:rFonts w:ascii="Symbol" w:hAnsi="Symbol"/>
          <w:b/>
          <w:bCs/>
        </w:rPr>
      </w:pPr>
    </w:p>
    <w:p w:rsidR="00F20B44" w:rsidRPr="00067D1A" w:rsidRDefault="00F20B44" w:rsidP="00F20B44">
      <w:pPr>
        <w:jc w:val="both"/>
      </w:pP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</w:t>
      </w:r>
      <w:r w:rsidRPr="00067D1A">
        <w:rPr>
          <w:b/>
          <w:bCs/>
        </w:rPr>
        <w:t>I</w:t>
      </w:r>
      <w:r w:rsidRPr="00067D1A">
        <w:rPr>
          <w:rFonts w:ascii="Arial" w:hAnsi="Arial" w:cs="Arial"/>
          <w:b/>
          <w:bCs/>
        </w:rPr>
        <w:t xml:space="preserve"> João 2:27</w:t>
      </w:r>
      <w:r w:rsidRPr="00067D1A">
        <w:rPr>
          <w:rFonts w:ascii="Arial" w:hAnsi="Arial" w:cs="Arial"/>
        </w:rPr>
        <w:t>; a unção que está em vós, o Espírito Santo, vos ensina todas as coisas.</w:t>
      </w:r>
    </w:p>
    <w:p w:rsidR="009433C3" w:rsidRDefault="009433C3" w:rsidP="00F20B44">
      <w:pPr>
        <w:jc w:val="both"/>
        <w:rPr>
          <w:rFonts w:ascii="Arial" w:hAnsi="Arial" w:cs="Arial"/>
        </w:rPr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A Bíblia é um livro de revelação, escrita por Deus o Pai, criador do homem, para o homem. Então Deus ia escrever um livro que o homem não entendesse? Se dependesse de outro homem, quem iria interpretá-la? Será que há algum homem superior a outro na sabedoria de Deus? Deus constitui sim mestres e pessoas com o dom de ensino na Igreja, porém é diferente de ser necessário homens interpretando a Bíblia. Os mestres e aqueles que possuem o dom de ensino, não vão aprender por vocês e nem vão interpretar coisa alguma. O que Deus faz através dessas pessoas é diminuir o tempo da Igreja estudar a Palavra de Deus</w:t>
      </w:r>
      <w:r w:rsidR="001A5402">
        <w:rPr>
          <w:rFonts w:ascii="Arial" w:hAnsi="Arial" w:cs="Arial"/>
        </w:rPr>
        <w:t>. É</w:t>
      </w:r>
      <w:r w:rsidRPr="00067D1A">
        <w:rPr>
          <w:rFonts w:ascii="Arial" w:hAnsi="Arial" w:cs="Arial"/>
        </w:rPr>
        <w:t xml:space="preserve"> o que fazemos aqui neste curso, porém a responsabilidade é de cada um de nós. Se ficarmos simplesmente num ritual de assistirmos estas aulas durante todo o curso e acharmos que sabemos tudo, estamos perdidos. Temos que nos aprofundar cada vez mais na leitura e estudo da Palavra de Deus e orarmos ao Espírito Santo, que está em nós, para nos ensinar toda a verdade.</w:t>
      </w:r>
    </w:p>
    <w:p w:rsidR="001A5402" w:rsidRPr="00067D1A" w:rsidRDefault="001A5402" w:rsidP="00F20B44">
      <w:pPr>
        <w:jc w:val="both"/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t>Satanás luta "com unhas e dentes" para que a Bíblia não seja entendida e seu grande ataque hoje é na interpretação da</w:t>
      </w:r>
      <w:r w:rsidR="001A5402">
        <w:rPr>
          <w:rFonts w:ascii="Arial" w:hAnsi="Arial" w:cs="Arial"/>
        </w:rPr>
        <w:t>s</w:t>
      </w:r>
      <w:r w:rsidRPr="00067D1A">
        <w:rPr>
          <w:rFonts w:ascii="Arial" w:hAnsi="Arial" w:cs="Arial"/>
        </w:rPr>
        <w:t xml:space="preserve"> Escrituras</w:t>
      </w:r>
      <w:r w:rsidR="001A5402">
        <w:rPr>
          <w:rFonts w:ascii="Arial" w:hAnsi="Arial" w:cs="Arial"/>
        </w:rPr>
        <w:t>. C</w:t>
      </w:r>
      <w:r w:rsidRPr="00067D1A">
        <w:rPr>
          <w:rFonts w:ascii="Arial" w:hAnsi="Arial" w:cs="Arial"/>
        </w:rPr>
        <w:t>ada um está querendo interpretar como quer e isso tem sido a causa maior das divisões na Igreja.</w:t>
      </w:r>
    </w:p>
    <w:p w:rsidR="001A5402" w:rsidRPr="00067D1A" w:rsidRDefault="001A5402" w:rsidP="00F20B44">
      <w:pPr>
        <w:jc w:val="both"/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hAnsi="Symbol"/>
        </w:rPr>
        <w:t></w:t>
      </w:r>
      <w:r w:rsidRPr="00067D1A">
        <w:t xml:space="preserve">  </w:t>
      </w:r>
      <w:r w:rsidRPr="00067D1A">
        <w:rPr>
          <w:rFonts w:ascii="Arial" w:hAnsi="Arial" w:cs="Arial"/>
        </w:rPr>
        <w:t>Ah! o batismo tem que ser assim</w:t>
      </w:r>
      <w:r>
        <w:rPr>
          <w:rFonts w:ascii="Arial" w:hAnsi="Arial" w:cs="Arial"/>
        </w:rPr>
        <w:t>. N</w:t>
      </w:r>
      <w:r w:rsidRPr="00067D1A">
        <w:rPr>
          <w:rFonts w:ascii="Arial" w:hAnsi="Arial" w:cs="Arial"/>
        </w:rPr>
        <w:t>ão</w:t>
      </w:r>
      <w:r>
        <w:rPr>
          <w:rFonts w:ascii="Arial" w:hAnsi="Arial" w:cs="Arial"/>
        </w:rPr>
        <w:t>,</w:t>
      </w:r>
      <w:r w:rsidRPr="00067D1A">
        <w:rPr>
          <w:rFonts w:ascii="Arial" w:hAnsi="Arial" w:cs="Arial"/>
        </w:rPr>
        <w:t xml:space="preserve"> mas eu interpreto de outro modo; mas a ceia é assim, porém eu interpreto assim. Então você fica aí com a sua interpretação que eu fico com a minha.</w:t>
      </w:r>
    </w:p>
    <w:p w:rsidR="001A5402" w:rsidRPr="00067D1A" w:rsidRDefault="001A5402" w:rsidP="00F20B44">
      <w:pPr>
        <w:jc w:val="both"/>
      </w:pPr>
    </w:p>
    <w:p w:rsidR="00F20B44" w:rsidRDefault="00F20B44" w:rsidP="00F20B44">
      <w:pPr>
        <w:jc w:val="both"/>
        <w:rPr>
          <w:rFonts w:ascii="Arial" w:hAnsi="Arial" w:cs="Arial"/>
        </w:rPr>
      </w:pPr>
      <w:r w:rsidRPr="00067D1A">
        <w:rPr>
          <w:rFonts w:ascii="Arial" w:hAnsi="Arial" w:cs="Arial"/>
        </w:rPr>
        <w:lastRenderedPageBreak/>
        <w:t>E assim foram surgindo as diversas denominações. Nós fazemos parte dessa época</w:t>
      </w:r>
      <w:r w:rsidR="001A5402">
        <w:rPr>
          <w:rFonts w:ascii="Arial" w:hAnsi="Arial" w:cs="Arial"/>
        </w:rPr>
        <w:t>. E</w:t>
      </w:r>
      <w:r w:rsidRPr="00067D1A">
        <w:rPr>
          <w:rFonts w:ascii="Arial" w:hAnsi="Arial" w:cs="Arial"/>
        </w:rPr>
        <w:t>stamos no meio de tudo isso, e se não abrirmos nossos olhos espirituais, seremos enganados por Satanás com suas astutas ciladas. Como seria simples se ficássemos na simplicidade da Palavra de Deus, "se a Palavra diz assim então vamos assim", seria muito simples. Porém não se iludam, é na interpretação que Satanás ataca nossa mente. A Bíblia interpreta a Bíblia, isso é um dos primeiros princípios que aprendemos no curso</w:t>
      </w:r>
      <w:r w:rsidR="001A5402">
        <w:rPr>
          <w:rFonts w:ascii="Arial" w:hAnsi="Arial" w:cs="Arial"/>
        </w:rPr>
        <w:t xml:space="preserve">: </w:t>
      </w:r>
      <w:r w:rsidRPr="00067D1A">
        <w:rPr>
          <w:rFonts w:ascii="Arial" w:hAnsi="Arial" w:cs="Arial"/>
        </w:rPr>
        <w:t xml:space="preserve"> a Bíblia quer dizer o que ela diz, nunca se esqueçam.</w:t>
      </w:r>
    </w:p>
    <w:p w:rsidR="001A5402" w:rsidRPr="00067D1A" w:rsidRDefault="001A5402" w:rsidP="00F20B44">
      <w:pPr>
        <w:jc w:val="both"/>
      </w:pPr>
    </w:p>
    <w:p w:rsidR="00F20B44" w:rsidRPr="00067D1A" w:rsidRDefault="00F20B44" w:rsidP="00F20B44">
      <w:pPr>
        <w:jc w:val="both"/>
      </w:pPr>
      <w:r w:rsidRPr="00067D1A">
        <w:rPr>
          <w:rFonts w:ascii="Arial" w:hAnsi="Arial" w:cs="Arial"/>
        </w:rPr>
        <w:t>As igrejas locais deveriam ter os nomes das cidades em que estão as pessoas.</w:t>
      </w:r>
      <w:r w:rsidRPr="00067D1A">
        <w:t xml:space="preserve"> </w:t>
      </w:r>
    </w:p>
    <w:p w:rsidR="001A5402" w:rsidRDefault="001A5402" w:rsidP="00F20B44">
      <w:pPr>
        <w:rPr>
          <w:rFonts w:ascii="Symbol" w:hAnsi="Symbol"/>
          <w:b/>
          <w:bCs/>
        </w:rPr>
      </w:pPr>
    </w:p>
    <w:p w:rsidR="00F20B44" w:rsidRPr="00067D1A" w:rsidRDefault="00F20B44" w:rsidP="00F20B44"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Romanos 1:1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7</w:t>
      </w:r>
      <w:r w:rsidRPr="00067D1A">
        <w:rPr>
          <w:rFonts w:ascii="Arial" w:hAnsi="Arial" w:cs="Arial"/>
        </w:rPr>
        <w:t>; Paulo, a todos os que estão em Roma, carta aos romanos.</w:t>
      </w:r>
      <w:r w:rsidRPr="00067D1A">
        <w:br/>
      </w: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</w:t>
      </w:r>
      <w:r w:rsidRPr="00067D1A">
        <w:rPr>
          <w:b/>
          <w:bCs/>
        </w:rPr>
        <w:t>I</w:t>
      </w:r>
      <w:r w:rsidRPr="00067D1A">
        <w:rPr>
          <w:rFonts w:ascii="Arial" w:hAnsi="Arial" w:cs="Arial"/>
          <w:b/>
          <w:bCs/>
        </w:rPr>
        <w:t xml:space="preserve"> Coríntios 1:1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2</w:t>
      </w:r>
      <w:r w:rsidRPr="00067D1A">
        <w:rPr>
          <w:rFonts w:ascii="Arial" w:hAnsi="Arial" w:cs="Arial"/>
        </w:rPr>
        <w:t>; Paulo, à igreja que está em Corinto.</w:t>
      </w:r>
      <w:r w:rsidRPr="00067D1A">
        <w:br/>
      </w: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</w:t>
      </w:r>
      <w:r w:rsidRPr="00067D1A">
        <w:rPr>
          <w:b/>
          <w:bCs/>
        </w:rPr>
        <w:t>II</w:t>
      </w:r>
      <w:r w:rsidRPr="00067D1A">
        <w:rPr>
          <w:rFonts w:ascii="Arial" w:hAnsi="Arial" w:cs="Arial"/>
          <w:b/>
          <w:bCs/>
        </w:rPr>
        <w:t xml:space="preserve"> Coríntios 1:1</w:t>
      </w:r>
      <w:r w:rsidRPr="00067D1A">
        <w:rPr>
          <w:rFonts w:ascii="Arial" w:hAnsi="Arial" w:cs="Arial"/>
        </w:rPr>
        <w:t>; á Igreja de Deus que está em Corinto.</w:t>
      </w:r>
      <w:r w:rsidRPr="00067D1A">
        <w:br/>
      </w: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Gálatas 1:1</w:t>
      </w:r>
      <w:r>
        <w:rPr>
          <w:rFonts w:ascii="Arial" w:hAnsi="Arial" w:cs="Arial"/>
          <w:b/>
          <w:bCs/>
        </w:rPr>
        <w:t>-</w:t>
      </w:r>
      <w:r w:rsidRPr="00067D1A">
        <w:rPr>
          <w:rFonts w:ascii="Arial" w:hAnsi="Arial" w:cs="Arial"/>
          <w:b/>
          <w:bCs/>
        </w:rPr>
        <w:t>2</w:t>
      </w:r>
      <w:r w:rsidRPr="00067D1A">
        <w:rPr>
          <w:rFonts w:ascii="Arial" w:hAnsi="Arial" w:cs="Arial"/>
        </w:rPr>
        <w:t>; às Igrejas da Galácia.</w:t>
      </w:r>
      <w:r w:rsidRPr="00067D1A">
        <w:br/>
      </w:r>
      <w:r w:rsidRPr="00067D1A">
        <w:rPr>
          <w:rFonts w:ascii="Symbol" w:hAnsi="Symbol"/>
          <w:b/>
          <w:bCs/>
        </w:rPr>
        <w:t></w:t>
      </w:r>
      <w:r w:rsidRPr="00067D1A">
        <w:rPr>
          <w:rFonts w:ascii="Arial" w:hAnsi="Arial" w:cs="Arial"/>
          <w:b/>
          <w:bCs/>
        </w:rPr>
        <w:t xml:space="preserve"> Efésios 1:1</w:t>
      </w:r>
      <w:r w:rsidRPr="00067D1A">
        <w:rPr>
          <w:rFonts w:ascii="Arial" w:hAnsi="Arial" w:cs="Arial"/>
        </w:rPr>
        <w:t>; aos santos que estão em Éfeso.</w:t>
      </w:r>
      <w:r w:rsidRPr="00067D1A">
        <w:br/>
        <w:t> </w:t>
      </w:r>
    </w:p>
    <w:p w:rsidR="00F20B44" w:rsidRPr="00067D1A" w:rsidRDefault="00F20B44" w:rsidP="00F20B44">
      <w:pPr>
        <w:jc w:val="both"/>
      </w:pPr>
      <w:r w:rsidRPr="00067D1A">
        <w:rPr>
          <w:rFonts w:ascii="Arial" w:hAnsi="Arial" w:cs="Arial"/>
        </w:rPr>
        <w:t>Não vemos aqui igreja Batista, Metodista, Presbiteriana, etc., nunca foi plano de Deus as divisões. Nós que, por falta de firmeza na Palavra, entramos no jogo do Diabo e ficamos fazendo guerra entre irmãos, entre membros de um mesmo corpo</w:t>
      </w:r>
      <w:r w:rsidR="001A5402">
        <w:rPr>
          <w:rFonts w:ascii="Arial" w:hAnsi="Arial" w:cs="Arial"/>
        </w:rPr>
        <w:t>:</w:t>
      </w:r>
      <w:r w:rsidRPr="00067D1A">
        <w:rPr>
          <w:rFonts w:ascii="Arial" w:hAnsi="Arial" w:cs="Arial"/>
        </w:rPr>
        <w:t xml:space="preserve"> a Igreja do Senhor Jesus Cristo.</w:t>
      </w:r>
    </w:p>
    <w:p w:rsidR="00F2662E" w:rsidRDefault="00F2662E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Default="00502737" w:rsidP="00F20B44">
      <w:pPr>
        <w:jc w:val="both"/>
      </w:pPr>
    </w:p>
    <w:p w:rsidR="00502737" w:rsidRPr="009E0A9C" w:rsidRDefault="00502737" w:rsidP="00502737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51</w:t>
      </w:r>
    </w:p>
    <w:p w:rsidR="00502737" w:rsidRPr="009E0A9C" w:rsidRDefault="00502737" w:rsidP="00502737">
      <w:pPr>
        <w:jc w:val="both"/>
        <w:rPr>
          <w:rFonts w:ascii="Arial" w:hAnsi="Arial" w:cs="Arial"/>
        </w:rPr>
      </w:pPr>
    </w:p>
    <w:p w:rsidR="00502737" w:rsidRPr="00193253" w:rsidRDefault="00502737" w:rsidP="00502737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502737" w:rsidRPr="00E17F4C" w:rsidRDefault="00502737" w:rsidP="00502737">
      <w:pPr>
        <w:jc w:val="both"/>
        <w:rPr>
          <w:rFonts w:ascii="Arial" w:hAnsi="Arial" w:cs="Arial"/>
          <w:bCs/>
          <w:u w:val="single"/>
        </w:rPr>
      </w:pPr>
    </w:p>
    <w:p w:rsidR="00502737" w:rsidRPr="00816FC4" w:rsidRDefault="00502737" w:rsidP="005027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  <w:bCs/>
        </w:rPr>
        <w:t>A lição fala sobre as 7 festas do povo de Israel, e que tem um aspecto profético. Quais foram cumpridas e quais ainda não.</w:t>
      </w: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  <w:bCs/>
        </w:rPr>
        <w:t>Por que a Igreja é considerada um "intervalo profético" ?</w:t>
      </w: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3-</w:t>
      </w:r>
      <w:r>
        <w:rPr>
          <w:rFonts w:ascii="Arial" w:hAnsi="Arial" w:cs="Arial"/>
        </w:rPr>
        <w:t xml:space="preserve"> Por que Satanás sempre apresenta um "plano parecido" com o Plano de Deus ?</w:t>
      </w: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</w:rPr>
        <w:t xml:space="preserve">  Por que Satanás perseguiu a Igreja ? E qual foi seu plano alternativo ?</w:t>
      </w: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 xml:space="preserve">A Bíblia é um livro difícil de se entender </w:t>
      </w:r>
      <w:r w:rsidRPr="0012133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Ela precisa de alguém que a interprete ? Explique.</w:t>
      </w: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Pr="00816FC4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</w:p>
    <w:p w:rsidR="00502737" w:rsidRDefault="00502737" w:rsidP="0050273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Por que temos hoje tantas denominações ?</w:t>
      </w:r>
    </w:p>
    <w:p w:rsidR="00502737" w:rsidRPr="0012133F" w:rsidRDefault="00502737" w:rsidP="00F20B44">
      <w:pPr>
        <w:jc w:val="both"/>
      </w:pPr>
    </w:p>
    <w:sectPr w:rsidR="00502737" w:rsidRPr="0012133F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11" w:rsidRDefault="008F6711">
      <w:r>
        <w:separator/>
      </w:r>
    </w:p>
  </w:endnote>
  <w:endnote w:type="continuationSeparator" w:id="1">
    <w:p w:rsidR="008F6711" w:rsidRDefault="008F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111E64" w:rsidP="00FC3DF8">
    <w:pPr>
      <w:rPr>
        <w:sz w:val="20"/>
        <w:szCs w:val="20"/>
      </w:rPr>
    </w:pPr>
    <w:r w:rsidRPr="00111E64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1810E6" w:rsidP="001810E6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11" w:rsidRDefault="008F6711">
      <w:r>
        <w:separator/>
      </w:r>
    </w:p>
  </w:footnote>
  <w:footnote w:type="continuationSeparator" w:id="1">
    <w:p w:rsidR="008F6711" w:rsidRDefault="008F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111E6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7"/>
  </w:num>
  <w:num w:numId="5">
    <w:abstractNumId w:val="25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8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21"/>
  </w:num>
  <w:num w:numId="16">
    <w:abstractNumId w:val="0"/>
  </w:num>
  <w:num w:numId="17">
    <w:abstractNumId w:val="3"/>
  </w:num>
  <w:num w:numId="18">
    <w:abstractNumId w:val="14"/>
  </w:num>
  <w:num w:numId="19">
    <w:abstractNumId w:val="23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2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1380"/>
    <w:rsid w:val="000343EE"/>
    <w:rsid w:val="00051EBE"/>
    <w:rsid w:val="000521FB"/>
    <w:rsid w:val="00060A2A"/>
    <w:rsid w:val="00065CC6"/>
    <w:rsid w:val="000672D6"/>
    <w:rsid w:val="00074AD7"/>
    <w:rsid w:val="00077691"/>
    <w:rsid w:val="00082B38"/>
    <w:rsid w:val="00083FDD"/>
    <w:rsid w:val="000924FD"/>
    <w:rsid w:val="000A4D47"/>
    <w:rsid w:val="000B286C"/>
    <w:rsid w:val="000B5CC4"/>
    <w:rsid w:val="000C68C0"/>
    <w:rsid w:val="000D4E79"/>
    <w:rsid w:val="000E751E"/>
    <w:rsid w:val="000F1D00"/>
    <w:rsid w:val="000F7EB4"/>
    <w:rsid w:val="0010012B"/>
    <w:rsid w:val="00110449"/>
    <w:rsid w:val="00111E64"/>
    <w:rsid w:val="00114488"/>
    <w:rsid w:val="0012133F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0E6"/>
    <w:rsid w:val="00181E10"/>
    <w:rsid w:val="00185C07"/>
    <w:rsid w:val="00196593"/>
    <w:rsid w:val="001A1784"/>
    <w:rsid w:val="001A2EB1"/>
    <w:rsid w:val="001A5402"/>
    <w:rsid w:val="001B26CD"/>
    <w:rsid w:val="001B4DE3"/>
    <w:rsid w:val="001C10E5"/>
    <w:rsid w:val="001D0DA8"/>
    <w:rsid w:val="001D77AF"/>
    <w:rsid w:val="001E6D46"/>
    <w:rsid w:val="001E7D69"/>
    <w:rsid w:val="001F066B"/>
    <w:rsid w:val="00202649"/>
    <w:rsid w:val="00207500"/>
    <w:rsid w:val="00214044"/>
    <w:rsid w:val="00214460"/>
    <w:rsid w:val="002245B5"/>
    <w:rsid w:val="00227D9C"/>
    <w:rsid w:val="0023017D"/>
    <w:rsid w:val="0023102B"/>
    <w:rsid w:val="00233561"/>
    <w:rsid w:val="0023641E"/>
    <w:rsid w:val="00242449"/>
    <w:rsid w:val="00242B5A"/>
    <w:rsid w:val="0024644F"/>
    <w:rsid w:val="00251480"/>
    <w:rsid w:val="00277F7C"/>
    <w:rsid w:val="002848A7"/>
    <w:rsid w:val="00287637"/>
    <w:rsid w:val="0029489B"/>
    <w:rsid w:val="00295795"/>
    <w:rsid w:val="002A5E49"/>
    <w:rsid w:val="002A6246"/>
    <w:rsid w:val="002C0B14"/>
    <w:rsid w:val="002C0FAA"/>
    <w:rsid w:val="002D7EAA"/>
    <w:rsid w:val="002E7277"/>
    <w:rsid w:val="002F3E90"/>
    <w:rsid w:val="002F4AB7"/>
    <w:rsid w:val="0030534F"/>
    <w:rsid w:val="00306BDE"/>
    <w:rsid w:val="0031770C"/>
    <w:rsid w:val="00320E1C"/>
    <w:rsid w:val="00325E57"/>
    <w:rsid w:val="003263D4"/>
    <w:rsid w:val="00335222"/>
    <w:rsid w:val="003400A8"/>
    <w:rsid w:val="00351984"/>
    <w:rsid w:val="003625C7"/>
    <w:rsid w:val="00366BF0"/>
    <w:rsid w:val="003677BE"/>
    <w:rsid w:val="00370320"/>
    <w:rsid w:val="00373817"/>
    <w:rsid w:val="003831F8"/>
    <w:rsid w:val="0039141E"/>
    <w:rsid w:val="003A0018"/>
    <w:rsid w:val="003A1E88"/>
    <w:rsid w:val="003B03FD"/>
    <w:rsid w:val="003B35A5"/>
    <w:rsid w:val="003C18F8"/>
    <w:rsid w:val="003D6FDB"/>
    <w:rsid w:val="003E0F0C"/>
    <w:rsid w:val="003F072C"/>
    <w:rsid w:val="003F7FA3"/>
    <w:rsid w:val="00405F27"/>
    <w:rsid w:val="00412917"/>
    <w:rsid w:val="00420B61"/>
    <w:rsid w:val="00424D22"/>
    <w:rsid w:val="00424DAE"/>
    <w:rsid w:val="0042631D"/>
    <w:rsid w:val="004269C1"/>
    <w:rsid w:val="004270ED"/>
    <w:rsid w:val="00442DDF"/>
    <w:rsid w:val="00455DD4"/>
    <w:rsid w:val="004671A6"/>
    <w:rsid w:val="00472FC1"/>
    <w:rsid w:val="00473286"/>
    <w:rsid w:val="00473BB5"/>
    <w:rsid w:val="00473DB1"/>
    <w:rsid w:val="00485476"/>
    <w:rsid w:val="00492E87"/>
    <w:rsid w:val="004A63AF"/>
    <w:rsid w:val="004B6FD0"/>
    <w:rsid w:val="004C0EC5"/>
    <w:rsid w:val="004C5779"/>
    <w:rsid w:val="004E3398"/>
    <w:rsid w:val="004E7A83"/>
    <w:rsid w:val="004F0022"/>
    <w:rsid w:val="005001F0"/>
    <w:rsid w:val="0050092D"/>
    <w:rsid w:val="00502737"/>
    <w:rsid w:val="00502BEA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E4A83"/>
    <w:rsid w:val="005F034A"/>
    <w:rsid w:val="00603505"/>
    <w:rsid w:val="0060668A"/>
    <w:rsid w:val="0061661F"/>
    <w:rsid w:val="00621BD6"/>
    <w:rsid w:val="00622776"/>
    <w:rsid w:val="00622CA3"/>
    <w:rsid w:val="00626CDF"/>
    <w:rsid w:val="00633FFE"/>
    <w:rsid w:val="00643A7D"/>
    <w:rsid w:val="00646CA8"/>
    <w:rsid w:val="00654B3D"/>
    <w:rsid w:val="006828AD"/>
    <w:rsid w:val="00693E44"/>
    <w:rsid w:val="0069726E"/>
    <w:rsid w:val="006A24CD"/>
    <w:rsid w:val="006A486D"/>
    <w:rsid w:val="006A5BED"/>
    <w:rsid w:val="006B1CE4"/>
    <w:rsid w:val="006B4548"/>
    <w:rsid w:val="006C0196"/>
    <w:rsid w:val="006C1516"/>
    <w:rsid w:val="006C67B1"/>
    <w:rsid w:val="006C6B3D"/>
    <w:rsid w:val="006D296F"/>
    <w:rsid w:val="006E66B9"/>
    <w:rsid w:val="007014B3"/>
    <w:rsid w:val="00713EFA"/>
    <w:rsid w:val="007412AC"/>
    <w:rsid w:val="00742CC1"/>
    <w:rsid w:val="007514EB"/>
    <w:rsid w:val="0075367A"/>
    <w:rsid w:val="00754D07"/>
    <w:rsid w:val="007551B9"/>
    <w:rsid w:val="00785E11"/>
    <w:rsid w:val="007A43CF"/>
    <w:rsid w:val="007B46AA"/>
    <w:rsid w:val="007C032A"/>
    <w:rsid w:val="007D0279"/>
    <w:rsid w:val="007D4F61"/>
    <w:rsid w:val="008176DE"/>
    <w:rsid w:val="0083222B"/>
    <w:rsid w:val="00835AD5"/>
    <w:rsid w:val="00843098"/>
    <w:rsid w:val="008505B3"/>
    <w:rsid w:val="00850F7B"/>
    <w:rsid w:val="00855815"/>
    <w:rsid w:val="008638C7"/>
    <w:rsid w:val="008668C9"/>
    <w:rsid w:val="00867BD6"/>
    <w:rsid w:val="00867F3D"/>
    <w:rsid w:val="00872E6D"/>
    <w:rsid w:val="008748D2"/>
    <w:rsid w:val="00874E94"/>
    <w:rsid w:val="008750D8"/>
    <w:rsid w:val="00892498"/>
    <w:rsid w:val="00896F3A"/>
    <w:rsid w:val="008B2F22"/>
    <w:rsid w:val="008B43EE"/>
    <w:rsid w:val="008B6177"/>
    <w:rsid w:val="008D6783"/>
    <w:rsid w:val="008F23A9"/>
    <w:rsid w:val="008F6711"/>
    <w:rsid w:val="00900ACA"/>
    <w:rsid w:val="00904736"/>
    <w:rsid w:val="00922A56"/>
    <w:rsid w:val="00925564"/>
    <w:rsid w:val="009263E7"/>
    <w:rsid w:val="009348C6"/>
    <w:rsid w:val="00941BB7"/>
    <w:rsid w:val="0094318C"/>
    <w:rsid w:val="009433C3"/>
    <w:rsid w:val="00951AAE"/>
    <w:rsid w:val="00952988"/>
    <w:rsid w:val="009604E0"/>
    <w:rsid w:val="00961053"/>
    <w:rsid w:val="00962F1A"/>
    <w:rsid w:val="0096430C"/>
    <w:rsid w:val="00976744"/>
    <w:rsid w:val="009767BC"/>
    <w:rsid w:val="00994B84"/>
    <w:rsid w:val="00996E85"/>
    <w:rsid w:val="009B1388"/>
    <w:rsid w:val="009B26C0"/>
    <w:rsid w:val="009C18B9"/>
    <w:rsid w:val="009C4180"/>
    <w:rsid w:val="009D7FAE"/>
    <w:rsid w:val="009E2274"/>
    <w:rsid w:val="009E2AC0"/>
    <w:rsid w:val="009F7FC5"/>
    <w:rsid w:val="00A02327"/>
    <w:rsid w:val="00A02FDA"/>
    <w:rsid w:val="00A14549"/>
    <w:rsid w:val="00A14F3E"/>
    <w:rsid w:val="00A21421"/>
    <w:rsid w:val="00A249BD"/>
    <w:rsid w:val="00A33236"/>
    <w:rsid w:val="00A33D3A"/>
    <w:rsid w:val="00A4636E"/>
    <w:rsid w:val="00A50676"/>
    <w:rsid w:val="00A85B82"/>
    <w:rsid w:val="00A8735C"/>
    <w:rsid w:val="00A97B50"/>
    <w:rsid w:val="00AA1D33"/>
    <w:rsid w:val="00AA7801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72FF"/>
    <w:rsid w:val="00B07805"/>
    <w:rsid w:val="00B24426"/>
    <w:rsid w:val="00B266F9"/>
    <w:rsid w:val="00B32114"/>
    <w:rsid w:val="00B3474B"/>
    <w:rsid w:val="00B514E5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B70C3"/>
    <w:rsid w:val="00BC3F3D"/>
    <w:rsid w:val="00BD43D6"/>
    <w:rsid w:val="00BE1858"/>
    <w:rsid w:val="00BF309C"/>
    <w:rsid w:val="00C036FC"/>
    <w:rsid w:val="00C228DD"/>
    <w:rsid w:val="00C30CA0"/>
    <w:rsid w:val="00C465A7"/>
    <w:rsid w:val="00C53C34"/>
    <w:rsid w:val="00C614C9"/>
    <w:rsid w:val="00C644E5"/>
    <w:rsid w:val="00C70897"/>
    <w:rsid w:val="00C70E37"/>
    <w:rsid w:val="00C74BDD"/>
    <w:rsid w:val="00C80C2A"/>
    <w:rsid w:val="00C8359C"/>
    <w:rsid w:val="00C95716"/>
    <w:rsid w:val="00CB126D"/>
    <w:rsid w:val="00CB4346"/>
    <w:rsid w:val="00CC6502"/>
    <w:rsid w:val="00CD068D"/>
    <w:rsid w:val="00CE2514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6626"/>
    <w:rsid w:val="00D06A74"/>
    <w:rsid w:val="00D130DC"/>
    <w:rsid w:val="00D31E5F"/>
    <w:rsid w:val="00D54DB2"/>
    <w:rsid w:val="00D54E24"/>
    <w:rsid w:val="00D54E55"/>
    <w:rsid w:val="00D66E18"/>
    <w:rsid w:val="00D815E4"/>
    <w:rsid w:val="00D82A1A"/>
    <w:rsid w:val="00D831E0"/>
    <w:rsid w:val="00D902AE"/>
    <w:rsid w:val="00DB45DB"/>
    <w:rsid w:val="00DC3486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3E9C"/>
    <w:rsid w:val="00E44D1D"/>
    <w:rsid w:val="00E53ECF"/>
    <w:rsid w:val="00E562FF"/>
    <w:rsid w:val="00E622E0"/>
    <w:rsid w:val="00E656A4"/>
    <w:rsid w:val="00E661AD"/>
    <w:rsid w:val="00E711E8"/>
    <w:rsid w:val="00E73B85"/>
    <w:rsid w:val="00E80153"/>
    <w:rsid w:val="00E84312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15ACD"/>
    <w:rsid w:val="00F20B44"/>
    <w:rsid w:val="00F2662E"/>
    <w:rsid w:val="00F330B5"/>
    <w:rsid w:val="00F36356"/>
    <w:rsid w:val="00F424E8"/>
    <w:rsid w:val="00F45BC9"/>
    <w:rsid w:val="00F577B5"/>
    <w:rsid w:val="00F8055D"/>
    <w:rsid w:val="00F8221C"/>
    <w:rsid w:val="00F90A2A"/>
    <w:rsid w:val="00FA3716"/>
    <w:rsid w:val="00FA572F"/>
    <w:rsid w:val="00FB08F8"/>
    <w:rsid w:val="00FB3208"/>
    <w:rsid w:val="00FC378C"/>
    <w:rsid w:val="00FC3DF8"/>
    <w:rsid w:val="00FC6002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4EC1-4B69-43F5-A745-94A2F86D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23</TotalTime>
  <Pages>5</Pages>
  <Words>1616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cp:lastPrinted>2017-05-01T16:23:00Z</cp:lastPrinted>
  <dcterms:created xsi:type="dcterms:W3CDTF">2017-07-25T11:55:00Z</dcterms:created>
  <dcterms:modified xsi:type="dcterms:W3CDTF">2024-11-23T13:53:00Z</dcterms:modified>
</cp:coreProperties>
</file>