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077691">
        <w:rPr>
          <w:b/>
          <w:bCs/>
          <w:sz w:val="50"/>
          <w:szCs w:val="50"/>
          <w:u w:val="single"/>
        </w:rPr>
        <w:t>4</w:t>
      </w:r>
      <w:r w:rsidR="00CB126D">
        <w:rPr>
          <w:b/>
          <w:bCs/>
          <w:sz w:val="50"/>
          <w:szCs w:val="50"/>
          <w:u w:val="single"/>
        </w:rPr>
        <w:t>7</w:t>
      </w:r>
    </w:p>
    <w:p w:rsidR="00306BDE" w:rsidRDefault="00306BDE" w:rsidP="00306BD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precisava nascer para se encarnar e tinha que ser de uma mulher da raça humana. Essa é a única forma de entrar legalmente neste planeta e ser um ser humano. Estudamos que o nascimento de Jesus foi necessário para a sua encarnação, para que Ele tomasse corpo sobre si.</w:t>
      </w:r>
      <w:r w:rsidRPr="00BB5B4C">
        <w:t xml:space="preserve">  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Qual foi a primeira profecia sobre Jesus Cristo?</w:t>
      </w:r>
      <w:r w:rsidRPr="00BB5B4C">
        <w:t xml:space="preserve"> 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Gênesis 3:15</w:t>
      </w:r>
      <w:r w:rsidRPr="00BB5B4C">
        <w:rPr>
          <w:rFonts w:ascii="Arial" w:hAnsi="Arial" w:cs="Arial"/>
        </w:rPr>
        <w:t>;     " ... Jesus é a descendência (semente) da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mulher" que feriu a cabeça da serpente.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Jesus semente da mulher, portanto era necessário o nascimento.</w:t>
      </w:r>
      <w:r w:rsidRPr="00BB5B4C">
        <w:t xml:space="preserve"> 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Isaías 9:6</w:t>
      </w:r>
      <w:r>
        <w:rPr>
          <w:rFonts w:ascii="Arial" w:hAnsi="Arial" w:cs="Arial"/>
        </w:rPr>
        <w:t>; </w:t>
      </w:r>
      <w:r w:rsidRPr="00BB5B4C">
        <w:rPr>
          <w:rFonts w:ascii="Arial" w:hAnsi="Arial" w:cs="Arial"/>
        </w:rPr>
        <w:t>o menino nasceu de Maria mas o filho foi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dado na cruz </w:t>
      </w:r>
      <w:r w:rsidR="00CE5B62">
        <w:rPr>
          <w:rFonts w:ascii="Arial" w:hAnsi="Arial" w:cs="Arial"/>
        </w:rPr>
        <w:t>por</w:t>
      </w:r>
      <w:r w:rsidRPr="00BB5B4C">
        <w:rPr>
          <w:rFonts w:ascii="Arial" w:hAnsi="Arial" w:cs="Arial"/>
        </w:rPr>
        <w:t xml:space="preserve"> Deus.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em seus três anos de ministério na terra, focalizou, enfatizou, glorificou o Pai qu</w:t>
      </w:r>
      <w:r>
        <w:rPr>
          <w:rFonts w:ascii="Arial" w:hAnsi="Arial" w:cs="Arial"/>
        </w:rPr>
        <w:t xml:space="preserve">e o enviou e não </w:t>
      </w:r>
      <w:r w:rsidRPr="00BB5B4C">
        <w:rPr>
          <w:rFonts w:ascii="Arial" w:hAnsi="Arial" w:cs="Arial"/>
        </w:rPr>
        <w:t>a mãe.</w:t>
      </w:r>
      <w:r w:rsidRPr="00BB5B4C">
        <w:t xml:space="preserve"> 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rPr>
          <w:rFonts w:ascii="Arial" w:hAnsi="Arial" w:cs="Arial"/>
          <w:b/>
          <w:bCs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Lucas 8:19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21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="001E6D46" w:rsidRPr="00BB5B4C">
        <w:rPr>
          <w:rFonts w:ascii="Arial" w:hAnsi="Arial" w:cs="Arial"/>
          <w:b/>
          <w:bCs/>
        </w:rPr>
        <w:t xml:space="preserve"> </w:t>
      </w:r>
      <w:r w:rsidRPr="00BB5B4C">
        <w:rPr>
          <w:rFonts w:ascii="Arial" w:hAnsi="Arial" w:cs="Arial"/>
          <w:b/>
          <w:bCs/>
        </w:rPr>
        <w:t>João 12:44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50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João 14:6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14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nas bodas de Caná, quando realizou o seu primeiro milagre, fez um corte com referência ao "menino que nos nasceu" para "o filho que se nos deu". Jesus iniciou a sua carreira de Filho de Deus. Daquele dia em diante Jesus aparece como o Messias prometido a Israel, oferecendo o reino, provando que Ele é o Messias através dos sinais e a Bíblia mostra varias vezes Jesus falando e mostrando a diferença de menino que nasceu para o filho de Deus.</w:t>
      </w:r>
      <w:r w:rsidRPr="00BB5B4C">
        <w:t xml:space="preserve"> </w:t>
      </w:r>
    </w:p>
    <w:p w:rsidR="00CB126D" w:rsidRPr="00BB5B4C" w:rsidRDefault="00CB126D" w:rsidP="00CB126D">
      <w:pPr>
        <w:jc w:val="both"/>
      </w:pPr>
    </w:p>
    <w:p w:rsidR="00CB126D" w:rsidRPr="00BB5B4C" w:rsidRDefault="00CB126D" w:rsidP="00CB126D">
      <w:pPr>
        <w:jc w:val="both"/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Lucas 11:27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28</w:t>
      </w:r>
    </w:p>
    <w:p w:rsidR="00CB126D" w:rsidRDefault="00CB126D" w:rsidP="00CB126D">
      <w:pPr>
        <w:jc w:val="both"/>
        <w:rPr>
          <w:rFonts w:ascii="Arial" w:hAnsi="Arial" w:cs="Arial"/>
        </w:rPr>
      </w:pPr>
    </w:p>
    <w:p w:rsidR="00CB126D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Arial" w:hAnsi="Arial" w:cs="Arial"/>
        </w:rPr>
        <w:t>A mãe humana de Jesus falou: "fazei tudo o que ele vos disser". Temos que ficar com a Palavra de Deus; se Maria pudesse ver o que é feito acerca de sua pessoa, ficaria muito triste. Jesus tinha que nascer de uma mulher para se encarnar e a escolhida foi Maria.</w:t>
      </w:r>
    </w:p>
    <w:p w:rsidR="00CB126D" w:rsidRPr="00BB5B4C" w:rsidRDefault="00CB126D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Arial" w:hAnsi="Arial" w:cs="Arial"/>
        </w:rPr>
        <w:t xml:space="preserve">Estudamos o processo para formação do corpo de Jesus, que foi através da união da Palavra e do Espírito Santo, e mostramos também que o processo do "novo nascimento" conosco é o mesmo. Com Jesus, que é Deus, que é eterno, o que aconteceu é que foi feito um corpo para Ele, porém nós já temos um corpo; então como nascemos de novo pelo mesmo processo que Jesus? O nascimento de Jesus é a integração do céu com a terra; o anjo trouxe a palavra, Maria a recebeu e o Espírito Santo formou o corpo de Jesus. Porque Deus não tinha um corpo humano, Jesus então recebeu o que lhe faltava, um corpo humano para a integração com a raça humana. Nós temos um espírito, porém </w:t>
      </w:r>
      <w:r w:rsidR="00DC3486">
        <w:rPr>
          <w:rFonts w:ascii="Arial" w:hAnsi="Arial" w:cs="Arial"/>
        </w:rPr>
        <w:t>el</w:t>
      </w:r>
      <w:r w:rsidRPr="00BB5B4C">
        <w:rPr>
          <w:rFonts w:ascii="Arial" w:hAnsi="Arial" w:cs="Arial"/>
        </w:rPr>
        <w:t>e est</w:t>
      </w:r>
      <w:r w:rsidR="00DC3486">
        <w:rPr>
          <w:rFonts w:ascii="Arial" w:hAnsi="Arial" w:cs="Arial"/>
        </w:rPr>
        <w:t>á</w:t>
      </w:r>
      <w:r w:rsidRPr="00BB5B4C">
        <w:rPr>
          <w:rFonts w:ascii="Arial" w:hAnsi="Arial" w:cs="Arial"/>
        </w:rPr>
        <w:t xml:space="preserve"> morto, separado de Deus. Então, quando nascemos de novo, um novo espírito é feito, colocado em nós e retomamos a ligação com o Céu, com Deus. O que faltava em nós era um espírito e através da Palavra e do Espírito Santo, Deus nos dá um novo espírito.</w:t>
      </w:r>
    </w:p>
    <w:p w:rsidR="00DC3486" w:rsidRPr="00BB5B4C" w:rsidRDefault="00DC3486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  <w:b/>
          <w:bCs/>
          <w:sz w:val="27"/>
          <w:szCs w:val="27"/>
          <w:u w:val="single"/>
        </w:rPr>
        <w:lastRenderedPageBreak/>
        <w:t>9.8 Jesus Cristo encarnado é Deus</w:t>
      </w:r>
      <w:r w:rsidRPr="00BB5B4C">
        <w:t xml:space="preserve"> </w:t>
      </w:r>
    </w:p>
    <w:p w:rsidR="00DC3486" w:rsidRPr="00BB5B4C" w:rsidRDefault="00DC3486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é Deus</w:t>
      </w:r>
      <w:r w:rsidR="00DC3486">
        <w:rPr>
          <w:rFonts w:ascii="Arial" w:hAnsi="Arial" w:cs="Arial"/>
        </w:rPr>
        <w:t>. P</w:t>
      </w:r>
      <w:r w:rsidRPr="00BB5B4C">
        <w:rPr>
          <w:rFonts w:ascii="Arial" w:hAnsi="Arial" w:cs="Arial"/>
        </w:rPr>
        <w:t>recisava de um corpo que lhe foi dado pela união da Palavra e do Espírito Santo e então foi feita a integração do céu com a terra novamente. Jesus sempre existiu, mas no tempo determinado, um corpo semelhante ao nosso, foi lhe dado.</w:t>
      </w:r>
      <w:r w:rsidRPr="00BB5B4C">
        <w:t xml:space="preserve"> </w:t>
      </w:r>
    </w:p>
    <w:p w:rsidR="00DC3486" w:rsidRPr="00BB5B4C" w:rsidRDefault="00DC3486" w:rsidP="00CB126D">
      <w:pPr>
        <w:jc w:val="both"/>
      </w:pPr>
    </w:p>
    <w:p w:rsidR="00DC3486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Romanos 8:3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4;    </w:t>
      </w:r>
      <w:r w:rsidRPr="00BB5B4C">
        <w:rPr>
          <w:rFonts w:ascii="Arial" w:hAnsi="Arial" w:cs="Arial"/>
        </w:rPr>
        <w:t xml:space="preserve"> "... Deus, enviando o seu próprio filho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em semelhança da carne do pecado,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na carne condenou o pecado..."</w:t>
      </w:r>
    </w:p>
    <w:p w:rsidR="00CB126D" w:rsidRDefault="00CB126D" w:rsidP="00CB126D">
      <w:pPr>
        <w:jc w:val="both"/>
      </w:pPr>
      <w:r w:rsidRPr="00BB5B4C">
        <w:br/>
      </w:r>
      <w:r w:rsidRPr="00BB5B4C">
        <w:rPr>
          <w:rFonts w:ascii="Arial" w:hAnsi="Arial" w:cs="Arial"/>
        </w:rPr>
        <w:t>Jesus precisava resolver o problema do pecado. Por</w:t>
      </w:r>
      <w:r w:rsidR="00DC3486"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quê Jesus já não veio em corpo glorificado</w:t>
      </w:r>
      <w:r w:rsidR="00DC3486">
        <w:rPr>
          <w:rFonts w:ascii="Arial" w:hAnsi="Arial" w:cs="Arial"/>
        </w:rPr>
        <w:t xml:space="preserve"> ?</w:t>
      </w:r>
      <w:r w:rsidRPr="00BB5B4C">
        <w:rPr>
          <w:rFonts w:ascii="Arial" w:hAnsi="Arial" w:cs="Arial"/>
        </w:rPr>
        <w:t xml:space="preserve"> </w:t>
      </w:r>
      <w:r w:rsidR="00DC3486">
        <w:rPr>
          <w:rFonts w:ascii="Arial" w:hAnsi="Arial" w:cs="Arial"/>
        </w:rPr>
        <w:t>E</w:t>
      </w:r>
      <w:r w:rsidRPr="00BB5B4C">
        <w:rPr>
          <w:rFonts w:ascii="Arial" w:hAnsi="Arial" w:cs="Arial"/>
        </w:rPr>
        <w:t>le não é Deus? Precisava ser um corpo em semelhança de pecado, porque Jesus veio para iniciar uma nova raça; Jesus veio para começar tudo de novo. Adão estragou tudo e Jesus Cristo, que é chamado de último Adão, ia começar tudo de novo.</w:t>
      </w:r>
      <w:r w:rsidRPr="00BB5B4C">
        <w:t xml:space="preserve"> </w:t>
      </w:r>
    </w:p>
    <w:p w:rsidR="00DC3486" w:rsidRPr="00BB5B4C" w:rsidRDefault="00DC3486" w:rsidP="00CB126D">
      <w:pPr>
        <w:jc w:val="both"/>
      </w:pPr>
    </w:p>
    <w:p w:rsidR="00DC3486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b/>
          <w:bCs/>
        </w:rPr>
        <w:t xml:space="preserve"> I</w:t>
      </w:r>
      <w:r w:rsidRPr="00BB5B4C">
        <w:rPr>
          <w:rFonts w:ascii="Arial" w:hAnsi="Arial" w:cs="Arial"/>
          <w:b/>
          <w:bCs/>
        </w:rPr>
        <w:t xml:space="preserve"> Coríntios 15:41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49</w:t>
      </w:r>
      <w:r w:rsidRPr="00BB5B4C">
        <w:rPr>
          <w:rFonts w:ascii="Arial" w:hAnsi="Arial" w:cs="Arial"/>
        </w:rPr>
        <w:t>;    "O primeiro homem, Adão, tornou-se alma vivente ; o último Adão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(Jesus), espírito vivificante."</w:t>
      </w:r>
    </w:p>
    <w:p w:rsidR="00CB126D" w:rsidRDefault="00CB126D" w:rsidP="00CB126D">
      <w:pPr>
        <w:jc w:val="both"/>
      </w:pPr>
      <w:r w:rsidRPr="00BB5B4C">
        <w:br/>
      </w:r>
      <w:r w:rsidRPr="00BB5B4C">
        <w:rPr>
          <w:rFonts w:ascii="Arial" w:hAnsi="Arial" w:cs="Arial"/>
        </w:rPr>
        <w:t>Jesus ia começar tudo de novo, porém para começar tudo de novo era necessário acertar o que estava atrapalhando. Então Jesus vem, se identifica com a raça humana, com a raça pecadora, e acerta a dívida do homem, a penalidade que havia</w:t>
      </w:r>
      <w:r w:rsidR="00DC3486">
        <w:rPr>
          <w:rFonts w:ascii="Arial" w:hAnsi="Arial" w:cs="Arial"/>
        </w:rPr>
        <w:t>:</w:t>
      </w:r>
      <w:r w:rsidRPr="00BB5B4C">
        <w:rPr>
          <w:rFonts w:ascii="Arial" w:hAnsi="Arial" w:cs="Arial"/>
        </w:rPr>
        <w:t xml:space="preserve"> a morte.</w:t>
      </w:r>
      <w:r w:rsidRPr="00BB5B4C">
        <w:t xml:space="preserve"> </w:t>
      </w:r>
    </w:p>
    <w:p w:rsidR="00DC3486" w:rsidRPr="00BB5B4C" w:rsidRDefault="00DC3486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Gênesis 2:16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17</w:t>
      </w:r>
      <w:r w:rsidRPr="00BB5B4C">
        <w:rPr>
          <w:rFonts w:ascii="Arial" w:hAnsi="Arial" w:cs="Arial"/>
        </w:rPr>
        <w:t>;     a morte entrou na raça humana p</w:t>
      </w:r>
      <w:r w:rsidR="00DC3486">
        <w:rPr>
          <w:rFonts w:ascii="Arial" w:hAnsi="Arial" w:cs="Arial"/>
        </w:rPr>
        <w:t>o</w:t>
      </w:r>
      <w:r w:rsidRPr="00BB5B4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causa da desobediência, p</w:t>
      </w:r>
      <w:r w:rsidR="00DC3486">
        <w:rPr>
          <w:rFonts w:ascii="Arial" w:hAnsi="Arial" w:cs="Arial"/>
        </w:rPr>
        <w:t>o</w:t>
      </w:r>
      <w:r w:rsidRPr="00BB5B4C">
        <w:rPr>
          <w:rFonts w:ascii="Arial" w:hAnsi="Arial" w:cs="Arial"/>
        </w:rPr>
        <w:t>r causa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do pecado.</w:t>
      </w:r>
    </w:p>
    <w:p w:rsidR="00DC3486" w:rsidRPr="00BB5B4C" w:rsidRDefault="00DC3486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Arial" w:hAnsi="Arial" w:cs="Arial"/>
        </w:rPr>
        <w:t xml:space="preserve">Como então Jesus poderia morrer se não viesse com o corpo semelhante ao nosso? O corpo de Jesus em sua encarnação era semelhante ao nosso, tinha todas as limitações, dor, sede, fome, </w:t>
      </w:r>
      <w:r w:rsidR="00DC3486">
        <w:rPr>
          <w:rFonts w:ascii="Arial" w:hAnsi="Arial" w:cs="Arial"/>
        </w:rPr>
        <w:t>etc. V</w:t>
      </w:r>
      <w:r w:rsidRPr="00BB5B4C">
        <w:rPr>
          <w:rFonts w:ascii="Arial" w:hAnsi="Arial" w:cs="Arial"/>
        </w:rPr>
        <w:t>eremos no estudo.</w:t>
      </w:r>
    </w:p>
    <w:p w:rsidR="00DC3486" w:rsidRPr="00BB5B4C" w:rsidRDefault="00DC3486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A justiça de Deus tinha que ser satisfeita</w:t>
      </w:r>
      <w:r w:rsidR="00A97B50">
        <w:rPr>
          <w:rFonts w:ascii="Arial" w:hAnsi="Arial" w:cs="Arial"/>
        </w:rPr>
        <w:t>. A</w:t>
      </w:r>
      <w:r w:rsidRPr="00BB5B4C">
        <w:rPr>
          <w:rFonts w:ascii="Arial" w:hAnsi="Arial" w:cs="Arial"/>
        </w:rPr>
        <w:t>s leis de Deus estavam transgredidas. Se a justiça de Deus não fosse satisfeita, nada podia começar de novo</w:t>
      </w:r>
      <w:r w:rsidR="00A97B50">
        <w:rPr>
          <w:rFonts w:ascii="Arial" w:hAnsi="Arial" w:cs="Arial"/>
        </w:rPr>
        <w:t>. H</w:t>
      </w:r>
      <w:r w:rsidRPr="00BB5B4C">
        <w:rPr>
          <w:rFonts w:ascii="Arial" w:hAnsi="Arial" w:cs="Arial"/>
        </w:rPr>
        <w:t>avia uma dívida. Sangue de bodes e touros, tiram o pecado? Estudamos que não. E o povo que tinha pecado até ali, o que tinha trazido diante de Deus para expiação do pecado? Sangue de bodes de touros, de carneiros, de animais. Jesus substituiu diante de Deus aqueles animais</w:t>
      </w:r>
      <w:r w:rsidR="00A97B50">
        <w:rPr>
          <w:rFonts w:ascii="Arial" w:hAnsi="Arial" w:cs="Arial"/>
        </w:rPr>
        <w:t>. Po</w:t>
      </w:r>
      <w:r w:rsidRPr="00BB5B4C">
        <w:rPr>
          <w:rFonts w:ascii="Arial" w:hAnsi="Arial" w:cs="Arial"/>
        </w:rPr>
        <w:t xml:space="preserve">r isso Jesus morreu </w:t>
      </w:r>
      <w:r w:rsidR="00CE5B62">
        <w:rPr>
          <w:rFonts w:ascii="Arial" w:hAnsi="Arial" w:cs="Arial"/>
        </w:rPr>
        <w:t>por</w:t>
      </w:r>
      <w:r w:rsidRPr="00BB5B4C">
        <w:rPr>
          <w:rFonts w:ascii="Arial" w:hAnsi="Arial" w:cs="Arial"/>
        </w:rPr>
        <w:t xml:space="preserve"> todos do passado e fez a propiciação na lei de Deus para que Deus se tornasse propício ao homem.</w:t>
      </w:r>
      <w:r w:rsidRPr="00BB5B4C">
        <w:t xml:space="preserve"> </w:t>
      </w:r>
    </w:p>
    <w:p w:rsidR="00CE5B62" w:rsidRPr="00BB5B4C" w:rsidRDefault="00CE5B62" w:rsidP="00CB126D">
      <w:pPr>
        <w:jc w:val="both"/>
      </w:pPr>
    </w:p>
    <w:p w:rsidR="00CE5B62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Romanos 5:12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21</w:t>
      </w:r>
      <w:r w:rsidRPr="00BB5B4C">
        <w:rPr>
          <w:rFonts w:ascii="Arial" w:hAnsi="Arial" w:cs="Arial"/>
        </w:rPr>
        <w:t xml:space="preserve">;     </w:t>
      </w:r>
      <w:r w:rsidR="00CE5B62">
        <w:rPr>
          <w:rFonts w:ascii="Arial" w:hAnsi="Arial" w:cs="Arial"/>
        </w:rPr>
        <w:t>por</w:t>
      </w:r>
      <w:r w:rsidRPr="00BB5B4C">
        <w:rPr>
          <w:rFonts w:ascii="Arial" w:hAnsi="Arial" w:cs="Arial"/>
        </w:rPr>
        <w:t xml:space="preserve"> um só homem (Adão) entrou o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pecado no mundo e </w:t>
      </w:r>
      <w:r w:rsidR="00CE5B62">
        <w:rPr>
          <w:rFonts w:ascii="Arial" w:hAnsi="Arial" w:cs="Arial"/>
        </w:rPr>
        <w:t>por</w:t>
      </w:r>
      <w:r w:rsidRPr="00BB5B4C">
        <w:rPr>
          <w:rFonts w:ascii="Arial" w:hAnsi="Arial" w:cs="Arial"/>
        </w:rPr>
        <w:t xml:space="preserve"> Jesus Cristo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Nosso Senhor, veio a graça pela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justiça para a vida eterna.</w:t>
      </w:r>
    </w:p>
    <w:p w:rsidR="00CB126D" w:rsidRDefault="00CB126D" w:rsidP="00CB126D">
      <w:pPr>
        <w:jc w:val="both"/>
      </w:pPr>
      <w:r w:rsidRPr="00BB5B4C">
        <w:br/>
      </w:r>
      <w:r w:rsidRPr="00BB5B4C">
        <w:rPr>
          <w:rFonts w:ascii="Arial" w:hAnsi="Arial" w:cs="Arial"/>
        </w:rPr>
        <w:t>Já pensaram no dia em que Jesus entrou no céu? O primeiro homem a entrar no céu; saiu Deus e voltou Deus homem</w:t>
      </w:r>
      <w:r w:rsidR="00CE5B62">
        <w:rPr>
          <w:rFonts w:ascii="Arial" w:hAnsi="Arial" w:cs="Arial"/>
        </w:rPr>
        <w:t>. Q</w:t>
      </w:r>
      <w:r w:rsidRPr="00BB5B4C">
        <w:rPr>
          <w:rFonts w:ascii="Arial" w:hAnsi="Arial" w:cs="Arial"/>
        </w:rPr>
        <w:t>ue dia de vitória. Sua vida simbolizada no sangue, para oferecer-se no lugar de todo o homem da raça humana. Quando Jesus morreu, ele pagou toda a dívida da raça humana perante Deus.</w:t>
      </w:r>
      <w:r w:rsidRPr="00BB5B4C">
        <w:t xml:space="preserve"> </w:t>
      </w:r>
    </w:p>
    <w:p w:rsidR="00CE5B62" w:rsidRPr="00BB5B4C" w:rsidRDefault="00CE5B62" w:rsidP="00CB126D">
      <w:pPr>
        <w:jc w:val="both"/>
      </w:pPr>
    </w:p>
    <w:p w:rsidR="00CE5B62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Colossenses 2:13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15</w:t>
      </w:r>
      <w:r w:rsidRPr="00BB5B4C">
        <w:rPr>
          <w:rFonts w:ascii="Arial" w:hAnsi="Arial" w:cs="Arial"/>
        </w:rPr>
        <w:t>;     Jesus riscou o escrito da dívida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que havia contra nós, cravando-o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na cruz.</w:t>
      </w:r>
    </w:p>
    <w:p w:rsidR="00CB126D" w:rsidRPr="00BB5B4C" w:rsidRDefault="00CB126D" w:rsidP="00CB126D">
      <w:pPr>
        <w:jc w:val="both"/>
      </w:pPr>
      <w:r w:rsidRPr="00BB5B4C">
        <w:lastRenderedPageBreak/>
        <w:br/>
      </w:r>
      <w:r w:rsidRPr="00BB5B4C">
        <w:rPr>
          <w:rFonts w:ascii="Arial" w:hAnsi="Arial" w:cs="Arial"/>
        </w:rPr>
        <w:t>E quando Jesus ressuscitou, Ele estava começando uma nova raça.</w:t>
      </w:r>
      <w:r w:rsidRPr="00BB5B4C">
        <w:t xml:space="preserve"> </w:t>
      </w:r>
    </w:p>
    <w:p w:rsidR="00CE5B62" w:rsidRDefault="00CE5B62" w:rsidP="00CB126D">
      <w:pPr>
        <w:jc w:val="both"/>
        <w:rPr>
          <w:rFonts w:ascii="Symbol" w:hAnsi="Symbol"/>
          <w:b/>
          <w:bCs/>
        </w:rPr>
      </w:pPr>
    </w:p>
    <w:p w:rsidR="00CB126D" w:rsidRPr="00BB5B4C" w:rsidRDefault="00CB126D" w:rsidP="00CE5B62"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Salmos 2:7</w:t>
      </w:r>
      <w:r w:rsidRPr="00BB5B4C">
        <w:rPr>
          <w:rFonts w:ascii="Arial" w:hAnsi="Arial" w:cs="Arial"/>
        </w:rPr>
        <w:t>, Tu és meu filho, hoje te gerei.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Hebreus 1:5</w:t>
      </w:r>
    </w:p>
    <w:p w:rsidR="00CE5B62" w:rsidRDefault="00CE5B62" w:rsidP="00CB126D">
      <w:pPr>
        <w:jc w:val="both"/>
        <w:rPr>
          <w:rFonts w:ascii="Arial" w:hAnsi="Arial" w:cs="Arial"/>
        </w:rPr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Quando Jesus ressuscitou, Deus bradou lá do céu e disse: "Tu és meu filho, eu hoje te gerei". Vocês acham que Jesus foi gerado naquele dia? Ele não é eterno? Mas por</w:t>
      </w:r>
      <w:r w:rsidR="00CE5B62"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que Deus falou assim? </w:t>
      </w:r>
      <w:r w:rsidR="00CE5B62">
        <w:rPr>
          <w:rFonts w:ascii="Arial" w:hAnsi="Arial" w:cs="Arial"/>
        </w:rPr>
        <w:t>P</w:t>
      </w:r>
      <w:r w:rsidRPr="00BB5B4C">
        <w:rPr>
          <w:rFonts w:ascii="Arial" w:hAnsi="Arial" w:cs="Arial"/>
        </w:rPr>
        <w:t>orque ali começou uma nova raça, ali entrou o primogênito no céu. Eu hoje te gerei.</w:t>
      </w:r>
      <w:r w:rsidRPr="00BB5B4C">
        <w:t xml:space="preserve"> </w:t>
      </w:r>
    </w:p>
    <w:p w:rsidR="00CE5B62" w:rsidRPr="00BB5B4C" w:rsidRDefault="00CE5B62" w:rsidP="00CB126D">
      <w:pPr>
        <w:jc w:val="both"/>
      </w:pPr>
    </w:p>
    <w:p w:rsidR="00CB126D" w:rsidRDefault="00CB126D" w:rsidP="00CE5B62">
      <w:pPr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Atos 13:32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39</w:t>
      </w:r>
      <w:r w:rsidRPr="00BB5B4C">
        <w:rPr>
          <w:rFonts w:ascii="Arial" w:hAnsi="Arial" w:cs="Arial"/>
        </w:rPr>
        <w:t>;       levantando a Jesus.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Romanos 1:3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4</w:t>
      </w:r>
      <w:r w:rsidRPr="00BB5B4C">
        <w:rPr>
          <w:rFonts w:ascii="Arial" w:hAnsi="Arial" w:cs="Arial"/>
        </w:rPr>
        <w:t>;   Jesus foi declarado filho de Deus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segundo o espírito de santidade, pela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ressurreição dentre os mortos.</w:t>
      </w:r>
    </w:p>
    <w:p w:rsidR="00CE5B62" w:rsidRPr="00BB5B4C" w:rsidRDefault="00CE5B62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nunca foi gerado, porque ele é Deus, é eterno. Porém Jesus como homem veio em semelhança de carne, com carne pecaminosa, e resolveu o problema do homem criado lá no começo. Jesus satisfez a justiça de Deus morrendo e quando Jesus ressuscitou, Deus fala: "Eu hoje te gerei, você é o último e novo Adão, vitorioso</w:t>
      </w:r>
      <w:r w:rsidR="00CE5B62">
        <w:rPr>
          <w:rFonts w:ascii="Arial" w:hAnsi="Arial" w:cs="Arial"/>
        </w:rPr>
        <w:t>. V</w:t>
      </w:r>
      <w:r w:rsidRPr="00BB5B4C">
        <w:rPr>
          <w:rFonts w:ascii="Arial" w:hAnsi="Arial" w:cs="Arial"/>
        </w:rPr>
        <w:t>enceu o diabo, a morte e o pecado</w:t>
      </w:r>
      <w:r w:rsidR="00CE5B62">
        <w:rPr>
          <w:rFonts w:ascii="Arial" w:hAnsi="Arial" w:cs="Arial"/>
        </w:rPr>
        <w:t>. V</w:t>
      </w:r>
      <w:r w:rsidRPr="00BB5B4C">
        <w:rPr>
          <w:rFonts w:ascii="Arial" w:hAnsi="Arial" w:cs="Arial"/>
        </w:rPr>
        <w:t>enceu tudo". Aleluia.</w:t>
      </w:r>
      <w:r w:rsidRPr="00BB5B4C">
        <w:t xml:space="preserve"> </w:t>
      </w:r>
    </w:p>
    <w:p w:rsidR="00CB126D" w:rsidRDefault="00CB126D" w:rsidP="00CB126D">
      <w:pPr>
        <w:jc w:val="both"/>
      </w:pPr>
      <w:r w:rsidRPr="00BB5B4C">
        <w:br/>
      </w:r>
      <w:r w:rsidRPr="00BB5B4C">
        <w:rPr>
          <w:rFonts w:ascii="Arial" w:hAnsi="Arial" w:cs="Arial"/>
        </w:rPr>
        <w:t>Je</w:t>
      </w:r>
      <w:r w:rsidR="00CE5B62">
        <w:rPr>
          <w:rFonts w:ascii="Arial" w:hAnsi="Arial" w:cs="Arial"/>
        </w:rPr>
        <w:t>sus desfez tudo que o diabo fez. F</w:t>
      </w:r>
      <w:r w:rsidRPr="00BB5B4C">
        <w:rPr>
          <w:rFonts w:ascii="Arial" w:hAnsi="Arial" w:cs="Arial"/>
        </w:rPr>
        <w:t>oi tentado 40 dias no deserto e venceu; enfrentou a morte e venceu. Quando estava tudo terminado, Jesus começava uma nova raça, já vitoriosa. Não andamos em vitória porque não queremos, pois Jesus é vitorioso e nele somos mais do que vitoriosos. A vida cristã não é fácil, pois vivemos em campo inimigo, porém é vitoriosa, é gloriosa.</w:t>
      </w:r>
      <w:r w:rsidRPr="00BB5B4C">
        <w:t xml:space="preserve"> </w:t>
      </w:r>
    </w:p>
    <w:p w:rsidR="00CE5B62" w:rsidRPr="00BB5B4C" w:rsidRDefault="00CE5B62" w:rsidP="00CB126D">
      <w:pPr>
        <w:jc w:val="both"/>
      </w:pPr>
    </w:p>
    <w:p w:rsidR="00CB126D" w:rsidRDefault="00CB126D" w:rsidP="00CE5B62">
      <w:pPr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</w:t>
      </w:r>
      <w:r w:rsidRPr="00BB5B4C">
        <w:rPr>
          <w:b/>
          <w:bCs/>
        </w:rPr>
        <w:t>II</w:t>
      </w:r>
      <w:r w:rsidRPr="00BB5B4C">
        <w:rPr>
          <w:rFonts w:ascii="Arial" w:hAnsi="Arial" w:cs="Arial"/>
          <w:b/>
          <w:bCs/>
        </w:rPr>
        <w:t xml:space="preserve"> Samuel 8:1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15</w:t>
      </w:r>
      <w:r w:rsidRPr="00BB5B4C">
        <w:rPr>
          <w:rFonts w:ascii="Arial" w:hAnsi="Arial" w:cs="Arial"/>
        </w:rPr>
        <w:t xml:space="preserve">;  e o Senhor deu a vitória a Davi </w:t>
      </w:r>
      <w:r w:rsidR="00CE5B62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onde quer que ele ia.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Provérbios 21:31</w:t>
      </w:r>
      <w:r w:rsidRPr="00BB5B4C">
        <w:rPr>
          <w:rFonts w:ascii="Arial" w:hAnsi="Arial" w:cs="Arial"/>
        </w:rPr>
        <w:t>;  do Senhor vem a vitória.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Salmos 121:1</w:t>
      </w:r>
      <w:r w:rsidR="00CE5B62">
        <w:rPr>
          <w:rFonts w:ascii="Arial" w:hAnsi="Arial" w:cs="Arial"/>
        </w:rPr>
        <w:t>;  </w:t>
      </w:r>
      <w:r w:rsidRPr="00BB5B4C">
        <w:rPr>
          <w:rFonts w:ascii="Arial" w:hAnsi="Arial" w:cs="Arial"/>
        </w:rPr>
        <w:t>o socorro vem do Senhor.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</w:t>
      </w:r>
      <w:r w:rsidRPr="00BB5B4C">
        <w:rPr>
          <w:b/>
          <w:bCs/>
        </w:rPr>
        <w:t>I</w:t>
      </w:r>
      <w:r w:rsidRPr="00BB5B4C">
        <w:rPr>
          <w:rFonts w:ascii="Arial" w:hAnsi="Arial" w:cs="Arial"/>
          <w:b/>
          <w:bCs/>
        </w:rPr>
        <w:t xml:space="preserve"> Coríntios 15:54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57</w:t>
      </w:r>
      <w:r w:rsidRPr="00BB5B4C">
        <w:rPr>
          <w:rFonts w:ascii="Arial" w:hAnsi="Arial" w:cs="Arial"/>
        </w:rPr>
        <w:t>;    "... tragada foi a morte na vitória ...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graças a Deus que nos dá a vitória</w:t>
      </w:r>
      <w:r>
        <w:rPr>
          <w:rFonts w:ascii="Arial" w:hAnsi="Arial" w:cs="Arial"/>
        </w:rPr>
        <w:t xml:space="preserve">  </w:t>
      </w:r>
      <w:r w:rsidR="00CE5B62">
        <w:rPr>
          <w:rFonts w:ascii="Arial" w:hAnsi="Arial" w:cs="Arial"/>
        </w:rPr>
        <w:t>por</w:t>
      </w:r>
      <w:r w:rsidRPr="00BB5B4C">
        <w:rPr>
          <w:rFonts w:ascii="Arial" w:hAnsi="Arial" w:cs="Arial"/>
        </w:rPr>
        <w:t xml:space="preserve"> Nosso Senhor Jesus Cristo."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Hebreus 2:14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18</w:t>
      </w:r>
      <w:r w:rsidRPr="00BB5B4C">
        <w:rPr>
          <w:rFonts w:ascii="Arial" w:hAnsi="Arial" w:cs="Arial"/>
        </w:rPr>
        <w:t>;  "... para que pela morte derrotasse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aquele que tinha o poder da morte,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isto é, o Diabo."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</w:t>
      </w:r>
      <w:r w:rsidRPr="00BB5B4C">
        <w:rPr>
          <w:b/>
          <w:bCs/>
        </w:rPr>
        <w:t>I</w:t>
      </w:r>
      <w:r w:rsidRPr="00BB5B4C">
        <w:rPr>
          <w:rFonts w:ascii="Arial" w:hAnsi="Arial" w:cs="Arial"/>
          <w:b/>
          <w:bCs/>
        </w:rPr>
        <w:t xml:space="preserve"> João 5:4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5</w:t>
      </w:r>
      <w:r w:rsidRPr="00BB5B4C">
        <w:rPr>
          <w:rFonts w:ascii="Arial" w:hAnsi="Arial" w:cs="Arial"/>
        </w:rPr>
        <w:t>;  "todo que é nascido de Deus vence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o mundo ..."</w:t>
      </w:r>
    </w:p>
    <w:p w:rsidR="00CE5B62" w:rsidRPr="00BB5B4C" w:rsidRDefault="00CE5B62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é a única figura no universo que é Deus homem; é uma figura chamada "teantrópica". A Bíblia deixa bem claro que os atributos de Jesus Cristo, são eternos:</w:t>
      </w:r>
      <w:r w:rsidRPr="00BB5B4C">
        <w:t xml:space="preserve"> 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  <w:b/>
          <w:bCs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Hebreus 13:8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 xml:space="preserve">Jesus é o mesmo ontem, hoje e eternamente. Significa que depois que Jesus tomou carne sobre si, continuou o mesmo. A encarnação de Jesus não o diminuiu em nada, não houve uma conta de diminuição e sim houve uma soma que é: divindade + humanidade. Jesus esvaziou-se de Sua glória, houve um "sombriamente" de Sua glória, caso contrário não podia tomar corpo </w:t>
      </w:r>
      <w:r w:rsidR="00A4636E">
        <w:rPr>
          <w:rFonts w:ascii="Arial" w:hAnsi="Arial" w:cs="Arial"/>
        </w:rPr>
        <w:t>à</w:t>
      </w:r>
      <w:r w:rsidRPr="00BB5B4C">
        <w:rPr>
          <w:rFonts w:ascii="Arial" w:hAnsi="Arial" w:cs="Arial"/>
        </w:rPr>
        <w:t xml:space="preserve"> semelhança nossa. O homem não suporta a glória de Deus, então Jesus escolheu, decidiu não usar Seus atributos divinos</w:t>
      </w:r>
      <w:r w:rsidR="00A4636E">
        <w:rPr>
          <w:rFonts w:ascii="Arial" w:hAnsi="Arial" w:cs="Arial"/>
        </w:rPr>
        <w:t>. E</w:t>
      </w:r>
      <w:r w:rsidRPr="00BB5B4C">
        <w:rPr>
          <w:rFonts w:ascii="Arial" w:hAnsi="Arial" w:cs="Arial"/>
        </w:rPr>
        <w:t xml:space="preserve">svaziou-se da Sua glória para </w:t>
      </w:r>
      <w:r w:rsidRPr="00BB5B4C">
        <w:rPr>
          <w:rFonts w:ascii="Arial" w:hAnsi="Arial" w:cs="Arial"/>
        </w:rPr>
        <w:lastRenderedPageBreak/>
        <w:t>ficar num corpo humano. É muito diferente de dizer que Ele não os tinha; nunca Jesus deixou de ter os atributos divinos, porém Ele abriu mão de usá-los.</w:t>
      </w:r>
      <w:r w:rsidRPr="00BB5B4C">
        <w:t xml:space="preserve"> 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  <w:b/>
          <w:bCs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Filipenses 2:5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8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Jesus decidiu não utilizar Seus atributos divinos, embora pudesse usá-los. E glória a Deus que não o fez. Quando Ele estava na cruz e o povo passava e falava: "Ele não diz que é Deus? Então desce da cruz". Porém Jesus suportou tudo como uma ovelha.</w:t>
      </w:r>
      <w:r w:rsidRPr="00BB5B4C">
        <w:t xml:space="preserve"> 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  <w:b/>
          <w:bCs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Isaías 53:1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7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  <w:rPr>
          <w:rFonts w:ascii="Arial" w:hAnsi="Arial" w:cs="Arial"/>
        </w:rPr>
      </w:pPr>
      <w:r w:rsidRPr="00BB5B4C">
        <w:rPr>
          <w:rFonts w:ascii="Arial" w:hAnsi="Arial" w:cs="Arial"/>
        </w:rPr>
        <w:t>Se Jesus piscasse o olho a seu favor, viria uma legião de anjos e não sobraria ninguém daquele povo, porém Jesus Cristo foi o único homem que veio para morrer. "Eu vim para fazer a vontade de meu Pai"; não que o Pai quisesse que Jesus morresse, mas o Pai queria a salvação da raça humana e Jesus veio para isso.</w:t>
      </w:r>
    </w:p>
    <w:p w:rsidR="00A4636E" w:rsidRPr="00BB5B4C" w:rsidRDefault="00A4636E" w:rsidP="00CB126D">
      <w:pPr>
        <w:jc w:val="both"/>
      </w:pPr>
    </w:p>
    <w:p w:rsidR="00CB126D" w:rsidRDefault="00CB126D" w:rsidP="00CB126D">
      <w:pPr>
        <w:jc w:val="both"/>
      </w:pPr>
      <w:r w:rsidRPr="00BB5B4C">
        <w:rPr>
          <w:rFonts w:ascii="Arial" w:hAnsi="Arial" w:cs="Arial"/>
        </w:rPr>
        <w:t>Vemos claramente na Palavra de Deus que Jesus encarnado nunca deixou de ser Deus perante os homens e perante os anjos. Jesus é tratado como Deus em todas as citações.</w:t>
      </w:r>
      <w:r w:rsidRPr="00BB5B4C">
        <w:t xml:space="preserve"> </w:t>
      </w:r>
    </w:p>
    <w:p w:rsidR="00A4636E" w:rsidRPr="00BB5B4C" w:rsidRDefault="00A4636E" w:rsidP="00CB126D">
      <w:pPr>
        <w:jc w:val="both"/>
      </w:pPr>
    </w:p>
    <w:p w:rsidR="00CB126D" w:rsidRPr="00BB5B4C" w:rsidRDefault="00CB126D" w:rsidP="00A4636E"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Romanos 9:3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5</w:t>
      </w:r>
      <w:r w:rsidRPr="00BB5B4C">
        <w:rPr>
          <w:rFonts w:ascii="Arial" w:hAnsi="Arial" w:cs="Arial"/>
        </w:rPr>
        <w:t>;     "... o qual é sobre todas as coisas, Deus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bendito eternamente. Amém.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Isaías 9:6</w:t>
      </w:r>
      <w:r w:rsidRPr="00BB5B4C">
        <w:rPr>
          <w:rFonts w:ascii="Arial" w:hAnsi="Arial" w:cs="Arial"/>
        </w:rPr>
        <w:t>;       "... Deus forte..."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Isaías 40:3</w:t>
      </w:r>
      <w:r w:rsidRPr="00BB5B4C">
        <w:rPr>
          <w:rFonts w:ascii="Arial" w:hAnsi="Arial" w:cs="Arial"/>
        </w:rPr>
        <w:t>;     "... endireitai no ermo uma estrada para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o nosso Deus."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Jeremias 23:2</w:t>
      </w:r>
      <w:r w:rsidRPr="00BB5B4C">
        <w:rPr>
          <w:rFonts w:ascii="Arial" w:hAnsi="Arial" w:cs="Arial"/>
        </w:rPr>
        <w:t>;  "Portanto assim diz o Senhor, o Deus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de Israel ..."</w:t>
      </w:r>
    </w:p>
    <w:p w:rsidR="00FB08F8" w:rsidRDefault="00FB08F8" w:rsidP="00A4636E">
      <w:pPr>
        <w:rPr>
          <w:rFonts w:ascii="Arial" w:hAnsi="Arial" w:cs="Arial"/>
        </w:rPr>
      </w:pPr>
    </w:p>
    <w:p w:rsidR="00CB126D" w:rsidRDefault="00CB126D" w:rsidP="00A4636E">
      <w:r w:rsidRPr="00BB5B4C">
        <w:rPr>
          <w:rFonts w:ascii="Arial" w:hAnsi="Arial" w:cs="Arial"/>
        </w:rPr>
        <w:t>Os atributos de Jesus encarnado, são atributos referindo-se a Ele como Deus eterno:</w:t>
      </w:r>
      <w:r w:rsidRPr="00BB5B4C">
        <w:t xml:space="preserve"> </w:t>
      </w:r>
    </w:p>
    <w:p w:rsidR="00FB08F8" w:rsidRPr="00BB5B4C" w:rsidRDefault="00FB08F8" w:rsidP="00A4636E"/>
    <w:p w:rsidR="00CB126D" w:rsidRPr="00BB5B4C" w:rsidRDefault="00CB126D" w:rsidP="00A4636E"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Apocalipse 1:7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8;    </w:t>
      </w:r>
      <w:r w:rsidRPr="00BB5B4C">
        <w:rPr>
          <w:rFonts w:ascii="Arial" w:hAnsi="Arial" w:cs="Arial"/>
        </w:rPr>
        <w:t xml:space="preserve"> Quem é que há de vir? Jesus, Ele é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o El-Shadai.</w:t>
      </w:r>
    </w:p>
    <w:p w:rsidR="00CB126D" w:rsidRDefault="00CB126D" w:rsidP="00FB08F8">
      <w:pPr>
        <w:jc w:val="both"/>
      </w:pPr>
      <w:r w:rsidRPr="00BB5B4C">
        <w:rPr>
          <w:rFonts w:ascii="Arial" w:hAnsi="Arial" w:cs="Arial"/>
        </w:rPr>
        <w:t>Depois de sua encarnação, Jesus é onipresente, caso contrário jamais poderia fazer a promessa que fez a seus discípulos. Só Deus tem o atributo de ser onipresente.</w:t>
      </w:r>
      <w:r w:rsidRPr="00BB5B4C">
        <w:t xml:space="preserve"> </w:t>
      </w:r>
    </w:p>
    <w:p w:rsidR="00FB08F8" w:rsidRPr="00BB5B4C" w:rsidRDefault="00FB08F8" w:rsidP="00A4636E"/>
    <w:p w:rsidR="00CB126D" w:rsidRDefault="00CB126D" w:rsidP="00A4636E">
      <w:pPr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Mateus 28:20</w:t>
      </w:r>
      <w:r>
        <w:rPr>
          <w:rFonts w:ascii="Arial" w:hAnsi="Arial" w:cs="Arial"/>
        </w:rPr>
        <w:t>; </w:t>
      </w:r>
      <w:r w:rsidRPr="00BB5B4C">
        <w:rPr>
          <w:rFonts w:ascii="Arial" w:hAnsi="Arial" w:cs="Arial"/>
        </w:rPr>
        <w:t xml:space="preserve"> "e eis que estou convosco todos os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>dias, até a consumação dos séculos."</w:t>
      </w:r>
    </w:p>
    <w:p w:rsidR="00FB08F8" w:rsidRPr="00BB5B4C" w:rsidRDefault="00FB08F8" w:rsidP="00A4636E"/>
    <w:p w:rsidR="00CB126D" w:rsidRDefault="00CB126D" w:rsidP="00A4636E">
      <w:r w:rsidRPr="00BB5B4C">
        <w:rPr>
          <w:rFonts w:ascii="Arial" w:hAnsi="Arial" w:cs="Arial"/>
        </w:rPr>
        <w:t>Jesus é onisciente, depois de sua encarnação e só Deus tem esse atributo.</w:t>
      </w:r>
      <w:r w:rsidRPr="00BB5B4C">
        <w:t xml:space="preserve"> </w:t>
      </w:r>
    </w:p>
    <w:p w:rsidR="00FB08F8" w:rsidRPr="00BB5B4C" w:rsidRDefault="00FB08F8" w:rsidP="00A4636E"/>
    <w:p w:rsidR="00CB126D" w:rsidRDefault="00CB126D" w:rsidP="00A4636E">
      <w:pPr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Apocalipse 2:23</w:t>
      </w:r>
      <w:r w:rsidRPr="00BB5B4C">
        <w:rPr>
          <w:rFonts w:ascii="Arial" w:hAnsi="Arial" w:cs="Arial"/>
        </w:rPr>
        <w:t>;     "... eu sou aquele que esquadrinha os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rins e os corações"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João 21:17</w:t>
      </w:r>
      <w:r w:rsidRPr="00BB5B4C">
        <w:rPr>
          <w:rFonts w:ascii="Arial" w:hAnsi="Arial" w:cs="Arial"/>
        </w:rPr>
        <w:t>;               "... Senhor, tu sabes todas as coisas"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Filipenses 3:21</w:t>
      </w:r>
      <w:r w:rsidRPr="00BB5B4C">
        <w:rPr>
          <w:rFonts w:ascii="Arial" w:hAnsi="Arial" w:cs="Arial"/>
        </w:rPr>
        <w:t>;     Jesus tem o poder de sujeitar a si todas</w:t>
      </w:r>
      <w:r>
        <w:rPr>
          <w:rFonts w:ascii="Arial" w:hAnsi="Arial" w:cs="Arial"/>
        </w:rPr>
        <w:t xml:space="preserve"> </w:t>
      </w:r>
      <w:r w:rsidRPr="00BB5B4C">
        <w:rPr>
          <w:rFonts w:ascii="Arial" w:hAnsi="Arial" w:cs="Arial"/>
        </w:rPr>
        <w:t xml:space="preserve"> as coisas.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Hebreus 13:8</w:t>
      </w:r>
      <w:r w:rsidRPr="00BB5B4C">
        <w:rPr>
          <w:rFonts w:ascii="Arial" w:hAnsi="Arial" w:cs="Arial"/>
        </w:rPr>
        <w:t>;         imutabilidade é um atributo só de Deus.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Colossenses 1:9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20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Marcos 2:5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12</w:t>
      </w:r>
      <w:r w:rsidRPr="00BB5B4C">
        <w:rPr>
          <w:rFonts w:ascii="Arial" w:hAnsi="Arial" w:cs="Arial"/>
        </w:rPr>
        <w:t>;      Só Deus pode perdoar pecados.</w:t>
      </w:r>
    </w:p>
    <w:p w:rsidR="00FB08F8" w:rsidRPr="00BB5B4C" w:rsidRDefault="00FB08F8" w:rsidP="00A4636E"/>
    <w:p w:rsidR="00CB126D" w:rsidRDefault="00CB126D" w:rsidP="00FB08F8">
      <w:pPr>
        <w:jc w:val="both"/>
      </w:pPr>
      <w:r w:rsidRPr="00BB5B4C">
        <w:rPr>
          <w:rFonts w:ascii="Arial" w:hAnsi="Arial" w:cs="Arial"/>
        </w:rPr>
        <w:t>Jesus mostrava que Ele era o Rei, o Messias. Todo poder de julgar foi entregue a Jesus e só Deus tem o direito de julgar da forma que a Bíblia relata:</w:t>
      </w:r>
      <w:r w:rsidRPr="00BB5B4C">
        <w:t xml:space="preserve"> </w:t>
      </w:r>
    </w:p>
    <w:p w:rsidR="00FB08F8" w:rsidRPr="00BB5B4C" w:rsidRDefault="00FB08F8" w:rsidP="00A4636E"/>
    <w:p w:rsidR="00CB126D" w:rsidRDefault="00CB126D" w:rsidP="00A4636E">
      <w:pPr>
        <w:rPr>
          <w:rFonts w:ascii="Arial" w:hAnsi="Arial" w:cs="Arial"/>
        </w:rPr>
      </w:pPr>
      <w:r w:rsidRPr="00BB5B4C">
        <w:rPr>
          <w:rFonts w:ascii="Symbol" w:hAnsi="Symbol"/>
          <w:b/>
          <w:bCs/>
        </w:rPr>
        <w:lastRenderedPageBreak/>
        <w:t></w:t>
      </w:r>
      <w:r w:rsidRPr="00BB5B4C">
        <w:rPr>
          <w:rFonts w:ascii="Arial" w:hAnsi="Arial" w:cs="Arial"/>
          <w:b/>
          <w:bCs/>
        </w:rPr>
        <w:t xml:space="preserve"> Salmos 9:7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8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João 5:19</w:t>
      </w:r>
      <w:r>
        <w:rPr>
          <w:rFonts w:ascii="Arial" w:hAnsi="Arial" w:cs="Arial"/>
          <w:b/>
          <w:bCs/>
        </w:rPr>
        <w:t>-</w:t>
      </w:r>
      <w:r w:rsidRPr="00BB5B4C">
        <w:rPr>
          <w:rFonts w:ascii="Arial" w:hAnsi="Arial" w:cs="Arial"/>
          <w:b/>
          <w:bCs/>
        </w:rPr>
        <w:t>30</w:t>
      </w:r>
      <w:r w:rsidRPr="00BB5B4C">
        <w:rPr>
          <w:rFonts w:ascii="Arial" w:hAnsi="Arial" w:cs="Arial"/>
        </w:rPr>
        <w:t>;        todo julgamento foi dado a Jesus.</w:t>
      </w:r>
    </w:p>
    <w:p w:rsidR="00FB08F8" w:rsidRPr="00BB5B4C" w:rsidRDefault="00FB08F8" w:rsidP="00A4636E"/>
    <w:p w:rsidR="00CB126D" w:rsidRDefault="00CB126D" w:rsidP="00A4636E">
      <w:r w:rsidRPr="00BB5B4C">
        <w:rPr>
          <w:rFonts w:ascii="Arial" w:hAnsi="Arial" w:cs="Arial"/>
        </w:rPr>
        <w:t>Jesus recebe a adoração e ninguém pode ser adorado senão Deus:</w:t>
      </w:r>
      <w:r w:rsidRPr="00BB5B4C">
        <w:t xml:space="preserve"> </w:t>
      </w:r>
    </w:p>
    <w:p w:rsidR="00FB08F8" w:rsidRPr="00BB5B4C" w:rsidRDefault="00FB08F8" w:rsidP="00A4636E"/>
    <w:p w:rsidR="00A4636E" w:rsidRDefault="00CB126D" w:rsidP="00A4636E">
      <w:pPr>
        <w:rPr>
          <w:rFonts w:ascii="Arial" w:hAnsi="Arial" w:cs="Arial"/>
          <w:b/>
          <w:bCs/>
        </w:rPr>
      </w:pP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Hebreus 1:6</w:t>
      </w:r>
      <w:r w:rsidRPr="00BB5B4C">
        <w:rPr>
          <w:rFonts w:ascii="Arial" w:hAnsi="Arial" w:cs="Arial"/>
        </w:rPr>
        <w:t>;         "e todos os anjos de Deus o adorem."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Mateus 2:11</w:t>
      </w:r>
      <w:r w:rsidRPr="00BB5B4C">
        <w:rPr>
          <w:rFonts w:ascii="Arial" w:hAnsi="Arial" w:cs="Arial"/>
        </w:rPr>
        <w:t>;         Maria estava lá, e quem foi adorado?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Mateus 8:2</w:t>
      </w:r>
      <w:r w:rsidRPr="00BB5B4C">
        <w:br/>
      </w:r>
      <w:r w:rsidRPr="00BB5B4C">
        <w:rPr>
          <w:rFonts w:ascii="Symbol" w:hAnsi="Symbol"/>
          <w:b/>
          <w:bCs/>
        </w:rPr>
        <w:t></w:t>
      </w:r>
      <w:r w:rsidRPr="00BB5B4C">
        <w:rPr>
          <w:rFonts w:ascii="Arial" w:hAnsi="Arial" w:cs="Arial"/>
          <w:b/>
          <w:bCs/>
        </w:rPr>
        <w:t xml:space="preserve"> Mateus 9:18</w:t>
      </w:r>
    </w:p>
    <w:p w:rsidR="00A4636E" w:rsidRDefault="00A4636E" w:rsidP="00A4636E">
      <w:pPr>
        <w:rPr>
          <w:rFonts w:ascii="Arial" w:hAnsi="Arial" w:cs="Arial"/>
          <w:b/>
          <w:bCs/>
        </w:rPr>
      </w:pPr>
    </w:p>
    <w:p w:rsidR="00CB126D" w:rsidRPr="00A4636E" w:rsidRDefault="00CB126D" w:rsidP="00FB08F8">
      <w:pPr>
        <w:jc w:val="both"/>
        <w:rPr>
          <w:rFonts w:ascii="Arial" w:hAnsi="Arial" w:cs="Arial"/>
          <w:b/>
          <w:bCs/>
        </w:rPr>
      </w:pPr>
      <w:r w:rsidRPr="00BB5B4C">
        <w:rPr>
          <w:rFonts w:ascii="Arial" w:hAnsi="Arial" w:cs="Arial"/>
        </w:rPr>
        <w:t>É impossível duvidar que Jesus Cristo, depois de encarnado, não é Deus. Ele aceitou a adoração e foi adorado antes e depois de Sua encarnação.</w:t>
      </w:r>
    </w:p>
    <w:p w:rsidR="00CB126D" w:rsidRPr="00E737A2" w:rsidRDefault="00CB126D" w:rsidP="00CB126D">
      <w:pPr>
        <w:ind w:left="240"/>
        <w:jc w:val="both"/>
      </w:pPr>
    </w:p>
    <w:p w:rsidR="00F2662E" w:rsidRDefault="00F2662E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1B3F77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p w:rsidR="00B602A7" w:rsidRDefault="00B602A7" w:rsidP="001B3F77">
      <w:pPr>
        <w:jc w:val="center"/>
        <w:rPr>
          <w:rFonts w:ascii="Arial" w:hAnsi="Arial" w:cs="Arial"/>
          <w:bCs/>
          <w:sz w:val="36"/>
          <w:szCs w:val="36"/>
          <w:u w:val="single"/>
        </w:rPr>
      </w:pPr>
    </w:p>
    <w:p w:rsidR="001B3F77" w:rsidRPr="009E0A9C" w:rsidRDefault="001B3F77" w:rsidP="001B3F77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47</w:t>
      </w:r>
    </w:p>
    <w:p w:rsidR="001B3F77" w:rsidRPr="009E0A9C" w:rsidRDefault="001B3F77" w:rsidP="001B3F77">
      <w:pPr>
        <w:jc w:val="both"/>
        <w:rPr>
          <w:rFonts w:ascii="Arial" w:hAnsi="Arial" w:cs="Arial"/>
        </w:rPr>
      </w:pPr>
    </w:p>
    <w:p w:rsidR="001B3F77" w:rsidRPr="00193253" w:rsidRDefault="001B3F77" w:rsidP="001B3F77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1B3F77" w:rsidRPr="00E17F4C" w:rsidRDefault="001B3F77" w:rsidP="001B3F77">
      <w:pPr>
        <w:jc w:val="both"/>
        <w:rPr>
          <w:rFonts w:ascii="Arial" w:hAnsi="Arial" w:cs="Arial"/>
          <w:bCs/>
          <w:u w:val="single"/>
        </w:rPr>
      </w:pPr>
    </w:p>
    <w:p w:rsidR="001B3F77" w:rsidRPr="00816FC4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 w:rsidRPr="005A3988">
        <w:rPr>
          <w:rFonts w:ascii="Arial" w:hAnsi="Arial" w:cs="Arial"/>
          <w:bCs/>
        </w:rPr>
        <w:t>Qual foi o primeiro milagre de Jesus e qual a importância dele ?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 w:rsidRPr="005A3988">
        <w:rPr>
          <w:rFonts w:ascii="Arial" w:hAnsi="Arial" w:cs="Arial"/>
          <w:bCs/>
        </w:rPr>
        <w:t>Qual lição Maria nos deixou neste episódio do primeiro milagre de Jesus ?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 xml:space="preserve"> Jesus é Deus. Por que ele precisou se encarnar ?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Por que Paulo diz que Jesus foi o último Adão ?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B3F77" w:rsidRPr="00816FC4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Explique com suas palavras o significado do Salmo 2:7.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Jesus é o mesmo ontem, hoje e eternamente. Explique isso.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Jesus sendo Deus, poderia se livrar da cruz. Por que ele não fez isso?</w:t>
      </w: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B3F77" w:rsidRDefault="001B3F77" w:rsidP="001B3F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B3F77" w:rsidRPr="009339D3" w:rsidRDefault="001B3F77" w:rsidP="001B3F77">
      <w:pPr>
        <w:rPr>
          <w:rFonts w:eastAsia="Arial"/>
        </w:rPr>
      </w:pPr>
      <w:r>
        <w:rPr>
          <w:rFonts w:ascii="Arial" w:hAnsi="Arial" w:cs="Arial"/>
          <w:b/>
          <w:bCs/>
        </w:rPr>
        <w:t xml:space="preserve">8- </w:t>
      </w:r>
      <w:r>
        <w:rPr>
          <w:rFonts w:ascii="Arial" w:hAnsi="Arial" w:cs="Arial"/>
        </w:rPr>
        <w:t>Fale o que você entendeu sobre Jesus ser Deus. Mesmo humano, não perdeu sua divindade. Explique isso.</w:t>
      </w:r>
    </w:p>
    <w:p w:rsidR="001B3F77" w:rsidRPr="00D54E24" w:rsidRDefault="001B3F77" w:rsidP="00CB126D">
      <w:pPr>
        <w:jc w:val="both"/>
        <w:rPr>
          <w:b/>
          <w:bCs/>
          <w:sz w:val="50"/>
          <w:szCs w:val="50"/>
          <w:u w:val="single"/>
        </w:rPr>
      </w:pPr>
    </w:p>
    <w:sectPr w:rsidR="001B3F77" w:rsidRPr="00D54E24" w:rsidSect="00716B43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CF" w:rsidRDefault="00820ECF">
      <w:r>
        <w:separator/>
      </w:r>
    </w:p>
  </w:endnote>
  <w:endnote w:type="continuationSeparator" w:id="1">
    <w:p w:rsidR="00820ECF" w:rsidRDefault="0082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B6831" w:rsidP="00FC3DF8">
    <w:pPr>
      <w:rPr>
        <w:sz w:val="20"/>
        <w:szCs w:val="20"/>
      </w:rPr>
    </w:pPr>
    <w:r w:rsidRPr="00BB6831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716B43" w:rsidP="00716B43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CF" w:rsidRDefault="00820ECF">
      <w:r>
        <w:separator/>
      </w:r>
    </w:p>
  </w:footnote>
  <w:footnote w:type="continuationSeparator" w:id="1">
    <w:p w:rsidR="00820ECF" w:rsidRDefault="00820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BB6831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23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4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286C"/>
    <w:rsid w:val="000B5CC4"/>
    <w:rsid w:val="000C68C0"/>
    <w:rsid w:val="000D4E79"/>
    <w:rsid w:val="000E751E"/>
    <w:rsid w:val="000F1D00"/>
    <w:rsid w:val="000F7EB4"/>
    <w:rsid w:val="0010012B"/>
    <w:rsid w:val="00110449"/>
    <w:rsid w:val="00114488"/>
    <w:rsid w:val="00125107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B26CD"/>
    <w:rsid w:val="001B3F77"/>
    <w:rsid w:val="001B4DE3"/>
    <w:rsid w:val="001C10E5"/>
    <w:rsid w:val="001D0DA8"/>
    <w:rsid w:val="001D77AF"/>
    <w:rsid w:val="001E6D46"/>
    <w:rsid w:val="001E7D69"/>
    <w:rsid w:val="001F066B"/>
    <w:rsid w:val="00202649"/>
    <w:rsid w:val="00207500"/>
    <w:rsid w:val="00214044"/>
    <w:rsid w:val="00214460"/>
    <w:rsid w:val="002245B5"/>
    <w:rsid w:val="00227D9C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4AB7"/>
    <w:rsid w:val="00303D5A"/>
    <w:rsid w:val="0030534F"/>
    <w:rsid w:val="00306BDE"/>
    <w:rsid w:val="0031770C"/>
    <w:rsid w:val="00320E1C"/>
    <w:rsid w:val="00325E57"/>
    <w:rsid w:val="003263D4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6E9"/>
    <w:rsid w:val="00592397"/>
    <w:rsid w:val="00594291"/>
    <w:rsid w:val="00595E58"/>
    <w:rsid w:val="005A1D1A"/>
    <w:rsid w:val="005A2C47"/>
    <w:rsid w:val="005B4621"/>
    <w:rsid w:val="005E4A83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54B3D"/>
    <w:rsid w:val="006828AD"/>
    <w:rsid w:val="00693E44"/>
    <w:rsid w:val="006A24CD"/>
    <w:rsid w:val="006A486D"/>
    <w:rsid w:val="006A5BED"/>
    <w:rsid w:val="006B1CE4"/>
    <w:rsid w:val="006C0196"/>
    <w:rsid w:val="006C1516"/>
    <w:rsid w:val="006C67B1"/>
    <w:rsid w:val="006C6B3D"/>
    <w:rsid w:val="006D296F"/>
    <w:rsid w:val="006E66B9"/>
    <w:rsid w:val="007014B3"/>
    <w:rsid w:val="00713EFA"/>
    <w:rsid w:val="00716B43"/>
    <w:rsid w:val="007412AC"/>
    <w:rsid w:val="00742CC1"/>
    <w:rsid w:val="007514EB"/>
    <w:rsid w:val="0075367A"/>
    <w:rsid w:val="00754D07"/>
    <w:rsid w:val="007551B9"/>
    <w:rsid w:val="00785E11"/>
    <w:rsid w:val="007A43CF"/>
    <w:rsid w:val="007B46AA"/>
    <w:rsid w:val="007C032A"/>
    <w:rsid w:val="007D0279"/>
    <w:rsid w:val="007D4F61"/>
    <w:rsid w:val="008176DE"/>
    <w:rsid w:val="00820ECF"/>
    <w:rsid w:val="00843098"/>
    <w:rsid w:val="008505B3"/>
    <w:rsid w:val="00850F7B"/>
    <w:rsid w:val="00855815"/>
    <w:rsid w:val="008638C7"/>
    <w:rsid w:val="008668C9"/>
    <w:rsid w:val="00867BD6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B6177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52988"/>
    <w:rsid w:val="009604E0"/>
    <w:rsid w:val="00961053"/>
    <w:rsid w:val="00962F1A"/>
    <w:rsid w:val="00976744"/>
    <w:rsid w:val="009767BC"/>
    <w:rsid w:val="00994B84"/>
    <w:rsid w:val="00996E85"/>
    <w:rsid w:val="009B26C0"/>
    <w:rsid w:val="009C18B9"/>
    <w:rsid w:val="009C4180"/>
    <w:rsid w:val="009D7FAE"/>
    <w:rsid w:val="009E2274"/>
    <w:rsid w:val="009E2AC0"/>
    <w:rsid w:val="00A02327"/>
    <w:rsid w:val="00A02FDA"/>
    <w:rsid w:val="00A14549"/>
    <w:rsid w:val="00A14F3E"/>
    <w:rsid w:val="00A21421"/>
    <w:rsid w:val="00A249BD"/>
    <w:rsid w:val="00A33236"/>
    <w:rsid w:val="00A33D3A"/>
    <w:rsid w:val="00A4636E"/>
    <w:rsid w:val="00A50676"/>
    <w:rsid w:val="00A85B82"/>
    <w:rsid w:val="00A8735C"/>
    <w:rsid w:val="00A97B50"/>
    <w:rsid w:val="00AA1D33"/>
    <w:rsid w:val="00AA7801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72FF"/>
    <w:rsid w:val="00B07805"/>
    <w:rsid w:val="00B24426"/>
    <w:rsid w:val="00B266F9"/>
    <w:rsid w:val="00B32114"/>
    <w:rsid w:val="00B3474B"/>
    <w:rsid w:val="00B514E5"/>
    <w:rsid w:val="00B602A7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B6831"/>
    <w:rsid w:val="00BB70C3"/>
    <w:rsid w:val="00BC3F3D"/>
    <w:rsid w:val="00BD43D6"/>
    <w:rsid w:val="00BF309C"/>
    <w:rsid w:val="00C036FC"/>
    <w:rsid w:val="00C228DD"/>
    <w:rsid w:val="00C465A7"/>
    <w:rsid w:val="00C53C34"/>
    <w:rsid w:val="00C614C9"/>
    <w:rsid w:val="00C70897"/>
    <w:rsid w:val="00C70E37"/>
    <w:rsid w:val="00C74BDD"/>
    <w:rsid w:val="00C80C2A"/>
    <w:rsid w:val="00C8359C"/>
    <w:rsid w:val="00C95716"/>
    <w:rsid w:val="00CB126D"/>
    <w:rsid w:val="00CC6502"/>
    <w:rsid w:val="00CD068D"/>
    <w:rsid w:val="00CE2514"/>
    <w:rsid w:val="00CE5B62"/>
    <w:rsid w:val="00CE679A"/>
    <w:rsid w:val="00CF0FED"/>
    <w:rsid w:val="00CF47C4"/>
    <w:rsid w:val="00CF71D4"/>
    <w:rsid w:val="00CF76A3"/>
    <w:rsid w:val="00D002E1"/>
    <w:rsid w:val="00D01C8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831E0"/>
    <w:rsid w:val="00D902AE"/>
    <w:rsid w:val="00DB45DB"/>
    <w:rsid w:val="00DC3486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3E9C"/>
    <w:rsid w:val="00E44D1D"/>
    <w:rsid w:val="00E53ECF"/>
    <w:rsid w:val="00E622E0"/>
    <w:rsid w:val="00E656A4"/>
    <w:rsid w:val="00E711E8"/>
    <w:rsid w:val="00E73B85"/>
    <w:rsid w:val="00E80153"/>
    <w:rsid w:val="00E84312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36356"/>
    <w:rsid w:val="00F424E8"/>
    <w:rsid w:val="00F45BC9"/>
    <w:rsid w:val="00F577B5"/>
    <w:rsid w:val="00F8055D"/>
    <w:rsid w:val="00F8221C"/>
    <w:rsid w:val="00FA3716"/>
    <w:rsid w:val="00FA572F"/>
    <w:rsid w:val="00FB08F8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EC1-4B69-43F5-A745-94A2F86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78</TotalTime>
  <Pages>6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11</cp:revision>
  <cp:lastPrinted>2017-05-01T16:23:00Z</cp:lastPrinted>
  <dcterms:created xsi:type="dcterms:W3CDTF">2017-06-14T01:11:00Z</dcterms:created>
  <dcterms:modified xsi:type="dcterms:W3CDTF">2024-11-23T13:50:00Z</dcterms:modified>
</cp:coreProperties>
</file>