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C7" w:rsidRDefault="00BF309C" w:rsidP="003625C7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 xml:space="preserve">PANORAMA BÍBLICO - AULA </w:t>
      </w:r>
      <w:r w:rsidR="0024644F">
        <w:rPr>
          <w:b/>
          <w:bCs/>
          <w:sz w:val="50"/>
          <w:szCs w:val="50"/>
          <w:u w:val="single"/>
        </w:rPr>
        <w:t>0</w:t>
      </w:r>
      <w:r w:rsidR="00077691">
        <w:rPr>
          <w:b/>
          <w:bCs/>
          <w:sz w:val="50"/>
          <w:szCs w:val="50"/>
          <w:u w:val="single"/>
        </w:rPr>
        <w:t>4</w:t>
      </w:r>
      <w:r w:rsidR="00D14325">
        <w:rPr>
          <w:b/>
          <w:bCs/>
          <w:sz w:val="50"/>
          <w:szCs w:val="50"/>
          <w:u w:val="single"/>
        </w:rPr>
        <w:t>4</w:t>
      </w:r>
    </w:p>
    <w:p w:rsidR="00306BDE" w:rsidRDefault="00306BDE" w:rsidP="00306BDE">
      <w:pPr>
        <w:jc w:val="both"/>
        <w:rPr>
          <w:rFonts w:ascii="Arial" w:hAnsi="Arial" w:cs="Arial"/>
          <w:b/>
          <w:bCs/>
          <w:sz w:val="27"/>
          <w:szCs w:val="27"/>
        </w:rPr>
      </w:pPr>
    </w:p>
    <w:p w:rsidR="000C68C0" w:rsidRDefault="000C68C0" w:rsidP="0017672C">
      <w:r w:rsidRPr="00CE4BBA">
        <w:rPr>
          <w:rFonts w:ascii="Arial" w:hAnsi="Arial" w:cs="Arial"/>
          <w:b/>
          <w:bCs/>
          <w:sz w:val="27"/>
          <w:szCs w:val="27"/>
        </w:rPr>
        <w:t>9.4 Jesus Cristo no V.T. como Jeová e como Elohim</w:t>
      </w:r>
      <w:r w:rsidRPr="00CE4BBA">
        <w:t xml:space="preserve"> </w:t>
      </w:r>
    </w:p>
    <w:p w:rsidR="0017672C" w:rsidRPr="00CE4BBA" w:rsidRDefault="0017672C" w:rsidP="0017672C"/>
    <w:p w:rsidR="000C68C0" w:rsidRPr="00CE4BBA" w:rsidRDefault="000C68C0" w:rsidP="000C68C0">
      <w:r w:rsidRPr="00CE4BBA">
        <w:rPr>
          <w:rFonts w:ascii="Arial" w:hAnsi="Arial" w:cs="Arial"/>
          <w:b/>
          <w:bCs/>
        </w:rPr>
        <w:t>Os nomes de Deus na Bíblia</w:t>
      </w:r>
      <w:r w:rsidRPr="00CE4BBA">
        <w:t xml:space="preserve"> </w:t>
      </w:r>
    </w:p>
    <w:p w:rsidR="0017672C" w:rsidRDefault="0017672C" w:rsidP="000C68C0">
      <w:pPr>
        <w:jc w:val="both"/>
        <w:rPr>
          <w:rFonts w:ascii="Arial" w:hAnsi="Arial" w:cs="Arial"/>
        </w:rPr>
      </w:pPr>
    </w:p>
    <w:p w:rsidR="000C68C0" w:rsidRPr="00CE4BBA" w:rsidRDefault="000C68C0" w:rsidP="000C68C0">
      <w:pPr>
        <w:jc w:val="both"/>
      </w:pPr>
      <w:r w:rsidRPr="00CE4BBA">
        <w:rPr>
          <w:rFonts w:ascii="Arial" w:hAnsi="Arial" w:cs="Arial"/>
        </w:rPr>
        <w:t>O nome dado as pessoas no passado estava muito ligado a forma e situação em que elas nasceram e revelavam também características da vida da pessoa, portanto o conhecimento dos nomes era muito importante. Deus favoreceu Seu povo, revelando-se através de vários nomes, os quais forneciam as características de Seu amor e justiça.</w:t>
      </w:r>
    </w:p>
    <w:p w:rsidR="0017672C" w:rsidRDefault="0017672C" w:rsidP="000C68C0">
      <w:pPr>
        <w:jc w:val="both"/>
        <w:rPr>
          <w:rFonts w:ascii="Arial" w:hAnsi="Arial" w:cs="Arial"/>
          <w:u w:val="single"/>
        </w:rPr>
      </w:pPr>
    </w:p>
    <w:p w:rsidR="000C68C0" w:rsidRPr="00CE4BBA" w:rsidRDefault="000C68C0" w:rsidP="000C68C0">
      <w:pPr>
        <w:jc w:val="both"/>
      </w:pPr>
      <w:r w:rsidRPr="00CE4BBA">
        <w:rPr>
          <w:rFonts w:ascii="Arial" w:hAnsi="Arial" w:cs="Arial"/>
          <w:u w:val="single"/>
        </w:rPr>
        <w:t>Jehovah ou Yahweh</w:t>
      </w:r>
      <w:r w:rsidRPr="00CE4BBA">
        <w:rPr>
          <w:rFonts w:ascii="Arial" w:hAnsi="Arial" w:cs="Arial"/>
        </w:rPr>
        <w:t xml:space="preserve"> (Jeová ou Javé); um dos nomes mais importantes de Deus no V.T. é Yahweh ou Jehovah, que vem do verbo ser "Hayah", significando simplesmente, mas profundamente, "EU SOU O QUE SOU" e "EU SEREI O QUE SEREI". As quatro letras da palavra hebraica "YHWH" formam o nome pelo qual Deus se revelou a Moisés na sarça ardente. Esta sarça é um símbolo vivo do inestingüível dinamismo de Deus que arde como um fogo com amor e justiça e que permanece o mesmo e nunca se extingüirá. Algumas traduções trazem esta palavra como Jeová e outras como Javé.</w:t>
      </w:r>
      <w:r w:rsidRPr="00CE4BBA">
        <w:t xml:space="preserve"> </w:t>
      </w:r>
    </w:p>
    <w:p w:rsidR="0017672C" w:rsidRDefault="0017672C" w:rsidP="000C68C0">
      <w:pPr>
        <w:jc w:val="both"/>
        <w:rPr>
          <w:rFonts w:ascii="Arial" w:hAnsi="Arial" w:cs="Arial"/>
        </w:rPr>
      </w:pPr>
    </w:p>
    <w:p w:rsidR="000C68C0" w:rsidRPr="00CE4BBA" w:rsidRDefault="000C68C0" w:rsidP="000C68C0">
      <w:pPr>
        <w:jc w:val="both"/>
      </w:pPr>
      <w:r w:rsidRPr="00CE4BBA">
        <w:rPr>
          <w:rFonts w:ascii="Arial" w:hAnsi="Arial" w:cs="Arial"/>
        </w:rPr>
        <w:t>Deus é o autor da vida e da salvação. O Seu "EU SOU" expressa o fato que Ele é o infinito e original Deus pessoal que está por trás de tudo e para quem tudo precisa finalmente ser direcionado. Este nome "EU SOU O QUE SOU", mostra a verdade de que nada define quem Deus é a não ser Ele próprio. O que Ele diz e faz é o que Ele é. A Bíblia, a Palavra Inspirada de Deus, é o infalível guia para entendermos quem Deus é; Deus se revela através do que Ele fala de Si próprio e através do que Ele faz. Jehovah ou Yahweh é o Deus Todo-Poderoso e que reina eternamente, que sozinho define Ele próprio e estabelece a verdade e o plano para a salvação para suas criaturas.</w:t>
      </w:r>
      <w:r w:rsidRPr="00CE4BBA">
        <w:t xml:space="preserve"> </w:t>
      </w:r>
    </w:p>
    <w:p w:rsidR="0017672C" w:rsidRDefault="0017672C" w:rsidP="000C68C0">
      <w:pPr>
        <w:rPr>
          <w:rFonts w:ascii="Arial" w:hAnsi="Arial" w:cs="Arial"/>
        </w:rPr>
      </w:pPr>
    </w:p>
    <w:p w:rsidR="000C68C0" w:rsidRPr="00CE4BBA" w:rsidRDefault="000C68C0" w:rsidP="000C68C0">
      <w:r w:rsidRPr="00CE4BBA">
        <w:rPr>
          <w:rFonts w:ascii="Arial" w:hAnsi="Arial" w:cs="Arial"/>
        </w:rPr>
        <w:t>Moisés foi chamado para proclamar a liberdade do povo e Deus assim falou:</w:t>
      </w:r>
      <w:r w:rsidRPr="00CE4BBA">
        <w:br/>
        <w:t xml:space="preserve">  </w:t>
      </w:r>
    </w:p>
    <w:p w:rsidR="000C68C0" w:rsidRPr="00CE4BBA" w:rsidRDefault="000C68C0" w:rsidP="000C68C0"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Êxodo 3:14</w:t>
      </w:r>
      <w:r w:rsidRPr="00CE4BBA">
        <w:rPr>
          <w:rFonts w:ascii="Arial" w:hAnsi="Arial" w:cs="Arial"/>
        </w:rPr>
        <w:t>; "... Assim dirás aos filhos de Israel: EU SOU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me enviou a vós."</w:t>
      </w:r>
    </w:p>
    <w:p w:rsidR="000C68C0" w:rsidRPr="00CE4BBA" w:rsidRDefault="000C68C0" w:rsidP="0017672C">
      <w:pPr>
        <w:jc w:val="both"/>
      </w:pPr>
      <w:r w:rsidRPr="00CE4BBA">
        <w:rPr>
          <w:rFonts w:ascii="Arial" w:hAnsi="Arial" w:cs="Arial"/>
        </w:rPr>
        <w:t>Na libertação do povo hebreu da escravidão do Egito, Deus revelou-se com um nome de profundo significado. Deus também revelou-se a Abraão, Isaque e Jacó como Yahweh, Jehovah; cada um deles falou no nome do Senhor como o Deus que protege e abençoa (</w:t>
      </w: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>Genesis 12:8; 13:4; 26:25</w:t>
      </w:r>
      <w:r w:rsidRPr="00CE4BBA">
        <w:rPr>
          <w:rFonts w:ascii="Arial" w:hAnsi="Arial" w:cs="Arial"/>
        </w:rPr>
        <w:t xml:space="preserve"> e</w:t>
      </w:r>
      <w:r w:rsidRPr="00CE4BBA">
        <w:rPr>
          <w:rFonts w:ascii="Arial" w:hAnsi="Arial" w:cs="Arial"/>
          <w:b/>
          <w:bCs/>
        </w:rPr>
        <w:t xml:space="preserve"> Êxodos. 3:15</w:t>
      </w:r>
      <w:r w:rsidRPr="00CE4BBA">
        <w:rPr>
          <w:rFonts w:ascii="Arial" w:hAnsi="Arial" w:cs="Arial"/>
        </w:rPr>
        <w:t xml:space="preserve">). Porém </w:t>
      </w: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Êxodo 6:3</w:t>
      </w:r>
      <w:r w:rsidRPr="00CE4BBA">
        <w:rPr>
          <w:rFonts w:ascii="Arial" w:hAnsi="Arial" w:cs="Arial"/>
        </w:rPr>
        <w:t xml:space="preserve"> mostra que Abraão, Isaque e Jacó não conheceram o total significado do nome Jehovah, que seria revelado para Moisés e o povo hebreu na experiência do Êxodo. Aqui nesta passagem a palavra Deus Todo-Poderoso é "El-Shadai", o Deus que protege e abençoa, que é como Abraão Isaque e Jacó conheceram a Deus.</w:t>
      </w:r>
      <w:r w:rsidRPr="00CE4BBA">
        <w:t xml:space="preserve"> </w:t>
      </w:r>
    </w:p>
    <w:p w:rsidR="0017672C" w:rsidRDefault="0017672C" w:rsidP="000C68C0">
      <w:pPr>
        <w:rPr>
          <w:rFonts w:ascii="Symbol" w:hAnsi="Symbol"/>
          <w:b/>
          <w:bCs/>
        </w:rPr>
      </w:pPr>
    </w:p>
    <w:p w:rsidR="000C68C0" w:rsidRDefault="000C68C0" w:rsidP="0017672C">
      <w:pPr>
        <w:rPr>
          <w:rFonts w:ascii="Arial" w:hAnsi="Arial" w:cs="Arial"/>
        </w:rPr>
      </w:pP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Gênesis 17:1</w:t>
      </w:r>
      <w:r w:rsidRPr="00CE4BBA">
        <w:rPr>
          <w:rFonts w:ascii="Arial" w:hAnsi="Arial" w:cs="Arial"/>
        </w:rPr>
        <w:t>;    Deus disse a Abrão, "... Eu sou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El-Shadai..."</w:t>
      </w:r>
      <w:r w:rsidRPr="00CE4BBA">
        <w:br/>
      </w: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Gênesis 35:11</w:t>
      </w:r>
      <w:r w:rsidRPr="00CE4BBA">
        <w:br/>
      </w: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Gênesis 48:3</w:t>
      </w:r>
      <w:r>
        <w:rPr>
          <w:rFonts w:ascii="Arial" w:hAnsi="Arial" w:cs="Arial"/>
          <w:b/>
          <w:bCs/>
        </w:rPr>
        <w:t>-</w:t>
      </w:r>
      <w:r w:rsidRPr="00CE4BBA">
        <w:rPr>
          <w:rFonts w:ascii="Arial" w:hAnsi="Arial" w:cs="Arial"/>
          <w:b/>
          <w:bCs/>
        </w:rPr>
        <w:t>4</w:t>
      </w:r>
      <w:r w:rsidRPr="00CE4BBA">
        <w:rPr>
          <w:rFonts w:ascii="Arial" w:hAnsi="Arial" w:cs="Arial"/>
        </w:rPr>
        <w:t>;El-Shadai, sempre relacionado com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benção da terra e descendência e relacionado com proteção.</w:t>
      </w:r>
    </w:p>
    <w:p w:rsidR="0017672C" w:rsidRPr="00CE4BBA" w:rsidRDefault="0017672C" w:rsidP="000C68C0"/>
    <w:p w:rsidR="000C68C0" w:rsidRPr="00CE4BBA" w:rsidRDefault="000C68C0" w:rsidP="0017672C">
      <w:pPr>
        <w:jc w:val="both"/>
      </w:pPr>
      <w:r w:rsidRPr="00CE4BBA">
        <w:rPr>
          <w:rFonts w:ascii="Arial" w:hAnsi="Arial" w:cs="Arial"/>
        </w:rPr>
        <w:lastRenderedPageBreak/>
        <w:t>O divino nome Jehovah ou Yahweh é comumente traduzido por "SENHOR", pois foi uma prática no judaismo do V.T. não se pronunciar o sagrado nome "YHWH", e sim dizer "meu Senhor" (Adonai). Esta prática ainda existe hoje entre os judeus. Colocando-se as vogais de Adonai nas consoantes YHWH, veio a palavra Jehovah.</w:t>
      </w:r>
    </w:p>
    <w:p w:rsidR="0017672C" w:rsidRDefault="0017672C" w:rsidP="000C68C0">
      <w:pPr>
        <w:rPr>
          <w:rFonts w:ascii="Arial" w:hAnsi="Arial" w:cs="Arial"/>
        </w:rPr>
      </w:pPr>
    </w:p>
    <w:p w:rsidR="000C68C0" w:rsidRPr="00CE4BBA" w:rsidRDefault="000C68C0" w:rsidP="000C68C0">
      <w:r w:rsidRPr="00CE4BBA">
        <w:rPr>
          <w:rFonts w:ascii="Arial" w:hAnsi="Arial" w:cs="Arial"/>
        </w:rPr>
        <w:t>A seguir alguns outros nomes de Deus pelos quais Ele foi revelando-se ao Seu povo:</w:t>
      </w:r>
    </w:p>
    <w:p w:rsidR="0017672C" w:rsidRDefault="0017672C" w:rsidP="000C68C0">
      <w:pPr>
        <w:rPr>
          <w:rFonts w:hAnsi="Symbol"/>
        </w:rPr>
      </w:pPr>
    </w:p>
    <w:p w:rsidR="000C68C0" w:rsidRPr="00CE4BBA" w:rsidRDefault="000C68C0" w:rsidP="000C68C0">
      <w:r w:rsidRPr="00CE4BBA">
        <w:rPr>
          <w:rFonts w:hAnsi="Symbol"/>
        </w:rPr>
        <w:t></w:t>
      </w:r>
      <w:r w:rsidRPr="00CE4BBA">
        <w:t xml:space="preserve">  </w:t>
      </w:r>
      <w:r w:rsidRPr="00CE4BBA">
        <w:rPr>
          <w:rFonts w:ascii="Arial" w:hAnsi="Arial" w:cs="Arial"/>
          <w:u w:val="single"/>
        </w:rPr>
        <w:t>Jehovah-jireh</w:t>
      </w:r>
      <w:r w:rsidRPr="00CE4BBA">
        <w:rPr>
          <w:rFonts w:ascii="Arial" w:hAnsi="Arial" w:cs="Arial"/>
        </w:rPr>
        <w:t xml:space="preserve"> (Jeová Jiré); este nome é traduzido como "O Senhor proverá".</w:t>
      </w:r>
      <w:r w:rsidRPr="00CE4BBA">
        <w:t xml:space="preserve"> </w:t>
      </w:r>
    </w:p>
    <w:p w:rsidR="000C68C0" w:rsidRPr="00CE4BBA" w:rsidRDefault="000C68C0" w:rsidP="000C68C0"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Gênesis 22:14</w:t>
      </w:r>
      <w:r w:rsidRPr="00CE4BBA">
        <w:rPr>
          <w:rFonts w:ascii="Arial" w:hAnsi="Arial" w:cs="Arial"/>
        </w:rPr>
        <w:t>; comemorando a provisão pelo Senhor do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cordeiro em lugar do sacrifício de Isaque.</w:t>
      </w:r>
    </w:p>
    <w:p w:rsidR="000C68C0" w:rsidRPr="00CE4BBA" w:rsidRDefault="000C68C0" w:rsidP="000C68C0">
      <w:pPr>
        <w:ind w:left="2160"/>
      </w:pPr>
      <w:r w:rsidRPr="00CE4BBA">
        <w:t xml:space="preserve">  </w:t>
      </w:r>
    </w:p>
    <w:p w:rsidR="000C68C0" w:rsidRPr="00CE4BBA" w:rsidRDefault="000C68C0" w:rsidP="000C68C0">
      <w:r w:rsidRPr="00CE4BBA">
        <w:rPr>
          <w:rFonts w:hAnsi="Symbol"/>
        </w:rPr>
        <w:t></w:t>
      </w:r>
      <w:r w:rsidRPr="00CE4BBA">
        <w:t xml:space="preserve">  </w:t>
      </w:r>
      <w:r w:rsidRPr="00CE4BBA">
        <w:rPr>
          <w:rFonts w:ascii="Arial" w:hAnsi="Arial" w:cs="Arial"/>
          <w:u w:val="single"/>
        </w:rPr>
        <w:t>Jehovah-nissi</w:t>
      </w:r>
      <w:r w:rsidRPr="00CE4BBA">
        <w:rPr>
          <w:rFonts w:ascii="Arial" w:hAnsi="Arial" w:cs="Arial"/>
        </w:rPr>
        <w:t xml:space="preserve"> (Jeová Nissi); este nome significa "O Senhor é minha bandeira".</w:t>
      </w:r>
      <w:r w:rsidRPr="00CE4BBA">
        <w:t xml:space="preserve"> </w:t>
      </w:r>
    </w:p>
    <w:p w:rsidR="000C68C0" w:rsidRPr="00CE4BBA" w:rsidRDefault="000C68C0" w:rsidP="000C68C0"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Êxodo 17:15</w:t>
      </w:r>
      <w:r w:rsidRPr="00CE4BBA">
        <w:rPr>
          <w:rFonts w:ascii="Arial" w:hAnsi="Arial" w:cs="Arial"/>
        </w:rPr>
        <w:t>;    comemorando a defesa de Deus contra os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amalequitas.</w:t>
      </w:r>
    </w:p>
    <w:p w:rsidR="000C68C0" w:rsidRPr="00CE4BBA" w:rsidRDefault="000C68C0" w:rsidP="000C68C0">
      <w:pPr>
        <w:ind w:left="2160"/>
      </w:pPr>
      <w:r w:rsidRPr="00CE4BBA">
        <w:t xml:space="preserve">  </w:t>
      </w:r>
    </w:p>
    <w:p w:rsidR="000C68C0" w:rsidRPr="00CE4BBA" w:rsidRDefault="000C68C0" w:rsidP="000C68C0">
      <w:r w:rsidRPr="00CE4BBA">
        <w:rPr>
          <w:rFonts w:hAnsi="Symbol"/>
        </w:rPr>
        <w:t></w:t>
      </w:r>
      <w:r w:rsidRPr="00CE4BBA">
        <w:t xml:space="preserve">  </w:t>
      </w:r>
      <w:r w:rsidRPr="00CE4BBA">
        <w:rPr>
          <w:rFonts w:ascii="Arial" w:hAnsi="Arial" w:cs="Arial"/>
          <w:u w:val="single"/>
        </w:rPr>
        <w:t>Jehovah-shalom</w:t>
      </w:r>
      <w:r w:rsidRPr="00CE4BBA">
        <w:rPr>
          <w:rFonts w:ascii="Arial" w:hAnsi="Arial" w:cs="Arial"/>
        </w:rPr>
        <w:t xml:space="preserve"> (Jeová Shalom); esta frase significa "O Senhor é paz".</w:t>
      </w:r>
      <w:r w:rsidRPr="00CE4BBA">
        <w:t xml:space="preserve"> </w:t>
      </w:r>
    </w:p>
    <w:p w:rsidR="000C68C0" w:rsidRPr="00CE4BBA" w:rsidRDefault="000C68C0" w:rsidP="000C68C0"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Juizes 6:24</w:t>
      </w:r>
      <w:r w:rsidRPr="00CE4BBA">
        <w:rPr>
          <w:rFonts w:ascii="Arial" w:hAnsi="Arial" w:cs="Arial"/>
        </w:rPr>
        <w:t>;     o nome que Gideão deu ao altar construído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em Ofra.</w:t>
      </w:r>
      <w:r w:rsidRPr="00CE4BBA">
        <w:br/>
        <w:t> </w:t>
      </w:r>
    </w:p>
    <w:p w:rsidR="000C68C0" w:rsidRPr="00CE4BBA" w:rsidRDefault="000C68C0" w:rsidP="000C68C0">
      <w:r w:rsidRPr="00CE4BBA">
        <w:rPr>
          <w:rFonts w:hAnsi="Symbol"/>
        </w:rPr>
        <w:t></w:t>
      </w:r>
      <w:r w:rsidRPr="00CE4BBA">
        <w:t xml:space="preserve">  </w:t>
      </w:r>
      <w:r w:rsidRPr="00CE4BBA">
        <w:rPr>
          <w:rFonts w:ascii="Arial" w:hAnsi="Arial" w:cs="Arial"/>
          <w:u w:val="single"/>
        </w:rPr>
        <w:t>Jehovah-shammah</w:t>
      </w:r>
      <w:r w:rsidRPr="00CE4BBA">
        <w:rPr>
          <w:rFonts w:ascii="Arial" w:hAnsi="Arial" w:cs="Arial"/>
        </w:rPr>
        <w:t xml:space="preserve"> (Jeová Samá); esta frase expressa a verdade de que "O Senhor está lá", o Senhor é presente.</w:t>
      </w:r>
      <w:r w:rsidRPr="00CE4BBA">
        <w:t xml:space="preserve"> </w:t>
      </w:r>
    </w:p>
    <w:p w:rsidR="000C68C0" w:rsidRPr="00CE4BBA" w:rsidRDefault="000C68C0" w:rsidP="000C68C0"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Ezequiel 48:35</w:t>
      </w:r>
      <w:r w:rsidRPr="00CE4BBA">
        <w:rPr>
          <w:rFonts w:ascii="Arial" w:hAnsi="Arial" w:cs="Arial"/>
        </w:rPr>
        <w:t>; referindo-se a cidade que o profeta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Ezequiel viu em sua visão.</w:t>
      </w:r>
    </w:p>
    <w:p w:rsidR="000C68C0" w:rsidRPr="00CE4BBA" w:rsidRDefault="000C68C0" w:rsidP="000C68C0">
      <w:pPr>
        <w:ind w:left="2160"/>
      </w:pPr>
      <w:r w:rsidRPr="00CE4BBA">
        <w:t xml:space="preserve">  </w:t>
      </w:r>
    </w:p>
    <w:p w:rsidR="000C68C0" w:rsidRPr="00CE4BBA" w:rsidRDefault="000C68C0" w:rsidP="000C68C0">
      <w:r w:rsidRPr="00CE4BBA">
        <w:rPr>
          <w:rFonts w:hAnsi="Symbol"/>
        </w:rPr>
        <w:t></w:t>
      </w:r>
      <w:r w:rsidRPr="00CE4BBA">
        <w:t xml:space="preserve">  </w:t>
      </w:r>
      <w:r w:rsidRPr="00CE4BBA">
        <w:rPr>
          <w:rFonts w:ascii="Arial" w:hAnsi="Arial" w:cs="Arial"/>
          <w:u w:val="single"/>
        </w:rPr>
        <w:t>Jehovah-tsebaoth</w:t>
      </w:r>
      <w:r w:rsidRPr="00CE4BBA">
        <w:rPr>
          <w:rFonts w:ascii="Arial" w:hAnsi="Arial" w:cs="Arial"/>
        </w:rPr>
        <w:t>; este nome traduzido é "O Senhor dos exércitos".</w:t>
      </w:r>
      <w:r w:rsidRPr="00CE4BBA">
        <w:t xml:space="preserve"> </w:t>
      </w:r>
      <w:r w:rsidRPr="00CE4BBA">
        <w:br/>
      </w:r>
      <w:r w:rsidRPr="00CE4BBA">
        <w:rPr>
          <w:rFonts w:ascii="Symbol" w:hAnsi="Symbol"/>
          <w:b/>
          <w:bCs/>
        </w:rPr>
        <w:t></w:t>
      </w:r>
      <w:r w:rsidRPr="00CE4BBA">
        <w:rPr>
          <w:b/>
          <w:bCs/>
        </w:rPr>
        <w:t xml:space="preserve"> I</w:t>
      </w:r>
      <w:r w:rsidRPr="00CE4BBA">
        <w:rPr>
          <w:rFonts w:ascii="Arial" w:hAnsi="Arial" w:cs="Arial"/>
          <w:b/>
          <w:bCs/>
        </w:rPr>
        <w:t xml:space="preserve"> Samuel 1:3</w:t>
      </w:r>
      <w:r w:rsidRPr="00CE4BBA">
        <w:rPr>
          <w:rFonts w:ascii="Arial" w:hAnsi="Arial" w:cs="Arial"/>
        </w:rPr>
        <w:t>;     usado nos dias de Davi e dos profetas,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testemunhando do Deus O Salvador que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esteve ao lado de Seu exército com poder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celestial.</w:t>
      </w:r>
      <w:r w:rsidRPr="00CE4BBA">
        <w:br/>
        <w:t xml:space="preserve">  </w:t>
      </w:r>
    </w:p>
    <w:p w:rsidR="000C68C0" w:rsidRPr="00CE4BBA" w:rsidRDefault="000C68C0" w:rsidP="000C68C0">
      <w:r w:rsidRPr="00CE4BBA">
        <w:rPr>
          <w:rFonts w:hAnsi="Symbol"/>
        </w:rPr>
        <w:t></w:t>
      </w:r>
      <w:r w:rsidRPr="00CE4BBA">
        <w:t xml:space="preserve">  </w:t>
      </w:r>
      <w:r w:rsidRPr="00CE4BBA">
        <w:rPr>
          <w:rFonts w:ascii="Arial" w:hAnsi="Arial" w:cs="Arial"/>
          <w:u w:val="single"/>
        </w:rPr>
        <w:t>Jehovah Elohe Israel</w:t>
      </w:r>
      <w:r w:rsidRPr="00CE4BBA">
        <w:rPr>
          <w:rFonts w:ascii="Arial" w:hAnsi="Arial" w:cs="Arial"/>
        </w:rPr>
        <w:t>; este nome significa "Senhor Deus de Israel". Este nome aparece em Isaías, Jeremias e Salmos; outros nomes similares a este são:</w:t>
      </w:r>
      <w:r w:rsidRPr="00CE4BBA">
        <w:t xml:space="preserve"> </w:t>
      </w:r>
    </w:p>
    <w:p w:rsidR="000C68C0" w:rsidRPr="00CE4BBA" w:rsidRDefault="000C68C0" w:rsidP="000C68C0"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</w:t>
      </w:r>
      <w:r w:rsidRPr="00CE4BBA">
        <w:rPr>
          <w:b/>
          <w:bCs/>
        </w:rPr>
        <w:t>I</w:t>
      </w:r>
      <w:r w:rsidRPr="00CE4BBA">
        <w:rPr>
          <w:rFonts w:ascii="Arial" w:hAnsi="Arial" w:cs="Arial"/>
          <w:b/>
          <w:bCs/>
        </w:rPr>
        <w:t xml:space="preserve"> Samuel 15:29</w:t>
      </w:r>
      <w:r w:rsidRPr="00CE4BBA">
        <w:rPr>
          <w:rFonts w:ascii="Arial" w:hAnsi="Arial" w:cs="Arial"/>
        </w:rPr>
        <w:t>; Netsah Israel, "A Força de Israel".</w:t>
      </w:r>
      <w:r w:rsidRPr="00CE4BBA">
        <w:br/>
      </w: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Isaías 1:24</w:t>
      </w:r>
      <w:r w:rsidRPr="00CE4BBA">
        <w:rPr>
          <w:rFonts w:ascii="Arial" w:hAnsi="Arial" w:cs="Arial"/>
        </w:rPr>
        <w:t>;         Abir Yisrael, "O Poderoso de Israel".</w:t>
      </w:r>
    </w:p>
    <w:p w:rsidR="000C68C0" w:rsidRPr="00CE4BBA" w:rsidRDefault="000C68C0" w:rsidP="000C68C0">
      <w:pPr>
        <w:ind w:left="2160"/>
      </w:pPr>
      <w:r w:rsidRPr="00CE4BBA">
        <w:t xml:space="preserve">  </w:t>
      </w:r>
    </w:p>
    <w:p w:rsidR="000C68C0" w:rsidRPr="00CE4BBA" w:rsidRDefault="000C68C0" w:rsidP="000C68C0">
      <w:r w:rsidRPr="00CE4BBA">
        <w:rPr>
          <w:rFonts w:hAnsi="Symbol"/>
        </w:rPr>
        <w:t></w:t>
      </w:r>
      <w:r w:rsidRPr="00CE4BBA">
        <w:t xml:space="preserve">  </w:t>
      </w:r>
      <w:r w:rsidRPr="00CE4BBA">
        <w:rPr>
          <w:rFonts w:ascii="Arial" w:hAnsi="Arial" w:cs="Arial"/>
          <w:u w:val="single"/>
        </w:rPr>
        <w:t>Jehovah-Rafa</w:t>
      </w:r>
      <w:r w:rsidRPr="00CE4BBA">
        <w:rPr>
          <w:rFonts w:ascii="Arial" w:hAnsi="Arial" w:cs="Arial"/>
        </w:rPr>
        <w:t>; "O Senhor que cura".</w:t>
      </w:r>
      <w:r w:rsidRPr="00CE4BBA">
        <w:t xml:space="preserve"> </w:t>
      </w:r>
    </w:p>
    <w:p w:rsidR="000C68C0" w:rsidRPr="00CE4BBA" w:rsidRDefault="000C68C0" w:rsidP="000C68C0"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Êxodo 15:26</w:t>
      </w:r>
      <w:r w:rsidRPr="00CE4BBA">
        <w:br/>
      </w: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Salmos 103:3</w:t>
      </w:r>
    </w:p>
    <w:p w:rsidR="000C68C0" w:rsidRPr="00CE4BBA" w:rsidRDefault="000C68C0" w:rsidP="000C68C0">
      <w:pPr>
        <w:ind w:left="2160"/>
      </w:pPr>
      <w:r w:rsidRPr="00CE4BBA">
        <w:t xml:space="preserve">  </w:t>
      </w:r>
    </w:p>
    <w:p w:rsidR="000C68C0" w:rsidRPr="00CE4BBA" w:rsidRDefault="000C68C0" w:rsidP="000C68C0">
      <w:r w:rsidRPr="00CE4BBA">
        <w:rPr>
          <w:rFonts w:hAnsi="Symbol"/>
        </w:rPr>
        <w:t></w:t>
      </w:r>
      <w:r w:rsidRPr="00CE4BBA">
        <w:t xml:space="preserve">  </w:t>
      </w:r>
      <w:r w:rsidRPr="00CE4BBA">
        <w:rPr>
          <w:rFonts w:ascii="Arial" w:hAnsi="Arial" w:cs="Arial"/>
          <w:u w:val="single"/>
        </w:rPr>
        <w:t>Jehovah-Ra’ah</w:t>
      </w:r>
      <w:r w:rsidRPr="00CE4BBA">
        <w:rPr>
          <w:rFonts w:ascii="Arial" w:hAnsi="Arial" w:cs="Arial"/>
        </w:rPr>
        <w:t>; "O Senhor meu Pastor"</w:t>
      </w:r>
      <w:r w:rsidRPr="00CE4BBA">
        <w:t xml:space="preserve"> </w:t>
      </w:r>
      <w:r w:rsidRPr="00CE4BBA">
        <w:br/>
      </w: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Salmos 23:1</w:t>
      </w:r>
      <w:r w:rsidRPr="00CE4BBA">
        <w:br/>
        <w:t xml:space="preserve">  </w:t>
      </w:r>
    </w:p>
    <w:p w:rsidR="000C68C0" w:rsidRPr="00CE4BBA" w:rsidRDefault="000C68C0" w:rsidP="000C68C0">
      <w:r w:rsidRPr="00CE4BBA">
        <w:rPr>
          <w:rFonts w:hAnsi="Symbol"/>
        </w:rPr>
        <w:t></w:t>
      </w:r>
      <w:r w:rsidRPr="00CE4BBA">
        <w:t xml:space="preserve">  </w:t>
      </w:r>
      <w:r w:rsidRPr="00CE4BBA">
        <w:rPr>
          <w:rFonts w:ascii="Arial" w:hAnsi="Arial" w:cs="Arial"/>
          <w:u w:val="single"/>
        </w:rPr>
        <w:t>Jehovah-Tsidkenu</w:t>
      </w:r>
      <w:r w:rsidRPr="00CE4BBA">
        <w:rPr>
          <w:rFonts w:ascii="Arial" w:hAnsi="Arial" w:cs="Arial"/>
        </w:rPr>
        <w:t>; "O Senhor nossa Justiça"</w:t>
      </w:r>
      <w:r w:rsidRPr="00CE4BBA">
        <w:t xml:space="preserve"> </w:t>
      </w:r>
    </w:p>
    <w:p w:rsidR="0017672C" w:rsidRDefault="000C68C0" w:rsidP="0017672C"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Jeremias 23:6</w:t>
      </w:r>
    </w:p>
    <w:p w:rsidR="0017672C" w:rsidRDefault="0017672C" w:rsidP="0017672C"/>
    <w:p w:rsidR="000C68C0" w:rsidRPr="00CE4BBA" w:rsidRDefault="000C68C0" w:rsidP="0017672C">
      <w:pPr>
        <w:jc w:val="both"/>
      </w:pPr>
      <w:r w:rsidRPr="00CE4BBA">
        <w:rPr>
          <w:rFonts w:ascii="Arial" w:hAnsi="Arial" w:cs="Arial"/>
          <w:u w:val="single"/>
        </w:rPr>
        <w:t>El</w:t>
      </w:r>
      <w:r w:rsidRPr="00CE4BBA">
        <w:rPr>
          <w:rFonts w:ascii="Arial" w:hAnsi="Arial" w:cs="Arial"/>
        </w:rPr>
        <w:t>; outra importante raiz do nome de Deus utilizada no V.T. Essencialmente significa Deus. Na Bíblia a palavra é freqüentemente definida como uma qualificação para Jehovah.</w:t>
      </w:r>
    </w:p>
    <w:p w:rsidR="0017672C" w:rsidRDefault="0017672C" w:rsidP="000C68C0">
      <w:pPr>
        <w:rPr>
          <w:rFonts w:ascii="Symbol" w:hAnsi="Symbol"/>
          <w:b/>
          <w:bCs/>
        </w:rPr>
      </w:pPr>
    </w:p>
    <w:p w:rsidR="0017672C" w:rsidRDefault="000C68C0" w:rsidP="000C68C0">
      <w:pPr>
        <w:rPr>
          <w:rFonts w:ascii="Symbol" w:hAnsi="Symbol"/>
          <w:b/>
          <w:bCs/>
        </w:rPr>
      </w:pP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Deuteronômio 5:9</w:t>
      </w:r>
      <w:r w:rsidRPr="00CE4BBA">
        <w:rPr>
          <w:rFonts w:ascii="Arial" w:hAnsi="Arial" w:cs="Arial"/>
        </w:rPr>
        <w:t>; "Eu Sou o Senhor (Jehovah) seu Deus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(Elohim), Sou Deus (El) zeloso..."</w:t>
      </w:r>
      <w:r w:rsidRPr="00CE4BBA">
        <w:br/>
      </w:r>
    </w:p>
    <w:p w:rsidR="0017672C" w:rsidRDefault="000C68C0" w:rsidP="000C68C0">
      <w:pPr>
        <w:rPr>
          <w:rFonts w:ascii="Symbol" w:hAnsi="Symbol"/>
          <w:b/>
          <w:bCs/>
        </w:rPr>
      </w:pPr>
      <w:r w:rsidRPr="00CE4BBA">
        <w:rPr>
          <w:rFonts w:ascii="Symbol" w:hAnsi="Symbol"/>
          <w:b/>
          <w:bCs/>
        </w:rPr>
        <w:lastRenderedPageBreak/>
        <w:t></w:t>
      </w:r>
      <w:r w:rsidRPr="00CE4BBA">
        <w:rPr>
          <w:rFonts w:ascii="Arial" w:hAnsi="Arial" w:cs="Arial"/>
          <w:b/>
          <w:bCs/>
        </w:rPr>
        <w:t xml:space="preserve"> Gênesis 21:33</w:t>
      </w:r>
      <w:r w:rsidRPr="00CE4BBA">
        <w:rPr>
          <w:rFonts w:ascii="Arial" w:hAnsi="Arial" w:cs="Arial"/>
        </w:rPr>
        <w:t>;         Abraão plantou uma tamarqueira e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chamou o nome do Senhor (Jehovah) o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"Deus Eterno", (El Olam).</w:t>
      </w:r>
      <w:r w:rsidRPr="00CE4BBA">
        <w:br/>
      </w:r>
    </w:p>
    <w:p w:rsidR="0017672C" w:rsidRDefault="000C68C0" w:rsidP="000C68C0">
      <w:pPr>
        <w:rPr>
          <w:rFonts w:ascii="Symbol" w:hAnsi="Symbol"/>
          <w:b/>
          <w:bCs/>
        </w:rPr>
      </w:pP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Gênesis 32:28</w:t>
      </w:r>
      <w:r>
        <w:rPr>
          <w:rFonts w:ascii="Arial" w:hAnsi="Arial" w:cs="Arial"/>
          <w:b/>
          <w:bCs/>
        </w:rPr>
        <w:t>-</w:t>
      </w:r>
      <w:r w:rsidRPr="00CE4BBA">
        <w:rPr>
          <w:rFonts w:ascii="Arial" w:hAnsi="Arial" w:cs="Arial"/>
          <w:b/>
          <w:bCs/>
        </w:rPr>
        <w:t>30</w:t>
      </w:r>
      <w:r w:rsidRPr="00CE4BBA">
        <w:rPr>
          <w:rFonts w:ascii="Arial" w:hAnsi="Arial" w:cs="Arial"/>
        </w:rPr>
        <w:t>; Jacó comemorando sua luta com o anjo,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chamou aquele local "Peni-El", "A Face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de Deus", e recebeu seu novo nome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Israel (Ysrael, aquele que lutou com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Deus).</w:t>
      </w:r>
      <w:r w:rsidRPr="00CE4BBA">
        <w:br/>
      </w:r>
    </w:p>
    <w:p w:rsidR="0017672C" w:rsidRDefault="000C68C0" w:rsidP="000C68C0">
      <w:pPr>
        <w:rPr>
          <w:rFonts w:ascii="Symbol" w:hAnsi="Symbol"/>
          <w:b/>
          <w:bCs/>
        </w:rPr>
      </w:pP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Gênesis 33:20</w:t>
      </w:r>
      <w:r w:rsidRPr="00CE4BBA">
        <w:rPr>
          <w:rFonts w:ascii="Arial" w:hAnsi="Arial" w:cs="Arial"/>
        </w:rPr>
        <w:t>;        Jacó construiu um altar na terra de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Siquém e chamou-o "El-Eloé-Israel",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"Deus, o Deus de Israel".</w:t>
      </w:r>
      <w:r w:rsidRPr="00CE4BBA">
        <w:br/>
      </w:r>
    </w:p>
    <w:p w:rsidR="0017672C" w:rsidRDefault="000C68C0" w:rsidP="000C68C0">
      <w:pPr>
        <w:rPr>
          <w:rFonts w:ascii="Symbol" w:hAnsi="Symbol"/>
          <w:b/>
          <w:bCs/>
        </w:rPr>
      </w:pP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Êxodo 6:3</w:t>
      </w:r>
      <w:r w:rsidRPr="00CE4BBA">
        <w:rPr>
          <w:rFonts w:ascii="Arial" w:hAnsi="Arial" w:cs="Arial"/>
        </w:rPr>
        <w:t>;                 El-Shadai,Deus Todo-Poderoso,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significando "O Deus que abençoa"; o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 xml:space="preserve"> nome pelo qual Deus apareceu para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Abraão, Isaque e Jacó.</w:t>
      </w:r>
      <w:r w:rsidRPr="00CE4BBA">
        <w:br/>
      </w:r>
    </w:p>
    <w:p w:rsidR="0017672C" w:rsidRDefault="000C68C0" w:rsidP="0017672C"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Salmos 91:1</w:t>
      </w:r>
      <w:r w:rsidRPr="00CE4BBA">
        <w:rPr>
          <w:rFonts w:ascii="Arial" w:hAnsi="Arial" w:cs="Arial"/>
        </w:rPr>
        <w:t>;            o segredo para recebermos as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bençãos do Todo-Poderoso é habitar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em Seu esconderijo e descansar Nele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(O El-Shadai) que te abençoará.</w:t>
      </w:r>
    </w:p>
    <w:p w:rsidR="0017672C" w:rsidRDefault="0017672C" w:rsidP="0017672C"/>
    <w:p w:rsidR="0017672C" w:rsidRDefault="0017672C" w:rsidP="0017672C"/>
    <w:p w:rsidR="000C68C0" w:rsidRPr="00CE4BBA" w:rsidRDefault="000C68C0" w:rsidP="0017672C">
      <w:r w:rsidRPr="00CE4BBA">
        <w:rPr>
          <w:rFonts w:ascii="Arial" w:hAnsi="Arial" w:cs="Arial"/>
          <w:u w:val="single"/>
        </w:rPr>
        <w:t>Elohim</w:t>
      </w:r>
      <w:r w:rsidRPr="00CE4BBA">
        <w:rPr>
          <w:rFonts w:ascii="Arial" w:hAnsi="Arial" w:cs="Arial"/>
        </w:rPr>
        <w:t>; é o plural de El, é o Deus Criador. O plural refere-se ao Deus Tri-Uno.</w:t>
      </w:r>
      <w:r w:rsidRPr="00CE4BBA">
        <w:t xml:space="preserve"> </w:t>
      </w:r>
    </w:p>
    <w:p w:rsidR="0017672C" w:rsidRDefault="0017672C" w:rsidP="000C68C0">
      <w:pPr>
        <w:rPr>
          <w:rFonts w:ascii="Symbol" w:hAnsi="Symbol"/>
          <w:b/>
          <w:bCs/>
        </w:rPr>
      </w:pPr>
    </w:p>
    <w:p w:rsidR="0017672C" w:rsidRDefault="000C68C0" w:rsidP="0017672C"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Gênesis 1:1</w:t>
      </w:r>
      <w:r>
        <w:rPr>
          <w:rFonts w:ascii="Arial" w:hAnsi="Arial" w:cs="Arial"/>
          <w:b/>
          <w:bCs/>
        </w:rPr>
        <w:t>-</w:t>
      </w:r>
      <w:r w:rsidRPr="00CE4BBA">
        <w:rPr>
          <w:rFonts w:ascii="Arial" w:hAnsi="Arial" w:cs="Arial"/>
          <w:b/>
          <w:bCs/>
        </w:rPr>
        <w:t>3</w:t>
      </w:r>
      <w:r w:rsidRPr="00CE4BBA">
        <w:rPr>
          <w:rFonts w:ascii="Arial" w:hAnsi="Arial" w:cs="Arial"/>
        </w:rPr>
        <w:t>;        O Deus Tri-Uno que trabalha através da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Palavra e do Espírito, na criação do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mundo.</w:t>
      </w:r>
      <w:r w:rsidRPr="00CE4BBA">
        <w:br/>
        <w:t> </w:t>
      </w:r>
    </w:p>
    <w:p w:rsidR="000C68C0" w:rsidRPr="00CE4BBA" w:rsidRDefault="000C68C0" w:rsidP="0017672C">
      <w:r w:rsidRPr="00CE4BBA">
        <w:rPr>
          <w:rFonts w:ascii="Arial" w:hAnsi="Arial" w:cs="Arial"/>
        </w:rPr>
        <w:t xml:space="preserve">Muitos nomes identificam Deus como </w:t>
      </w:r>
      <w:r w:rsidRPr="00CE4BBA">
        <w:rPr>
          <w:rFonts w:ascii="Arial" w:hAnsi="Arial" w:cs="Arial"/>
          <w:u w:val="single"/>
        </w:rPr>
        <w:t>Rei</w:t>
      </w:r>
      <w:r w:rsidRPr="00CE4BBA">
        <w:rPr>
          <w:rFonts w:ascii="Arial" w:hAnsi="Arial" w:cs="Arial"/>
        </w:rPr>
        <w:t xml:space="preserve">, </w:t>
      </w:r>
      <w:r w:rsidRPr="00CE4BBA">
        <w:rPr>
          <w:rFonts w:ascii="Arial" w:hAnsi="Arial" w:cs="Arial"/>
          <w:u w:val="single"/>
        </w:rPr>
        <w:t>Sabedoria</w:t>
      </w:r>
      <w:r w:rsidRPr="00CE4BBA">
        <w:rPr>
          <w:rFonts w:ascii="Arial" w:hAnsi="Arial" w:cs="Arial"/>
        </w:rPr>
        <w:t>,</w:t>
      </w:r>
      <w:r w:rsidRPr="00CE4BBA">
        <w:rPr>
          <w:rFonts w:ascii="Arial" w:hAnsi="Arial" w:cs="Arial"/>
          <w:u w:val="single"/>
        </w:rPr>
        <w:t>Pastor</w:t>
      </w:r>
      <w:r w:rsidRPr="00CE4BBA">
        <w:rPr>
          <w:rFonts w:ascii="Arial" w:hAnsi="Arial" w:cs="Arial"/>
        </w:rPr>
        <w:t xml:space="preserve"> e </w:t>
      </w:r>
      <w:r w:rsidRPr="00CE4BBA">
        <w:rPr>
          <w:rFonts w:ascii="Arial" w:hAnsi="Arial" w:cs="Arial"/>
          <w:u w:val="single"/>
        </w:rPr>
        <w:t>Servo</w:t>
      </w:r>
      <w:r w:rsidRPr="00CE4BBA">
        <w:rPr>
          <w:rFonts w:ascii="Arial" w:hAnsi="Arial" w:cs="Arial"/>
        </w:rPr>
        <w:t>:</w:t>
      </w:r>
      <w:r w:rsidRPr="00CE4BBA">
        <w:t xml:space="preserve"> </w:t>
      </w:r>
    </w:p>
    <w:p w:rsidR="0017672C" w:rsidRDefault="0017672C" w:rsidP="000C68C0">
      <w:pPr>
        <w:rPr>
          <w:rFonts w:ascii="Symbol" w:hAnsi="Symbol"/>
          <w:b/>
          <w:bCs/>
        </w:rPr>
      </w:pPr>
    </w:p>
    <w:p w:rsidR="000C68C0" w:rsidRDefault="000C68C0" w:rsidP="000C68C0"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Provérbios 8:1</w:t>
      </w:r>
      <w:r>
        <w:rPr>
          <w:rFonts w:ascii="Arial" w:hAnsi="Arial" w:cs="Arial"/>
          <w:b/>
          <w:bCs/>
        </w:rPr>
        <w:t>-</w:t>
      </w:r>
      <w:r w:rsidRPr="00CE4BBA">
        <w:rPr>
          <w:rFonts w:ascii="Arial" w:hAnsi="Arial" w:cs="Arial"/>
          <w:b/>
          <w:bCs/>
        </w:rPr>
        <w:t>36</w:t>
      </w:r>
      <w:r w:rsidRPr="00CE4BBA">
        <w:rPr>
          <w:rFonts w:ascii="Arial" w:hAnsi="Arial" w:cs="Arial"/>
        </w:rPr>
        <w:t xml:space="preserve">; </w:t>
      </w:r>
      <w:r w:rsidRPr="00CE4BBA">
        <w:rPr>
          <w:rFonts w:ascii="Arial" w:hAnsi="Arial" w:cs="Arial"/>
          <w:u w:val="single"/>
        </w:rPr>
        <w:t>Sabedoria</w:t>
      </w:r>
      <w:r w:rsidRPr="00CE4BBA">
        <w:br/>
      </w: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>Colossences 1:13</w:t>
      </w:r>
      <w:r>
        <w:rPr>
          <w:rFonts w:ascii="Arial" w:hAnsi="Arial" w:cs="Arial"/>
          <w:b/>
          <w:bCs/>
        </w:rPr>
        <w:t>-</w:t>
      </w:r>
      <w:r w:rsidRPr="00CE4BBA">
        <w:rPr>
          <w:rFonts w:ascii="Arial" w:hAnsi="Arial" w:cs="Arial"/>
          <w:b/>
          <w:bCs/>
        </w:rPr>
        <w:t>19 e 2:1</w:t>
      </w:r>
      <w:r>
        <w:rPr>
          <w:rFonts w:ascii="Arial" w:hAnsi="Arial" w:cs="Arial"/>
          <w:b/>
          <w:bCs/>
        </w:rPr>
        <w:t>-</w:t>
      </w:r>
      <w:r w:rsidRPr="00CE4BBA">
        <w:rPr>
          <w:rFonts w:ascii="Arial" w:hAnsi="Arial" w:cs="Arial"/>
          <w:b/>
          <w:bCs/>
        </w:rPr>
        <w:t>3</w:t>
      </w:r>
      <w:r w:rsidRPr="00CE4BBA">
        <w:rPr>
          <w:rFonts w:ascii="Arial" w:hAnsi="Arial" w:cs="Arial"/>
        </w:rPr>
        <w:t>; Cristo Sabedoria de Deus.</w:t>
      </w:r>
    </w:p>
    <w:p w:rsidR="0017672C" w:rsidRDefault="0017672C" w:rsidP="000C68C0">
      <w:pPr>
        <w:rPr>
          <w:rFonts w:ascii="Symbol" w:hAnsi="Symbol"/>
        </w:rPr>
      </w:pPr>
    </w:p>
    <w:p w:rsidR="000C68C0" w:rsidRDefault="000C68C0" w:rsidP="000C68C0">
      <w:r w:rsidRPr="00CE4BBA">
        <w:rPr>
          <w:rFonts w:ascii="Symbol" w:hAnsi="Symbol"/>
        </w:rPr>
        <w:t></w:t>
      </w:r>
      <w:r w:rsidRPr="00CE4BBA"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  <w:u w:val="single"/>
        </w:rPr>
        <w:t>Pastor</w:t>
      </w:r>
      <w:r w:rsidRPr="00CE4BBA">
        <w:rPr>
          <w:rFonts w:ascii="Arial" w:hAnsi="Arial" w:cs="Arial"/>
        </w:rPr>
        <w:t xml:space="preserve"> ;         </w:t>
      </w:r>
      <w:r w:rsidRPr="00CE4BBA">
        <w:rPr>
          <w:rFonts w:ascii="Arial" w:hAnsi="Arial" w:cs="Arial"/>
          <w:b/>
          <w:bCs/>
        </w:rPr>
        <w:t>Is.40:11; Jer.31:10; Eze.34:11</w:t>
      </w:r>
      <w:r>
        <w:rPr>
          <w:rFonts w:ascii="Arial" w:hAnsi="Arial" w:cs="Arial"/>
          <w:b/>
          <w:bCs/>
        </w:rPr>
        <w:t>-</w:t>
      </w:r>
      <w:r w:rsidRPr="00CE4BBA">
        <w:rPr>
          <w:rFonts w:ascii="Arial" w:hAnsi="Arial" w:cs="Arial"/>
          <w:b/>
          <w:bCs/>
        </w:rPr>
        <w:t>16</w:t>
      </w:r>
      <w:r>
        <w:rPr>
          <w:rFonts w:ascii="Arial" w:hAnsi="Arial" w:cs="Arial"/>
          <w:b/>
          <w:bCs/>
        </w:rPr>
        <w:t xml:space="preserve"> </w:t>
      </w:r>
      <w:r w:rsidRPr="00CE4BBA">
        <w:rPr>
          <w:rFonts w:ascii="Arial" w:hAnsi="Arial" w:cs="Arial"/>
        </w:rPr>
        <w:t xml:space="preserve">Jesus o Pastor; </w:t>
      </w:r>
      <w:r w:rsidRPr="00CE4BBA">
        <w:rPr>
          <w:rFonts w:ascii="Arial" w:hAnsi="Arial" w:cs="Arial"/>
          <w:b/>
          <w:bCs/>
        </w:rPr>
        <w:t>Lucas 15:4</w:t>
      </w:r>
      <w:r>
        <w:rPr>
          <w:rFonts w:ascii="Arial" w:hAnsi="Arial" w:cs="Arial"/>
          <w:b/>
          <w:bCs/>
        </w:rPr>
        <w:t>-</w:t>
      </w:r>
      <w:r w:rsidRPr="00CE4BBA">
        <w:rPr>
          <w:rFonts w:ascii="Arial" w:hAnsi="Arial" w:cs="Arial"/>
          <w:b/>
          <w:bCs/>
        </w:rPr>
        <w:t>7; João:11</w:t>
      </w:r>
      <w:r>
        <w:rPr>
          <w:rFonts w:ascii="Arial" w:hAnsi="Arial" w:cs="Arial"/>
          <w:b/>
          <w:bCs/>
        </w:rPr>
        <w:t>-</w:t>
      </w:r>
      <w:r w:rsidRPr="00CE4BBA">
        <w:rPr>
          <w:rFonts w:ascii="Arial" w:hAnsi="Arial" w:cs="Arial"/>
          <w:b/>
          <w:bCs/>
        </w:rPr>
        <w:t>16; Heb.13:20;</w:t>
      </w:r>
      <w:r>
        <w:rPr>
          <w:rFonts w:ascii="Arial" w:hAnsi="Arial" w:cs="Arial"/>
          <w:b/>
          <w:bCs/>
        </w:rPr>
        <w:t xml:space="preserve"> </w:t>
      </w:r>
      <w:r w:rsidRPr="00CE4BBA">
        <w:rPr>
          <w:b/>
          <w:bCs/>
        </w:rPr>
        <w:t xml:space="preserve">I </w:t>
      </w:r>
      <w:r w:rsidRPr="00CE4BBA">
        <w:rPr>
          <w:rFonts w:ascii="Arial" w:hAnsi="Arial" w:cs="Arial"/>
          <w:b/>
          <w:bCs/>
        </w:rPr>
        <w:t>Pedro 5:4; Apoc.7:17</w:t>
      </w:r>
      <w:r w:rsidRPr="00CE4BBA">
        <w:rPr>
          <w:rFonts w:ascii="Arial" w:hAnsi="Arial" w:cs="Arial"/>
        </w:rPr>
        <w:t>.</w:t>
      </w:r>
    </w:p>
    <w:p w:rsidR="0017672C" w:rsidRDefault="0017672C" w:rsidP="000C68C0">
      <w:pPr>
        <w:rPr>
          <w:rFonts w:ascii="Symbol" w:hAnsi="Symbol"/>
        </w:rPr>
      </w:pPr>
    </w:p>
    <w:p w:rsidR="0017672C" w:rsidRDefault="000C68C0" w:rsidP="0017672C">
      <w:pPr>
        <w:rPr>
          <w:lang w:val="en-US"/>
        </w:rPr>
      </w:pPr>
      <w:r w:rsidRPr="00CE4BBA">
        <w:rPr>
          <w:rFonts w:ascii="Symbol" w:hAnsi="Symbol"/>
        </w:rPr>
        <w:t></w:t>
      </w:r>
      <w:r w:rsidRPr="00CE4BBA">
        <w:rPr>
          <w:rFonts w:ascii="Arial" w:hAnsi="Arial" w:cs="Arial"/>
          <w:lang w:val="en-US"/>
        </w:rPr>
        <w:t xml:space="preserve"> </w:t>
      </w:r>
      <w:r w:rsidRPr="00CE4BBA">
        <w:rPr>
          <w:rFonts w:ascii="Arial" w:hAnsi="Arial" w:cs="Arial"/>
          <w:u w:val="single"/>
          <w:lang w:val="en-US"/>
        </w:rPr>
        <w:t>Servo</w:t>
      </w:r>
      <w:r w:rsidRPr="00CE4BBA">
        <w:rPr>
          <w:rFonts w:ascii="Arial" w:hAnsi="Arial" w:cs="Arial"/>
          <w:lang w:val="en-US"/>
        </w:rPr>
        <w:t>;           </w:t>
      </w:r>
      <w:r w:rsidRPr="00CE4BBA">
        <w:rPr>
          <w:rFonts w:ascii="Arial" w:hAnsi="Arial" w:cs="Arial"/>
          <w:b/>
          <w:bCs/>
          <w:lang w:val="en-US"/>
        </w:rPr>
        <w:t>Is.42:1</w:t>
      </w:r>
      <w:r>
        <w:rPr>
          <w:rFonts w:ascii="Arial" w:hAnsi="Arial" w:cs="Arial"/>
          <w:b/>
          <w:bCs/>
          <w:lang w:val="en-US"/>
        </w:rPr>
        <w:t>-</w:t>
      </w:r>
      <w:r w:rsidRPr="00CE4BBA">
        <w:rPr>
          <w:rFonts w:ascii="Arial" w:hAnsi="Arial" w:cs="Arial"/>
          <w:b/>
          <w:bCs/>
          <w:lang w:val="en-US"/>
        </w:rPr>
        <w:t>4; Is.49:1</w:t>
      </w:r>
      <w:r>
        <w:rPr>
          <w:rFonts w:ascii="Arial" w:hAnsi="Arial" w:cs="Arial"/>
          <w:b/>
          <w:bCs/>
          <w:lang w:val="en-US"/>
        </w:rPr>
        <w:t>-</w:t>
      </w:r>
      <w:r w:rsidRPr="00CE4BBA">
        <w:rPr>
          <w:rFonts w:ascii="Arial" w:hAnsi="Arial" w:cs="Arial"/>
          <w:b/>
          <w:bCs/>
          <w:lang w:val="en-US"/>
        </w:rPr>
        <w:t>7 e Is.53:1</w:t>
      </w:r>
      <w:r>
        <w:rPr>
          <w:rFonts w:ascii="Arial" w:hAnsi="Arial" w:cs="Arial"/>
          <w:b/>
          <w:bCs/>
          <w:lang w:val="en-US"/>
        </w:rPr>
        <w:t>-</w:t>
      </w:r>
      <w:r w:rsidRPr="00CE4BBA">
        <w:rPr>
          <w:rFonts w:ascii="Arial" w:hAnsi="Arial" w:cs="Arial"/>
          <w:b/>
          <w:bCs/>
          <w:lang w:val="en-US"/>
        </w:rPr>
        <w:t>12</w:t>
      </w:r>
      <w:r w:rsidRPr="00CE4BBA">
        <w:rPr>
          <w:rFonts w:ascii="Arial" w:hAnsi="Arial" w:cs="Arial"/>
          <w:lang w:val="en-US"/>
        </w:rPr>
        <w:t>.</w:t>
      </w:r>
    </w:p>
    <w:p w:rsidR="0017672C" w:rsidRDefault="0017672C" w:rsidP="0017672C">
      <w:pPr>
        <w:rPr>
          <w:lang w:val="en-US"/>
        </w:rPr>
      </w:pPr>
    </w:p>
    <w:p w:rsidR="000C68C0" w:rsidRPr="00B3474B" w:rsidRDefault="000C68C0" w:rsidP="0017672C">
      <w:pPr>
        <w:jc w:val="both"/>
      </w:pPr>
      <w:r w:rsidRPr="00CE4BBA">
        <w:rPr>
          <w:rFonts w:ascii="Arial" w:hAnsi="Arial" w:cs="Arial"/>
          <w:u w:val="single"/>
        </w:rPr>
        <w:t>Palavra de Deus</w:t>
      </w:r>
      <w:r w:rsidRPr="00CE4BBA">
        <w:rPr>
          <w:rFonts w:ascii="Arial" w:hAnsi="Arial" w:cs="Arial"/>
        </w:rPr>
        <w:t>; é um outro nome de Deus. Não está claramente referindo-se a uma pessoa no V.T. como no N.T., onde Jesus é identificado como "a Palavra de Deus".</w:t>
      </w:r>
      <w:r w:rsidRPr="00CE4BBA">
        <w:t xml:space="preserve"> </w:t>
      </w:r>
    </w:p>
    <w:p w:rsidR="0017672C" w:rsidRDefault="000C68C0" w:rsidP="0017672C">
      <w:pPr>
        <w:jc w:val="both"/>
        <w:rPr>
          <w:rFonts w:ascii="Arial" w:hAnsi="Arial" w:cs="Arial"/>
          <w:b/>
          <w:bCs/>
        </w:rPr>
      </w:pP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João 1:1 e 1:14</w:t>
      </w:r>
    </w:p>
    <w:p w:rsidR="000C68C0" w:rsidRDefault="000C68C0" w:rsidP="0017672C">
      <w:pPr>
        <w:jc w:val="both"/>
      </w:pP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Salmos 33:4</w:t>
      </w:r>
      <w:r>
        <w:rPr>
          <w:rFonts w:ascii="Arial" w:hAnsi="Arial" w:cs="Arial"/>
          <w:b/>
          <w:bCs/>
        </w:rPr>
        <w:t>-</w:t>
      </w:r>
      <w:r w:rsidRPr="00CE4BBA">
        <w:rPr>
          <w:rFonts w:ascii="Arial" w:hAnsi="Arial" w:cs="Arial"/>
          <w:b/>
          <w:bCs/>
        </w:rPr>
        <w:t>6 e 9</w:t>
      </w:r>
      <w:r w:rsidRPr="00CE4BBA">
        <w:rPr>
          <w:rFonts w:ascii="Arial" w:hAnsi="Arial" w:cs="Arial"/>
        </w:rPr>
        <w:t>; é evidenciada que a Palavra deve ser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entendida como se referindo a uma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pessoa, "a Palavra do Senhor é reta",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indicando a personificação da Palavra.</w:t>
      </w:r>
    </w:p>
    <w:p w:rsidR="0017672C" w:rsidRDefault="000C68C0" w:rsidP="000C68C0">
      <w:pPr>
        <w:rPr>
          <w:rFonts w:ascii="Arial" w:hAnsi="Arial" w:cs="Arial"/>
          <w:b/>
          <w:bCs/>
        </w:rPr>
      </w:pPr>
      <w:r w:rsidRPr="00CE4BBA">
        <w:rPr>
          <w:rFonts w:ascii="Arial" w:hAnsi="Arial" w:cs="Arial"/>
          <w:b/>
          <w:bCs/>
        </w:rPr>
        <w:t xml:space="preserve"> </w:t>
      </w:r>
    </w:p>
    <w:p w:rsidR="000C68C0" w:rsidRPr="00CE4BBA" w:rsidRDefault="000C68C0" w:rsidP="000C68C0">
      <w:r w:rsidRPr="00CE4BBA">
        <w:rPr>
          <w:rFonts w:ascii="Arial" w:hAnsi="Arial" w:cs="Arial"/>
          <w:b/>
          <w:bCs/>
        </w:rPr>
        <w:t>V.6</w:t>
      </w:r>
      <w:r w:rsidRPr="00CE4BBA">
        <w:rPr>
          <w:rFonts w:ascii="Arial" w:hAnsi="Arial" w:cs="Arial"/>
        </w:rPr>
        <w:t>; pela Palavra do Senhor foram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feitos os céus e a terra. Jesus é visto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claramente no N.T. como a Palavra e a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Lei personificada.</w:t>
      </w:r>
      <w:r w:rsidRPr="00CE4BBA">
        <w:br/>
      </w:r>
      <w:r w:rsidRPr="00CE4BBA">
        <w:rPr>
          <w:rFonts w:ascii="Arial" w:hAnsi="Arial" w:cs="Arial"/>
        </w:rPr>
        <w:t> </w:t>
      </w:r>
      <w:r w:rsidRPr="00CE4BBA">
        <w:t xml:space="preserve"> </w:t>
      </w:r>
    </w:p>
    <w:p w:rsidR="000C68C0" w:rsidRPr="00CE4BBA" w:rsidRDefault="000C68C0" w:rsidP="000C68C0">
      <w:r w:rsidRPr="00CE4BBA">
        <w:rPr>
          <w:rFonts w:ascii="Arial" w:hAnsi="Arial" w:cs="Arial"/>
        </w:rPr>
        <w:t>No N.T. Deus é conhecido como Pai (</w:t>
      </w: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>Mateus 5:16 e 28:19</w:t>
      </w:r>
      <w:r w:rsidRPr="00CE4BBA">
        <w:rPr>
          <w:rFonts w:ascii="Arial" w:hAnsi="Arial" w:cs="Arial"/>
        </w:rPr>
        <w:t>) e como Abba (</w:t>
      </w: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>Marcos 14:36</w:t>
      </w:r>
      <w:r w:rsidRPr="00CE4BBA">
        <w:rPr>
          <w:rFonts w:ascii="Arial" w:hAnsi="Arial" w:cs="Arial"/>
        </w:rPr>
        <w:t xml:space="preserve"> e </w:t>
      </w: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>Gálatas 4:6</w:t>
      </w:r>
      <w:r w:rsidRPr="00CE4BBA">
        <w:rPr>
          <w:rFonts w:ascii="Arial" w:hAnsi="Arial" w:cs="Arial"/>
        </w:rPr>
        <w:t>).</w:t>
      </w:r>
      <w:r w:rsidRPr="00CE4BBA">
        <w:t xml:space="preserve"> </w:t>
      </w:r>
    </w:p>
    <w:p w:rsidR="0017672C" w:rsidRDefault="0017672C" w:rsidP="000C68C0">
      <w:pPr>
        <w:rPr>
          <w:rFonts w:ascii="Arial" w:hAnsi="Arial" w:cs="Arial"/>
        </w:rPr>
      </w:pPr>
    </w:p>
    <w:p w:rsidR="000C68C0" w:rsidRPr="00CE4BBA" w:rsidRDefault="000C68C0" w:rsidP="0017672C">
      <w:pPr>
        <w:jc w:val="both"/>
      </w:pPr>
      <w:r w:rsidRPr="00CE4BBA">
        <w:rPr>
          <w:rFonts w:ascii="Arial" w:hAnsi="Arial" w:cs="Arial"/>
        </w:rPr>
        <w:t xml:space="preserve">Jesus é conhecido como Filho (Mateus 11:27), Filho de Deus (João 9:35) e Filho do homem (Mateus 8:20), Messias (João 1:41), Senhor (Romanos 14:8), Palavra (João 1:1), </w:t>
      </w:r>
      <w:r w:rsidRPr="00CE4BBA">
        <w:rPr>
          <w:rFonts w:ascii="Arial" w:hAnsi="Arial" w:cs="Arial"/>
        </w:rPr>
        <w:lastRenderedPageBreak/>
        <w:t>Sabedoria (</w:t>
      </w:r>
      <w:r w:rsidRPr="00CE4BBA">
        <w:t>I</w:t>
      </w:r>
      <w:r w:rsidRPr="00CE4BBA">
        <w:rPr>
          <w:rFonts w:ascii="Arial" w:hAnsi="Arial" w:cs="Arial"/>
        </w:rPr>
        <w:t xml:space="preserve"> Coríntios 1:30), Noivo (Marcos 2:19), Pastor (João 10:11), Videira (João 15:1), Luz (João 1:9), EU SOU (João 8:12).</w:t>
      </w:r>
      <w:r w:rsidRPr="00CE4BBA">
        <w:t xml:space="preserve"> </w:t>
      </w:r>
    </w:p>
    <w:p w:rsidR="0017672C" w:rsidRDefault="0017672C" w:rsidP="000C68C0">
      <w:pPr>
        <w:rPr>
          <w:rFonts w:ascii="Arial" w:hAnsi="Arial" w:cs="Arial"/>
        </w:rPr>
      </w:pPr>
    </w:p>
    <w:p w:rsidR="000C68C0" w:rsidRPr="00CE4BBA" w:rsidRDefault="000C68C0" w:rsidP="000C68C0">
      <w:r w:rsidRPr="00CE4BBA">
        <w:rPr>
          <w:rFonts w:ascii="Arial" w:hAnsi="Arial" w:cs="Arial"/>
        </w:rPr>
        <w:t>O Espírito Santo é conhecido como o Ajudador (João 14:16).</w:t>
      </w:r>
    </w:p>
    <w:p w:rsidR="0017672C" w:rsidRDefault="0017672C" w:rsidP="000C68C0">
      <w:pPr>
        <w:rPr>
          <w:rFonts w:ascii="Arial" w:hAnsi="Arial" w:cs="Arial"/>
          <w:b/>
          <w:bCs/>
          <w:sz w:val="27"/>
          <w:szCs w:val="27"/>
        </w:rPr>
      </w:pPr>
    </w:p>
    <w:p w:rsidR="0017672C" w:rsidRDefault="000C68C0" w:rsidP="0017672C">
      <w:r w:rsidRPr="00CE4BBA">
        <w:rPr>
          <w:rFonts w:ascii="Arial" w:hAnsi="Arial" w:cs="Arial"/>
          <w:b/>
          <w:bCs/>
          <w:sz w:val="27"/>
          <w:szCs w:val="27"/>
        </w:rPr>
        <w:t>Jesus como Jeová</w:t>
      </w:r>
      <w:r w:rsidRPr="00CE4BBA">
        <w:t xml:space="preserve"> </w:t>
      </w:r>
    </w:p>
    <w:p w:rsidR="0017672C" w:rsidRDefault="0017672C" w:rsidP="0017672C"/>
    <w:p w:rsidR="0017672C" w:rsidRDefault="000C68C0" w:rsidP="0017672C">
      <w:pPr>
        <w:jc w:val="both"/>
      </w:pPr>
      <w:r w:rsidRPr="00CE4BBA">
        <w:rPr>
          <w:rFonts w:ascii="Arial" w:hAnsi="Arial" w:cs="Arial"/>
        </w:rPr>
        <w:t>Jesus já estava no V.T.? Sim, claro, Ele é Deus; Jesus no V.T. agiu intensamente. No V.T. não vemos o nome Jesus Cristo, Jesus o Ungido, porém vemos sua atuação através de Sua obra redentora, através dos Seus atributos e através dos nomes pelos quais é chamado. Para estudarmos Jesus Cristo em toda a Bíblia precisamos estudar seus títulos, nomes e os atributos de Sua obra. Designações do N.T. como filho do homem, profeta, sacerdote, rei, estão no V.T. referindo-se a pessoa de Jesus cristo; são títulos que se referem a Sua divindade e sua pessoa pré-encarnada.</w:t>
      </w:r>
    </w:p>
    <w:p w:rsidR="0017672C" w:rsidRDefault="0017672C" w:rsidP="0017672C">
      <w:pPr>
        <w:jc w:val="both"/>
      </w:pPr>
    </w:p>
    <w:p w:rsidR="000C68C0" w:rsidRPr="00CE4BBA" w:rsidRDefault="000C68C0" w:rsidP="0017672C">
      <w:pPr>
        <w:jc w:val="both"/>
      </w:pPr>
      <w:r w:rsidRPr="00CE4BBA">
        <w:rPr>
          <w:rFonts w:ascii="Arial" w:hAnsi="Arial" w:cs="Arial"/>
        </w:rPr>
        <w:t>No N.T. quando se falava de Jeová, estava se falando diretamente da pessoa de Jesus Cristo, é assim que vemos Jesus no V.T.</w:t>
      </w:r>
      <w:r w:rsidRPr="00CE4BBA">
        <w:t xml:space="preserve"> </w:t>
      </w:r>
    </w:p>
    <w:p w:rsidR="0017672C" w:rsidRDefault="0017672C" w:rsidP="000C68C0">
      <w:pPr>
        <w:rPr>
          <w:rFonts w:ascii="Symbol" w:hAnsi="Symbol"/>
          <w:b/>
          <w:bCs/>
        </w:rPr>
      </w:pPr>
    </w:p>
    <w:p w:rsidR="000C68C0" w:rsidRPr="00CE4BBA" w:rsidRDefault="000C68C0" w:rsidP="000C68C0"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Zacarias 12:10</w:t>
      </w:r>
    </w:p>
    <w:p w:rsidR="0017672C" w:rsidRDefault="0017672C" w:rsidP="000C68C0">
      <w:pPr>
        <w:rPr>
          <w:rFonts w:ascii="Arial" w:hAnsi="Arial" w:cs="Arial"/>
        </w:rPr>
      </w:pPr>
    </w:p>
    <w:p w:rsidR="000C68C0" w:rsidRPr="00CE4BBA" w:rsidRDefault="000C68C0" w:rsidP="000C68C0">
      <w:r w:rsidRPr="00CE4BBA">
        <w:rPr>
          <w:rFonts w:ascii="Arial" w:hAnsi="Arial" w:cs="Arial"/>
        </w:rPr>
        <w:t xml:space="preserve">Quem está falando? </w:t>
      </w:r>
      <w:r w:rsidRPr="00CE4BBA">
        <w:rPr>
          <w:rFonts w:ascii="Arial" w:hAnsi="Arial" w:cs="Arial"/>
          <w:b/>
          <w:bCs/>
        </w:rPr>
        <w:t>V.1</w:t>
      </w:r>
      <w:r w:rsidRPr="00CE4BBA">
        <w:rPr>
          <w:rFonts w:ascii="Arial" w:hAnsi="Arial" w:cs="Arial"/>
        </w:rPr>
        <w:t>; "fala o Senhor", "fala Jeová", assim está em hebraico.</w:t>
      </w:r>
      <w:r w:rsidRPr="00CE4BBA">
        <w:t xml:space="preserve"> </w:t>
      </w:r>
    </w:p>
    <w:p w:rsidR="000C68C0" w:rsidRPr="00CE4BBA" w:rsidRDefault="000C68C0" w:rsidP="000C68C0">
      <w:r w:rsidRPr="00CE4BBA">
        <w:rPr>
          <w:rFonts w:ascii="Arial" w:hAnsi="Arial" w:cs="Arial"/>
        </w:rPr>
        <w:t>"Derramarei o espírito de graça ..."; só Deus é quem derrama graça.</w:t>
      </w:r>
      <w:r w:rsidRPr="00CE4BBA">
        <w:t xml:space="preserve"> </w:t>
      </w:r>
    </w:p>
    <w:p w:rsidR="0017672C" w:rsidRDefault="0017672C" w:rsidP="000C68C0">
      <w:pPr>
        <w:jc w:val="both"/>
        <w:rPr>
          <w:rFonts w:ascii="Arial" w:hAnsi="Arial" w:cs="Arial"/>
        </w:rPr>
      </w:pPr>
    </w:p>
    <w:p w:rsidR="000C68C0" w:rsidRPr="00CE4BBA" w:rsidRDefault="000C68C0" w:rsidP="000C68C0">
      <w:pPr>
        <w:jc w:val="both"/>
      </w:pPr>
      <w:r w:rsidRPr="00CE4BBA">
        <w:rPr>
          <w:rFonts w:ascii="Arial" w:hAnsi="Arial" w:cs="Arial"/>
        </w:rPr>
        <w:t>"... e olharão para mim (essa é a tradução correta) a quem traspassaram ..." Quem é que foi traspassado?  </w:t>
      </w: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João 19:34</w:t>
      </w:r>
      <w:r w:rsidRPr="00CE4BBA">
        <w:rPr>
          <w:rFonts w:ascii="Arial" w:hAnsi="Arial" w:cs="Arial"/>
        </w:rPr>
        <w:t>; Jesus foi traspassado.</w:t>
      </w:r>
      <w:r>
        <w:t xml:space="preserve"> </w:t>
      </w: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Apocalipse 1:7</w:t>
      </w:r>
      <w:r w:rsidRPr="00CE4BBA">
        <w:rPr>
          <w:rFonts w:ascii="Arial" w:hAnsi="Arial" w:cs="Arial"/>
        </w:rPr>
        <w:t>; Jesus foi traspassado.</w:t>
      </w:r>
      <w:r w:rsidRPr="00CE4BBA">
        <w:t xml:space="preserve"> </w:t>
      </w:r>
    </w:p>
    <w:p w:rsidR="0017672C" w:rsidRDefault="0017672C" w:rsidP="000C68C0">
      <w:pPr>
        <w:jc w:val="both"/>
        <w:rPr>
          <w:rFonts w:ascii="Arial" w:hAnsi="Arial" w:cs="Arial"/>
        </w:rPr>
      </w:pPr>
    </w:p>
    <w:p w:rsidR="0017672C" w:rsidRDefault="000C68C0" w:rsidP="000C68C0">
      <w:pPr>
        <w:jc w:val="both"/>
        <w:rPr>
          <w:rFonts w:ascii="Arial" w:hAnsi="Arial" w:cs="Arial"/>
        </w:rPr>
      </w:pPr>
      <w:r w:rsidRPr="00CE4BBA">
        <w:rPr>
          <w:rFonts w:ascii="Arial" w:hAnsi="Arial" w:cs="Arial"/>
        </w:rPr>
        <w:t xml:space="preserve">" pranteá-lo-ão sobre ele, como quem pranteia pelo filho unigênito; e chorarão </w:t>
      </w:r>
      <w:r>
        <w:rPr>
          <w:rFonts w:ascii="Arial" w:hAnsi="Arial" w:cs="Arial"/>
        </w:rPr>
        <w:t>a</w:t>
      </w:r>
      <w:r w:rsidRPr="00CE4BBA">
        <w:rPr>
          <w:rFonts w:ascii="Arial" w:hAnsi="Arial" w:cs="Arial"/>
        </w:rPr>
        <w:t>margamente por ele, como se chora amargamente pelo primogênito."</w:t>
      </w:r>
      <w:r w:rsidRPr="00CE4BBA">
        <w:t xml:space="preserve"> </w:t>
      </w:r>
      <w:r w:rsidRPr="00CE4BBA">
        <w:br/>
      </w:r>
    </w:p>
    <w:p w:rsidR="000C68C0" w:rsidRPr="00CE4BBA" w:rsidRDefault="000C68C0" w:rsidP="000C68C0">
      <w:pPr>
        <w:jc w:val="both"/>
      </w:pPr>
      <w:r w:rsidRPr="00CE4BBA">
        <w:rPr>
          <w:rFonts w:ascii="Arial" w:hAnsi="Arial" w:cs="Arial"/>
        </w:rPr>
        <w:t>Vejam que coisa incrível; Jeová falando, fala Dele, diz que foi traspassado e então começa a falar como que de uma terceira pessoa; é a Tri-Unidade de Deus, para Eles tanto faz falar na 1ª, 2ª ou 3ª pessoa. Em Apocalipse 1:7 é a mesma situação, só que falando claramente de Jesus Cristo e só Jesus é quem foi traspassado.</w:t>
      </w:r>
    </w:p>
    <w:p w:rsidR="0017672C" w:rsidRDefault="0017672C" w:rsidP="000C68C0">
      <w:pPr>
        <w:rPr>
          <w:rFonts w:ascii="Symbol" w:hAnsi="Symbol"/>
          <w:b/>
          <w:bCs/>
        </w:rPr>
      </w:pPr>
    </w:p>
    <w:p w:rsidR="000C68C0" w:rsidRPr="00CE4BBA" w:rsidRDefault="000C68C0" w:rsidP="000C68C0"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Salmos 102:12</w:t>
      </w:r>
      <w:r w:rsidRPr="00CE4BBA">
        <w:rPr>
          <w:rFonts w:ascii="Arial" w:hAnsi="Arial" w:cs="Arial"/>
        </w:rPr>
        <w:t>; "Mas tu SENHOR (aqui a palavra é Jeová),</w:t>
      </w:r>
      <w:r w:rsidRPr="00CE4BBA">
        <w:t xml:space="preserve"> </w:t>
      </w:r>
      <w:r w:rsidRPr="00CE4BBA">
        <w:rPr>
          <w:rFonts w:ascii="Arial" w:hAnsi="Arial" w:cs="Arial"/>
        </w:rPr>
        <w:t>permanecerás para sempre ..."</w:t>
      </w:r>
    </w:p>
    <w:p w:rsidR="0017672C" w:rsidRDefault="0017672C" w:rsidP="000C68C0">
      <w:pPr>
        <w:rPr>
          <w:rFonts w:ascii="Arial" w:hAnsi="Arial" w:cs="Arial"/>
        </w:rPr>
      </w:pPr>
    </w:p>
    <w:p w:rsidR="000C68C0" w:rsidRPr="00CE4BBA" w:rsidRDefault="000C68C0" w:rsidP="0017672C">
      <w:pPr>
        <w:jc w:val="both"/>
      </w:pPr>
      <w:r w:rsidRPr="00CE4BBA">
        <w:rPr>
          <w:rFonts w:ascii="Arial" w:hAnsi="Arial" w:cs="Arial"/>
        </w:rPr>
        <w:t>Sempre que aparece na Bíblia (em algumas traduções) SENHOR no V.T., com todas as letras maiúsculas, é a tradução da palavra Jeová; quando só a primeira letra for maiúscula, é a tradução, quase sempre, de Adonai.</w:t>
      </w:r>
      <w:r w:rsidRPr="00CE4BBA">
        <w:t xml:space="preserve"> </w:t>
      </w:r>
    </w:p>
    <w:p w:rsidR="0017672C" w:rsidRDefault="0017672C" w:rsidP="000C68C0">
      <w:pPr>
        <w:rPr>
          <w:rFonts w:ascii="Symbol" w:hAnsi="Symbol"/>
          <w:b/>
          <w:bCs/>
        </w:rPr>
      </w:pPr>
    </w:p>
    <w:p w:rsidR="000C68C0" w:rsidRPr="00CE4BBA" w:rsidRDefault="000C68C0" w:rsidP="000C68C0"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Salmos 102:25</w:t>
      </w:r>
      <w:r>
        <w:rPr>
          <w:rFonts w:ascii="Arial" w:hAnsi="Arial" w:cs="Arial"/>
          <w:b/>
          <w:bCs/>
        </w:rPr>
        <w:t>-</w:t>
      </w:r>
      <w:r w:rsidRPr="00CE4BBA">
        <w:rPr>
          <w:rFonts w:ascii="Arial" w:hAnsi="Arial" w:cs="Arial"/>
          <w:b/>
          <w:bCs/>
        </w:rPr>
        <w:t>27</w:t>
      </w:r>
      <w:r w:rsidRPr="00CE4BBA">
        <w:rPr>
          <w:rFonts w:ascii="Arial" w:hAnsi="Arial" w:cs="Arial"/>
        </w:rPr>
        <w:t>; falando de Jeová</w:t>
      </w:r>
      <w:r w:rsidRPr="00CE4BBA">
        <w:br/>
      </w: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Hebreus 1:6</w:t>
      </w:r>
      <w:r>
        <w:rPr>
          <w:rFonts w:ascii="Arial" w:hAnsi="Arial" w:cs="Arial"/>
          <w:b/>
          <w:bCs/>
        </w:rPr>
        <w:t>-</w:t>
      </w:r>
      <w:r w:rsidRPr="00CE4BBA">
        <w:rPr>
          <w:rFonts w:ascii="Arial" w:hAnsi="Arial" w:cs="Arial"/>
          <w:b/>
          <w:bCs/>
        </w:rPr>
        <w:t>12</w:t>
      </w:r>
      <w:r w:rsidRPr="00CE4BBA">
        <w:rPr>
          <w:rFonts w:ascii="Arial" w:hAnsi="Arial" w:cs="Arial"/>
        </w:rPr>
        <w:t>;     a mesma passagem, falando de Jesus.</w:t>
      </w:r>
      <w:r w:rsidRPr="00CE4BBA">
        <w:br/>
      </w: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Isaías 56:6</w:t>
      </w:r>
      <w:r>
        <w:rPr>
          <w:rFonts w:ascii="Arial" w:hAnsi="Arial" w:cs="Arial"/>
          <w:b/>
          <w:bCs/>
        </w:rPr>
        <w:t>-</w:t>
      </w:r>
      <w:r w:rsidRPr="00CE4BBA">
        <w:rPr>
          <w:rFonts w:ascii="Arial" w:hAnsi="Arial" w:cs="Arial"/>
          <w:b/>
          <w:bCs/>
        </w:rPr>
        <w:t>7</w:t>
      </w:r>
      <w:r w:rsidRPr="00CE4BBA">
        <w:rPr>
          <w:rFonts w:ascii="Arial" w:hAnsi="Arial" w:cs="Arial"/>
        </w:rPr>
        <w:t>;          Jeová falando, "... minha casa de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oração ..."</w:t>
      </w:r>
      <w:r w:rsidRPr="00CE4BBA">
        <w:br/>
      </w: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Mateus 21:12</w:t>
      </w:r>
      <w:r>
        <w:rPr>
          <w:rFonts w:ascii="Arial" w:hAnsi="Arial" w:cs="Arial"/>
          <w:b/>
          <w:bCs/>
        </w:rPr>
        <w:t>-</w:t>
      </w:r>
      <w:r w:rsidRPr="00CE4BBA">
        <w:rPr>
          <w:rFonts w:ascii="Arial" w:hAnsi="Arial" w:cs="Arial"/>
          <w:b/>
          <w:bCs/>
        </w:rPr>
        <w:t>13</w:t>
      </w:r>
      <w:r w:rsidRPr="00CE4BBA">
        <w:rPr>
          <w:rFonts w:ascii="Arial" w:hAnsi="Arial" w:cs="Arial"/>
        </w:rPr>
        <w:t>;   Jesus dizendo literalmente, "... a minha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casa será chamada casa de oração ..."</w:t>
      </w:r>
      <w:r w:rsidRPr="00CE4BBA">
        <w:br/>
      </w:r>
      <w:r w:rsidRPr="00CE4BBA">
        <w:rPr>
          <w:rFonts w:ascii="Symbol" w:hAnsi="Symbol"/>
          <w:b/>
          <w:bCs/>
        </w:rPr>
        <w:lastRenderedPageBreak/>
        <w:t></w:t>
      </w:r>
      <w:r w:rsidRPr="00CE4BBA">
        <w:rPr>
          <w:rFonts w:ascii="Arial" w:hAnsi="Arial" w:cs="Arial"/>
          <w:b/>
          <w:bCs/>
        </w:rPr>
        <w:t xml:space="preserve"> Isaías 45:18</w:t>
      </w:r>
      <w:r>
        <w:rPr>
          <w:rFonts w:ascii="Arial" w:hAnsi="Arial" w:cs="Arial"/>
          <w:b/>
          <w:bCs/>
        </w:rPr>
        <w:t>-</w:t>
      </w:r>
      <w:r w:rsidRPr="00CE4BBA">
        <w:rPr>
          <w:rFonts w:ascii="Arial" w:hAnsi="Arial" w:cs="Arial"/>
          <w:b/>
          <w:bCs/>
        </w:rPr>
        <w:t>23</w:t>
      </w:r>
      <w:r w:rsidRPr="00CE4BBA">
        <w:rPr>
          <w:rFonts w:ascii="Arial" w:hAnsi="Arial" w:cs="Arial"/>
        </w:rPr>
        <w:t>;     "... que diante de mim (Jeová falando) se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dobrará todo o joelho, e por mim (Jeová)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jurará toda a língua."</w:t>
      </w:r>
      <w:r w:rsidRPr="00CE4BBA">
        <w:br/>
      </w: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Filipenses 2:9</w:t>
      </w:r>
      <w:r>
        <w:rPr>
          <w:rFonts w:ascii="Arial" w:hAnsi="Arial" w:cs="Arial"/>
          <w:b/>
          <w:bCs/>
        </w:rPr>
        <w:t>-</w:t>
      </w:r>
      <w:r w:rsidRPr="00CE4BBA">
        <w:rPr>
          <w:rFonts w:ascii="Arial" w:hAnsi="Arial" w:cs="Arial"/>
          <w:b/>
          <w:bCs/>
        </w:rPr>
        <w:t>11</w:t>
      </w:r>
      <w:r w:rsidRPr="00CE4BBA">
        <w:rPr>
          <w:rFonts w:ascii="Arial" w:hAnsi="Arial" w:cs="Arial"/>
        </w:rPr>
        <w:t>; "... para que ao nome de Jesus se dobre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todo o joelho ... e toda língua confesse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que Jesus Cristo é Senhor ..."</w:t>
      </w:r>
    </w:p>
    <w:p w:rsidR="0017672C" w:rsidRDefault="0017672C" w:rsidP="000C68C0">
      <w:pPr>
        <w:rPr>
          <w:rFonts w:ascii="Arial" w:hAnsi="Arial" w:cs="Arial"/>
        </w:rPr>
      </w:pPr>
    </w:p>
    <w:p w:rsidR="000C68C0" w:rsidRPr="00CE4BBA" w:rsidRDefault="000C68C0" w:rsidP="0017672C">
      <w:pPr>
        <w:jc w:val="both"/>
      </w:pPr>
      <w:r w:rsidRPr="00CE4BBA">
        <w:rPr>
          <w:rFonts w:ascii="Arial" w:hAnsi="Arial" w:cs="Arial"/>
        </w:rPr>
        <w:t xml:space="preserve">Para os judeus, como já falamos, a palavra Jeová é sagrada, é tão sagrada que eles nem a pronunciam. O judeu não pronuncia por causa do mandamento, "não invocar Meu nome em vão", porém isso pode ser uma artimanha do diabo, pois está escrito em </w:t>
      </w: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>Romanos10:13</w:t>
      </w:r>
      <w:r w:rsidRPr="00CE4BBA">
        <w:rPr>
          <w:rFonts w:ascii="Arial" w:hAnsi="Arial" w:cs="Arial"/>
        </w:rPr>
        <w:t xml:space="preserve"> que "todo aquele que invocar o nome do Senhor será salvo." Devemos pronunciar o nome de Deus, porém não em vão.</w:t>
      </w:r>
    </w:p>
    <w:p w:rsidR="0017672C" w:rsidRDefault="0017672C" w:rsidP="000C68C0">
      <w:pPr>
        <w:rPr>
          <w:rFonts w:ascii="Arial" w:hAnsi="Arial" w:cs="Arial"/>
        </w:rPr>
      </w:pPr>
    </w:p>
    <w:p w:rsidR="000C68C0" w:rsidRPr="00CE4BBA" w:rsidRDefault="000C68C0" w:rsidP="0017672C">
      <w:pPr>
        <w:jc w:val="both"/>
      </w:pPr>
      <w:r w:rsidRPr="00CE4BBA">
        <w:rPr>
          <w:rFonts w:ascii="Arial" w:hAnsi="Arial" w:cs="Arial"/>
        </w:rPr>
        <w:t>Quando o V.T. foi traduzido para o grego antes de Jesus nascer na terra, a Septuaginta, a palavra Jeová foi traduzida por "Kurios", que quer dizer Senhor. A palavra Senhor no N.T. é a palavra Kurios; portanto Jeová, Kurios e Senhor falam da mesma pessoa, Jesus Cristo.</w:t>
      </w:r>
    </w:p>
    <w:p w:rsidR="0017672C" w:rsidRDefault="0017672C" w:rsidP="000C68C0">
      <w:pPr>
        <w:rPr>
          <w:rFonts w:ascii="Symbol" w:hAnsi="Symbol"/>
          <w:b/>
          <w:bCs/>
        </w:rPr>
      </w:pPr>
    </w:p>
    <w:p w:rsidR="000C68C0" w:rsidRPr="00CE4BBA" w:rsidRDefault="000C68C0" w:rsidP="000C68C0"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Atos 2:36</w:t>
      </w:r>
      <w:r w:rsidRPr="00CE4BBA">
        <w:rPr>
          <w:rFonts w:ascii="Arial" w:hAnsi="Arial" w:cs="Arial"/>
        </w:rPr>
        <w:t>; "Deus o fez Senhor e Cristo ..."</w:t>
      </w:r>
    </w:p>
    <w:p w:rsidR="000C68C0" w:rsidRDefault="000C68C0" w:rsidP="000C68C0">
      <w:pPr>
        <w:rPr>
          <w:rFonts w:ascii="Arial" w:hAnsi="Arial" w:cs="Arial"/>
        </w:rPr>
      </w:pPr>
    </w:p>
    <w:p w:rsidR="000C68C0" w:rsidRPr="00CE4BBA" w:rsidRDefault="000C68C0" w:rsidP="0017672C">
      <w:pPr>
        <w:jc w:val="both"/>
      </w:pPr>
      <w:r w:rsidRPr="00CE4BBA">
        <w:rPr>
          <w:rFonts w:ascii="Arial" w:hAnsi="Arial" w:cs="Arial"/>
        </w:rPr>
        <w:t>Se fosse falar em hebraico seria, Jehovah e Mashiach, Senhor e Messias. Deus o fez Senho é a palavra Kurios que é a mesma usada no V.T. para Jeová.</w:t>
      </w:r>
      <w:r w:rsidRPr="00CE4BBA">
        <w:t xml:space="preserve"> </w:t>
      </w:r>
    </w:p>
    <w:p w:rsidR="0017672C" w:rsidRDefault="0017672C" w:rsidP="000C68C0">
      <w:pPr>
        <w:rPr>
          <w:rFonts w:ascii="Symbol" w:hAnsi="Symbol"/>
          <w:b/>
          <w:bCs/>
        </w:rPr>
      </w:pPr>
    </w:p>
    <w:p w:rsidR="0017672C" w:rsidRDefault="000C68C0" w:rsidP="0017672C">
      <w:pPr>
        <w:jc w:val="both"/>
        <w:rPr>
          <w:rFonts w:ascii="Symbol" w:hAnsi="Symbol"/>
          <w:b/>
          <w:bCs/>
        </w:rPr>
      </w:pP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Joel 2:31</w:t>
      </w:r>
      <w:r>
        <w:rPr>
          <w:rFonts w:ascii="Arial" w:hAnsi="Arial" w:cs="Arial"/>
          <w:b/>
          <w:bCs/>
        </w:rPr>
        <w:t>-</w:t>
      </w:r>
      <w:r w:rsidRPr="00CE4BBA">
        <w:rPr>
          <w:rFonts w:ascii="Arial" w:hAnsi="Arial" w:cs="Arial"/>
          <w:b/>
          <w:bCs/>
        </w:rPr>
        <w:t>32</w:t>
      </w:r>
      <w:r>
        <w:rPr>
          <w:rFonts w:ascii="Arial" w:hAnsi="Arial" w:cs="Arial"/>
        </w:rPr>
        <w:t>;  </w:t>
      </w:r>
      <w:r w:rsidRPr="00CE4BBA">
        <w:rPr>
          <w:rFonts w:ascii="Arial" w:hAnsi="Arial" w:cs="Arial"/>
        </w:rPr>
        <w:t>Jeová falando: "... antes que venha o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grande e terrível dia do SENHOR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  (Jeová)."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 xml:space="preserve"> "... todo aquele que invocar o nome do Senhor (Jeová), será salvo."</w:t>
      </w:r>
      <w:r w:rsidRPr="00CE4BBA">
        <w:br/>
      </w:r>
    </w:p>
    <w:p w:rsidR="0017672C" w:rsidRDefault="000C68C0" w:rsidP="0017672C">
      <w:pPr>
        <w:jc w:val="both"/>
        <w:rPr>
          <w:rFonts w:ascii="Arial" w:hAnsi="Arial" w:cs="Arial"/>
        </w:rPr>
      </w:pP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</w:t>
      </w:r>
      <w:r w:rsidRPr="00CE4BBA">
        <w:rPr>
          <w:b/>
          <w:bCs/>
        </w:rPr>
        <w:t>II</w:t>
      </w:r>
      <w:r w:rsidRPr="00CE4BBA">
        <w:rPr>
          <w:rFonts w:ascii="Arial" w:hAnsi="Arial" w:cs="Arial"/>
          <w:b/>
          <w:bCs/>
        </w:rPr>
        <w:t xml:space="preserve"> Pedro 3:10</w:t>
      </w:r>
      <w:r>
        <w:rPr>
          <w:rFonts w:ascii="Arial" w:hAnsi="Arial" w:cs="Arial"/>
        </w:rPr>
        <w:t>;  </w:t>
      </w:r>
      <w:r w:rsidRPr="00CE4BBA">
        <w:rPr>
          <w:rFonts w:ascii="Arial" w:hAnsi="Arial" w:cs="Arial"/>
        </w:rPr>
        <w:t>comparar que os sinais da vinda do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dia do Senho</w:t>
      </w:r>
      <w:r>
        <w:rPr>
          <w:rFonts w:ascii="Arial" w:hAnsi="Arial" w:cs="Arial"/>
        </w:rPr>
        <w:t>r</w:t>
      </w:r>
      <w:r w:rsidRPr="00CE4BBA">
        <w:rPr>
          <w:rFonts w:ascii="Arial" w:hAnsi="Arial" w:cs="Arial"/>
        </w:rPr>
        <w:t>, e aqui se refere a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   Jesus, são os mesmos.</w:t>
      </w:r>
    </w:p>
    <w:p w:rsidR="0017672C" w:rsidRDefault="0017672C" w:rsidP="0017672C">
      <w:pPr>
        <w:jc w:val="both"/>
        <w:rPr>
          <w:rFonts w:ascii="Symbol" w:hAnsi="Symbol"/>
          <w:b/>
          <w:bCs/>
        </w:rPr>
      </w:pPr>
    </w:p>
    <w:p w:rsidR="0017672C" w:rsidRDefault="000C68C0" w:rsidP="0017672C">
      <w:pPr>
        <w:jc w:val="both"/>
        <w:rPr>
          <w:rFonts w:ascii="Arial" w:hAnsi="Arial" w:cs="Arial"/>
        </w:rPr>
      </w:pP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Romanos 10:13</w:t>
      </w:r>
      <w:r w:rsidRPr="00CE4BBA">
        <w:rPr>
          <w:rFonts w:ascii="Arial" w:hAnsi="Arial" w:cs="Arial"/>
        </w:rPr>
        <w:t>;         "Todo aquele que invocar o nome do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Senhor, aqui se refere a Jesus, será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salvo."</w:t>
      </w:r>
    </w:p>
    <w:p w:rsidR="0017672C" w:rsidRDefault="000C68C0" w:rsidP="0017672C">
      <w:pPr>
        <w:jc w:val="both"/>
        <w:rPr>
          <w:rFonts w:ascii="Arial" w:hAnsi="Arial" w:cs="Arial"/>
        </w:rPr>
      </w:pP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Zacarias 14:3</w:t>
      </w:r>
      <w:r>
        <w:rPr>
          <w:rFonts w:ascii="Arial" w:hAnsi="Arial" w:cs="Arial"/>
          <w:b/>
          <w:bCs/>
        </w:rPr>
        <w:t>-</w:t>
      </w:r>
      <w:r w:rsidRPr="00CE4BBA">
        <w:rPr>
          <w:rFonts w:ascii="Arial" w:hAnsi="Arial" w:cs="Arial"/>
          <w:b/>
          <w:bCs/>
        </w:rPr>
        <w:t>4</w:t>
      </w:r>
      <w:r w:rsidRPr="00CE4BBA">
        <w:rPr>
          <w:rFonts w:ascii="Arial" w:hAnsi="Arial" w:cs="Arial"/>
        </w:rPr>
        <w:t>;         "... e naquele dia estarão os seus pés</w:t>
      </w:r>
      <w:r>
        <w:rPr>
          <w:rFonts w:ascii="Arial" w:hAnsi="Arial" w:cs="Arial"/>
        </w:rPr>
        <w:t xml:space="preserve">  </w:t>
      </w:r>
      <w:r w:rsidRPr="00CE4BBA">
        <w:rPr>
          <w:rFonts w:ascii="Arial" w:hAnsi="Arial" w:cs="Arial"/>
        </w:rPr>
        <w:t>sobre o monte das Oliveiras ...", aqui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 xml:space="preserve"> se refere a Jeová.</w:t>
      </w:r>
    </w:p>
    <w:p w:rsidR="0017672C" w:rsidRDefault="0017672C" w:rsidP="0017672C">
      <w:pPr>
        <w:jc w:val="both"/>
        <w:rPr>
          <w:rFonts w:ascii="Symbol" w:hAnsi="Symbol"/>
          <w:b/>
          <w:bCs/>
        </w:rPr>
      </w:pPr>
    </w:p>
    <w:p w:rsidR="000C68C0" w:rsidRPr="00CE4BBA" w:rsidRDefault="000C68C0" w:rsidP="0017672C">
      <w:pPr>
        <w:jc w:val="both"/>
      </w:pP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Apocalipse 19:13</w:t>
      </w:r>
      <w:r>
        <w:rPr>
          <w:rFonts w:ascii="Arial" w:hAnsi="Arial" w:cs="Arial"/>
          <w:b/>
          <w:bCs/>
        </w:rPr>
        <w:t>-</w:t>
      </w:r>
      <w:r w:rsidRPr="00CE4BBA">
        <w:rPr>
          <w:rFonts w:ascii="Arial" w:hAnsi="Arial" w:cs="Arial"/>
          <w:b/>
          <w:bCs/>
        </w:rPr>
        <w:t>15</w:t>
      </w:r>
      <w:r w:rsidRPr="00CE4BBA">
        <w:rPr>
          <w:rFonts w:ascii="Arial" w:hAnsi="Arial" w:cs="Arial"/>
        </w:rPr>
        <w:t>; "... e ele mesmo (Jesus, que se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chama a Palavra de Deus) é que pisa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o lagar do vinho do furor e da ira do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Deus Todo-Poderoso."</w:t>
      </w:r>
    </w:p>
    <w:p w:rsidR="0017672C" w:rsidRDefault="0017672C" w:rsidP="0017672C">
      <w:pPr>
        <w:jc w:val="both"/>
        <w:rPr>
          <w:rFonts w:ascii="Arial" w:hAnsi="Arial" w:cs="Arial"/>
        </w:rPr>
      </w:pPr>
    </w:p>
    <w:p w:rsidR="0017672C" w:rsidRDefault="000C68C0" w:rsidP="0017672C">
      <w:pPr>
        <w:jc w:val="both"/>
        <w:rPr>
          <w:rFonts w:ascii="Arial" w:hAnsi="Arial" w:cs="Arial"/>
        </w:rPr>
      </w:pPr>
      <w:r w:rsidRPr="00CE4BBA">
        <w:rPr>
          <w:rFonts w:ascii="Arial" w:hAnsi="Arial" w:cs="Arial"/>
        </w:rPr>
        <w:t>Esta passagem acontecerá quando no final da tribulação todas as nações cercarem Jerusalém e então Jesus voltará, pisando o monte das Oliveiras.</w:t>
      </w:r>
    </w:p>
    <w:p w:rsidR="000C68C0" w:rsidRPr="00CE4BBA" w:rsidRDefault="000C68C0" w:rsidP="0017672C">
      <w:pPr>
        <w:jc w:val="both"/>
      </w:pPr>
      <w:r w:rsidRPr="00CE4BBA">
        <w:t xml:space="preserve">  </w:t>
      </w:r>
    </w:p>
    <w:p w:rsidR="000C68C0" w:rsidRDefault="000C68C0" w:rsidP="0017672C">
      <w:pPr>
        <w:jc w:val="both"/>
      </w:pP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Zacarias 14:9</w:t>
      </w:r>
      <w:r w:rsidRPr="00CE4BBA">
        <w:rPr>
          <w:rFonts w:ascii="Arial" w:hAnsi="Arial" w:cs="Arial"/>
        </w:rPr>
        <w:t>;   "E o SENHOR (Jeová) será rei sobre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toda a terra naquele dia um será o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SENHOR, e um será o seu nome."</w:t>
      </w:r>
    </w:p>
    <w:p w:rsidR="000C68C0" w:rsidRDefault="000C68C0" w:rsidP="0017672C">
      <w:pPr>
        <w:jc w:val="both"/>
        <w:rPr>
          <w:rFonts w:ascii="Symbol" w:hAnsi="Symbol"/>
          <w:b/>
          <w:bCs/>
        </w:rPr>
      </w:pPr>
    </w:p>
    <w:p w:rsidR="000C68C0" w:rsidRPr="00CE4BBA" w:rsidRDefault="000C68C0" w:rsidP="0017672C">
      <w:pPr>
        <w:jc w:val="both"/>
      </w:pP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Apocalipse 19:4</w:t>
      </w:r>
      <w:r w:rsidRPr="00CE4B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 xml:space="preserve"> "... e viveram, e reinaram com Cristo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durante mil anos."</w:t>
      </w:r>
    </w:p>
    <w:p w:rsidR="000C68C0" w:rsidRPr="00CE4BBA" w:rsidRDefault="000C68C0" w:rsidP="0017672C">
      <w:pPr>
        <w:jc w:val="both"/>
      </w:pPr>
      <w:r w:rsidRPr="00CE4BBA">
        <w:rPr>
          <w:rFonts w:ascii="Arial" w:hAnsi="Arial" w:cs="Arial"/>
          <w:b/>
          <w:bCs/>
          <w:sz w:val="27"/>
          <w:szCs w:val="27"/>
        </w:rPr>
        <w:t>Jesus como Elohim</w:t>
      </w:r>
      <w:r w:rsidRPr="00CE4BBA">
        <w:t xml:space="preserve"> </w:t>
      </w:r>
    </w:p>
    <w:p w:rsidR="0017672C" w:rsidRDefault="0017672C" w:rsidP="0017672C">
      <w:pPr>
        <w:jc w:val="both"/>
        <w:rPr>
          <w:rFonts w:ascii="Symbol" w:hAnsi="Symbol"/>
          <w:b/>
          <w:bCs/>
        </w:rPr>
      </w:pPr>
    </w:p>
    <w:p w:rsidR="000C68C0" w:rsidRPr="00CE4BBA" w:rsidRDefault="000C68C0" w:rsidP="0017672C">
      <w:pPr>
        <w:jc w:val="both"/>
      </w:pP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Isaías 40:3</w:t>
      </w:r>
      <w:r w:rsidRPr="00CE4BBA">
        <w:rPr>
          <w:rFonts w:ascii="Arial" w:hAnsi="Arial" w:cs="Arial"/>
        </w:rPr>
        <w:t>;  em hebraico: "... Preparai o caminho</w:t>
      </w:r>
      <w:r w:rsidRPr="00CE4BBA">
        <w:t xml:space="preserve"> </w:t>
      </w:r>
      <w:r>
        <w:t xml:space="preserve"> </w:t>
      </w:r>
      <w:r w:rsidRPr="00CE4BBA">
        <w:rPr>
          <w:rFonts w:ascii="Arial" w:hAnsi="Arial" w:cs="Arial"/>
        </w:rPr>
        <w:t>de Jeová; endireitai no ermo vereda a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nosso Elohim".</w:t>
      </w:r>
      <w:r w:rsidRPr="00CE4BBA">
        <w:t xml:space="preserve"> </w:t>
      </w:r>
    </w:p>
    <w:p w:rsidR="0017672C" w:rsidRDefault="0017672C" w:rsidP="0017672C">
      <w:pPr>
        <w:jc w:val="both"/>
        <w:rPr>
          <w:rFonts w:ascii="Arial" w:hAnsi="Arial" w:cs="Arial"/>
        </w:rPr>
      </w:pPr>
    </w:p>
    <w:p w:rsidR="000C68C0" w:rsidRPr="00CE4BBA" w:rsidRDefault="000C68C0" w:rsidP="0017672C">
      <w:pPr>
        <w:jc w:val="both"/>
      </w:pPr>
      <w:r w:rsidRPr="00CE4BBA">
        <w:rPr>
          <w:rFonts w:ascii="Arial" w:hAnsi="Arial" w:cs="Arial"/>
        </w:rPr>
        <w:lastRenderedPageBreak/>
        <w:t>Esta é a profecia da vinda de Jesus Cristo que se cumpriu com João Batista:</w:t>
      </w:r>
      <w:r w:rsidRPr="00CE4BBA">
        <w:t xml:space="preserve"> </w:t>
      </w:r>
    </w:p>
    <w:p w:rsidR="0017672C" w:rsidRDefault="0017672C" w:rsidP="0017672C">
      <w:pPr>
        <w:jc w:val="both"/>
        <w:rPr>
          <w:rFonts w:ascii="Symbol" w:hAnsi="Symbol"/>
          <w:b/>
          <w:bCs/>
        </w:rPr>
      </w:pPr>
    </w:p>
    <w:p w:rsidR="000C68C0" w:rsidRPr="0017672C" w:rsidRDefault="000C68C0" w:rsidP="0017672C">
      <w:pPr>
        <w:jc w:val="both"/>
        <w:rPr>
          <w:rFonts w:ascii="Arial" w:hAnsi="Arial" w:cs="Arial"/>
        </w:rPr>
      </w:pP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Mateus 3:3</w:t>
      </w:r>
      <w:r>
        <w:rPr>
          <w:rFonts w:ascii="Arial" w:hAnsi="Arial" w:cs="Arial"/>
        </w:rPr>
        <w:t>; </w:t>
      </w:r>
      <w:r w:rsidRPr="00CE4BBA">
        <w:rPr>
          <w:rFonts w:ascii="Arial" w:hAnsi="Arial" w:cs="Arial"/>
        </w:rPr>
        <w:t xml:space="preserve"> "Preparai o caminho de Jeová (Jesus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Cristo) uma entrada para o nosso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Elohim (Jesus Cristo)."</w:t>
      </w:r>
    </w:p>
    <w:p w:rsidR="0017672C" w:rsidRDefault="0017672C" w:rsidP="000C68C0">
      <w:pPr>
        <w:rPr>
          <w:rFonts w:ascii="Arial" w:hAnsi="Arial" w:cs="Arial"/>
        </w:rPr>
      </w:pPr>
    </w:p>
    <w:p w:rsidR="000C68C0" w:rsidRPr="00CE4BBA" w:rsidRDefault="000C68C0" w:rsidP="000C68C0">
      <w:r w:rsidRPr="00CE4BBA">
        <w:rPr>
          <w:rFonts w:ascii="Arial" w:hAnsi="Arial" w:cs="Arial"/>
        </w:rPr>
        <w:t xml:space="preserve">Em </w:t>
      </w:r>
      <w:r w:rsidRPr="00CE4BBA">
        <w:rPr>
          <w:rFonts w:ascii="Arial" w:hAnsi="Arial" w:cs="Arial"/>
          <w:b/>
          <w:bCs/>
        </w:rPr>
        <w:t>Gênesis 1</w:t>
      </w:r>
      <w:r w:rsidRPr="00CE4BBA">
        <w:rPr>
          <w:rFonts w:ascii="Arial" w:hAnsi="Arial" w:cs="Arial"/>
        </w:rPr>
        <w:t>, quando descreve a criação, o nome de Deus é Elohim:</w:t>
      </w:r>
    </w:p>
    <w:p w:rsidR="000C68C0" w:rsidRPr="00CE4BBA" w:rsidRDefault="000C68C0" w:rsidP="000C68C0">
      <w:pPr>
        <w:ind w:left="2160"/>
      </w:pPr>
      <w:r w:rsidRPr="00CE4BBA">
        <w:rPr>
          <w:rFonts w:hAnsi="Symbol"/>
        </w:rPr>
        <w:t></w:t>
      </w:r>
      <w:r w:rsidRPr="00CE4BBA">
        <w:t xml:space="preserve">  </w:t>
      </w:r>
      <w:r w:rsidRPr="00CE4BBA">
        <w:rPr>
          <w:rFonts w:ascii="Arial" w:hAnsi="Arial" w:cs="Arial"/>
          <w:b/>
          <w:bCs/>
        </w:rPr>
        <w:t>V.1</w:t>
      </w:r>
      <w:r w:rsidRPr="00CE4BBA">
        <w:rPr>
          <w:rFonts w:ascii="Arial" w:hAnsi="Arial" w:cs="Arial"/>
        </w:rPr>
        <w:t>; "No princípio criou Elohim ..."</w:t>
      </w:r>
      <w:r w:rsidRPr="00CE4BBA">
        <w:t xml:space="preserve"> </w:t>
      </w:r>
    </w:p>
    <w:p w:rsidR="000C68C0" w:rsidRPr="00CE4BBA" w:rsidRDefault="000C68C0" w:rsidP="000C68C0">
      <w:pPr>
        <w:ind w:left="2160"/>
      </w:pPr>
      <w:r w:rsidRPr="00CE4BBA">
        <w:rPr>
          <w:rFonts w:hAnsi="Symbol"/>
        </w:rPr>
        <w:t></w:t>
      </w:r>
      <w:r w:rsidRPr="00CE4BBA">
        <w:t xml:space="preserve">  </w:t>
      </w:r>
      <w:r w:rsidRPr="00CE4BBA">
        <w:rPr>
          <w:rFonts w:ascii="Arial" w:hAnsi="Arial" w:cs="Arial"/>
          <w:b/>
          <w:bCs/>
        </w:rPr>
        <w:t>V.3</w:t>
      </w:r>
      <w:r w:rsidRPr="00CE4BBA">
        <w:rPr>
          <w:rFonts w:ascii="Arial" w:hAnsi="Arial" w:cs="Arial"/>
        </w:rPr>
        <w:t>; "Disse Elohim ..."</w:t>
      </w:r>
      <w:r w:rsidRPr="00CE4BBA">
        <w:t xml:space="preserve"> </w:t>
      </w:r>
    </w:p>
    <w:p w:rsidR="000C68C0" w:rsidRPr="00CE4BBA" w:rsidRDefault="000C68C0" w:rsidP="000C68C0">
      <w:pPr>
        <w:ind w:left="2160"/>
      </w:pPr>
      <w:r w:rsidRPr="00CE4BBA">
        <w:rPr>
          <w:rFonts w:hAnsi="Symbol"/>
        </w:rPr>
        <w:t></w:t>
      </w:r>
      <w:r w:rsidRPr="00CE4BBA">
        <w:t xml:space="preserve">  </w:t>
      </w:r>
      <w:r w:rsidRPr="00CE4BBA">
        <w:rPr>
          <w:rFonts w:ascii="Arial" w:hAnsi="Arial" w:cs="Arial"/>
          <w:b/>
          <w:bCs/>
        </w:rPr>
        <w:t>V.4</w:t>
      </w:r>
      <w:r w:rsidRPr="00CE4BBA">
        <w:rPr>
          <w:rFonts w:ascii="Arial" w:hAnsi="Arial" w:cs="Arial"/>
        </w:rPr>
        <w:t>; "Viu Elohim ..."</w:t>
      </w:r>
      <w:r w:rsidRPr="00CE4BBA">
        <w:t xml:space="preserve"> </w:t>
      </w:r>
    </w:p>
    <w:p w:rsidR="000C68C0" w:rsidRPr="00CE4BBA" w:rsidRDefault="000C68C0" w:rsidP="000C68C0">
      <w:pPr>
        <w:ind w:left="2160"/>
      </w:pPr>
      <w:r w:rsidRPr="00CE4BBA">
        <w:rPr>
          <w:rFonts w:hAnsi="Symbol"/>
        </w:rPr>
        <w:t></w:t>
      </w:r>
      <w:r w:rsidRPr="00CE4BBA">
        <w:t xml:space="preserve">  </w:t>
      </w:r>
      <w:r w:rsidRPr="00CE4BBA">
        <w:rPr>
          <w:rFonts w:ascii="Arial" w:hAnsi="Arial" w:cs="Arial"/>
          <w:b/>
          <w:bCs/>
        </w:rPr>
        <w:t>V.5</w:t>
      </w:r>
      <w:r w:rsidRPr="00CE4BBA">
        <w:rPr>
          <w:rFonts w:ascii="Arial" w:hAnsi="Arial" w:cs="Arial"/>
        </w:rPr>
        <w:t>; "E chamou Elohim ..."</w:t>
      </w:r>
    </w:p>
    <w:p w:rsidR="0017672C" w:rsidRDefault="0017672C" w:rsidP="000C68C0">
      <w:pPr>
        <w:rPr>
          <w:rFonts w:ascii="Arial" w:hAnsi="Arial" w:cs="Arial"/>
        </w:rPr>
      </w:pPr>
    </w:p>
    <w:p w:rsidR="000C68C0" w:rsidRPr="00CE4BBA" w:rsidRDefault="000C68C0" w:rsidP="000C68C0">
      <w:r w:rsidRPr="00CE4BBA">
        <w:rPr>
          <w:rFonts w:ascii="Arial" w:hAnsi="Arial" w:cs="Arial"/>
        </w:rPr>
        <w:t xml:space="preserve">Em </w:t>
      </w:r>
      <w:r w:rsidRPr="00CE4BBA">
        <w:rPr>
          <w:rFonts w:ascii="Arial" w:hAnsi="Arial" w:cs="Arial"/>
          <w:b/>
          <w:bCs/>
        </w:rPr>
        <w:t>Gênesis 2</w:t>
      </w:r>
      <w:r w:rsidRPr="00CE4BBA">
        <w:rPr>
          <w:rFonts w:ascii="Arial" w:hAnsi="Arial" w:cs="Arial"/>
        </w:rPr>
        <w:t xml:space="preserve"> vemos Deus com outro nome, "Senhor Deus", "Jeová Elohim".</w:t>
      </w:r>
    </w:p>
    <w:p w:rsidR="000C68C0" w:rsidRPr="00CE4BBA" w:rsidRDefault="000C68C0" w:rsidP="000C68C0">
      <w:pPr>
        <w:ind w:left="2160"/>
      </w:pPr>
      <w:r w:rsidRPr="00CE4BBA">
        <w:rPr>
          <w:rFonts w:hAnsi="Symbol"/>
        </w:rPr>
        <w:t></w:t>
      </w:r>
      <w:r w:rsidRPr="00CE4BBA">
        <w:t xml:space="preserve">  </w:t>
      </w:r>
      <w:r w:rsidRPr="00CE4BBA">
        <w:rPr>
          <w:rFonts w:ascii="Arial" w:hAnsi="Arial" w:cs="Arial"/>
          <w:b/>
          <w:bCs/>
        </w:rPr>
        <w:t>V.4</w:t>
      </w:r>
      <w:r w:rsidRPr="00CE4BBA">
        <w:rPr>
          <w:rFonts w:ascii="Arial" w:hAnsi="Arial" w:cs="Arial"/>
        </w:rPr>
        <w:t>; "No dia em que Jeová Elohim ..."</w:t>
      </w:r>
      <w:r w:rsidRPr="00CE4BBA">
        <w:t xml:space="preserve"> </w:t>
      </w:r>
    </w:p>
    <w:p w:rsidR="000C68C0" w:rsidRPr="00CE4BBA" w:rsidRDefault="000C68C0" w:rsidP="000C68C0">
      <w:pPr>
        <w:ind w:left="2160"/>
      </w:pPr>
      <w:r w:rsidRPr="00CE4BBA">
        <w:rPr>
          <w:rFonts w:hAnsi="Symbol"/>
        </w:rPr>
        <w:t></w:t>
      </w:r>
      <w:r w:rsidRPr="00CE4BBA">
        <w:t xml:space="preserve">  </w:t>
      </w:r>
      <w:r w:rsidRPr="00CE4BBA">
        <w:rPr>
          <w:rFonts w:ascii="Arial" w:hAnsi="Arial" w:cs="Arial"/>
          <w:b/>
          <w:bCs/>
        </w:rPr>
        <w:t>V.7</w:t>
      </w:r>
      <w:r w:rsidRPr="00CE4BBA">
        <w:rPr>
          <w:rFonts w:ascii="Arial" w:hAnsi="Arial" w:cs="Arial"/>
        </w:rPr>
        <w:t>; "E formou Jeová Elohim ..."</w:t>
      </w:r>
      <w:r w:rsidRPr="00CE4BBA">
        <w:t xml:space="preserve"> </w:t>
      </w:r>
    </w:p>
    <w:p w:rsidR="000C68C0" w:rsidRPr="00CE4BBA" w:rsidRDefault="000C68C0" w:rsidP="000C68C0">
      <w:pPr>
        <w:ind w:left="2160"/>
      </w:pPr>
      <w:r w:rsidRPr="00CE4BBA">
        <w:rPr>
          <w:rFonts w:hAnsi="Symbol"/>
        </w:rPr>
        <w:t></w:t>
      </w:r>
      <w:r w:rsidRPr="00CE4BBA">
        <w:t xml:space="preserve">  </w:t>
      </w:r>
      <w:r w:rsidRPr="00CE4BBA">
        <w:rPr>
          <w:rFonts w:ascii="Arial" w:hAnsi="Arial" w:cs="Arial"/>
          <w:b/>
          <w:bCs/>
        </w:rPr>
        <w:t>V.15</w:t>
      </w:r>
      <w:r w:rsidRPr="00CE4BBA">
        <w:rPr>
          <w:rFonts w:ascii="Arial" w:hAnsi="Arial" w:cs="Arial"/>
        </w:rPr>
        <w:t>; "... pois, Jeová Elohim ..."</w:t>
      </w:r>
    </w:p>
    <w:p w:rsidR="0017672C" w:rsidRDefault="0017672C" w:rsidP="000C68C0">
      <w:pPr>
        <w:rPr>
          <w:rFonts w:ascii="Arial" w:hAnsi="Arial" w:cs="Arial"/>
        </w:rPr>
      </w:pPr>
    </w:p>
    <w:p w:rsidR="0017672C" w:rsidRDefault="000C68C0" w:rsidP="0017672C">
      <w:pPr>
        <w:jc w:val="both"/>
      </w:pPr>
      <w:r w:rsidRPr="00CE4BBA">
        <w:rPr>
          <w:rFonts w:ascii="Arial" w:hAnsi="Arial" w:cs="Arial"/>
        </w:rPr>
        <w:t>De repente apareceu Jeová, por</w:t>
      </w:r>
      <w:r w:rsidR="00B3474B"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quê</w:t>
      </w:r>
      <w:r w:rsidR="00B3474B"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? Elohim é Deus se revelando como um Deus de compromisso, por causa do significado da raiz "El", só isso. Jeová é o Deus que julga, julga para buscar, o Deus que cobra.</w:t>
      </w:r>
      <w:r w:rsidRPr="00CE4BBA">
        <w:t xml:space="preserve"> </w:t>
      </w:r>
    </w:p>
    <w:p w:rsidR="000C68C0" w:rsidRPr="00CE4BBA" w:rsidRDefault="000C68C0" w:rsidP="0017672C">
      <w:pPr>
        <w:jc w:val="both"/>
      </w:pPr>
      <w:r w:rsidRPr="00CE4BBA">
        <w:br/>
      </w:r>
      <w:r w:rsidRPr="00CE4BBA">
        <w:rPr>
          <w:rFonts w:ascii="Arial" w:hAnsi="Arial" w:cs="Arial"/>
        </w:rPr>
        <w:t>Abraão fez muita coisa errada, já estudamos, mentiu acerca de Sarai; e Deus ia arrumando, aconteceu várias vezes. Em nosso conceito, Abraão tinha que ser castigado, disciplinado, mas não ocorreu, pois Deus se revelou a ele como o Deus Elohim, o Deus El-Shadai, o Deus criador, o Deus que cuida e abençoa.</w:t>
      </w:r>
    </w:p>
    <w:p w:rsidR="0017672C" w:rsidRDefault="0017672C" w:rsidP="000C68C0">
      <w:pPr>
        <w:jc w:val="both"/>
        <w:rPr>
          <w:rFonts w:ascii="Arial" w:hAnsi="Arial" w:cs="Arial"/>
        </w:rPr>
      </w:pPr>
    </w:p>
    <w:p w:rsidR="000C68C0" w:rsidRPr="00CE4BBA" w:rsidRDefault="000C68C0" w:rsidP="000C68C0">
      <w:pPr>
        <w:jc w:val="both"/>
      </w:pPr>
      <w:r w:rsidRPr="00CE4BBA">
        <w:rPr>
          <w:rFonts w:ascii="Arial" w:hAnsi="Arial" w:cs="Arial"/>
        </w:rPr>
        <w:t>Já Moisés, que foi preparado durante 80 anos para lidar com o povo, trabalhou duro com Faraó, fez só uma coisa errada no deserto e não entrou na terra prometida. Deus falou para Moisés falar que ia sair água da pedra e ele ao invés disso, bateu na pedra, houve desobediência e por isso Moisés foi privado de entrar na terra prometida, era Deus se revelando como o Deus da justiça.</w:t>
      </w:r>
    </w:p>
    <w:p w:rsidR="0017672C" w:rsidRDefault="0017672C" w:rsidP="000C68C0">
      <w:pPr>
        <w:jc w:val="both"/>
        <w:rPr>
          <w:rFonts w:ascii="Symbol" w:hAnsi="Symbol"/>
          <w:b/>
          <w:bCs/>
        </w:rPr>
      </w:pPr>
    </w:p>
    <w:p w:rsidR="000C68C0" w:rsidRPr="00CE4BBA" w:rsidRDefault="000C68C0" w:rsidP="000C68C0">
      <w:pPr>
        <w:jc w:val="both"/>
      </w:pP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Êxodo 6:2</w:t>
      </w:r>
      <w:r>
        <w:rPr>
          <w:rFonts w:ascii="Arial" w:hAnsi="Arial" w:cs="Arial"/>
          <w:b/>
          <w:bCs/>
        </w:rPr>
        <w:t>-</w:t>
      </w:r>
      <w:r w:rsidRPr="00CE4BBA">
        <w:rPr>
          <w:rFonts w:ascii="Arial" w:hAnsi="Arial" w:cs="Arial"/>
          <w:b/>
          <w:bCs/>
        </w:rPr>
        <w:t>3</w:t>
      </w:r>
      <w:r w:rsidRPr="00CE4BBA">
        <w:rPr>
          <w:rFonts w:ascii="Arial" w:hAnsi="Arial" w:cs="Arial"/>
        </w:rPr>
        <w:t>; a explicação para o que aconteceu com Abraão</w:t>
      </w:r>
      <w:r w:rsidRPr="00CE4BBA">
        <w:t xml:space="preserve"> </w:t>
      </w:r>
      <w:r w:rsidRPr="00CE4BBA">
        <w:rPr>
          <w:rFonts w:ascii="Arial" w:hAnsi="Arial" w:cs="Arial"/>
        </w:rPr>
        <w:t>e Moisés.</w:t>
      </w:r>
      <w:r w:rsidRPr="00CE4BBA">
        <w:br/>
      </w:r>
      <w:r w:rsidRPr="00CE4BBA">
        <w:rPr>
          <w:rFonts w:ascii="Arial" w:hAnsi="Arial" w:cs="Arial"/>
        </w:rPr>
        <w:t xml:space="preserve">Moisés conhecia Jeová, mas Abraão conhecia El-Shadai. Jeová é o nome próprio de Deus, é o nome que contém a Sua </w:t>
      </w:r>
      <w:r w:rsidR="0017672C" w:rsidRPr="00CE4BBA">
        <w:rPr>
          <w:rFonts w:ascii="Arial" w:hAnsi="Arial" w:cs="Arial"/>
        </w:rPr>
        <w:t>essência</w:t>
      </w:r>
      <w:r w:rsidRPr="00CE4BBA">
        <w:rPr>
          <w:rFonts w:ascii="Arial" w:hAnsi="Arial" w:cs="Arial"/>
        </w:rPr>
        <w:t>, os Seus atributos morais e espirituais; aquele que conhece Jeová tem uma responsabilidade, Ele julga, Ele cobra para buscar de volta. Abraão conhecia Elohim, El-Shadai; foi apresentado a El Elion e muito por cima ouviu falar de Jeová. Percebem a diferença?</w:t>
      </w:r>
    </w:p>
    <w:p w:rsidR="0017672C" w:rsidRDefault="0017672C" w:rsidP="000C68C0">
      <w:pPr>
        <w:jc w:val="both"/>
        <w:rPr>
          <w:rFonts w:ascii="Symbol" w:hAnsi="Symbol"/>
          <w:b/>
          <w:bCs/>
        </w:rPr>
      </w:pPr>
    </w:p>
    <w:p w:rsidR="000C68C0" w:rsidRPr="00A932D3" w:rsidRDefault="000C68C0" w:rsidP="000C68C0">
      <w:pPr>
        <w:jc w:val="both"/>
      </w:pP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Gênesis 2:16</w:t>
      </w:r>
      <w:r w:rsidRPr="00CE4BBA">
        <w:rPr>
          <w:rFonts w:ascii="Arial" w:hAnsi="Arial" w:cs="Arial"/>
        </w:rPr>
        <w:t>;     quando Deus fez o anúncio para Adão de que</w:t>
      </w:r>
      <w:r w:rsidRPr="00CE4BBA">
        <w:t xml:space="preserve"> </w:t>
      </w:r>
      <w:r w:rsidRPr="00CE4BBA">
        <w:rPr>
          <w:rFonts w:ascii="Arial" w:hAnsi="Arial" w:cs="Arial"/>
        </w:rPr>
        <w:t xml:space="preserve"> não comesse o fruto da árvore do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conhecimento do bem e do mal, jamais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poderia se Elohim, tinha que ser Jeová.</w:t>
      </w:r>
      <w:r>
        <w:t xml:space="preserve"> </w:t>
      </w:r>
      <w:r w:rsidRPr="00CE4BBA">
        <w:rPr>
          <w:rFonts w:ascii="Arial" w:hAnsi="Arial" w:cs="Arial"/>
        </w:rPr>
        <w:t>Gênesis 1 era o Deus criador, mas aqui,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porque era uma ordem, tinha que ser Jeová.</w:t>
      </w:r>
    </w:p>
    <w:p w:rsidR="0017672C" w:rsidRDefault="0017672C" w:rsidP="000C68C0">
      <w:pPr>
        <w:jc w:val="both"/>
        <w:rPr>
          <w:rFonts w:ascii="Symbol" w:hAnsi="Symbol"/>
          <w:b/>
          <w:bCs/>
        </w:rPr>
      </w:pPr>
    </w:p>
    <w:p w:rsidR="000C68C0" w:rsidRPr="00CE4BBA" w:rsidRDefault="000C68C0" w:rsidP="000C68C0">
      <w:pPr>
        <w:jc w:val="both"/>
      </w:pP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Gênesis 3:3</w:t>
      </w:r>
      <w:r>
        <w:rPr>
          <w:rFonts w:ascii="Arial" w:hAnsi="Arial" w:cs="Arial"/>
          <w:b/>
          <w:bCs/>
        </w:rPr>
        <w:t>-</w:t>
      </w:r>
      <w:r w:rsidRPr="00CE4BBA">
        <w:rPr>
          <w:rFonts w:ascii="Arial" w:hAnsi="Arial" w:cs="Arial"/>
          <w:b/>
          <w:bCs/>
        </w:rPr>
        <w:t>5</w:t>
      </w:r>
      <w:r w:rsidRPr="00CE4BBA">
        <w:rPr>
          <w:rFonts w:ascii="Arial" w:hAnsi="Arial" w:cs="Arial"/>
        </w:rPr>
        <w:t>;   Vimos que quem deu a ordem para Adão foi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Jeová, mas aqui, percebam a astúcia da serpente, astúcia de Satanás; "disse Elohim: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Não comereis ..."; "... por que Elohim sabe ...";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quem proibiu foi Jeová, mas a serpente, para</w:t>
      </w:r>
      <w:r>
        <w:t xml:space="preserve"> </w:t>
      </w:r>
      <w:r w:rsidRPr="00CE4BBA">
        <w:rPr>
          <w:rFonts w:ascii="Arial" w:hAnsi="Arial" w:cs="Arial"/>
        </w:rPr>
        <w:t>confundir disse Elohim, pois se falasse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Jeová, talvez Eva tivesse temor e não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 xml:space="preserve"> comeria.</w:t>
      </w:r>
      <w:r w:rsidRPr="00CE4BBA">
        <w:t xml:space="preserve"> </w:t>
      </w:r>
    </w:p>
    <w:p w:rsidR="0017672C" w:rsidRDefault="0017672C" w:rsidP="000C68C0">
      <w:pPr>
        <w:rPr>
          <w:rFonts w:ascii="Arial" w:hAnsi="Arial" w:cs="Arial"/>
        </w:rPr>
      </w:pPr>
    </w:p>
    <w:p w:rsidR="000C68C0" w:rsidRPr="00CE4BBA" w:rsidRDefault="000C68C0" w:rsidP="0017672C">
      <w:pPr>
        <w:jc w:val="both"/>
      </w:pPr>
      <w:r w:rsidRPr="00CE4BBA">
        <w:rPr>
          <w:rFonts w:ascii="Arial" w:hAnsi="Arial" w:cs="Arial"/>
        </w:rPr>
        <w:lastRenderedPageBreak/>
        <w:t>Lembrem-se Deus é amor, é misericordioso, mas Deus também é justo e age com justiça; o mundo nos ensina que no final tudo acaba bem, não é verdade, a Bíblia nos mostra que um dia todos prestarão conta a Deus e quem não estiver justificado através do sacrifício de Jesus Cristo, não terá um final bom. Virão a importância dos nomes de Deus?</w:t>
      </w:r>
    </w:p>
    <w:p w:rsidR="0017672C" w:rsidRDefault="0017672C" w:rsidP="0017672C">
      <w:pPr>
        <w:jc w:val="both"/>
        <w:rPr>
          <w:rFonts w:ascii="Arial" w:hAnsi="Arial" w:cs="Arial"/>
        </w:rPr>
      </w:pPr>
    </w:p>
    <w:p w:rsidR="000C68C0" w:rsidRPr="00CE4BBA" w:rsidRDefault="000C68C0" w:rsidP="0017672C">
      <w:pPr>
        <w:jc w:val="both"/>
      </w:pPr>
      <w:r w:rsidRPr="00CE4BBA">
        <w:rPr>
          <w:rFonts w:ascii="Arial" w:hAnsi="Arial" w:cs="Arial"/>
        </w:rPr>
        <w:t xml:space="preserve">Vimos em </w:t>
      </w:r>
      <w:r w:rsidRPr="00CE4BBA">
        <w:rPr>
          <w:rFonts w:ascii="Arial" w:hAnsi="Arial" w:cs="Arial"/>
          <w:b/>
          <w:bCs/>
        </w:rPr>
        <w:t>Isaías 40</w:t>
      </w:r>
      <w:r w:rsidRPr="00CE4BBA">
        <w:rPr>
          <w:rFonts w:ascii="Arial" w:hAnsi="Arial" w:cs="Arial"/>
        </w:rPr>
        <w:t xml:space="preserve"> que um profeta vira e prepararia o caminho do SENHOR (Jeová), as veredas do nosso Deus (Elohim). E no N.T. vimos que João Batista foi o profeta que preparou o caminho do Senhor Jesus Cristo, o nosso Elohim.</w:t>
      </w:r>
    </w:p>
    <w:p w:rsidR="0017672C" w:rsidRDefault="0017672C" w:rsidP="0017672C">
      <w:pPr>
        <w:jc w:val="both"/>
        <w:rPr>
          <w:rFonts w:ascii="Symbol" w:hAnsi="Symbol"/>
          <w:b/>
          <w:bCs/>
        </w:rPr>
      </w:pPr>
    </w:p>
    <w:p w:rsidR="000C68C0" w:rsidRPr="00CE4BBA" w:rsidRDefault="000C68C0" w:rsidP="0017672C">
      <w:pPr>
        <w:jc w:val="both"/>
      </w:pP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Isaías 9:6</w:t>
      </w:r>
      <w:r w:rsidRPr="00CE4BBA">
        <w:rPr>
          <w:rFonts w:ascii="Arial" w:hAnsi="Arial" w:cs="Arial"/>
        </w:rPr>
        <w:t>;         "... Deus Forte (El Guibor)"</w:t>
      </w:r>
      <w:r w:rsidRPr="00CE4BBA">
        <w:t xml:space="preserve"> </w:t>
      </w:r>
      <w:r>
        <w:t xml:space="preserve"> </w:t>
      </w:r>
      <w:r w:rsidRPr="00CE4BBA">
        <w:rPr>
          <w:rFonts w:ascii="Arial" w:hAnsi="Arial" w:cs="Arial"/>
        </w:rPr>
        <w:t>Vimos que quando o V.T. foi traduzido para o grego, Jeová passou para Kurios, Senhor. Elohim porém passou para Theos, Deus.</w:t>
      </w:r>
      <w:r w:rsidRPr="00CE4BBA">
        <w:t xml:space="preserve"> </w:t>
      </w:r>
    </w:p>
    <w:p w:rsidR="0017672C" w:rsidRDefault="0017672C" w:rsidP="0017672C">
      <w:pPr>
        <w:jc w:val="both"/>
        <w:rPr>
          <w:rFonts w:ascii="Symbol" w:hAnsi="Symbol"/>
          <w:b/>
          <w:bCs/>
        </w:rPr>
      </w:pPr>
    </w:p>
    <w:p w:rsidR="000C68C0" w:rsidRDefault="000C68C0" w:rsidP="0017672C">
      <w:pPr>
        <w:jc w:val="both"/>
        <w:rPr>
          <w:rFonts w:ascii="Arial" w:hAnsi="Arial" w:cs="Arial"/>
        </w:rPr>
      </w:pP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Romanos 9:5</w:t>
      </w:r>
      <w:r w:rsidRPr="00CE4BBA">
        <w:rPr>
          <w:rFonts w:ascii="Arial" w:hAnsi="Arial" w:cs="Arial"/>
        </w:rPr>
        <w:t>; "... dos quais são os pais e dos quais é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Cristo segundo a carne, o qual é sobre todos,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Deus (Theos - Elohim) bendito eternamente.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 xml:space="preserve"> Amém."</w:t>
      </w:r>
    </w:p>
    <w:p w:rsidR="0017672C" w:rsidRDefault="0017672C" w:rsidP="0017672C">
      <w:pPr>
        <w:jc w:val="both"/>
        <w:rPr>
          <w:rFonts w:ascii="Symbol" w:hAnsi="Symbol"/>
          <w:b/>
          <w:bCs/>
        </w:rPr>
      </w:pPr>
    </w:p>
    <w:p w:rsidR="000C68C0" w:rsidRPr="00CE4BBA" w:rsidRDefault="000C68C0" w:rsidP="0017672C">
      <w:pPr>
        <w:jc w:val="both"/>
      </w:pPr>
      <w:r w:rsidRPr="00CE4BBA">
        <w:rPr>
          <w:rFonts w:ascii="Symbol" w:hAnsi="Symbol"/>
          <w:b/>
          <w:bCs/>
        </w:rPr>
        <w:t></w:t>
      </w:r>
      <w:r w:rsidRPr="00CE4BBA">
        <w:rPr>
          <w:rFonts w:ascii="Arial" w:hAnsi="Arial" w:cs="Arial"/>
          <w:b/>
          <w:bCs/>
        </w:rPr>
        <w:t xml:space="preserve"> Tito 2:13</w:t>
      </w:r>
      <w:r w:rsidRPr="00CE4BBA">
        <w:rPr>
          <w:rFonts w:ascii="Arial" w:hAnsi="Arial" w:cs="Arial"/>
        </w:rPr>
        <w:t>;         "... e o aparecimento da glória do grande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>Deus (Theos - Elohim) o nosso Senhor (Kurios</w:t>
      </w:r>
      <w:r>
        <w:rPr>
          <w:rFonts w:ascii="Arial" w:hAnsi="Arial" w:cs="Arial"/>
        </w:rPr>
        <w:t xml:space="preserve"> </w:t>
      </w:r>
      <w:r w:rsidRPr="00CE4BBA">
        <w:rPr>
          <w:rFonts w:ascii="Arial" w:hAnsi="Arial" w:cs="Arial"/>
        </w:rPr>
        <w:t xml:space="preserve"> - Jeová), Jesus Cristo.</w:t>
      </w:r>
    </w:p>
    <w:p w:rsidR="00F2662E" w:rsidRDefault="00F2662E" w:rsidP="000C68C0">
      <w:pPr>
        <w:rPr>
          <w:b/>
          <w:bCs/>
          <w:sz w:val="50"/>
          <w:szCs w:val="50"/>
          <w:u w:val="single"/>
        </w:rPr>
      </w:pPr>
    </w:p>
    <w:p w:rsidR="00EF7EC1" w:rsidRDefault="00EF7EC1" w:rsidP="000C68C0">
      <w:pPr>
        <w:rPr>
          <w:b/>
          <w:bCs/>
          <w:sz w:val="50"/>
          <w:szCs w:val="50"/>
          <w:u w:val="single"/>
        </w:rPr>
      </w:pPr>
    </w:p>
    <w:p w:rsidR="00EF7EC1" w:rsidRDefault="00EF7EC1" w:rsidP="000C68C0">
      <w:pPr>
        <w:rPr>
          <w:b/>
          <w:bCs/>
          <w:sz w:val="50"/>
          <w:szCs w:val="50"/>
          <w:u w:val="single"/>
        </w:rPr>
      </w:pPr>
    </w:p>
    <w:p w:rsidR="00EF7EC1" w:rsidRDefault="00EF7EC1" w:rsidP="000C68C0">
      <w:pPr>
        <w:rPr>
          <w:b/>
          <w:bCs/>
          <w:sz w:val="50"/>
          <w:szCs w:val="50"/>
          <w:u w:val="single"/>
        </w:rPr>
      </w:pPr>
    </w:p>
    <w:p w:rsidR="00EF7EC1" w:rsidRDefault="00EF7EC1" w:rsidP="000C68C0">
      <w:pPr>
        <w:rPr>
          <w:b/>
          <w:bCs/>
          <w:sz w:val="50"/>
          <w:szCs w:val="50"/>
          <w:u w:val="single"/>
        </w:rPr>
      </w:pPr>
    </w:p>
    <w:p w:rsidR="00EF7EC1" w:rsidRDefault="00EF7EC1" w:rsidP="000C68C0">
      <w:pPr>
        <w:rPr>
          <w:b/>
          <w:bCs/>
          <w:sz w:val="50"/>
          <w:szCs w:val="50"/>
          <w:u w:val="single"/>
        </w:rPr>
      </w:pPr>
    </w:p>
    <w:p w:rsidR="00EF7EC1" w:rsidRDefault="00EF7EC1" w:rsidP="000C68C0">
      <w:pPr>
        <w:rPr>
          <w:b/>
          <w:bCs/>
          <w:sz w:val="50"/>
          <w:szCs w:val="50"/>
          <w:u w:val="single"/>
        </w:rPr>
      </w:pPr>
    </w:p>
    <w:p w:rsidR="00EF7EC1" w:rsidRDefault="00EF7EC1" w:rsidP="000C68C0">
      <w:pPr>
        <w:rPr>
          <w:b/>
          <w:bCs/>
          <w:sz w:val="50"/>
          <w:szCs w:val="50"/>
          <w:u w:val="single"/>
        </w:rPr>
      </w:pPr>
    </w:p>
    <w:p w:rsidR="00EF7EC1" w:rsidRDefault="00EF7EC1" w:rsidP="000C68C0">
      <w:pPr>
        <w:rPr>
          <w:b/>
          <w:bCs/>
          <w:sz w:val="50"/>
          <w:szCs w:val="50"/>
          <w:u w:val="single"/>
        </w:rPr>
      </w:pPr>
    </w:p>
    <w:p w:rsidR="00EF7EC1" w:rsidRDefault="00EF7EC1" w:rsidP="000C68C0">
      <w:pPr>
        <w:rPr>
          <w:b/>
          <w:bCs/>
          <w:sz w:val="50"/>
          <w:szCs w:val="50"/>
          <w:u w:val="single"/>
        </w:rPr>
      </w:pPr>
    </w:p>
    <w:p w:rsidR="00EF7EC1" w:rsidRDefault="00EF7EC1" w:rsidP="000C68C0">
      <w:pPr>
        <w:rPr>
          <w:b/>
          <w:bCs/>
          <w:sz w:val="50"/>
          <w:szCs w:val="50"/>
          <w:u w:val="single"/>
        </w:rPr>
      </w:pPr>
    </w:p>
    <w:p w:rsidR="00EF7EC1" w:rsidRDefault="00EF7EC1" w:rsidP="000C68C0">
      <w:pPr>
        <w:rPr>
          <w:b/>
          <w:bCs/>
          <w:sz w:val="50"/>
          <w:szCs w:val="50"/>
          <w:u w:val="single"/>
        </w:rPr>
      </w:pPr>
    </w:p>
    <w:p w:rsidR="00EF7EC1" w:rsidRDefault="00EF7EC1" w:rsidP="000C68C0">
      <w:pPr>
        <w:rPr>
          <w:b/>
          <w:bCs/>
          <w:sz w:val="50"/>
          <w:szCs w:val="50"/>
          <w:u w:val="single"/>
        </w:rPr>
      </w:pPr>
    </w:p>
    <w:p w:rsidR="00EF7EC1" w:rsidRDefault="00EF7EC1" w:rsidP="000C68C0">
      <w:pPr>
        <w:rPr>
          <w:b/>
          <w:bCs/>
          <w:sz w:val="50"/>
          <w:szCs w:val="50"/>
          <w:u w:val="single"/>
        </w:rPr>
      </w:pPr>
    </w:p>
    <w:p w:rsidR="00EF7EC1" w:rsidRDefault="00EF7EC1" w:rsidP="00EF7EC1">
      <w:pPr>
        <w:jc w:val="center"/>
        <w:rPr>
          <w:rFonts w:ascii="Arial" w:hAnsi="Arial" w:cs="Arial"/>
          <w:bCs/>
          <w:sz w:val="36"/>
          <w:szCs w:val="36"/>
          <w:u w:val="single"/>
        </w:rPr>
      </w:pPr>
    </w:p>
    <w:p w:rsidR="00EF7EC1" w:rsidRPr="009E0A9C" w:rsidRDefault="00EF7EC1" w:rsidP="00EF7EC1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</w:t>
      </w:r>
      <w:r>
        <w:rPr>
          <w:rFonts w:ascii="Arial" w:hAnsi="Arial" w:cs="Arial"/>
          <w:bCs/>
          <w:sz w:val="36"/>
          <w:szCs w:val="36"/>
          <w:u w:val="single"/>
        </w:rPr>
        <w:t>44</w:t>
      </w:r>
    </w:p>
    <w:p w:rsidR="00EF7EC1" w:rsidRPr="009E0A9C" w:rsidRDefault="00EF7EC1" w:rsidP="00EF7EC1">
      <w:pPr>
        <w:jc w:val="both"/>
        <w:rPr>
          <w:rFonts w:ascii="Arial" w:hAnsi="Arial" w:cs="Arial"/>
        </w:rPr>
      </w:pPr>
    </w:p>
    <w:p w:rsidR="00EF7EC1" w:rsidRPr="00193253" w:rsidRDefault="00EF7EC1" w:rsidP="00EF7EC1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EF7EC1" w:rsidRPr="00E17F4C" w:rsidRDefault="00EF7EC1" w:rsidP="00EF7EC1">
      <w:pPr>
        <w:jc w:val="both"/>
        <w:rPr>
          <w:rFonts w:ascii="Arial" w:hAnsi="Arial" w:cs="Arial"/>
          <w:bCs/>
          <w:u w:val="single"/>
        </w:rPr>
      </w:pPr>
    </w:p>
    <w:p w:rsidR="00EF7EC1" w:rsidRPr="00816FC4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1- </w:t>
      </w:r>
      <w:r w:rsidRPr="00816FC4">
        <w:rPr>
          <w:rFonts w:ascii="Arial" w:hAnsi="Arial" w:cs="Arial"/>
          <w:bCs/>
        </w:rPr>
        <w:t xml:space="preserve">Por que no V.T. </w:t>
      </w:r>
      <w:r>
        <w:rPr>
          <w:rFonts w:ascii="Arial" w:hAnsi="Arial" w:cs="Arial"/>
          <w:bCs/>
        </w:rPr>
        <w:t xml:space="preserve">valorizavam o nome dados às pessoas </w:t>
      </w:r>
      <w:r w:rsidRPr="00816FC4">
        <w:rPr>
          <w:rFonts w:ascii="Arial" w:hAnsi="Arial" w:cs="Arial"/>
        </w:rPr>
        <w:t>?</w:t>
      </w: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2- </w:t>
      </w:r>
      <w:r>
        <w:rPr>
          <w:rFonts w:ascii="Arial" w:hAnsi="Arial" w:cs="Arial"/>
        </w:rPr>
        <w:t>Qual o principal nome de Deus no V.T. e o que significava ?</w:t>
      </w: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3-</w:t>
      </w:r>
      <w:r>
        <w:rPr>
          <w:rFonts w:ascii="Arial" w:hAnsi="Arial" w:cs="Arial"/>
        </w:rPr>
        <w:t xml:space="preserve"> Por que o </w:t>
      </w:r>
      <w:r w:rsidRPr="00CE4BBA">
        <w:rPr>
          <w:rFonts w:ascii="Arial" w:hAnsi="Arial" w:cs="Arial"/>
        </w:rPr>
        <w:t xml:space="preserve">nome Jehovah ou Yahweh </w:t>
      </w:r>
      <w:r>
        <w:rPr>
          <w:rFonts w:ascii="Arial" w:hAnsi="Arial" w:cs="Arial"/>
        </w:rPr>
        <w:t>era</w:t>
      </w:r>
      <w:r w:rsidRPr="00CE4BBA">
        <w:rPr>
          <w:rFonts w:ascii="Arial" w:hAnsi="Arial" w:cs="Arial"/>
        </w:rPr>
        <w:t xml:space="preserve"> traduzido por "SENHOR"</w:t>
      </w:r>
      <w:r>
        <w:rPr>
          <w:rFonts w:ascii="Arial" w:hAnsi="Arial" w:cs="Arial"/>
        </w:rPr>
        <w:t xml:space="preserve"> ?</w:t>
      </w: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4-</w:t>
      </w:r>
      <w:r>
        <w:rPr>
          <w:rFonts w:ascii="Arial" w:hAnsi="Arial" w:cs="Arial"/>
        </w:rPr>
        <w:t xml:space="preserve"> Dos diversos nomes de Deus mencionados na lição, cite 5 com uma referencia bíblica e diga 'por que'  você escolheu estes nomes ?</w:t>
      </w: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F7EC1" w:rsidRPr="00816FC4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5- </w:t>
      </w:r>
      <w:r>
        <w:rPr>
          <w:rFonts w:ascii="Arial" w:hAnsi="Arial" w:cs="Arial"/>
        </w:rPr>
        <w:t xml:space="preserve">O que significa </w:t>
      </w:r>
      <w:r w:rsidRPr="00816FC4">
        <w:rPr>
          <w:rFonts w:ascii="Arial" w:hAnsi="Arial" w:cs="Arial"/>
        </w:rPr>
        <w:t>Elohim ?</w:t>
      </w: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6- </w:t>
      </w:r>
      <w:r>
        <w:rPr>
          <w:rFonts w:ascii="Arial" w:hAnsi="Arial" w:cs="Arial"/>
        </w:rPr>
        <w:t>Como podemos entender que Jesus estava 'ativo' e 'agindo' no V.T. ?</w:t>
      </w: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Default="00EF7EC1" w:rsidP="00EF7EC1">
      <w:pPr>
        <w:autoSpaceDE w:val="0"/>
        <w:autoSpaceDN w:val="0"/>
        <w:adjustRightInd w:val="0"/>
        <w:rPr>
          <w:rFonts w:ascii="Arial" w:hAnsi="Arial" w:cs="Arial"/>
        </w:rPr>
      </w:pPr>
    </w:p>
    <w:p w:rsidR="00EF7EC1" w:rsidRPr="00D54E24" w:rsidRDefault="00EF7EC1" w:rsidP="00EF7EC1">
      <w:pPr>
        <w:rPr>
          <w:b/>
          <w:bCs/>
          <w:sz w:val="50"/>
          <w:szCs w:val="50"/>
          <w:u w:val="single"/>
        </w:rPr>
      </w:pPr>
      <w:r>
        <w:rPr>
          <w:rFonts w:ascii="Arial" w:hAnsi="Arial" w:cs="Arial"/>
          <w:b/>
          <w:bCs/>
        </w:rPr>
        <w:t xml:space="preserve">7- </w:t>
      </w:r>
      <w:r>
        <w:rPr>
          <w:rFonts w:ascii="Arial" w:hAnsi="Arial" w:cs="Arial"/>
        </w:rPr>
        <w:t>Como entender o fato de Deus não castigar Abraão por seus erros e mentiras e castigar Moisés por seus erros, principalmente o relacionado com a rocha ?</w:t>
      </w:r>
    </w:p>
    <w:sectPr w:rsidR="00EF7EC1" w:rsidRPr="00D54E24" w:rsidSect="00AB6258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75D" w:rsidRDefault="00D8675D">
      <w:r>
        <w:separator/>
      </w:r>
    </w:p>
  </w:endnote>
  <w:endnote w:type="continuationSeparator" w:id="1">
    <w:p w:rsidR="00D8675D" w:rsidRDefault="00D86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107D46" w:rsidP="00FC3DF8">
    <w:pPr>
      <w:rPr>
        <w:sz w:val="20"/>
        <w:szCs w:val="20"/>
      </w:rPr>
    </w:pPr>
    <w:r w:rsidRPr="00107D46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AB6258" w:rsidP="00AB6258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75D" w:rsidRDefault="00D8675D">
      <w:r>
        <w:separator/>
      </w:r>
    </w:p>
  </w:footnote>
  <w:footnote w:type="continuationSeparator" w:id="1">
    <w:p w:rsidR="00D8675D" w:rsidRDefault="00D86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107D46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D1"/>
    <w:multiLevelType w:val="multilevel"/>
    <w:tmpl w:val="F50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80316"/>
    <w:multiLevelType w:val="multilevel"/>
    <w:tmpl w:val="42E8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7705"/>
    <w:multiLevelType w:val="multilevel"/>
    <w:tmpl w:val="9DBE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B3BE0"/>
    <w:multiLevelType w:val="multilevel"/>
    <w:tmpl w:val="888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17FEA"/>
    <w:multiLevelType w:val="multilevel"/>
    <w:tmpl w:val="096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13ED4"/>
    <w:multiLevelType w:val="multilevel"/>
    <w:tmpl w:val="05F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14DF2"/>
    <w:multiLevelType w:val="multilevel"/>
    <w:tmpl w:val="E286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F6F93"/>
    <w:multiLevelType w:val="multilevel"/>
    <w:tmpl w:val="62A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511E3"/>
    <w:multiLevelType w:val="multilevel"/>
    <w:tmpl w:val="A56A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C96B91"/>
    <w:multiLevelType w:val="multilevel"/>
    <w:tmpl w:val="DA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C3C0E"/>
    <w:multiLevelType w:val="multilevel"/>
    <w:tmpl w:val="391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C24FF"/>
    <w:multiLevelType w:val="multilevel"/>
    <w:tmpl w:val="E49C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20FBB"/>
    <w:multiLevelType w:val="multilevel"/>
    <w:tmpl w:val="6DD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333DF7"/>
    <w:multiLevelType w:val="multilevel"/>
    <w:tmpl w:val="DD7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7D1BB8"/>
    <w:multiLevelType w:val="multilevel"/>
    <w:tmpl w:val="0D4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2827B7"/>
    <w:multiLevelType w:val="multilevel"/>
    <w:tmpl w:val="B01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0F0B"/>
    <w:multiLevelType w:val="multilevel"/>
    <w:tmpl w:val="A81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9B1A7D"/>
    <w:multiLevelType w:val="multilevel"/>
    <w:tmpl w:val="D83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C65C0B"/>
    <w:multiLevelType w:val="multilevel"/>
    <w:tmpl w:val="9C76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6206D9"/>
    <w:multiLevelType w:val="multilevel"/>
    <w:tmpl w:val="B04A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C05480"/>
    <w:multiLevelType w:val="multilevel"/>
    <w:tmpl w:val="F2D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1070EC"/>
    <w:multiLevelType w:val="multilevel"/>
    <w:tmpl w:val="D3D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2D4900"/>
    <w:multiLevelType w:val="multilevel"/>
    <w:tmpl w:val="998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F04108"/>
    <w:multiLevelType w:val="multilevel"/>
    <w:tmpl w:val="1996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7D55F2"/>
    <w:multiLevelType w:val="multilevel"/>
    <w:tmpl w:val="B406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17"/>
  </w:num>
  <w:num w:numId="5">
    <w:abstractNumId w:val="24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18"/>
  </w:num>
  <w:num w:numId="11">
    <w:abstractNumId w:val="4"/>
  </w:num>
  <w:num w:numId="12">
    <w:abstractNumId w:val="20"/>
  </w:num>
  <w:num w:numId="13">
    <w:abstractNumId w:val="22"/>
  </w:num>
  <w:num w:numId="14">
    <w:abstractNumId w:val="16"/>
  </w:num>
  <w:num w:numId="15">
    <w:abstractNumId w:val="21"/>
  </w:num>
  <w:num w:numId="16">
    <w:abstractNumId w:val="0"/>
  </w:num>
  <w:num w:numId="17">
    <w:abstractNumId w:val="3"/>
  </w:num>
  <w:num w:numId="18">
    <w:abstractNumId w:val="14"/>
  </w:num>
  <w:num w:numId="19">
    <w:abstractNumId w:val="23"/>
  </w:num>
  <w:num w:numId="20">
    <w:abstractNumId w:val="7"/>
  </w:num>
  <w:num w:numId="21">
    <w:abstractNumId w:val="12"/>
  </w:num>
  <w:num w:numId="22">
    <w:abstractNumId w:val="13"/>
  </w:num>
  <w:num w:numId="23">
    <w:abstractNumId w:val="15"/>
  </w:num>
  <w:num w:numId="24">
    <w:abstractNumId w:val="10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8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0ACA"/>
    <w:rsid w:val="000017B1"/>
    <w:rsid w:val="00004DF6"/>
    <w:rsid w:val="000052DD"/>
    <w:rsid w:val="000343EE"/>
    <w:rsid w:val="00051EBE"/>
    <w:rsid w:val="000521FB"/>
    <w:rsid w:val="00060A2A"/>
    <w:rsid w:val="00065CC6"/>
    <w:rsid w:val="000672D6"/>
    <w:rsid w:val="00074AD7"/>
    <w:rsid w:val="00077691"/>
    <w:rsid w:val="00082B38"/>
    <w:rsid w:val="00087BDD"/>
    <w:rsid w:val="000924FD"/>
    <w:rsid w:val="000A4D47"/>
    <w:rsid w:val="000B286C"/>
    <w:rsid w:val="000B5CC4"/>
    <w:rsid w:val="000C68C0"/>
    <w:rsid w:val="000D4E79"/>
    <w:rsid w:val="000E751E"/>
    <w:rsid w:val="000F1D00"/>
    <w:rsid w:val="000F7EB4"/>
    <w:rsid w:val="0010012B"/>
    <w:rsid w:val="00107D46"/>
    <w:rsid w:val="00110449"/>
    <w:rsid w:val="00114488"/>
    <w:rsid w:val="00132F8D"/>
    <w:rsid w:val="0014614E"/>
    <w:rsid w:val="00150A20"/>
    <w:rsid w:val="0015395C"/>
    <w:rsid w:val="00155A95"/>
    <w:rsid w:val="00162DFD"/>
    <w:rsid w:val="0016665E"/>
    <w:rsid w:val="0017672C"/>
    <w:rsid w:val="00180BF2"/>
    <w:rsid w:val="00181E10"/>
    <w:rsid w:val="00185C07"/>
    <w:rsid w:val="00196593"/>
    <w:rsid w:val="001A1784"/>
    <w:rsid w:val="001A2EB1"/>
    <w:rsid w:val="001B26CD"/>
    <w:rsid w:val="001B4DE3"/>
    <w:rsid w:val="001C10E5"/>
    <w:rsid w:val="001D0DA8"/>
    <w:rsid w:val="001D77AF"/>
    <w:rsid w:val="001E7D69"/>
    <w:rsid w:val="001F066B"/>
    <w:rsid w:val="00202649"/>
    <w:rsid w:val="00214044"/>
    <w:rsid w:val="00214460"/>
    <w:rsid w:val="002245B5"/>
    <w:rsid w:val="00227D9C"/>
    <w:rsid w:val="0023017D"/>
    <w:rsid w:val="0023102B"/>
    <w:rsid w:val="00233561"/>
    <w:rsid w:val="0023641E"/>
    <w:rsid w:val="00242449"/>
    <w:rsid w:val="0024644F"/>
    <w:rsid w:val="00251480"/>
    <w:rsid w:val="00277F7C"/>
    <w:rsid w:val="002848A7"/>
    <w:rsid w:val="00287637"/>
    <w:rsid w:val="0029489B"/>
    <w:rsid w:val="002A5E49"/>
    <w:rsid w:val="002A6246"/>
    <w:rsid w:val="002C0B14"/>
    <w:rsid w:val="002C0FAA"/>
    <w:rsid w:val="002D7EAA"/>
    <w:rsid w:val="002E7277"/>
    <w:rsid w:val="002F4AB7"/>
    <w:rsid w:val="0030534F"/>
    <w:rsid w:val="00306BDE"/>
    <w:rsid w:val="0031770C"/>
    <w:rsid w:val="00320E1C"/>
    <w:rsid w:val="00325E57"/>
    <w:rsid w:val="003263D4"/>
    <w:rsid w:val="00335222"/>
    <w:rsid w:val="00335F84"/>
    <w:rsid w:val="003400A8"/>
    <w:rsid w:val="00351984"/>
    <w:rsid w:val="003625C7"/>
    <w:rsid w:val="00366BF0"/>
    <w:rsid w:val="003677BE"/>
    <w:rsid w:val="00370320"/>
    <w:rsid w:val="003831F8"/>
    <w:rsid w:val="0039141E"/>
    <w:rsid w:val="003A0018"/>
    <w:rsid w:val="003A1E88"/>
    <w:rsid w:val="003B03FD"/>
    <w:rsid w:val="003B35A5"/>
    <w:rsid w:val="003C18F8"/>
    <w:rsid w:val="003D6FDB"/>
    <w:rsid w:val="003E0F0C"/>
    <w:rsid w:val="003F072C"/>
    <w:rsid w:val="003F7FA3"/>
    <w:rsid w:val="00405F27"/>
    <w:rsid w:val="00412917"/>
    <w:rsid w:val="00424D22"/>
    <w:rsid w:val="00424DAE"/>
    <w:rsid w:val="0042631D"/>
    <w:rsid w:val="004269C1"/>
    <w:rsid w:val="004270ED"/>
    <w:rsid w:val="00442DDF"/>
    <w:rsid w:val="00455DD4"/>
    <w:rsid w:val="004671A6"/>
    <w:rsid w:val="00472FC1"/>
    <w:rsid w:val="00473286"/>
    <w:rsid w:val="00473BB5"/>
    <w:rsid w:val="00473DB1"/>
    <w:rsid w:val="00485476"/>
    <w:rsid w:val="004A63AF"/>
    <w:rsid w:val="004B6FD0"/>
    <w:rsid w:val="004C0EC5"/>
    <w:rsid w:val="004E3398"/>
    <w:rsid w:val="004E7A83"/>
    <w:rsid w:val="004F0022"/>
    <w:rsid w:val="005001F0"/>
    <w:rsid w:val="0050092D"/>
    <w:rsid w:val="0051122E"/>
    <w:rsid w:val="005118D5"/>
    <w:rsid w:val="00512C11"/>
    <w:rsid w:val="005201B4"/>
    <w:rsid w:val="00522A2E"/>
    <w:rsid w:val="00536741"/>
    <w:rsid w:val="00554308"/>
    <w:rsid w:val="0057352B"/>
    <w:rsid w:val="00576307"/>
    <w:rsid w:val="005807F7"/>
    <w:rsid w:val="005816CD"/>
    <w:rsid w:val="005856E9"/>
    <w:rsid w:val="00592397"/>
    <w:rsid w:val="00594291"/>
    <w:rsid w:val="00595E58"/>
    <w:rsid w:val="005A1D1A"/>
    <w:rsid w:val="005A2C47"/>
    <w:rsid w:val="005B4621"/>
    <w:rsid w:val="005E4A83"/>
    <w:rsid w:val="00603505"/>
    <w:rsid w:val="0060668A"/>
    <w:rsid w:val="00621BD6"/>
    <w:rsid w:val="00622776"/>
    <w:rsid w:val="00622CA3"/>
    <w:rsid w:val="00626CDF"/>
    <w:rsid w:val="00633FFE"/>
    <w:rsid w:val="00643A7D"/>
    <w:rsid w:val="00646CA8"/>
    <w:rsid w:val="006828AD"/>
    <w:rsid w:val="00693E44"/>
    <w:rsid w:val="006A24CD"/>
    <w:rsid w:val="006A486D"/>
    <w:rsid w:val="006A5BED"/>
    <w:rsid w:val="006B1CE4"/>
    <w:rsid w:val="006C0196"/>
    <w:rsid w:val="006C1516"/>
    <w:rsid w:val="006C67B1"/>
    <w:rsid w:val="006C6B3D"/>
    <w:rsid w:val="006D296F"/>
    <w:rsid w:val="006E66B9"/>
    <w:rsid w:val="007014B3"/>
    <w:rsid w:val="00713EFA"/>
    <w:rsid w:val="007412AC"/>
    <w:rsid w:val="00742CC1"/>
    <w:rsid w:val="007514EB"/>
    <w:rsid w:val="0075367A"/>
    <w:rsid w:val="00754D07"/>
    <w:rsid w:val="007551B9"/>
    <w:rsid w:val="00785E11"/>
    <w:rsid w:val="007A43CF"/>
    <w:rsid w:val="007B46AA"/>
    <w:rsid w:val="007C032A"/>
    <w:rsid w:val="007D0279"/>
    <w:rsid w:val="007D4F61"/>
    <w:rsid w:val="008176DE"/>
    <w:rsid w:val="00843098"/>
    <w:rsid w:val="008505B3"/>
    <w:rsid w:val="00850F7B"/>
    <w:rsid w:val="00855815"/>
    <w:rsid w:val="008638C7"/>
    <w:rsid w:val="008668C9"/>
    <w:rsid w:val="00867BD6"/>
    <w:rsid w:val="00867F3D"/>
    <w:rsid w:val="00872E6D"/>
    <w:rsid w:val="008748D2"/>
    <w:rsid w:val="00874E94"/>
    <w:rsid w:val="008750D8"/>
    <w:rsid w:val="00891E6F"/>
    <w:rsid w:val="00892498"/>
    <w:rsid w:val="00896F3A"/>
    <w:rsid w:val="008B2F22"/>
    <w:rsid w:val="008B43EE"/>
    <w:rsid w:val="008D6783"/>
    <w:rsid w:val="008F23A9"/>
    <w:rsid w:val="00900ACA"/>
    <w:rsid w:val="00904736"/>
    <w:rsid w:val="00922A56"/>
    <w:rsid w:val="009263E7"/>
    <w:rsid w:val="009348C6"/>
    <w:rsid w:val="00941BB7"/>
    <w:rsid w:val="0094318C"/>
    <w:rsid w:val="00951AAE"/>
    <w:rsid w:val="00952988"/>
    <w:rsid w:val="009604E0"/>
    <w:rsid w:val="00961053"/>
    <w:rsid w:val="00962F1A"/>
    <w:rsid w:val="00976744"/>
    <w:rsid w:val="009767BC"/>
    <w:rsid w:val="00994B84"/>
    <w:rsid w:val="00996E85"/>
    <w:rsid w:val="009B26C0"/>
    <w:rsid w:val="009C4180"/>
    <w:rsid w:val="009D7FAE"/>
    <w:rsid w:val="009E2274"/>
    <w:rsid w:val="009E2AC0"/>
    <w:rsid w:val="00A02327"/>
    <w:rsid w:val="00A14549"/>
    <w:rsid w:val="00A14F3E"/>
    <w:rsid w:val="00A21421"/>
    <w:rsid w:val="00A249BD"/>
    <w:rsid w:val="00A33236"/>
    <w:rsid w:val="00A33D3A"/>
    <w:rsid w:val="00A50676"/>
    <w:rsid w:val="00A8735C"/>
    <w:rsid w:val="00AA1D33"/>
    <w:rsid w:val="00AA7801"/>
    <w:rsid w:val="00AB6258"/>
    <w:rsid w:val="00AC0505"/>
    <w:rsid w:val="00AC3AE3"/>
    <w:rsid w:val="00AC4A9A"/>
    <w:rsid w:val="00AC5161"/>
    <w:rsid w:val="00AC5346"/>
    <w:rsid w:val="00AD6EEF"/>
    <w:rsid w:val="00AF55A3"/>
    <w:rsid w:val="00AF67DB"/>
    <w:rsid w:val="00AF6CC1"/>
    <w:rsid w:val="00B02AFB"/>
    <w:rsid w:val="00B072FF"/>
    <w:rsid w:val="00B07805"/>
    <w:rsid w:val="00B24426"/>
    <w:rsid w:val="00B266F9"/>
    <w:rsid w:val="00B32114"/>
    <w:rsid w:val="00B3474B"/>
    <w:rsid w:val="00B514E5"/>
    <w:rsid w:val="00B64571"/>
    <w:rsid w:val="00B64995"/>
    <w:rsid w:val="00B7305C"/>
    <w:rsid w:val="00B823FB"/>
    <w:rsid w:val="00B928C6"/>
    <w:rsid w:val="00B9787C"/>
    <w:rsid w:val="00BA2D0A"/>
    <w:rsid w:val="00BA3D04"/>
    <w:rsid w:val="00BA40BE"/>
    <w:rsid w:val="00BA437B"/>
    <w:rsid w:val="00BB1CFA"/>
    <w:rsid w:val="00BB70C3"/>
    <w:rsid w:val="00BC3F3D"/>
    <w:rsid w:val="00BD43D6"/>
    <w:rsid w:val="00BF309C"/>
    <w:rsid w:val="00C036FC"/>
    <w:rsid w:val="00C228DD"/>
    <w:rsid w:val="00C327D1"/>
    <w:rsid w:val="00C465A7"/>
    <w:rsid w:val="00C53C34"/>
    <w:rsid w:val="00C614C9"/>
    <w:rsid w:val="00C70897"/>
    <w:rsid w:val="00C70E37"/>
    <w:rsid w:val="00C74BDD"/>
    <w:rsid w:val="00C80C2A"/>
    <w:rsid w:val="00C8359C"/>
    <w:rsid w:val="00C95716"/>
    <w:rsid w:val="00CC6502"/>
    <w:rsid w:val="00CD068D"/>
    <w:rsid w:val="00CE2514"/>
    <w:rsid w:val="00CE679A"/>
    <w:rsid w:val="00CF0FED"/>
    <w:rsid w:val="00CF47C4"/>
    <w:rsid w:val="00CF71D4"/>
    <w:rsid w:val="00CF76A3"/>
    <w:rsid w:val="00D002E1"/>
    <w:rsid w:val="00D06626"/>
    <w:rsid w:val="00D06A74"/>
    <w:rsid w:val="00D130DC"/>
    <w:rsid w:val="00D14325"/>
    <w:rsid w:val="00D31E5F"/>
    <w:rsid w:val="00D54DB2"/>
    <w:rsid w:val="00D54E24"/>
    <w:rsid w:val="00D54E55"/>
    <w:rsid w:val="00D66E18"/>
    <w:rsid w:val="00D815E4"/>
    <w:rsid w:val="00D82A1A"/>
    <w:rsid w:val="00D8675D"/>
    <w:rsid w:val="00D902AE"/>
    <w:rsid w:val="00DB45DB"/>
    <w:rsid w:val="00DE4C39"/>
    <w:rsid w:val="00DE5259"/>
    <w:rsid w:val="00DE65A0"/>
    <w:rsid w:val="00DE7FC3"/>
    <w:rsid w:val="00DF3053"/>
    <w:rsid w:val="00DF7DDC"/>
    <w:rsid w:val="00E067A1"/>
    <w:rsid w:val="00E06EF6"/>
    <w:rsid w:val="00E149D8"/>
    <w:rsid w:val="00E44D1D"/>
    <w:rsid w:val="00E53ECF"/>
    <w:rsid w:val="00E622E0"/>
    <w:rsid w:val="00E656A4"/>
    <w:rsid w:val="00E711E8"/>
    <w:rsid w:val="00E73B85"/>
    <w:rsid w:val="00E80153"/>
    <w:rsid w:val="00E93434"/>
    <w:rsid w:val="00E9654A"/>
    <w:rsid w:val="00EC4C43"/>
    <w:rsid w:val="00ED758E"/>
    <w:rsid w:val="00EE1704"/>
    <w:rsid w:val="00EF516B"/>
    <w:rsid w:val="00EF6217"/>
    <w:rsid w:val="00EF7EC1"/>
    <w:rsid w:val="00F04265"/>
    <w:rsid w:val="00F05F43"/>
    <w:rsid w:val="00F07479"/>
    <w:rsid w:val="00F14517"/>
    <w:rsid w:val="00F2662E"/>
    <w:rsid w:val="00F330B5"/>
    <w:rsid w:val="00F36356"/>
    <w:rsid w:val="00F424E8"/>
    <w:rsid w:val="00F577B5"/>
    <w:rsid w:val="00F8055D"/>
    <w:rsid w:val="00F8221C"/>
    <w:rsid w:val="00FA572F"/>
    <w:rsid w:val="00FB3208"/>
    <w:rsid w:val="00FC378C"/>
    <w:rsid w:val="00FC3DF8"/>
    <w:rsid w:val="00FC6002"/>
    <w:rsid w:val="00FD5295"/>
    <w:rsid w:val="00FE45E8"/>
    <w:rsid w:val="00FE5CA4"/>
    <w:rsid w:val="00FF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24DAE"/>
    <w:pPr>
      <w:spacing w:before="100" w:beforeAutospacing="1" w:after="100" w:afterAutospacing="1"/>
      <w:ind w:leftChars="100"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anir\Documents\Meus%20Sites\SITES%20-%20MEUS\ESTUDANDO%20A%20B&#205;BLIA%20EM%20GRUPO\arquivos%20-%20AULAS%20PRONTAS\PANORAMABIBLICO-EBG-LICAO-02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490E-7CB5-45CB-BC99-B97BF031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PANORAMABIBLICO-EBG-LICAO-024</Template>
  <TotalTime>22</TotalTime>
  <Pages>8</Pages>
  <Words>2407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8</cp:revision>
  <cp:lastPrinted>2017-05-01T16:23:00Z</cp:lastPrinted>
  <dcterms:created xsi:type="dcterms:W3CDTF">2017-05-10T18:39:00Z</dcterms:created>
  <dcterms:modified xsi:type="dcterms:W3CDTF">2024-11-23T13:48:00Z</dcterms:modified>
</cp:coreProperties>
</file>