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5C7" w:rsidRDefault="00BF309C" w:rsidP="003625C7">
      <w:pPr>
        <w:jc w:val="center"/>
        <w:rPr>
          <w:b/>
          <w:bCs/>
          <w:sz w:val="50"/>
          <w:szCs w:val="50"/>
          <w:u w:val="single"/>
        </w:rPr>
      </w:pPr>
      <w:r w:rsidRPr="004D7E0E">
        <w:rPr>
          <w:b/>
          <w:bCs/>
          <w:sz w:val="50"/>
          <w:szCs w:val="50"/>
          <w:u w:val="single"/>
        </w:rPr>
        <w:t xml:space="preserve">PANORAMA BÍBLICO - AULA </w:t>
      </w:r>
      <w:r w:rsidR="0024644F">
        <w:rPr>
          <w:b/>
          <w:bCs/>
          <w:sz w:val="50"/>
          <w:szCs w:val="50"/>
          <w:u w:val="single"/>
        </w:rPr>
        <w:t>0</w:t>
      </w:r>
      <w:r w:rsidR="003B35A5">
        <w:rPr>
          <w:b/>
          <w:bCs/>
          <w:sz w:val="50"/>
          <w:szCs w:val="50"/>
          <w:u w:val="single"/>
        </w:rPr>
        <w:t>3</w:t>
      </w:r>
      <w:r w:rsidR="003625C7">
        <w:rPr>
          <w:b/>
          <w:bCs/>
          <w:sz w:val="50"/>
          <w:szCs w:val="50"/>
          <w:u w:val="single"/>
        </w:rPr>
        <w:t>8</w:t>
      </w:r>
    </w:p>
    <w:p w:rsidR="003625C7" w:rsidRDefault="003625C7" w:rsidP="003625C7">
      <w:pPr>
        <w:jc w:val="center"/>
        <w:rPr>
          <w:b/>
          <w:bCs/>
          <w:sz w:val="50"/>
          <w:szCs w:val="50"/>
          <w:u w:val="single"/>
        </w:rPr>
      </w:pPr>
    </w:p>
    <w:p w:rsidR="003625C7" w:rsidRPr="007551B9" w:rsidRDefault="003625C7" w:rsidP="007551B9">
      <w:pPr>
        <w:jc w:val="both"/>
        <w:rPr>
          <w:b/>
          <w:bCs/>
          <w:u w:val="single"/>
        </w:rPr>
      </w:pPr>
      <w:r w:rsidRPr="007551B9">
        <w:rPr>
          <w:rFonts w:ascii="Arial" w:hAnsi="Arial" w:cs="Arial"/>
        </w:rPr>
        <w:t>Estamos estudando a época da lei. Esta época, já dissemos, é uma das mais mal compreendida da Palavra de Deus, porque não há um ensino direto, claro sobre o assunto. A lei foi dada a uma nação redimida; foi um programa que Deus encaixou em seu plano, por um determinado tempo e para um determinado objetivo.</w:t>
      </w:r>
    </w:p>
    <w:p w:rsidR="003625C7" w:rsidRPr="007551B9" w:rsidRDefault="003625C7" w:rsidP="007551B9">
      <w:pPr>
        <w:jc w:val="both"/>
        <w:rPr>
          <w:b/>
          <w:bCs/>
          <w:u w:val="single"/>
        </w:rPr>
      </w:pPr>
    </w:p>
    <w:p w:rsidR="003625C7" w:rsidRPr="007551B9" w:rsidRDefault="003625C7" w:rsidP="007551B9">
      <w:pPr>
        <w:jc w:val="both"/>
        <w:rPr>
          <w:b/>
          <w:bCs/>
          <w:u w:val="single"/>
        </w:rPr>
      </w:pPr>
      <w:r w:rsidRPr="007551B9">
        <w:rPr>
          <w:rFonts w:ascii="Arial" w:hAnsi="Arial" w:cs="Arial"/>
        </w:rPr>
        <w:t>Vimos 10 razões para a lei ser dada:</w:t>
      </w:r>
    </w:p>
    <w:p w:rsidR="003625C7" w:rsidRPr="007551B9" w:rsidRDefault="003625C7" w:rsidP="007551B9">
      <w:pPr>
        <w:jc w:val="both"/>
        <w:rPr>
          <w:b/>
          <w:bCs/>
          <w:u w:val="single"/>
        </w:rPr>
      </w:pPr>
    </w:p>
    <w:p w:rsidR="003625C7" w:rsidRPr="007551B9" w:rsidRDefault="003625C7" w:rsidP="007551B9">
      <w:pPr>
        <w:jc w:val="both"/>
        <w:rPr>
          <w:b/>
          <w:bCs/>
          <w:u w:val="single"/>
        </w:rPr>
      </w:pPr>
      <w:r w:rsidRPr="007551B9">
        <w:rPr>
          <w:rFonts w:ascii="Arial" w:hAnsi="Arial" w:cs="Arial"/>
          <w:b/>
          <w:bCs/>
        </w:rPr>
        <w:t>1ª)</w:t>
      </w:r>
      <w:r w:rsidRPr="007551B9">
        <w:rPr>
          <w:rFonts w:ascii="Arial" w:hAnsi="Arial" w:cs="Arial"/>
        </w:rPr>
        <w:t xml:space="preserve"> Revelar a santidade de Deus.</w:t>
      </w:r>
      <w:r w:rsidRPr="007551B9">
        <w:t xml:space="preserve"> </w:t>
      </w:r>
    </w:p>
    <w:p w:rsidR="003625C7" w:rsidRPr="007551B9" w:rsidRDefault="003625C7" w:rsidP="007551B9">
      <w:pPr>
        <w:jc w:val="both"/>
        <w:rPr>
          <w:b/>
          <w:bCs/>
          <w:u w:val="single"/>
        </w:rPr>
      </w:pPr>
      <w:r w:rsidRPr="007551B9">
        <w:rPr>
          <w:rFonts w:ascii="Arial" w:hAnsi="Arial" w:cs="Arial"/>
          <w:b/>
          <w:bCs/>
        </w:rPr>
        <w:t>2ª)</w:t>
      </w:r>
      <w:r w:rsidRPr="007551B9">
        <w:rPr>
          <w:rFonts w:ascii="Arial" w:hAnsi="Arial" w:cs="Arial"/>
        </w:rPr>
        <w:t xml:space="preserve"> Expor a pecaminosidade de homem e incapacidade de cumpri-la.</w:t>
      </w:r>
      <w:r w:rsidRPr="007551B9">
        <w:t xml:space="preserve"> </w:t>
      </w:r>
    </w:p>
    <w:p w:rsidR="003625C7" w:rsidRPr="007551B9" w:rsidRDefault="003625C7" w:rsidP="007551B9">
      <w:pPr>
        <w:jc w:val="both"/>
        <w:rPr>
          <w:b/>
          <w:bCs/>
          <w:u w:val="single"/>
        </w:rPr>
      </w:pPr>
      <w:r w:rsidRPr="007551B9">
        <w:rPr>
          <w:rFonts w:ascii="Arial" w:hAnsi="Arial" w:cs="Arial"/>
          <w:b/>
          <w:bCs/>
        </w:rPr>
        <w:t>3ª)</w:t>
      </w:r>
      <w:r w:rsidRPr="007551B9">
        <w:rPr>
          <w:rFonts w:ascii="Arial" w:hAnsi="Arial" w:cs="Arial"/>
        </w:rPr>
        <w:t xml:space="preserve"> Revelar o tipo de vida, o padrão de santidade que Deus requeria das pessoas que tinham comunhão com Ele.</w:t>
      </w:r>
      <w:r w:rsidRPr="007551B9">
        <w:t xml:space="preserve"> </w:t>
      </w:r>
    </w:p>
    <w:p w:rsidR="003625C7" w:rsidRPr="007551B9" w:rsidRDefault="003625C7" w:rsidP="007551B9">
      <w:pPr>
        <w:jc w:val="both"/>
        <w:rPr>
          <w:b/>
          <w:bCs/>
          <w:u w:val="single"/>
        </w:rPr>
      </w:pPr>
      <w:r w:rsidRPr="007551B9">
        <w:rPr>
          <w:rFonts w:ascii="Arial" w:hAnsi="Arial" w:cs="Arial"/>
          <w:b/>
          <w:bCs/>
        </w:rPr>
        <w:t>4ª)</w:t>
      </w:r>
      <w:r w:rsidRPr="007551B9">
        <w:rPr>
          <w:rFonts w:ascii="Arial" w:hAnsi="Arial" w:cs="Arial"/>
        </w:rPr>
        <w:t xml:space="preserve"> A lei era o aio para conduzir ao Messias, Cristo.</w:t>
      </w:r>
      <w:r w:rsidRPr="007551B9">
        <w:t xml:space="preserve"> </w:t>
      </w:r>
    </w:p>
    <w:p w:rsidR="003625C7" w:rsidRPr="007551B9" w:rsidRDefault="003625C7" w:rsidP="007551B9">
      <w:pPr>
        <w:jc w:val="both"/>
        <w:rPr>
          <w:b/>
          <w:bCs/>
          <w:u w:val="single"/>
        </w:rPr>
      </w:pPr>
      <w:r w:rsidRPr="007551B9">
        <w:rPr>
          <w:rFonts w:ascii="Arial" w:hAnsi="Arial" w:cs="Arial"/>
          <w:b/>
          <w:bCs/>
        </w:rPr>
        <w:t>5ª)</w:t>
      </w:r>
      <w:r w:rsidRPr="007551B9">
        <w:rPr>
          <w:rFonts w:ascii="Arial" w:hAnsi="Arial" w:cs="Arial"/>
        </w:rPr>
        <w:t xml:space="preserve"> Era o princípio unificador que fez possível o estabelecimento da nação.</w:t>
      </w:r>
      <w:r w:rsidRPr="007551B9">
        <w:t xml:space="preserve"> </w:t>
      </w:r>
    </w:p>
    <w:p w:rsidR="003625C7" w:rsidRPr="007551B9" w:rsidRDefault="003625C7" w:rsidP="007551B9">
      <w:pPr>
        <w:jc w:val="both"/>
        <w:rPr>
          <w:b/>
          <w:bCs/>
          <w:u w:val="single"/>
        </w:rPr>
      </w:pPr>
      <w:r w:rsidRPr="007551B9">
        <w:rPr>
          <w:rFonts w:ascii="Arial" w:hAnsi="Arial" w:cs="Arial"/>
          <w:b/>
          <w:bCs/>
        </w:rPr>
        <w:t>6ª)</w:t>
      </w:r>
      <w:r w:rsidRPr="007551B9">
        <w:rPr>
          <w:rFonts w:ascii="Arial" w:hAnsi="Arial" w:cs="Arial"/>
        </w:rPr>
        <w:t xml:space="preserve"> Separar Israel das outras nações.</w:t>
      </w:r>
    </w:p>
    <w:p w:rsidR="003625C7" w:rsidRPr="007551B9" w:rsidRDefault="003625C7" w:rsidP="007551B9">
      <w:pPr>
        <w:jc w:val="both"/>
        <w:rPr>
          <w:b/>
          <w:bCs/>
          <w:u w:val="single"/>
        </w:rPr>
      </w:pPr>
      <w:r w:rsidRPr="007551B9">
        <w:rPr>
          <w:rFonts w:ascii="Arial" w:hAnsi="Arial" w:cs="Arial"/>
          <w:b/>
          <w:bCs/>
        </w:rPr>
        <w:t>7ª)</w:t>
      </w:r>
      <w:r w:rsidRPr="007551B9">
        <w:rPr>
          <w:rFonts w:ascii="Arial" w:hAnsi="Arial" w:cs="Arial"/>
        </w:rPr>
        <w:t xml:space="preserve"> A lei foi dada a um povo redimido e para que houvesse provisão para perdão de pecados e restauração da comunhão com Deus.</w:t>
      </w:r>
      <w:r w:rsidRPr="007551B9">
        <w:t xml:space="preserve"> </w:t>
      </w:r>
    </w:p>
    <w:p w:rsidR="003625C7" w:rsidRPr="007551B9" w:rsidRDefault="003625C7" w:rsidP="007551B9">
      <w:pPr>
        <w:jc w:val="both"/>
        <w:rPr>
          <w:b/>
          <w:bCs/>
          <w:u w:val="single"/>
        </w:rPr>
      </w:pPr>
      <w:r w:rsidRPr="007551B9">
        <w:rPr>
          <w:rFonts w:ascii="Arial" w:hAnsi="Arial" w:cs="Arial"/>
          <w:b/>
          <w:bCs/>
        </w:rPr>
        <w:t>8ª)</w:t>
      </w:r>
      <w:r w:rsidRPr="007551B9">
        <w:rPr>
          <w:rFonts w:ascii="Arial" w:hAnsi="Arial" w:cs="Arial"/>
        </w:rPr>
        <w:t xml:space="preserve"> Providenciar a adoração para um povo redimido.</w:t>
      </w:r>
      <w:r w:rsidRPr="007551B9">
        <w:t xml:space="preserve"> </w:t>
      </w:r>
    </w:p>
    <w:p w:rsidR="003625C7" w:rsidRPr="007551B9" w:rsidRDefault="003625C7" w:rsidP="007551B9">
      <w:pPr>
        <w:jc w:val="both"/>
        <w:rPr>
          <w:b/>
          <w:bCs/>
          <w:u w:val="single"/>
        </w:rPr>
      </w:pPr>
      <w:r w:rsidRPr="007551B9">
        <w:rPr>
          <w:rFonts w:ascii="Arial" w:hAnsi="Arial" w:cs="Arial"/>
          <w:b/>
          <w:bCs/>
        </w:rPr>
        <w:t xml:space="preserve">9ª) </w:t>
      </w:r>
      <w:r w:rsidRPr="007551B9">
        <w:rPr>
          <w:rFonts w:ascii="Arial" w:hAnsi="Arial" w:cs="Arial"/>
        </w:rPr>
        <w:t>Era um teste para provar a fé das pessoas.</w:t>
      </w:r>
      <w:r w:rsidRPr="007551B9">
        <w:t xml:space="preserve"> </w:t>
      </w:r>
    </w:p>
    <w:p w:rsidR="003625C7" w:rsidRPr="007551B9" w:rsidRDefault="003625C7" w:rsidP="007551B9">
      <w:pPr>
        <w:jc w:val="both"/>
        <w:rPr>
          <w:b/>
          <w:bCs/>
          <w:u w:val="single"/>
        </w:rPr>
      </w:pPr>
      <w:r w:rsidRPr="007551B9">
        <w:rPr>
          <w:rFonts w:ascii="Arial" w:hAnsi="Arial" w:cs="Arial"/>
          <w:b/>
          <w:bCs/>
        </w:rPr>
        <w:t>10ª)</w:t>
      </w:r>
      <w:r w:rsidRPr="007551B9">
        <w:rPr>
          <w:rFonts w:ascii="Arial" w:hAnsi="Arial" w:cs="Arial"/>
        </w:rPr>
        <w:t xml:space="preserve"> A lei foi dada para revelar Jesus Cristo.</w:t>
      </w:r>
    </w:p>
    <w:p w:rsidR="003625C7" w:rsidRPr="007551B9" w:rsidRDefault="003625C7" w:rsidP="007551B9">
      <w:pPr>
        <w:jc w:val="both"/>
        <w:rPr>
          <w:b/>
          <w:bCs/>
          <w:u w:val="single"/>
        </w:rPr>
      </w:pPr>
    </w:p>
    <w:p w:rsidR="003625C7" w:rsidRPr="007551B9" w:rsidRDefault="003625C7" w:rsidP="007551B9">
      <w:pPr>
        <w:jc w:val="both"/>
        <w:rPr>
          <w:b/>
          <w:bCs/>
          <w:u w:val="single"/>
        </w:rPr>
      </w:pPr>
      <w:r w:rsidRPr="007551B9">
        <w:rPr>
          <w:rFonts w:ascii="Arial" w:hAnsi="Arial" w:cs="Arial"/>
        </w:rPr>
        <w:t>Na área de adoração vimos que Deus instituiu 7 festas: Páscoa, Pães Asmos, Primícias, Pentecostes, Trombetas, Expiação e Tabernáculo. As festas são uma profecia de todo o programa de Jesus Cristo, desde Sua 1ª vinda até a 2ª. As 4 primeiras eram comemoradas num espaço de 2 meses, depois um intervalo de 4 meses e em seguida, menos de 2 meses, as últimas 3 festas. Estudamos que as 4 primeiras já foram cumpridas, em termos das profecias referentes a Jesus Cristo e as últimas 3, ainda estão por serem cumpridas.</w:t>
      </w:r>
    </w:p>
    <w:p w:rsidR="003625C7" w:rsidRPr="007551B9" w:rsidRDefault="003625C7" w:rsidP="007551B9">
      <w:pPr>
        <w:jc w:val="both"/>
        <w:rPr>
          <w:b/>
          <w:bCs/>
          <w:u w:val="single"/>
        </w:rPr>
      </w:pPr>
    </w:p>
    <w:p w:rsidR="003B03FD" w:rsidRPr="007551B9" w:rsidRDefault="003625C7" w:rsidP="007551B9">
      <w:pPr>
        <w:jc w:val="both"/>
        <w:rPr>
          <w:b/>
          <w:bCs/>
          <w:u w:val="single"/>
        </w:rPr>
      </w:pPr>
      <w:r w:rsidRPr="007551B9">
        <w:rPr>
          <w:rFonts w:ascii="Arial" w:hAnsi="Arial" w:cs="Arial"/>
        </w:rPr>
        <w:t xml:space="preserve">Vimos ainda que na lei há um aspecto revelador que é eterno, não vai passar nunca, e há um aspecto regulador que é temporário. A </w:t>
      </w:r>
      <w:r w:rsidR="00DE65A0" w:rsidRPr="007551B9">
        <w:rPr>
          <w:rFonts w:ascii="Arial" w:hAnsi="Arial" w:cs="Arial"/>
        </w:rPr>
        <w:t>B</w:t>
      </w:r>
      <w:r w:rsidRPr="007551B9">
        <w:rPr>
          <w:rFonts w:ascii="Arial" w:hAnsi="Arial" w:cs="Arial"/>
        </w:rPr>
        <w:t>íblia diz que "a lei é útil se soubermos usá-la"; usar o aspecto revelador da lei nos fará conhecer a santidade de Deus, Seu plano, Sua perfeição, nossa imperfeição e pecaminosidade, nos fará conhecer a obra de Jesus Cristo. Quanto ao aspecto regulador, ou faz ou morre, acabou; em Jesus Cristo todo o aspecto regulador e controlador da lei terminou. Porém, a essência de toda lei, que são os dez mandamentos, permanece integralmente no N.T.</w:t>
      </w:r>
    </w:p>
    <w:p w:rsidR="003B03FD" w:rsidRPr="007551B9" w:rsidRDefault="003B03FD" w:rsidP="007551B9">
      <w:pPr>
        <w:jc w:val="both"/>
        <w:rPr>
          <w:b/>
          <w:bCs/>
          <w:u w:val="single"/>
        </w:rPr>
      </w:pPr>
    </w:p>
    <w:p w:rsidR="003B03FD" w:rsidRPr="007551B9" w:rsidRDefault="003625C7" w:rsidP="007551B9">
      <w:pPr>
        <w:jc w:val="both"/>
        <w:rPr>
          <w:b/>
          <w:bCs/>
          <w:u w:val="single"/>
        </w:rPr>
      </w:pPr>
      <w:r w:rsidRPr="007551B9">
        <w:rPr>
          <w:rFonts w:ascii="Arial" w:hAnsi="Arial" w:cs="Arial"/>
        </w:rPr>
        <w:t>Se a essência da lei permanece ainda hoje, como é que a cumprimos? A história abaixo irá ilustrar bem essa questão:</w:t>
      </w:r>
    </w:p>
    <w:p w:rsidR="003B03FD" w:rsidRPr="007551B9" w:rsidRDefault="003B03FD" w:rsidP="007551B9">
      <w:pPr>
        <w:jc w:val="both"/>
        <w:rPr>
          <w:b/>
          <w:bCs/>
          <w:u w:val="single"/>
        </w:rPr>
      </w:pPr>
    </w:p>
    <w:p w:rsidR="003B03FD" w:rsidRPr="007551B9" w:rsidRDefault="003625C7" w:rsidP="007551B9">
      <w:pPr>
        <w:jc w:val="both"/>
      </w:pPr>
      <w:r w:rsidRPr="007551B9">
        <w:rPr>
          <w:rFonts w:ascii="Arial" w:hAnsi="Arial" w:cs="Arial"/>
        </w:rPr>
        <w:t xml:space="preserve">Uma mulher era casada com um homem tremendamente "mandão"; ele queria tudo dela como lei. Ele era tão exigente com a mulher que fez uma lista do que ela tinha que fazer todos os dias, e ela vivia naquela vida dura, "consultando a lei", </w:t>
      </w:r>
      <w:r w:rsidR="00DE65A0" w:rsidRPr="007551B9">
        <w:rPr>
          <w:rFonts w:ascii="Arial" w:hAnsi="Arial" w:cs="Arial"/>
        </w:rPr>
        <w:t xml:space="preserve">conferindo </w:t>
      </w:r>
      <w:r w:rsidRPr="007551B9">
        <w:rPr>
          <w:rFonts w:ascii="Arial" w:hAnsi="Arial" w:cs="Arial"/>
        </w:rPr>
        <w:t>se estava tudo em ordem, para que o marido não implicasse e que não houvesse briga.</w:t>
      </w:r>
      <w:r w:rsidR="003B03FD" w:rsidRPr="007551B9">
        <w:t xml:space="preserve"> </w:t>
      </w:r>
    </w:p>
    <w:p w:rsidR="003B03FD" w:rsidRPr="007551B9" w:rsidRDefault="003B03FD" w:rsidP="007551B9">
      <w:pPr>
        <w:jc w:val="both"/>
      </w:pPr>
    </w:p>
    <w:p w:rsidR="003B03FD" w:rsidRPr="007551B9" w:rsidRDefault="003625C7" w:rsidP="007551B9">
      <w:pPr>
        <w:jc w:val="both"/>
      </w:pPr>
      <w:r w:rsidRPr="007551B9">
        <w:rPr>
          <w:rFonts w:ascii="Arial" w:hAnsi="Arial" w:cs="Arial"/>
        </w:rPr>
        <w:lastRenderedPageBreak/>
        <w:t>A mulher ficou viúva, mas casou-se de novo, agora com uma pessoa completamente diferente do 1º marido</w:t>
      </w:r>
      <w:r w:rsidR="00DE65A0" w:rsidRPr="007551B9">
        <w:rPr>
          <w:rFonts w:ascii="Arial" w:hAnsi="Arial" w:cs="Arial"/>
        </w:rPr>
        <w:t>. Era</w:t>
      </w:r>
      <w:r w:rsidRPr="007551B9">
        <w:rPr>
          <w:rFonts w:ascii="Arial" w:hAnsi="Arial" w:cs="Arial"/>
        </w:rPr>
        <w:t xml:space="preserve"> uma pessoa amável, que a compreendia</w:t>
      </w:r>
      <w:r w:rsidR="00DE65A0" w:rsidRPr="007551B9">
        <w:rPr>
          <w:rFonts w:ascii="Arial" w:hAnsi="Arial" w:cs="Arial"/>
        </w:rPr>
        <w:t>. E</w:t>
      </w:r>
      <w:r w:rsidRPr="007551B9">
        <w:rPr>
          <w:rFonts w:ascii="Arial" w:hAnsi="Arial" w:cs="Arial"/>
        </w:rPr>
        <w:t>les tinham grande afinidade e começaram a se relacionar.</w:t>
      </w:r>
      <w:r w:rsidRPr="007551B9">
        <w:br/>
      </w:r>
      <w:r w:rsidRPr="007551B9">
        <w:rPr>
          <w:rFonts w:ascii="Arial" w:hAnsi="Arial" w:cs="Arial"/>
        </w:rPr>
        <w:t>Muitos anos depois, a mulher foi fazer uma limpeza na casa e quando abriu um baú, encontrou a lista do 1º marido e falou: "vou pegar esta lista e analisar como eu andava". Sorrindo pegou a lista e começou a ler e foi ficando séria, pois tudo que tinha naquela lista era o que ela fazia para o novo marido, porém ela não sentia</w:t>
      </w:r>
      <w:r w:rsidR="00DE65A0" w:rsidRPr="007551B9">
        <w:rPr>
          <w:rFonts w:ascii="Arial" w:hAnsi="Arial" w:cs="Arial"/>
        </w:rPr>
        <w:t xml:space="preserve"> mais aquele peso. Na verdade tudo era leve. E</w:t>
      </w:r>
      <w:r w:rsidRPr="007551B9">
        <w:rPr>
          <w:rFonts w:ascii="Arial" w:hAnsi="Arial" w:cs="Arial"/>
        </w:rPr>
        <w:t>ntenderam?</w:t>
      </w:r>
    </w:p>
    <w:p w:rsidR="003B03FD" w:rsidRPr="007551B9" w:rsidRDefault="003B03FD" w:rsidP="007551B9">
      <w:pPr>
        <w:jc w:val="both"/>
      </w:pPr>
    </w:p>
    <w:p w:rsidR="003B03FD" w:rsidRPr="007551B9" w:rsidRDefault="003625C7" w:rsidP="007551B9">
      <w:pPr>
        <w:jc w:val="both"/>
        <w:rPr>
          <w:b/>
          <w:bCs/>
          <w:u w:val="single"/>
        </w:rPr>
      </w:pPr>
      <w:r w:rsidRPr="007551B9">
        <w:rPr>
          <w:rFonts w:ascii="Arial" w:hAnsi="Arial" w:cs="Arial"/>
        </w:rPr>
        <w:t xml:space="preserve">O 1º marido era a lei, o 2º é a graça; é o Espírito Santo habitando e trabalhando em nós, nos mudando de tal forma em nossa alma, que passamos a </w:t>
      </w:r>
      <w:r w:rsidR="00DE65A0" w:rsidRPr="007551B9">
        <w:rPr>
          <w:rFonts w:ascii="Arial" w:hAnsi="Arial" w:cs="Arial"/>
        </w:rPr>
        <w:t>'</w:t>
      </w:r>
      <w:r w:rsidRPr="007551B9">
        <w:rPr>
          <w:rFonts w:ascii="Arial" w:hAnsi="Arial" w:cs="Arial"/>
        </w:rPr>
        <w:t>cumprir a lei</w:t>
      </w:r>
      <w:r w:rsidR="00DE65A0" w:rsidRPr="007551B9">
        <w:rPr>
          <w:rFonts w:ascii="Arial" w:hAnsi="Arial" w:cs="Arial"/>
        </w:rPr>
        <w:t>'</w:t>
      </w:r>
      <w:r w:rsidRPr="007551B9">
        <w:rPr>
          <w:rFonts w:ascii="Arial" w:hAnsi="Arial" w:cs="Arial"/>
        </w:rPr>
        <w:t xml:space="preserve"> sem sentir</w:t>
      </w:r>
      <w:r w:rsidR="00DE65A0" w:rsidRPr="007551B9">
        <w:rPr>
          <w:rFonts w:ascii="Arial" w:hAnsi="Arial" w:cs="Arial"/>
        </w:rPr>
        <w:t>. I</w:t>
      </w:r>
      <w:r w:rsidRPr="007551B9">
        <w:rPr>
          <w:rFonts w:ascii="Arial" w:hAnsi="Arial" w:cs="Arial"/>
        </w:rPr>
        <w:t>sto é santificação.</w:t>
      </w:r>
    </w:p>
    <w:p w:rsidR="003B03FD" w:rsidRPr="007551B9" w:rsidRDefault="003B03FD" w:rsidP="007551B9">
      <w:pPr>
        <w:jc w:val="both"/>
        <w:rPr>
          <w:b/>
          <w:bCs/>
          <w:u w:val="single"/>
        </w:rPr>
      </w:pPr>
    </w:p>
    <w:p w:rsidR="003B03FD" w:rsidRPr="007551B9" w:rsidRDefault="003625C7" w:rsidP="007551B9">
      <w:pPr>
        <w:jc w:val="both"/>
        <w:rPr>
          <w:b/>
          <w:bCs/>
          <w:u w:val="single"/>
        </w:rPr>
      </w:pPr>
      <w:r w:rsidRPr="007551B9">
        <w:rPr>
          <w:rFonts w:ascii="Arial" w:hAnsi="Arial" w:cs="Arial"/>
        </w:rPr>
        <w:t xml:space="preserve">A mudança é tal que vamos tendo prazer. Vamos lendo a </w:t>
      </w:r>
      <w:r w:rsidR="006A486D" w:rsidRPr="007551B9">
        <w:rPr>
          <w:rFonts w:ascii="Arial" w:hAnsi="Arial" w:cs="Arial"/>
        </w:rPr>
        <w:t>P</w:t>
      </w:r>
      <w:r w:rsidRPr="007551B9">
        <w:rPr>
          <w:rFonts w:ascii="Arial" w:hAnsi="Arial" w:cs="Arial"/>
        </w:rPr>
        <w:t>alavra de Deus, passamos a entender os padrões de Deus e andamos nesses padrões, com prazer. Começam a cair os pesos, e passamos a ter prazer nas coisas d</w:t>
      </w:r>
      <w:r w:rsidR="006A486D" w:rsidRPr="007551B9">
        <w:rPr>
          <w:rFonts w:ascii="Arial" w:hAnsi="Arial" w:cs="Arial"/>
        </w:rPr>
        <w:t>e Deus. Tudo isso vemos no N.T.</w:t>
      </w:r>
      <w:r w:rsidRPr="007551B9">
        <w:rPr>
          <w:rFonts w:ascii="Arial" w:hAnsi="Arial" w:cs="Arial"/>
        </w:rPr>
        <w:t xml:space="preserve"> </w:t>
      </w:r>
      <w:r w:rsidR="006A486D" w:rsidRPr="007551B9">
        <w:rPr>
          <w:rFonts w:ascii="Arial" w:hAnsi="Arial" w:cs="Arial"/>
        </w:rPr>
        <w:t>A</w:t>
      </w:r>
      <w:r w:rsidRPr="007551B9">
        <w:rPr>
          <w:rFonts w:ascii="Arial" w:hAnsi="Arial" w:cs="Arial"/>
        </w:rPr>
        <w:t>ndamos assim sem aquela dureza, sem aquilo que os apóstolos chamavam de "jugo que nem nossos pais, conseguiram levar".</w:t>
      </w:r>
    </w:p>
    <w:p w:rsidR="003B03FD" w:rsidRPr="007551B9" w:rsidRDefault="003B03FD" w:rsidP="007551B9">
      <w:pPr>
        <w:jc w:val="both"/>
        <w:rPr>
          <w:b/>
          <w:bCs/>
          <w:u w:val="single"/>
        </w:rPr>
      </w:pPr>
    </w:p>
    <w:p w:rsidR="003B03FD" w:rsidRPr="007551B9" w:rsidRDefault="003625C7" w:rsidP="007551B9">
      <w:pPr>
        <w:jc w:val="both"/>
        <w:rPr>
          <w:b/>
          <w:bCs/>
          <w:u w:val="single"/>
        </w:rPr>
      </w:pPr>
      <w:r w:rsidRPr="007551B9">
        <w:rPr>
          <w:rFonts w:ascii="Arial" w:hAnsi="Arial" w:cs="Arial"/>
        </w:rPr>
        <w:t>A lei é santa, justa e boa, mas ao mesmo tempo é um jugo de servidão</w:t>
      </w:r>
      <w:r w:rsidR="006A486D" w:rsidRPr="007551B9">
        <w:rPr>
          <w:rFonts w:ascii="Arial" w:hAnsi="Arial" w:cs="Arial"/>
        </w:rPr>
        <w:t>. P</w:t>
      </w:r>
      <w:r w:rsidRPr="007551B9">
        <w:rPr>
          <w:rFonts w:ascii="Arial" w:hAnsi="Arial" w:cs="Arial"/>
        </w:rPr>
        <w:t>or quê? Porque na lei em si, não há graça</w:t>
      </w:r>
      <w:r w:rsidR="006A486D" w:rsidRPr="007551B9">
        <w:rPr>
          <w:rFonts w:ascii="Arial" w:hAnsi="Arial" w:cs="Arial"/>
        </w:rPr>
        <w:t>. A</w:t>
      </w:r>
      <w:r w:rsidRPr="007551B9">
        <w:rPr>
          <w:rFonts w:ascii="Arial" w:hAnsi="Arial" w:cs="Arial"/>
        </w:rPr>
        <w:t xml:space="preserve"> lei é o oposto da graça. O qu</w:t>
      </w:r>
      <w:r w:rsidR="006A486D" w:rsidRPr="007551B9">
        <w:rPr>
          <w:rFonts w:ascii="Arial" w:hAnsi="Arial" w:cs="Arial"/>
        </w:rPr>
        <w:t>e</w:t>
      </w:r>
      <w:r w:rsidRPr="007551B9">
        <w:rPr>
          <w:rFonts w:ascii="Arial" w:hAnsi="Arial" w:cs="Arial"/>
        </w:rPr>
        <w:t xml:space="preserve"> a lei falava? </w:t>
      </w:r>
      <w:r w:rsidR="006A486D" w:rsidRPr="007551B9">
        <w:rPr>
          <w:rFonts w:ascii="Arial" w:hAnsi="Arial" w:cs="Arial"/>
        </w:rPr>
        <w:t>O</w:t>
      </w:r>
      <w:r w:rsidRPr="007551B9">
        <w:rPr>
          <w:rFonts w:ascii="Arial" w:hAnsi="Arial" w:cs="Arial"/>
        </w:rPr>
        <w:t>u faz ou morre</w:t>
      </w:r>
      <w:r w:rsidR="006A486D" w:rsidRPr="007551B9">
        <w:rPr>
          <w:rFonts w:ascii="Arial" w:hAnsi="Arial" w:cs="Arial"/>
        </w:rPr>
        <w:t>. A</w:t>
      </w:r>
      <w:r w:rsidRPr="007551B9">
        <w:rPr>
          <w:rFonts w:ascii="Arial" w:hAnsi="Arial" w:cs="Arial"/>
        </w:rPr>
        <w:t xml:space="preserve"> alma que transgredir a lei, esta morrerá. Na lei não havia graça, não havia misericórdia; por isso podemos dizer que a lei nunca foi dada para salvar ninguém, porque o que salva é a graça, é a misericórdia de Deus, e isto não está na lei.</w:t>
      </w:r>
    </w:p>
    <w:p w:rsidR="003B03FD" w:rsidRPr="007551B9" w:rsidRDefault="003B03FD" w:rsidP="007551B9">
      <w:pPr>
        <w:jc w:val="both"/>
        <w:rPr>
          <w:b/>
          <w:bCs/>
          <w:u w:val="single"/>
        </w:rPr>
      </w:pPr>
    </w:p>
    <w:p w:rsidR="003B03FD" w:rsidRPr="007551B9" w:rsidRDefault="003625C7" w:rsidP="007551B9">
      <w:pPr>
        <w:jc w:val="both"/>
        <w:rPr>
          <w:rFonts w:ascii="Arial" w:hAnsi="Arial" w:cs="Arial"/>
        </w:rPr>
      </w:pPr>
      <w:r w:rsidRPr="007551B9">
        <w:rPr>
          <w:rFonts w:ascii="Arial" w:hAnsi="Arial" w:cs="Arial"/>
        </w:rPr>
        <w:t>A lei é um retrato de Deus, mas nela não há graça; a lei não justificava e nem justifica ninguém.</w:t>
      </w:r>
    </w:p>
    <w:p w:rsidR="006A486D" w:rsidRPr="007551B9" w:rsidRDefault="006A486D" w:rsidP="007551B9">
      <w:pPr>
        <w:jc w:val="both"/>
        <w:rPr>
          <w:b/>
          <w:bCs/>
          <w:u w:val="single"/>
        </w:rPr>
      </w:pPr>
    </w:p>
    <w:p w:rsidR="003B03FD" w:rsidRPr="007551B9" w:rsidRDefault="003625C7" w:rsidP="007551B9">
      <w:pPr>
        <w:jc w:val="both"/>
        <w:rPr>
          <w:b/>
          <w:bCs/>
          <w:u w:val="single"/>
        </w:rPr>
      </w:pPr>
      <w:r w:rsidRPr="007551B9">
        <w:rPr>
          <w:rFonts w:ascii="Symbol" w:hAnsi="Symbol"/>
          <w:b/>
          <w:bCs/>
        </w:rPr>
        <w:t></w:t>
      </w:r>
      <w:r w:rsidRPr="007551B9">
        <w:rPr>
          <w:rFonts w:ascii="Arial" w:hAnsi="Arial" w:cs="Arial"/>
          <w:b/>
          <w:bCs/>
        </w:rPr>
        <w:t xml:space="preserve"> Atos 13:37</w:t>
      </w:r>
      <w:r w:rsidR="003B03FD" w:rsidRPr="007551B9">
        <w:rPr>
          <w:rFonts w:ascii="Arial" w:hAnsi="Arial" w:cs="Arial"/>
          <w:b/>
          <w:bCs/>
        </w:rPr>
        <w:t>-</w:t>
      </w:r>
      <w:r w:rsidRPr="007551B9">
        <w:rPr>
          <w:rFonts w:ascii="Arial" w:hAnsi="Arial" w:cs="Arial"/>
          <w:b/>
          <w:bCs/>
        </w:rPr>
        <w:t>39</w:t>
      </w:r>
    </w:p>
    <w:p w:rsidR="003B03FD" w:rsidRPr="007551B9" w:rsidRDefault="003B03FD" w:rsidP="007551B9">
      <w:pPr>
        <w:jc w:val="both"/>
        <w:rPr>
          <w:b/>
          <w:bCs/>
          <w:u w:val="single"/>
        </w:rPr>
      </w:pPr>
    </w:p>
    <w:p w:rsidR="003B03FD" w:rsidRPr="007551B9" w:rsidRDefault="003625C7" w:rsidP="007551B9">
      <w:pPr>
        <w:jc w:val="both"/>
        <w:rPr>
          <w:rFonts w:ascii="Arial" w:hAnsi="Arial" w:cs="Arial"/>
        </w:rPr>
      </w:pPr>
      <w:r w:rsidRPr="007551B9">
        <w:rPr>
          <w:rFonts w:ascii="Arial" w:hAnsi="Arial" w:cs="Arial"/>
        </w:rPr>
        <w:t>Jesus veio para justificar e justificar aqueles que a lei não pôde justificar. Na lei não há graça, a lei apenas mostra e aponta o pecado.</w:t>
      </w:r>
    </w:p>
    <w:p w:rsidR="006A486D" w:rsidRPr="007551B9" w:rsidRDefault="006A486D" w:rsidP="007551B9">
      <w:pPr>
        <w:jc w:val="both"/>
      </w:pPr>
    </w:p>
    <w:p w:rsidR="003B03FD" w:rsidRPr="007551B9" w:rsidRDefault="003625C7" w:rsidP="007551B9">
      <w:pPr>
        <w:jc w:val="both"/>
        <w:rPr>
          <w:b/>
          <w:bCs/>
          <w:u w:val="single"/>
        </w:rPr>
      </w:pPr>
      <w:r w:rsidRPr="007551B9">
        <w:rPr>
          <w:rFonts w:ascii="Symbol" w:hAnsi="Symbol"/>
          <w:b/>
          <w:bCs/>
        </w:rPr>
        <w:t></w:t>
      </w:r>
      <w:r w:rsidRPr="007551B9">
        <w:rPr>
          <w:rFonts w:ascii="Arial" w:hAnsi="Arial" w:cs="Arial"/>
          <w:b/>
          <w:bCs/>
        </w:rPr>
        <w:t xml:space="preserve"> Romanos 3:28</w:t>
      </w:r>
    </w:p>
    <w:p w:rsidR="003B03FD" w:rsidRPr="007551B9" w:rsidRDefault="003B03FD" w:rsidP="007551B9">
      <w:pPr>
        <w:jc w:val="both"/>
        <w:rPr>
          <w:b/>
          <w:bCs/>
          <w:u w:val="single"/>
        </w:rPr>
      </w:pPr>
    </w:p>
    <w:p w:rsidR="003625C7" w:rsidRPr="007551B9" w:rsidRDefault="003625C7" w:rsidP="007551B9">
      <w:pPr>
        <w:jc w:val="both"/>
        <w:rPr>
          <w:b/>
          <w:bCs/>
          <w:u w:val="single"/>
        </w:rPr>
      </w:pPr>
      <w:r w:rsidRPr="007551B9">
        <w:rPr>
          <w:rFonts w:ascii="Arial" w:hAnsi="Arial" w:cs="Arial"/>
        </w:rPr>
        <w:t>A lei nunca foi dada para salvar nem justificar ninguém. É a fé, na graça derramada de Deus, que nos salva, não a lei.</w:t>
      </w:r>
    </w:p>
    <w:p w:rsidR="003B03FD" w:rsidRPr="007551B9" w:rsidRDefault="003B03FD" w:rsidP="007551B9">
      <w:pPr>
        <w:rPr>
          <w:rFonts w:ascii="Arial" w:hAnsi="Arial" w:cs="Arial"/>
          <w:b/>
          <w:bCs/>
        </w:rPr>
      </w:pPr>
    </w:p>
    <w:p w:rsidR="00CE2514" w:rsidRPr="007551B9" w:rsidRDefault="00CE2514" w:rsidP="007551B9">
      <w:pPr>
        <w:rPr>
          <w:rFonts w:ascii="Arial" w:hAnsi="Arial" w:cs="Arial"/>
          <w:b/>
          <w:bCs/>
        </w:rPr>
      </w:pPr>
    </w:p>
    <w:p w:rsidR="003B03FD" w:rsidRPr="007551B9" w:rsidRDefault="003625C7" w:rsidP="007551B9">
      <w:r w:rsidRPr="007551B9">
        <w:rPr>
          <w:rFonts w:ascii="Arial" w:hAnsi="Arial" w:cs="Arial"/>
          <w:b/>
          <w:bCs/>
        </w:rPr>
        <w:t>8.7 A revelação da vontade de Deus durante a lei; Palavra - Adoração</w:t>
      </w:r>
      <w:r w:rsidRPr="007551B9">
        <w:t xml:space="preserve"> </w:t>
      </w:r>
    </w:p>
    <w:p w:rsidR="003B03FD" w:rsidRPr="007551B9" w:rsidRDefault="003B03FD" w:rsidP="007551B9"/>
    <w:p w:rsidR="003B03FD" w:rsidRPr="007551B9" w:rsidRDefault="003625C7" w:rsidP="007551B9">
      <w:pPr>
        <w:jc w:val="both"/>
      </w:pPr>
      <w:r w:rsidRPr="007551B9">
        <w:rPr>
          <w:rFonts w:ascii="Arial" w:hAnsi="Arial" w:cs="Arial"/>
        </w:rPr>
        <w:t>Vamos voltar aos períodos. Agora que entendemos o que é a lei,</w:t>
      </w:r>
      <w:r w:rsidR="00CE2514" w:rsidRPr="007551B9">
        <w:rPr>
          <w:rFonts w:ascii="Arial" w:hAnsi="Arial" w:cs="Arial"/>
        </w:rPr>
        <w:t xml:space="preserve"> o</w:t>
      </w:r>
      <w:r w:rsidRPr="007551B9">
        <w:rPr>
          <w:rFonts w:ascii="Arial" w:hAnsi="Arial" w:cs="Arial"/>
        </w:rPr>
        <w:t xml:space="preserve"> por</w:t>
      </w:r>
      <w:r w:rsidR="00CE2514" w:rsidRPr="007551B9">
        <w:rPr>
          <w:rFonts w:ascii="Arial" w:hAnsi="Arial" w:cs="Arial"/>
        </w:rPr>
        <w:t xml:space="preserve"> </w:t>
      </w:r>
      <w:r w:rsidRPr="007551B9">
        <w:rPr>
          <w:rFonts w:ascii="Arial" w:hAnsi="Arial" w:cs="Arial"/>
        </w:rPr>
        <w:t>que a lei foi dada, vamos ver o que aconteceu nesse período em Israel.</w:t>
      </w:r>
      <w:r w:rsidR="00CE2514" w:rsidRPr="007551B9">
        <w:rPr>
          <w:rFonts w:ascii="Arial" w:hAnsi="Arial" w:cs="Arial"/>
        </w:rPr>
        <w:t xml:space="preserve"> </w:t>
      </w:r>
      <w:r w:rsidRPr="007551B9">
        <w:rPr>
          <w:rFonts w:ascii="Arial" w:hAnsi="Arial" w:cs="Arial"/>
        </w:rPr>
        <w:t>O povo foi liberto do Egito, foi para o deserto, ficou lá 40 anos e depois entrou na terra de Canaã, a terra prometida; foi então formada e estabelecida a nação.</w:t>
      </w:r>
    </w:p>
    <w:p w:rsidR="003B03FD" w:rsidRPr="007551B9" w:rsidRDefault="003B03FD" w:rsidP="007551B9"/>
    <w:p w:rsidR="003625C7" w:rsidRPr="007551B9" w:rsidRDefault="003625C7" w:rsidP="007551B9">
      <w:pPr>
        <w:jc w:val="both"/>
      </w:pPr>
      <w:r w:rsidRPr="007551B9">
        <w:rPr>
          <w:rFonts w:ascii="Arial" w:hAnsi="Arial" w:cs="Arial"/>
        </w:rPr>
        <w:lastRenderedPageBreak/>
        <w:t>Estudamos no começo do curso que Deus se revela ao homem em 3 áreas: Governo, Palavra e Adoração. Em todo princípio de época, Deus revela como essas 3 áreas devem ser dirigidas pelos homens aqui na terra.</w:t>
      </w:r>
    </w:p>
    <w:p w:rsidR="003B03FD" w:rsidRPr="007551B9" w:rsidRDefault="003B03FD" w:rsidP="007551B9">
      <w:pPr>
        <w:rPr>
          <w:rFonts w:ascii="Arial" w:hAnsi="Arial" w:cs="Arial"/>
          <w:b/>
          <w:bCs/>
        </w:rPr>
      </w:pPr>
    </w:p>
    <w:p w:rsidR="003B03FD" w:rsidRPr="007551B9" w:rsidRDefault="003625C7" w:rsidP="007551B9">
      <w:r w:rsidRPr="007551B9">
        <w:rPr>
          <w:rFonts w:ascii="Arial" w:hAnsi="Arial" w:cs="Arial"/>
          <w:b/>
          <w:bCs/>
        </w:rPr>
        <w:t>Área da Palavra</w:t>
      </w:r>
      <w:r w:rsidRPr="007551B9">
        <w:t xml:space="preserve"> </w:t>
      </w:r>
    </w:p>
    <w:p w:rsidR="003B03FD" w:rsidRPr="007551B9" w:rsidRDefault="003B03FD" w:rsidP="007551B9"/>
    <w:p w:rsidR="003B03FD" w:rsidRPr="007551B9" w:rsidRDefault="003625C7" w:rsidP="007551B9">
      <w:pPr>
        <w:jc w:val="both"/>
      </w:pPr>
      <w:r w:rsidRPr="007551B9">
        <w:rPr>
          <w:rFonts w:ascii="Arial" w:hAnsi="Arial" w:cs="Arial"/>
        </w:rPr>
        <w:t>Como é que a Palavra deveria ser ensinada em Israel no período da lei? De pai para filho? De geração em geração? No domingo? No sábado?</w:t>
      </w:r>
    </w:p>
    <w:p w:rsidR="003B03FD" w:rsidRPr="007551B9" w:rsidRDefault="003B03FD" w:rsidP="007551B9"/>
    <w:p w:rsidR="003B03FD" w:rsidRPr="007551B9" w:rsidRDefault="003625C7" w:rsidP="007551B9">
      <w:pPr>
        <w:jc w:val="both"/>
      </w:pPr>
      <w:r w:rsidRPr="007551B9">
        <w:rPr>
          <w:rFonts w:ascii="Arial" w:hAnsi="Arial" w:cs="Arial"/>
        </w:rPr>
        <w:t>Em Deuteronômio, Moisés está repetindo toda a lei, pois o povo agora ia entrar na terra prometida e precisou ouvir tudo de novo.</w:t>
      </w:r>
    </w:p>
    <w:p w:rsidR="003B03FD" w:rsidRPr="007551B9" w:rsidRDefault="003B03FD" w:rsidP="007551B9"/>
    <w:p w:rsidR="003B03FD" w:rsidRPr="007551B9" w:rsidRDefault="003625C7" w:rsidP="007551B9">
      <w:r w:rsidRPr="007551B9">
        <w:rPr>
          <w:rFonts w:ascii="Symbol" w:hAnsi="Symbol"/>
          <w:b/>
          <w:bCs/>
        </w:rPr>
        <w:t></w:t>
      </w:r>
      <w:r w:rsidRPr="007551B9">
        <w:rPr>
          <w:rFonts w:ascii="Arial" w:hAnsi="Arial" w:cs="Arial"/>
          <w:b/>
          <w:bCs/>
        </w:rPr>
        <w:t xml:space="preserve"> Deuteronômio 6:6</w:t>
      </w:r>
      <w:r w:rsidR="003B03FD" w:rsidRPr="007551B9">
        <w:rPr>
          <w:rFonts w:ascii="Arial" w:hAnsi="Arial" w:cs="Arial"/>
          <w:b/>
          <w:bCs/>
        </w:rPr>
        <w:t>-</w:t>
      </w:r>
      <w:r w:rsidRPr="007551B9">
        <w:rPr>
          <w:rFonts w:ascii="Arial" w:hAnsi="Arial" w:cs="Arial"/>
          <w:b/>
          <w:bCs/>
        </w:rPr>
        <w:t>9</w:t>
      </w:r>
    </w:p>
    <w:p w:rsidR="003B03FD" w:rsidRPr="007551B9" w:rsidRDefault="003B03FD" w:rsidP="007551B9"/>
    <w:p w:rsidR="003B03FD" w:rsidRPr="007551B9" w:rsidRDefault="003625C7" w:rsidP="007551B9">
      <w:pPr>
        <w:jc w:val="both"/>
      </w:pPr>
      <w:r w:rsidRPr="007551B9">
        <w:rPr>
          <w:rFonts w:ascii="Arial" w:hAnsi="Arial" w:cs="Arial"/>
        </w:rPr>
        <w:t>Quando você não está andando, você está sentado; quando você não está sentado, está deitado; quando você não está deitado, você está levantando; conclusão: a Palavra deveria ser ensinada o tempo todo, de pai para filho.</w:t>
      </w:r>
      <w:r w:rsidRPr="007551B9">
        <w:br/>
      </w:r>
      <w:r w:rsidRPr="007551B9">
        <w:rPr>
          <w:rFonts w:ascii="Arial" w:hAnsi="Arial" w:cs="Arial"/>
        </w:rPr>
        <w:t>A nação não foi fiel, não fez isso que lemos. Uma geração tinha que contar para outra, o pai contar para o filho o dia inteiro, tinha que ficar bem claro para os filhos.</w:t>
      </w:r>
    </w:p>
    <w:p w:rsidR="003B03FD" w:rsidRPr="007551B9" w:rsidRDefault="003B03FD" w:rsidP="007551B9"/>
    <w:p w:rsidR="003B03FD" w:rsidRPr="007551B9" w:rsidRDefault="003625C7" w:rsidP="007551B9">
      <w:pPr>
        <w:jc w:val="both"/>
      </w:pPr>
      <w:r w:rsidRPr="007551B9">
        <w:rPr>
          <w:rFonts w:ascii="Arial" w:hAnsi="Arial" w:cs="Arial"/>
        </w:rPr>
        <w:t>Israel estava escravo no Egito. Quem tirou Israel de lá? Moisés. Moisés então governou esse povo no deserto por 40 anos até chegar às portas de Canaã. Moisés morreu e Deus escolheu Josué para introduzir o povo na terra prometida. Josué introduz o povo e faz as primeiras conquistas. Com isso em mente vamos ler:</w:t>
      </w:r>
      <w:r w:rsidRPr="007551B9">
        <w:t xml:space="preserve"> </w:t>
      </w:r>
    </w:p>
    <w:p w:rsidR="003B03FD" w:rsidRPr="007551B9" w:rsidRDefault="003B03FD" w:rsidP="007551B9"/>
    <w:p w:rsidR="003B03FD" w:rsidRPr="007551B9" w:rsidRDefault="003625C7" w:rsidP="007551B9">
      <w:r w:rsidRPr="007551B9">
        <w:rPr>
          <w:rFonts w:ascii="Symbol" w:hAnsi="Symbol"/>
          <w:b/>
          <w:bCs/>
        </w:rPr>
        <w:t></w:t>
      </w:r>
      <w:r w:rsidRPr="007551B9">
        <w:rPr>
          <w:rFonts w:ascii="Arial" w:hAnsi="Arial" w:cs="Arial"/>
          <w:b/>
          <w:bCs/>
        </w:rPr>
        <w:t xml:space="preserve"> </w:t>
      </w:r>
      <w:r w:rsidR="00D06A74" w:rsidRPr="007551B9">
        <w:rPr>
          <w:rFonts w:ascii="Arial" w:hAnsi="Arial" w:cs="Arial"/>
          <w:b/>
          <w:bCs/>
        </w:rPr>
        <w:t>Juízes</w:t>
      </w:r>
      <w:r w:rsidRPr="007551B9">
        <w:rPr>
          <w:rFonts w:ascii="Arial" w:hAnsi="Arial" w:cs="Arial"/>
          <w:b/>
          <w:bCs/>
        </w:rPr>
        <w:t xml:space="preserve"> 2:7</w:t>
      </w:r>
      <w:r w:rsidR="003B03FD" w:rsidRPr="007551B9">
        <w:rPr>
          <w:rFonts w:ascii="Arial" w:hAnsi="Arial" w:cs="Arial"/>
          <w:b/>
          <w:bCs/>
        </w:rPr>
        <w:t>-</w:t>
      </w:r>
      <w:r w:rsidRPr="007551B9">
        <w:rPr>
          <w:rFonts w:ascii="Arial" w:hAnsi="Arial" w:cs="Arial"/>
          <w:b/>
          <w:bCs/>
        </w:rPr>
        <w:t>13</w:t>
      </w:r>
    </w:p>
    <w:p w:rsidR="003B03FD" w:rsidRPr="007551B9" w:rsidRDefault="003B03FD" w:rsidP="007551B9"/>
    <w:p w:rsidR="003B03FD" w:rsidRPr="007551B9" w:rsidRDefault="003625C7" w:rsidP="007551B9">
      <w:pPr>
        <w:rPr>
          <w:rFonts w:ascii="Arial" w:hAnsi="Arial" w:cs="Arial"/>
        </w:rPr>
      </w:pPr>
      <w:r w:rsidRPr="007551B9">
        <w:rPr>
          <w:rFonts w:ascii="Arial" w:hAnsi="Arial" w:cs="Arial"/>
        </w:rPr>
        <w:t>A geração seguinte a de Josué, não sabia das maravilhas do Senhor</w:t>
      </w:r>
      <w:r w:rsidR="00D06A74" w:rsidRPr="007551B9">
        <w:rPr>
          <w:rFonts w:ascii="Arial" w:hAnsi="Arial" w:cs="Arial"/>
        </w:rPr>
        <w:t>. P</w:t>
      </w:r>
      <w:r w:rsidRPr="007551B9">
        <w:rPr>
          <w:rFonts w:ascii="Arial" w:hAnsi="Arial" w:cs="Arial"/>
        </w:rPr>
        <w:t>or</w:t>
      </w:r>
      <w:r w:rsidR="00D06A74" w:rsidRPr="007551B9">
        <w:rPr>
          <w:rFonts w:ascii="Arial" w:hAnsi="Arial" w:cs="Arial"/>
        </w:rPr>
        <w:t xml:space="preserve"> </w:t>
      </w:r>
      <w:r w:rsidRPr="007551B9">
        <w:rPr>
          <w:rFonts w:ascii="Arial" w:hAnsi="Arial" w:cs="Arial"/>
        </w:rPr>
        <w:t>que?</w:t>
      </w:r>
    </w:p>
    <w:p w:rsidR="003B03FD" w:rsidRPr="007551B9" w:rsidRDefault="003B03FD" w:rsidP="007551B9">
      <w:pPr>
        <w:rPr>
          <w:rFonts w:ascii="Arial" w:hAnsi="Arial" w:cs="Arial"/>
        </w:rPr>
      </w:pPr>
    </w:p>
    <w:p w:rsidR="003B03FD" w:rsidRPr="007551B9" w:rsidRDefault="003625C7" w:rsidP="007551B9">
      <w:pPr>
        <w:jc w:val="both"/>
      </w:pPr>
      <w:r w:rsidRPr="007551B9">
        <w:rPr>
          <w:rFonts w:ascii="Symbol" w:hAnsi="Symbol"/>
          <w:b/>
          <w:bCs/>
        </w:rPr>
        <w:t></w:t>
      </w:r>
      <w:r w:rsidRPr="007551B9">
        <w:rPr>
          <w:rFonts w:ascii="Arial" w:hAnsi="Arial" w:cs="Arial"/>
          <w:b/>
          <w:bCs/>
        </w:rPr>
        <w:t>Deuteronômio 6:6</w:t>
      </w:r>
      <w:r w:rsidRPr="007551B9">
        <w:rPr>
          <w:rFonts w:ascii="Arial" w:hAnsi="Arial" w:cs="Arial"/>
        </w:rPr>
        <w:t xml:space="preserve"> não foi cumprido. Então o resultado foi trágico, Israel passou a servir aos Baalins, outros deuses.</w:t>
      </w:r>
      <w:r w:rsidRPr="007551B9">
        <w:t xml:space="preserve"> </w:t>
      </w:r>
    </w:p>
    <w:p w:rsidR="00892498" w:rsidRPr="007551B9" w:rsidRDefault="00892498" w:rsidP="007551B9">
      <w:pPr>
        <w:jc w:val="both"/>
      </w:pPr>
    </w:p>
    <w:p w:rsidR="003B03FD" w:rsidRPr="007551B9" w:rsidRDefault="003625C7" w:rsidP="007551B9">
      <w:pPr>
        <w:jc w:val="both"/>
      </w:pPr>
      <w:r w:rsidRPr="007551B9">
        <w:rPr>
          <w:rFonts w:ascii="Arial" w:hAnsi="Arial" w:cs="Arial"/>
        </w:rPr>
        <w:t>Se sairmos da Palavra de Deus, se ficarmos separados da Palavra de Deus, nós caímos. Olhamos para o que lemos e dizemos: "como foram infiéis". E nós, como fazemos? Ensinamos aos nossos filhos o caminho de Deus? Temos que aproveitar para ensiná-los enquanto são pequenos.</w:t>
      </w:r>
    </w:p>
    <w:p w:rsidR="003B03FD" w:rsidRPr="007551B9" w:rsidRDefault="003B03FD" w:rsidP="007551B9"/>
    <w:p w:rsidR="003B03FD" w:rsidRPr="007551B9" w:rsidRDefault="003625C7" w:rsidP="007551B9">
      <w:r w:rsidRPr="007551B9">
        <w:rPr>
          <w:rFonts w:ascii="Symbol" w:hAnsi="Symbol"/>
          <w:b/>
          <w:bCs/>
        </w:rPr>
        <w:t></w:t>
      </w:r>
      <w:r w:rsidRPr="007551B9">
        <w:rPr>
          <w:rFonts w:ascii="Arial" w:hAnsi="Arial" w:cs="Arial"/>
          <w:b/>
          <w:bCs/>
        </w:rPr>
        <w:t xml:space="preserve"> Provérbios 22:6</w:t>
      </w:r>
      <w:r w:rsidRPr="007551B9">
        <w:rPr>
          <w:rFonts w:ascii="Arial" w:hAnsi="Arial" w:cs="Arial"/>
        </w:rPr>
        <w:t>; é promessa de Deus.</w:t>
      </w:r>
    </w:p>
    <w:p w:rsidR="003B03FD" w:rsidRPr="007551B9" w:rsidRDefault="003B03FD" w:rsidP="007551B9"/>
    <w:p w:rsidR="003B03FD" w:rsidRPr="007551B9" w:rsidRDefault="003625C7" w:rsidP="007551B9">
      <w:pPr>
        <w:jc w:val="both"/>
      </w:pPr>
      <w:r w:rsidRPr="007551B9">
        <w:rPr>
          <w:rFonts w:ascii="Arial" w:hAnsi="Arial" w:cs="Arial"/>
        </w:rPr>
        <w:t>Israel é testemunho disso também, ou seja, é um povo cuja Palavra de Deus está empenhada com ele, vemos a fidelidade de Deus, mas Israel é um exemplo para não seguirmos quanto ao ensino e aplicação da Palavra. Israel é um exemplo de como Deus disciplina Seus filhos em desobediência.</w:t>
      </w:r>
    </w:p>
    <w:p w:rsidR="003B03FD" w:rsidRPr="007551B9" w:rsidRDefault="003B03FD" w:rsidP="007551B9"/>
    <w:p w:rsidR="003B03FD" w:rsidRPr="007551B9" w:rsidRDefault="003625C7" w:rsidP="007551B9">
      <w:pPr>
        <w:jc w:val="both"/>
      </w:pPr>
      <w:r w:rsidRPr="007551B9">
        <w:rPr>
          <w:rFonts w:ascii="Arial" w:hAnsi="Arial" w:cs="Arial"/>
        </w:rPr>
        <w:t>Israel não foi fiel na área da Palavra, então Deus levantou profetas para falar duro com eles, para voltarem para a Palavra, para seguirem o que Deus havia estabelecido. "Ouve Israel", essa era a mensagem dos profetas.</w:t>
      </w:r>
    </w:p>
    <w:p w:rsidR="003B03FD" w:rsidRPr="007551B9" w:rsidRDefault="003B03FD" w:rsidP="007551B9"/>
    <w:p w:rsidR="003B03FD" w:rsidRPr="007551B9" w:rsidRDefault="003625C7" w:rsidP="007551B9">
      <w:pPr>
        <w:jc w:val="both"/>
      </w:pPr>
      <w:r w:rsidRPr="007551B9">
        <w:rPr>
          <w:rFonts w:ascii="Arial" w:hAnsi="Arial" w:cs="Arial"/>
        </w:rPr>
        <w:lastRenderedPageBreak/>
        <w:t>O 1º profeta foi Samuel. Os profetas trouxeram a Palavra dura de Deus para um povo afastado de Deus, um povo que estava dizendo não à Palavra de Deus. Lembram como as nações fizeram com Deus? Quando Deus deu a Palavra, não! Quando Deus mostrou como ser adorado, não! Quando Deus ofereceu o reino, não! Deus então cria Israel para ser exemplo, para ser uma nação sacerdot</w:t>
      </w:r>
      <w:r w:rsidR="004E3398" w:rsidRPr="007551B9">
        <w:rPr>
          <w:rFonts w:ascii="Arial" w:hAnsi="Arial" w:cs="Arial"/>
        </w:rPr>
        <w:t>al</w:t>
      </w:r>
      <w:r w:rsidRPr="007551B9">
        <w:rPr>
          <w:rFonts w:ascii="Arial" w:hAnsi="Arial" w:cs="Arial"/>
        </w:rPr>
        <w:t>, e Israel começa a se desviar dos caminhos do Senhor. Quando se desvia, o falar "não" para o Senhor, é a coisa mais fácil. Deus dá a Palavra, Israel diz: não! Vamos seguir aos Baalins.</w:t>
      </w:r>
    </w:p>
    <w:p w:rsidR="003B03FD" w:rsidRPr="007551B9" w:rsidRDefault="003B03FD" w:rsidP="007551B9"/>
    <w:p w:rsidR="003B03FD" w:rsidRPr="007551B9" w:rsidRDefault="003625C7" w:rsidP="007551B9">
      <w:pPr>
        <w:jc w:val="both"/>
      </w:pPr>
      <w:r w:rsidRPr="007551B9">
        <w:rPr>
          <w:rFonts w:ascii="Arial" w:hAnsi="Arial" w:cs="Arial"/>
        </w:rPr>
        <w:t>Separados da Palavra de Deus, longe de Seu Deus, o que aconteceu? Começou então a entrar no meio do povo, o ensino, a névoa, da "tradição", ensino esse que sempre cobre a Palavra de Deus. Onde a tradição dos homens tem equivalência com a Palavra de Deus, a tradição sempre vai cobrir a Palavra e ficar sozinha. Muitas pessoas dizem: "vou morrer na tradição que recebi dos meus pais".</w:t>
      </w:r>
    </w:p>
    <w:p w:rsidR="003B03FD" w:rsidRPr="007551B9" w:rsidRDefault="003B03FD" w:rsidP="007551B9"/>
    <w:p w:rsidR="003B03FD" w:rsidRPr="007551B9" w:rsidRDefault="003625C7" w:rsidP="007551B9">
      <w:pPr>
        <w:jc w:val="both"/>
      </w:pPr>
      <w:r w:rsidRPr="007551B9">
        <w:rPr>
          <w:rFonts w:ascii="Arial" w:hAnsi="Arial" w:cs="Arial"/>
        </w:rPr>
        <w:t>Jesus não trouxe tradição, trouxe vida. Jesus não trouxe religião para ser passada de tradição em tradição.</w:t>
      </w:r>
    </w:p>
    <w:p w:rsidR="003B03FD" w:rsidRPr="007551B9" w:rsidRDefault="003B03FD" w:rsidP="007551B9"/>
    <w:p w:rsidR="003B03FD" w:rsidRPr="007551B9" w:rsidRDefault="003625C7" w:rsidP="007551B9">
      <w:r w:rsidRPr="007551B9">
        <w:rPr>
          <w:rFonts w:ascii="Symbol" w:hAnsi="Symbol"/>
          <w:b/>
          <w:bCs/>
        </w:rPr>
        <w:t></w:t>
      </w:r>
      <w:r w:rsidRPr="007551B9">
        <w:rPr>
          <w:rFonts w:ascii="Arial" w:hAnsi="Arial" w:cs="Arial"/>
          <w:b/>
          <w:bCs/>
        </w:rPr>
        <w:t xml:space="preserve"> João 10:10</w:t>
      </w:r>
      <w:r w:rsidRPr="007551B9">
        <w:rPr>
          <w:rFonts w:ascii="Arial" w:hAnsi="Arial" w:cs="Arial"/>
        </w:rPr>
        <w:t>; "... eu vim para que tenham vida, e a tenham em abundância."</w:t>
      </w:r>
    </w:p>
    <w:p w:rsidR="003B03FD" w:rsidRPr="007551B9" w:rsidRDefault="003B03FD" w:rsidP="007551B9"/>
    <w:p w:rsidR="003B03FD" w:rsidRPr="007551B9" w:rsidRDefault="003625C7" w:rsidP="007551B9">
      <w:r w:rsidRPr="007551B9">
        <w:rPr>
          <w:rFonts w:ascii="Symbol" w:hAnsi="Symbol"/>
          <w:b/>
          <w:bCs/>
        </w:rPr>
        <w:t></w:t>
      </w:r>
      <w:r w:rsidRPr="007551B9">
        <w:rPr>
          <w:rFonts w:ascii="Arial" w:hAnsi="Arial" w:cs="Arial"/>
          <w:b/>
          <w:bCs/>
        </w:rPr>
        <w:t xml:space="preserve"> Mateus 15:1</w:t>
      </w:r>
      <w:r w:rsidR="003B03FD" w:rsidRPr="007551B9">
        <w:rPr>
          <w:rFonts w:ascii="Arial" w:hAnsi="Arial" w:cs="Arial"/>
          <w:b/>
          <w:bCs/>
        </w:rPr>
        <w:t>-</w:t>
      </w:r>
      <w:r w:rsidRPr="007551B9">
        <w:rPr>
          <w:rFonts w:ascii="Arial" w:hAnsi="Arial" w:cs="Arial"/>
          <w:b/>
          <w:bCs/>
        </w:rPr>
        <w:t>9</w:t>
      </w:r>
      <w:r w:rsidRPr="007551B9">
        <w:rPr>
          <w:rFonts w:ascii="Arial" w:hAnsi="Arial" w:cs="Arial"/>
        </w:rPr>
        <w:t>; Jesus condena a tradição dos homens.</w:t>
      </w:r>
    </w:p>
    <w:p w:rsidR="003B03FD" w:rsidRPr="007551B9" w:rsidRDefault="003B03FD" w:rsidP="007551B9"/>
    <w:p w:rsidR="003B03FD" w:rsidRPr="007551B9" w:rsidRDefault="003625C7" w:rsidP="007551B9">
      <w:pPr>
        <w:jc w:val="both"/>
      </w:pPr>
      <w:r w:rsidRPr="007551B9">
        <w:rPr>
          <w:rFonts w:ascii="Arial" w:hAnsi="Arial" w:cs="Arial"/>
        </w:rPr>
        <w:t xml:space="preserve">Preferir a tradição à Palavra de Deus, é loucura. Jesus está falando aos fariseu, os grandes religiosos da Sua época. No </w:t>
      </w:r>
      <w:r w:rsidRPr="007551B9">
        <w:rPr>
          <w:rFonts w:ascii="Arial" w:hAnsi="Arial" w:cs="Arial"/>
          <w:b/>
          <w:bCs/>
        </w:rPr>
        <w:t>V.2,</w:t>
      </w:r>
      <w:r w:rsidRPr="007551B9">
        <w:rPr>
          <w:rFonts w:ascii="Arial" w:hAnsi="Arial" w:cs="Arial"/>
        </w:rPr>
        <w:t xml:space="preserve"> os fariseus fazem uma perguntam e demonstram qual é a preocupação. O que Jesus encontrou em Sua época? O grupo que comandava a religião em Israel, totalmente andando e preocupados com as tradições, cuidando das tradições dos anciãos, e estão até hoje. É impressionante o desconhecimento do povo de Israel, da Palavra de Deus. Eles conhecem a tradição, tudo é tradição ou esoterismo. Por</w:t>
      </w:r>
      <w:r w:rsidR="004E3398" w:rsidRPr="007551B9">
        <w:rPr>
          <w:rFonts w:ascii="Arial" w:hAnsi="Arial" w:cs="Arial"/>
        </w:rPr>
        <w:t xml:space="preserve"> </w:t>
      </w:r>
      <w:r w:rsidRPr="007551B9">
        <w:rPr>
          <w:rFonts w:ascii="Arial" w:hAnsi="Arial" w:cs="Arial"/>
        </w:rPr>
        <w:t>que? Porque estão afastados da Palavra. Sem a Palavra, ficamos sujeitos a todo ataque do inimigo.</w:t>
      </w:r>
    </w:p>
    <w:p w:rsidR="003B03FD" w:rsidRPr="007551B9" w:rsidRDefault="003B03FD" w:rsidP="007551B9"/>
    <w:p w:rsidR="003B03FD" w:rsidRPr="007551B9" w:rsidRDefault="003625C7" w:rsidP="007551B9">
      <w:pPr>
        <w:jc w:val="both"/>
      </w:pPr>
      <w:r w:rsidRPr="007551B9">
        <w:rPr>
          <w:rFonts w:ascii="Arial" w:hAnsi="Arial" w:cs="Arial"/>
        </w:rPr>
        <w:t>Hoje,</w:t>
      </w:r>
      <w:r w:rsidR="004E3398" w:rsidRPr="007551B9">
        <w:rPr>
          <w:rFonts w:ascii="Arial" w:hAnsi="Arial" w:cs="Arial"/>
        </w:rPr>
        <w:t xml:space="preserve"> a igreja corre</w:t>
      </w:r>
      <w:r w:rsidRPr="007551B9">
        <w:rPr>
          <w:rFonts w:ascii="Arial" w:hAnsi="Arial" w:cs="Arial"/>
        </w:rPr>
        <w:t xml:space="preserve"> o mesmo erro e perigo. Não podemos deixar que a tradição tome o lugar da Palavra de Deus. Se você é preso pela tradição, Jesus tem uma palavra para você:</w:t>
      </w:r>
    </w:p>
    <w:p w:rsidR="003B03FD" w:rsidRPr="007551B9" w:rsidRDefault="003B03FD" w:rsidP="007551B9"/>
    <w:p w:rsidR="003B03FD" w:rsidRPr="007551B9" w:rsidRDefault="003625C7" w:rsidP="007551B9">
      <w:r w:rsidRPr="007551B9">
        <w:rPr>
          <w:rFonts w:ascii="Symbol" w:hAnsi="Symbol"/>
          <w:b/>
          <w:bCs/>
        </w:rPr>
        <w:t></w:t>
      </w:r>
      <w:r w:rsidRPr="007551B9">
        <w:rPr>
          <w:rFonts w:ascii="Arial" w:hAnsi="Arial" w:cs="Arial"/>
          <w:b/>
          <w:bCs/>
        </w:rPr>
        <w:t xml:space="preserve"> João 8:31</w:t>
      </w:r>
      <w:r w:rsidR="003B03FD" w:rsidRPr="007551B9">
        <w:rPr>
          <w:rFonts w:ascii="Arial" w:hAnsi="Arial" w:cs="Arial"/>
          <w:b/>
          <w:bCs/>
        </w:rPr>
        <w:t>-</w:t>
      </w:r>
      <w:r w:rsidRPr="007551B9">
        <w:rPr>
          <w:rFonts w:ascii="Arial" w:hAnsi="Arial" w:cs="Arial"/>
          <w:b/>
          <w:bCs/>
        </w:rPr>
        <w:t>32</w:t>
      </w:r>
    </w:p>
    <w:p w:rsidR="003B03FD" w:rsidRPr="007551B9" w:rsidRDefault="003B03FD" w:rsidP="007551B9"/>
    <w:p w:rsidR="003B03FD" w:rsidRPr="007551B9" w:rsidRDefault="003625C7" w:rsidP="007551B9">
      <w:pPr>
        <w:jc w:val="both"/>
      </w:pPr>
      <w:r w:rsidRPr="007551B9">
        <w:rPr>
          <w:rFonts w:ascii="Arial" w:hAnsi="Arial" w:cs="Arial"/>
        </w:rPr>
        <w:t>Quando nos aproximamos da Palavra de Deus, com o coração puro e honesto, somos libertos</w:t>
      </w:r>
      <w:r w:rsidR="004E3398" w:rsidRPr="007551B9">
        <w:rPr>
          <w:rFonts w:ascii="Arial" w:hAnsi="Arial" w:cs="Arial"/>
        </w:rPr>
        <w:t>. N</w:t>
      </w:r>
      <w:r w:rsidRPr="007551B9">
        <w:rPr>
          <w:rFonts w:ascii="Arial" w:hAnsi="Arial" w:cs="Arial"/>
        </w:rPr>
        <w:t>ão tem como ser o contrário.</w:t>
      </w:r>
      <w:r w:rsidRPr="007551B9">
        <w:t xml:space="preserve"> </w:t>
      </w:r>
    </w:p>
    <w:p w:rsidR="003B03FD" w:rsidRPr="007551B9" w:rsidRDefault="003B03FD" w:rsidP="007551B9"/>
    <w:p w:rsidR="003B03FD" w:rsidRPr="007551B9" w:rsidRDefault="003625C7" w:rsidP="007551B9">
      <w:r w:rsidRPr="007551B9">
        <w:rPr>
          <w:rFonts w:ascii="Symbol" w:hAnsi="Symbol"/>
          <w:b/>
          <w:bCs/>
        </w:rPr>
        <w:t></w:t>
      </w:r>
      <w:r w:rsidRPr="007551B9">
        <w:rPr>
          <w:rFonts w:ascii="Arial" w:hAnsi="Arial" w:cs="Arial"/>
          <w:b/>
          <w:bCs/>
        </w:rPr>
        <w:t xml:space="preserve"> João 8:36</w:t>
      </w:r>
    </w:p>
    <w:p w:rsidR="003B03FD" w:rsidRPr="007551B9" w:rsidRDefault="003B03FD" w:rsidP="007551B9"/>
    <w:p w:rsidR="003B03FD" w:rsidRPr="007551B9" w:rsidRDefault="003625C7" w:rsidP="007551B9">
      <w:pPr>
        <w:jc w:val="both"/>
      </w:pPr>
      <w:r w:rsidRPr="007551B9">
        <w:rPr>
          <w:rFonts w:ascii="Arial" w:hAnsi="Arial" w:cs="Arial"/>
        </w:rPr>
        <w:t>Ter uma religião e permanecer nela pela tradição, simplesmente pela tradição, é um jugo pesado e uma barreira contra a verdade de Deus. Há uma barreira, pois ficamos conservando uma parede em nossa frente.</w:t>
      </w:r>
    </w:p>
    <w:p w:rsidR="003B03FD" w:rsidRPr="007551B9" w:rsidRDefault="003B03FD" w:rsidP="007551B9"/>
    <w:p w:rsidR="003B03FD" w:rsidRPr="007551B9" w:rsidRDefault="003625C7" w:rsidP="007551B9">
      <w:r w:rsidRPr="007551B9">
        <w:rPr>
          <w:rFonts w:ascii="Symbol" w:hAnsi="Symbol"/>
          <w:b/>
          <w:bCs/>
        </w:rPr>
        <w:t></w:t>
      </w:r>
      <w:r w:rsidRPr="007551B9">
        <w:rPr>
          <w:rFonts w:ascii="Arial" w:hAnsi="Arial" w:cs="Arial"/>
          <w:b/>
          <w:bCs/>
        </w:rPr>
        <w:t xml:space="preserve"> Marcos 7:1</w:t>
      </w:r>
      <w:r w:rsidR="003B03FD" w:rsidRPr="007551B9">
        <w:rPr>
          <w:rFonts w:ascii="Arial" w:hAnsi="Arial" w:cs="Arial"/>
          <w:b/>
          <w:bCs/>
        </w:rPr>
        <w:t>-</w:t>
      </w:r>
      <w:r w:rsidRPr="007551B9">
        <w:rPr>
          <w:rFonts w:ascii="Arial" w:hAnsi="Arial" w:cs="Arial"/>
          <w:b/>
          <w:bCs/>
        </w:rPr>
        <w:t>13</w:t>
      </w:r>
    </w:p>
    <w:p w:rsidR="003B03FD" w:rsidRPr="007551B9" w:rsidRDefault="003B03FD" w:rsidP="007551B9"/>
    <w:p w:rsidR="003B03FD" w:rsidRPr="007551B9" w:rsidRDefault="003625C7" w:rsidP="007551B9">
      <w:pPr>
        <w:jc w:val="both"/>
      </w:pPr>
      <w:r w:rsidRPr="007551B9">
        <w:rPr>
          <w:rFonts w:ascii="Arial" w:hAnsi="Arial" w:cs="Arial"/>
        </w:rPr>
        <w:lastRenderedPageBreak/>
        <w:t>A tradição, "jeitosamente" tem uma aparência de bem. Neste exemplo citado por Jesus, a lei diz: "honra a teu pai e a tua mãe", os filhos, jeitosamente em vez de ajudarem a seus pais, aqui neste exemplo com dinheiro, diziam: "Ah! isso aqui reservei como oferta ao Senhor". Davam um jeito piedoso para não ajudarem pai e mãe</w:t>
      </w:r>
      <w:r w:rsidR="004E3398" w:rsidRPr="007551B9">
        <w:rPr>
          <w:rFonts w:ascii="Arial" w:hAnsi="Arial" w:cs="Arial"/>
        </w:rPr>
        <w:t>. É</w:t>
      </w:r>
      <w:r w:rsidRPr="007551B9">
        <w:rPr>
          <w:rFonts w:ascii="Arial" w:hAnsi="Arial" w:cs="Arial"/>
        </w:rPr>
        <w:t xml:space="preserve"> isto que Jesus está revelando aqui.</w:t>
      </w:r>
      <w:r w:rsidRPr="007551B9">
        <w:t xml:space="preserve"> </w:t>
      </w:r>
    </w:p>
    <w:p w:rsidR="003B03FD" w:rsidRPr="007551B9" w:rsidRDefault="003B03FD" w:rsidP="007551B9">
      <w:pPr>
        <w:jc w:val="both"/>
      </w:pPr>
    </w:p>
    <w:p w:rsidR="003B03FD" w:rsidRPr="007551B9" w:rsidRDefault="003625C7" w:rsidP="007551B9">
      <w:pPr>
        <w:jc w:val="both"/>
      </w:pPr>
      <w:r w:rsidRPr="007551B9">
        <w:rPr>
          <w:rFonts w:ascii="Arial" w:hAnsi="Arial" w:cs="Arial"/>
        </w:rPr>
        <w:t>A verdade é Jesus; então muitos dizem, jeitosamente: "Ah! vou ficar na religião que aprendi com meus pais".</w:t>
      </w:r>
    </w:p>
    <w:p w:rsidR="003B03FD" w:rsidRPr="007551B9" w:rsidRDefault="003B03FD" w:rsidP="007551B9">
      <w:pPr>
        <w:jc w:val="both"/>
      </w:pPr>
    </w:p>
    <w:p w:rsidR="003B03FD" w:rsidRPr="007551B9" w:rsidRDefault="003625C7" w:rsidP="007551B9">
      <w:pPr>
        <w:jc w:val="both"/>
      </w:pPr>
      <w:r w:rsidRPr="007551B9">
        <w:rPr>
          <w:rFonts w:ascii="Arial" w:hAnsi="Arial" w:cs="Arial"/>
        </w:rPr>
        <w:t>Só vamos distinguir o que é preceito de homens e o que é Palavra de Deus, se conhecermos a Palavra de Deus, para compararmos. Temos que ler a Bíblia e comparar com tudo que aprendemos e praticamos, o que não for conforme a Palavra, devemos deixar.</w:t>
      </w:r>
      <w:r w:rsidRPr="007551B9">
        <w:t xml:space="preserve"> </w:t>
      </w:r>
    </w:p>
    <w:p w:rsidR="003B03FD" w:rsidRPr="007551B9" w:rsidRDefault="003B03FD" w:rsidP="007551B9">
      <w:pPr>
        <w:jc w:val="both"/>
      </w:pPr>
    </w:p>
    <w:p w:rsidR="00F2662E" w:rsidRDefault="003625C7" w:rsidP="007551B9">
      <w:pPr>
        <w:jc w:val="both"/>
        <w:rPr>
          <w:rFonts w:ascii="Arial" w:hAnsi="Arial" w:cs="Arial"/>
        </w:rPr>
      </w:pPr>
      <w:r w:rsidRPr="007551B9">
        <w:rPr>
          <w:rFonts w:ascii="Arial" w:hAnsi="Arial" w:cs="Arial"/>
        </w:rPr>
        <w:t xml:space="preserve">Israel então, preferiu ficar com a "tradição dos anciãos", </w:t>
      </w:r>
      <w:r w:rsidR="0010012B" w:rsidRPr="007551B9">
        <w:rPr>
          <w:rFonts w:ascii="Arial" w:hAnsi="Arial" w:cs="Arial"/>
        </w:rPr>
        <w:t xml:space="preserve">e </w:t>
      </w:r>
      <w:r w:rsidRPr="007551B9">
        <w:rPr>
          <w:rFonts w:ascii="Arial" w:hAnsi="Arial" w:cs="Arial"/>
        </w:rPr>
        <w:t>rejeitou a Palavra de Deus.</w:t>
      </w:r>
    </w:p>
    <w:p w:rsidR="00166D6C" w:rsidRDefault="00166D6C" w:rsidP="007551B9">
      <w:pPr>
        <w:jc w:val="both"/>
        <w:rPr>
          <w:rFonts w:ascii="Arial" w:hAnsi="Arial" w:cs="Arial"/>
        </w:rPr>
      </w:pPr>
    </w:p>
    <w:p w:rsidR="00166D6C" w:rsidRDefault="00166D6C" w:rsidP="007551B9">
      <w:pPr>
        <w:jc w:val="both"/>
        <w:rPr>
          <w:rFonts w:ascii="Arial" w:hAnsi="Arial" w:cs="Arial"/>
        </w:rPr>
      </w:pPr>
    </w:p>
    <w:p w:rsidR="00166D6C" w:rsidRDefault="00166D6C" w:rsidP="007551B9">
      <w:pPr>
        <w:jc w:val="both"/>
        <w:rPr>
          <w:rFonts w:ascii="Arial" w:hAnsi="Arial" w:cs="Arial"/>
        </w:rPr>
      </w:pPr>
    </w:p>
    <w:p w:rsidR="00166D6C" w:rsidRDefault="00166D6C" w:rsidP="007551B9">
      <w:pPr>
        <w:jc w:val="both"/>
        <w:rPr>
          <w:rFonts w:ascii="Arial" w:hAnsi="Arial" w:cs="Arial"/>
        </w:rPr>
      </w:pPr>
    </w:p>
    <w:p w:rsidR="00166D6C" w:rsidRDefault="00166D6C" w:rsidP="007551B9">
      <w:pPr>
        <w:jc w:val="both"/>
        <w:rPr>
          <w:rFonts w:ascii="Arial" w:hAnsi="Arial" w:cs="Arial"/>
        </w:rPr>
      </w:pPr>
    </w:p>
    <w:p w:rsidR="00166D6C" w:rsidRDefault="00166D6C" w:rsidP="007551B9">
      <w:pPr>
        <w:jc w:val="both"/>
        <w:rPr>
          <w:rFonts w:ascii="Arial" w:hAnsi="Arial" w:cs="Arial"/>
        </w:rPr>
      </w:pPr>
    </w:p>
    <w:p w:rsidR="00166D6C" w:rsidRDefault="00166D6C" w:rsidP="007551B9">
      <w:pPr>
        <w:jc w:val="both"/>
        <w:rPr>
          <w:rFonts w:ascii="Arial" w:hAnsi="Arial" w:cs="Arial"/>
        </w:rPr>
      </w:pPr>
    </w:p>
    <w:p w:rsidR="00166D6C" w:rsidRDefault="00166D6C" w:rsidP="007551B9">
      <w:pPr>
        <w:jc w:val="both"/>
        <w:rPr>
          <w:rFonts w:ascii="Arial" w:hAnsi="Arial" w:cs="Arial"/>
        </w:rPr>
      </w:pPr>
    </w:p>
    <w:p w:rsidR="00166D6C" w:rsidRDefault="00166D6C" w:rsidP="007551B9">
      <w:pPr>
        <w:jc w:val="both"/>
        <w:rPr>
          <w:rFonts w:ascii="Arial" w:hAnsi="Arial" w:cs="Arial"/>
        </w:rPr>
      </w:pPr>
    </w:p>
    <w:p w:rsidR="00166D6C" w:rsidRDefault="00166D6C" w:rsidP="007551B9">
      <w:pPr>
        <w:jc w:val="both"/>
        <w:rPr>
          <w:rFonts w:ascii="Arial" w:hAnsi="Arial" w:cs="Arial"/>
        </w:rPr>
      </w:pPr>
    </w:p>
    <w:p w:rsidR="00166D6C" w:rsidRDefault="00166D6C" w:rsidP="007551B9">
      <w:pPr>
        <w:jc w:val="both"/>
        <w:rPr>
          <w:rFonts w:ascii="Arial" w:hAnsi="Arial" w:cs="Arial"/>
        </w:rPr>
      </w:pPr>
    </w:p>
    <w:p w:rsidR="00166D6C" w:rsidRDefault="00166D6C" w:rsidP="007551B9">
      <w:pPr>
        <w:jc w:val="both"/>
        <w:rPr>
          <w:rFonts w:ascii="Arial" w:hAnsi="Arial" w:cs="Arial"/>
        </w:rPr>
      </w:pPr>
    </w:p>
    <w:p w:rsidR="00166D6C" w:rsidRDefault="00166D6C" w:rsidP="007551B9">
      <w:pPr>
        <w:jc w:val="both"/>
        <w:rPr>
          <w:rFonts w:ascii="Arial" w:hAnsi="Arial" w:cs="Arial"/>
        </w:rPr>
      </w:pPr>
    </w:p>
    <w:p w:rsidR="00166D6C" w:rsidRDefault="00166D6C" w:rsidP="007551B9">
      <w:pPr>
        <w:jc w:val="both"/>
        <w:rPr>
          <w:rFonts w:ascii="Arial" w:hAnsi="Arial" w:cs="Arial"/>
        </w:rPr>
      </w:pPr>
    </w:p>
    <w:p w:rsidR="00166D6C" w:rsidRDefault="00166D6C" w:rsidP="007551B9">
      <w:pPr>
        <w:jc w:val="both"/>
        <w:rPr>
          <w:rFonts w:ascii="Arial" w:hAnsi="Arial" w:cs="Arial"/>
        </w:rPr>
      </w:pPr>
    </w:p>
    <w:p w:rsidR="00166D6C" w:rsidRDefault="00166D6C" w:rsidP="007551B9">
      <w:pPr>
        <w:jc w:val="both"/>
        <w:rPr>
          <w:rFonts w:ascii="Arial" w:hAnsi="Arial" w:cs="Arial"/>
        </w:rPr>
      </w:pPr>
    </w:p>
    <w:p w:rsidR="00166D6C" w:rsidRDefault="00166D6C" w:rsidP="007551B9">
      <w:pPr>
        <w:jc w:val="both"/>
        <w:rPr>
          <w:rFonts w:ascii="Arial" w:hAnsi="Arial" w:cs="Arial"/>
        </w:rPr>
      </w:pPr>
    </w:p>
    <w:p w:rsidR="00166D6C" w:rsidRDefault="00166D6C" w:rsidP="007551B9">
      <w:pPr>
        <w:jc w:val="both"/>
        <w:rPr>
          <w:rFonts w:ascii="Arial" w:hAnsi="Arial" w:cs="Arial"/>
        </w:rPr>
      </w:pPr>
    </w:p>
    <w:p w:rsidR="00166D6C" w:rsidRDefault="00166D6C" w:rsidP="007551B9">
      <w:pPr>
        <w:jc w:val="both"/>
        <w:rPr>
          <w:rFonts w:ascii="Arial" w:hAnsi="Arial" w:cs="Arial"/>
        </w:rPr>
      </w:pPr>
    </w:p>
    <w:p w:rsidR="00166D6C" w:rsidRDefault="00166D6C" w:rsidP="007551B9">
      <w:pPr>
        <w:jc w:val="both"/>
        <w:rPr>
          <w:rFonts w:ascii="Arial" w:hAnsi="Arial" w:cs="Arial"/>
        </w:rPr>
      </w:pPr>
    </w:p>
    <w:p w:rsidR="00166D6C" w:rsidRDefault="00166D6C" w:rsidP="007551B9">
      <w:pPr>
        <w:jc w:val="both"/>
        <w:rPr>
          <w:rFonts w:ascii="Arial" w:hAnsi="Arial" w:cs="Arial"/>
        </w:rPr>
      </w:pPr>
    </w:p>
    <w:p w:rsidR="00166D6C" w:rsidRDefault="00166D6C" w:rsidP="007551B9">
      <w:pPr>
        <w:jc w:val="both"/>
        <w:rPr>
          <w:rFonts w:ascii="Arial" w:hAnsi="Arial" w:cs="Arial"/>
        </w:rPr>
      </w:pPr>
    </w:p>
    <w:p w:rsidR="00166D6C" w:rsidRDefault="00166D6C" w:rsidP="007551B9">
      <w:pPr>
        <w:jc w:val="both"/>
        <w:rPr>
          <w:rFonts w:ascii="Arial" w:hAnsi="Arial" w:cs="Arial"/>
        </w:rPr>
      </w:pPr>
    </w:p>
    <w:p w:rsidR="00166D6C" w:rsidRDefault="00166D6C" w:rsidP="007551B9">
      <w:pPr>
        <w:jc w:val="both"/>
        <w:rPr>
          <w:rFonts w:ascii="Arial" w:hAnsi="Arial" w:cs="Arial"/>
        </w:rPr>
      </w:pPr>
    </w:p>
    <w:p w:rsidR="00166D6C" w:rsidRDefault="00166D6C" w:rsidP="007551B9">
      <w:pPr>
        <w:jc w:val="both"/>
        <w:rPr>
          <w:rFonts w:ascii="Arial" w:hAnsi="Arial" w:cs="Arial"/>
        </w:rPr>
      </w:pPr>
    </w:p>
    <w:p w:rsidR="00166D6C" w:rsidRDefault="00166D6C" w:rsidP="007551B9">
      <w:pPr>
        <w:jc w:val="both"/>
        <w:rPr>
          <w:rFonts w:ascii="Arial" w:hAnsi="Arial" w:cs="Arial"/>
        </w:rPr>
      </w:pPr>
    </w:p>
    <w:p w:rsidR="00166D6C" w:rsidRDefault="00166D6C" w:rsidP="007551B9">
      <w:pPr>
        <w:jc w:val="both"/>
        <w:rPr>
          <w:rFonts w:ascii="Arial" w:hAnsi="Arial" w:cs="Arial"/>
        </w:rPr>
      </w:pPr>
    </w:p>
    <w:p w:rsidR="00166D6C" w:rsidRDefault="00166D6C" w:rsidP="007551B9">
      <w:pPr>
        <w:jc w:val="both"/>
        <w:rPr>
          <w:rFonts w:ascii="Arial" w:hAnsi="Arial" w:cs="Arial"/>
        </w:rPr>
      </w:pPr>
    </w:p>
    <w:p w:rsidR="00166D6C" w:rsidRDefault="00166D6C" w:rsidP="007551B9">
      <w:pPr>
        <w:jc w:val="both"/>
        <w:rPr>
          <w:rFonts w:ascii="Arial" w:hAnsi="Arial" w:cs="Arial"/>
        </w:rPr>
      </w:pPr>
    </w:p>
    <w:p w:rsidR="00166D6C" w:rsidRDefault="00166D6C" w:rsidP="007551B9">
      <w:pPr>
        <w:jc w:val="both"/>
        <w:rPr>
          <w:rFonts w:ascii="Arial" w:hAnsi="Arial" w:cs="Arial"/>
        </w:rPr>
      </w:pPr>
    </w:p>
    <w:p w:rsidR="00166D6C" w:rsidRDefault="00166D6C" w:rsidP="007551B9">
      <w:pPr>
        <w:jc w:val="both"/>
        <w:rPr>
          <w:rFonts w:ascii="Arial" w:hAnsi="Arial" w:cs="Arial"/>
        </w:rPr>
      </w:pPr>
    </w:p>
    <w:p w:rsidR="00166D6C" w:rsidRDefault="00166D6C" w:rsidP="007551B9">
      <w:pPr>
        <w:jc w:val="both"/>
        <w:rPr>
          <w:rFonts w:ascii="Arial" w:hAnsi="Arial" w:cs="Arial"/>
        </w:rPr>
      </w:pPr>
    </w:p>
    <w:p w:rsidR="00166D6C" w:rsidRDefault="00166D6C" w:rsidP="007551B9">
      <w:pPr>
        <w:jc w:val="both"/>
        <w:rPr>
          <w:rFonts w:ascii="Arial" w:hAnsi="Arial" w:cs="Arial"/>
        </w:rPr>
      </w:pPr>
    </w:p>
    <w:p w:rsidR="00166D6C" w:rsidRPr="009E0A9C" w:rsidRDefault="00166D6C" w:rsidP="00166D6C">
      <w:pPr>
        <w:jc w:val="center"/>
        <w:rPr>
          <w:rFonts w:ascii="Arial" w:hAnsi="Arial" w:cs="Arial"/>
          <w:bCs/>
          <w:sz w:val="36"/>
          <w:szCs w:val="36"/>
          <w:u w:val="single"/>
        </w:rPr>
      </w:pPr>
      <w:r w:rsidRPr="009E0A9C">
        <w:rPr>
          <w:rFonts w:ascii="Arial" w:hAnsi="Arial" w:cs="Arial"/>
          <w:bCs/>
          <w:sz w:val="36"/>
          <w:szCs w:val="36"/>
          <w:u w:val="single"/>
        </w:rPr>
        <w:lastRenderedPageBreak/>
        <w:t>PANORAMA BÍBLICO - QUESTIONÁRIO AULA 0</w:t>
      </w:r>
      <w:r>
        <w:rPr>
          <w:rFonts w:ascii="Arial" w:hAnsi="Arial" w:cs="Arial"/>
          <w:bCs/>
          <w:sz w:val="36"/>
          <w:szCs w:val="36"/>
          <w:u w:val="single"/>
        </w:rPr>
        <w:t>38</w:t>
      </w:r>
    </w:p>
    <w:p w:rsidR="00166D6C" w:rsidRPr="009E0A9C" w:rsidRDefault="00166D6C" w:rsidP="00166D6C">
      <w:pPr>
        <w:jc w:val="both"/>
        <w:rPr>
          <w:rFonts w:ascii="Arial" w:hAnsi="Arial" w:cs="Arial"/>
        </w:rPr>
      </w:pPr>
    </w:p>
    <w:p w:rsidR="00166D6C" w:rsidRPr="00193253" w:rsidRDefault="00166D6C" w:rsidP="00166D6C">
      <w:pPr>
        <w:jc w:val="both"/>
        <w:rPr>
          <w:rFonts w:ascii="Arial" w:hAnsi="Arial" w:cs="Arial"/>
          <w:bCs/>
          <w:u w:val="single"/>
        </w:rPr>
      </w:pPr>
      <w:r w:rsidRPr="00193253">
        <w:rPr>
          <w:rFonts w:ascii="Arial" w:hAnsi="Arial" w:cs="Arial"/>
          <w:bCs/>
        </w:rPr>
        <w:t xml:space="preserve">Nome: </w:t>
      </w:r>
    </w:p>
    <w:p w:rsidR="00166D6C" w:rsidRPr="00E17F4C" w:rsidRDefault="00166D6C" w:rsidP="00166D6C">
      <w:pPr>
        <w:jc w:val="both"/>
        <w:rPr>
          <w:rFonts w:ascii="Arial" w:hAnsi="Arial" w:cs="Arial"/>
          <w:bCs/>
          <w:u w:val="single"/>
        </w:rPr>
      </w:pPr>
    </w:p>
    <w:p w:rsidR="00166D6C" w:rsidRDefault="00166D6C" w:rsidP="00166D6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1- </w:t>
      </w:r>
      <w:r>
        <w:rPr>
          <w:rFonts w:ascii="Arial" w:hAnsi="Arial" w:cs="Arial"/>
        </w:rPr>
        <w:t>Se a essência da Lei permanece ainda hoje, como é que a cumprimos? Resuma a história que vimos na aula para ilustrar sua resposta.</w:t>
      </w:r>
    </w:p>
    <w:p w:rsidR="00166D6C" w:rsidRDefault="00166D6C" w:rsidP="00166D6C">
      <w:pPr>
        <w:autoSpaceDE w:val="0"/>
        <w:autoSpaceDN w:val="0"/>
        <w:adjustRightInd w:val="0"/>
        <w:rPr>
          <w:rFonts w:ascii="Arial" w:hAnsi="Arial" w:cs="Arial"/>
        </w:rPr>
      </w:pPr>
    </w:p>
    <w:p w:rsidR="00166D6C" w:rsidRDefault="00166D6C" w:rsidP="00166D6C">
      <w:pPr>
        <w:autoSpaceDE w:val="0"/>
        <w:autoSpaceDN w:val="0"/>
        <w:adjustRightInd w:val="0"/>
        <w:rPr>
          <w:rFonts w:ascii="Arial" w:hAnsi="Arial" w:cs="Arial"/>
        </w:rPr>
      </w:pPr>
    </w:p>
    <w:p w:rsidR="00166D6C" w:rsidRDefault="00166D6C" w:rsidP="00166D6C">
      <w:pPr>
        <w:autoSpaceDE w:val="0"/>
        <w:autoSpaceDN w:val="0"/>
        <w:adjustRightInd w:val="0"/>
        <w:rPr>
          <w:rFonts w:ascii="Arial" w:hAnsi="Arial" w:cs="Arial"/>
        </w:rPr>
      </w:pPr>
    </w:p>
    <w:p w:rsidR="00166D6C" w:rsidRDefault="00166D6C" w:rsidP="00166D6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2- </w:t>
      </w:r>
      <w:r>
        <w:rPr>
          <w:rFonts w:ascii="Arial" w:hAnsi="Arial" w:cs="Arial"/>
        </w:rPr>
        <w:t>A Bíblia afirma que a Lei é santa, justa e boa, mas ao mesmo tempo é um jugo de servidão, por quê?</w:t>
      </w:r>
    </w:p>
    <w:p w:rsidR="00166D6C" w:rsidRDefault="00166D6C" w:rsidP="00166D6C">
      <w:pPr>
        <w:autoSpaceDE w:val="0"/>
        <w:autoSpaceDN w:val="0"/>
        <w:adjustRightInd w:val="0"/>
        <w:rPr>
          <w:rFonts w:ascii="Arial" w:hAnsi="Arial" w:cs="Arial"/>
        </w:rPr>
      </w:pPr>
    </w:p>
    <w:p w:rsidR="00166D6C" w:rsidRDefault="00166D6C" w:rsidP="00166D6C">
      <w:pPr>
        <w:autoSpaceDE w:val="0"/>
        <w:autoSpaceDN w:val="0"/>
        <w:adjustRightInd w:val="0"/>
        <w:rPr>
          <w:rFonts w:ascii="Arial" w:hAnsi="Arial" w:cs="Arial"/>
        </w:rPr>
      </w:pPr>
    </w:p>
    <w:p w:rsidR="00166D6C" w:rsidRDefault="00166D6C" w:rsidP="00166D6C">
      <w:pPr>
        <w:autoSpaceDE w:val="0"/>
        <w:autoSpaceDN w:val="0"/>
        <w:adjustRightInd w:val="0"/>
        <w:rPr>
          <w:rFonts w:ascii="Arial" w:hAnsi="Arial" w:cs="Arial"/>
        </w:rPr>
      </w:pPr>
    </w:p>
    <w:p w:rsidR="00166D6C" w:rsidRDefault="00166D6C" w:rsidP="00166D6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3- </w:t>
      </w:r>
      <w:r>
        <w:rPr>
          <w:rFonts w:ascii="Arial" w:hAnsi="Arial" w:cs="Arial"/>
        </w:rPr>
        <w:t>A Lei foi dada por Deus para salvação do homens? O que salva o ser humano?</w:t>
      </w:r>
    </w:p>
    <w:p w:rsidR="00166D6C" w:rsidRDefault="00166D6C" w:rsidP="00166D6C">
      <w:pPr>
        <w:autoSpaceDE w:val="0"/>
        <w:autoSpaceDN w:val="0"/>
        <w:adjustRightInd w:val="0"/>
        <w:rPr>
          <w:rFonts w:ascii="Arial" w:hAnsi="Arial" w:cs="Arial"/>
        </w:rPr>
      </w:pPr>
    </w:p>
    <w:p w:rsidR="00166D6C" w:rsidRDefault="00166D6C" w:rsidP="00166D6C">
      <w:pPr>
        <w:autoSpaceDE w:val="0"/>
        <w:autoSpaceDN w:val="0"/>
        <w:adjustRightInd w:val="0"/>
        <w:rPr>
          <w:rFonts w:ascii="Arial" w:hAnsi="Arial" w:cs="Arial"/>
        </w:rPr>
      </w:pPr>
    </w:p>
    <w:p w:rsidR="00166D6C" w:rsidRDefault="00166D6C" w:rsidP="00166D6C">
      <w:pPr>
        <w:autoSpaceDE w:val="0"/>
        <w:autoSpaceDN w:val="0"/>
        <w:adjustRightInd w:val="0"/>
        <w:rPr>
          <w:rFonts w:ascii="Arial" w:hAnsi="Arial" w:cs="Arial"/>
        </w:rPr>
      </w:pPr>
    </w:p>
    <w:p w:rsidR="00166D6C" w:rsidRDefault="00166D6C" w:rsidP="00166D6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4- </w:t>
      </w:r>
      <w:r>
        <w:rPr>
          <w:rFonts w:ascii="Arial" w:hAnsi="Arial" w:cs="Arial"/>
        </w:rPr>
        <w:t>Quanto tempo o povo de Israel viveu no deserto antes de entrar na terra prometida?</w:t>
      </w:r>
    </w:p>
    <w:p w:rsidR="00166D6C" w:rsidRDefault="00166D6C" w:rsidP="00166D6C">
      <w:pPr>
        <w:autoSpaceDE w:val="0"/>
        <w:autoSpaceDN w:val="0"/>
        <w:adjustRightInd w:val="0"/>
        <w:rPr>
          <w:rFonts w:ascii="Arial" w:hAnsi="Arial" w:cs="Arial"/>
        </w:rPr>
      </w:pPr>
    </w:p>
    <w:p w:rsidR="00166D6C" w:rsidRDefault="00166D6C" w:rsidP="00166D6C">
      <w:pPr>
        <w:autoSpaceDE w:val="0"/>
        <w:autoSpaceDN w:val="0"/>
        <w:adjustRightInd w:val="0"/>
        <w:rPr>
          <w:rFonts w:ascii="Arial" w:hAnsi="Arial" w:cs="Arial"/>
        </w:rPr>
      </w:pPr>
    </w:p>
    <w:p w:rsidR="00166D6C" w:rsidRDefault="00166D6C" w:rsidP="00166D6C">
      <w:pPr>
        <w:autoSpaceDE w:val="0"/>
        <w:autoSpaceDN w:val="0"/>
        <w:adjustRightInd w:val="0"/>
        <w:rPr>
          <w:rFonts w:ascii="Arial" w:hAnsi="Arial" w:cs="Arial"/>
        </w:rPr>
      </w:pPr>
    </w:p>
    <w:p w:rsidR="00166D6C" w:rsidRDefault="00166D6C" w:rsidP="00166D6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5- </w:t>
      </w:r>
      <w:r>
        <w:rPr>
          <w:rFonts w:ascii="Arial" w:hAnsi="Arial" w:cs="Arial"/>
        </w:rPr>
        <w:t>Como é que a Palavra de Deus deveria se ensinada em Israel no período da Lei?</w:t>
      </w:r>
    </w:p>
    <w:p w:rsidR="00166D6C" w:rsidRDefault="00166D6C" w:rsidP="00166D6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Fundamente com uma passagem bíblica.</w:t>
      </w:r>
    </w:p>
    <w:p w:rsidR="00166D6C" w:rsidRDefault="00166D6C" w:rsidP="00166D6C">
      <w:pPr>
        <w:autoSpaceDE w:val="0"/>
        <w:autoSpaceDN w:val="0"/>
        <w:adjustRightInd w:val="0"/>
        <w:rPr>
          <w:rFonts w:ascii="Arial" w:hAnsi="Arial" w:cs="Arial"/>
        </w:rPr>
      </w:pPr>
    </w:p>
    <w:p w:rsidR="00166D6C" w:rsidRDefault="00166D6C" w:rsidP="00166D6C">
      <w:pPr>
        <w:autoSpaceDE w:val="0"/>
        <w:autoSpaceDN w:val="0"/>
        <w:adjustRightInd w:val="0"/>
        <w:rPr>
          <w:rFonts w:ascii="Arial" w:hAnsi="Arial" w:cs="Arial"/>
        </w:rPr>
      </w:pPr>
    </w:p>
    <w:p w:rsidR="00166D6C" w:rsidRDefault="00166D6C" w:rsidP="00166D6C">
      <w:pPr>
        <w:autoSpaceDE w:val="0"/>
        <w:autoSpaceDN w:val="0"/>
        <w:adjustRightInd w:val="0"/>
        <w:rPr>
          <w:rFonts w:ascii="Arial" w:hAnsi="Arial" w:cs="Arial"/>
        </w:rPr>
      </w:pPr>
    </w:p>
    <w:p w:rsidR="00166D6C" w:rsidRDefault="00166D6C" w:rsidP="00166D6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6- </w:t>
      </w:r>
      <w:r>
        <w:rPr>
          <w:rFonts w:ascii="Arial" w:hAnsi="Arial" w:cs="Arial"/>
        </w:rPr>
        <w:t>Após a morte de Moisés, quem liderou o povo de Israel?</w:t>
      </w:r>
    </w:p>
    <w:p w:rsidR="00166D6C" w:rsidRDefault="00166D6C" w:rsidP="00166D6C">
      <w:pPr>
        <w:autoSpaceDE w:val="0"/>
        <w:autoSpaceDN w:val="0"/>
        <w:adjustRightInd w:val="0"/>
        <w:rPr>
          <w:rFonts w:ascii="Arial" w:hAnsi="Arial" w:cs="Arial"/>
        </w:rPr>
      </w:pPr>
    </w:p>
    <w:p w:rsidR="00166D6C" w:rsidRDefault="00166D6C" w:rsidP="00166D6C">
      <w:pPr>
        <w:autoSpaceDE w:val="0"/>
        <w:autoSpaceDN w:val="0"/>
        <w:adjustRightInd w:val="0"/>
        <w:rPr>
          <w:rFonts w:ascii="Arial" w:hAnsi="Arial" w:cs="Arial"/>
        </w:rPr>
      </w:pPr>
    </w:p>
    <w:p w:rsidR="00166D6C" w:rsidRDefault="00166D6C" w:rsidP="00166D6C">
      <w:pPr>
        <w:autoSpaceDE w:val="0"/>
        <w:autoSpaceDN w:val="0"/>
        <w:adjustRightInd w:val="0"/>
        <w:rPr>
          <w:rFonts w:ascii="Arial" w:hAnsi="Arial" w:cs="Arial"/>
        </w:rPr>
      </w:pPr>
    </w:p>
    <w:p w:rsidR="00166D6C" w:rsidRDefault="00166D6C" w:rsidP="00166D6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7- </w:t>
      </w:r>
      <w:r>
        <w:rPr>
          <w:rFonts w:ascii="Arial" w:hAnsi="Arial" w:cs="Arial"/>
        </w:rPr>
        <w:t>A geração seguinte a geração de Josué, não sabia das maravilhas do Senhor, por quê? Que princípio de Deus foi deixado de ser seguido?</w:t>
      </w:r>
    </w:p>
    <w:p w:rsidR="00166D6C" w:rsidRDefault="00166D6C" w:rsidP="00166D6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66D6C" w:rsidRDefault="00166D6C" w:rsidP="00166D6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66D6C" w:rsidRDefault="00166D6C" w:rsidP="00166D6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66D6C" w:rsidRDefault="00166D6C" w:rsidP="00166D6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8- </w:t>
      </w:r>
      <w:r>
        <w:rPr>
          <w:rFonts w:ascii="Arial" w:hAnsi="Arial" w:cs="Arial"/>
        </w:rPr>
        <w:t>Como Israel não foi fiel na área da Palavra, o que Deus passou a usar em Israel para exortar o povo? Quem foi o primeiro desses que Deus levantou?</w:t>
      </w:r>
    </w:p>
    <w:p w:rsidR="00166D6C" w:rsidRDefault="00166D6C" w:rsidP="00166D6C">
      <w:pPr>
        <w:autoSpaceDE w:val="0"/>
        <w:autoSpaceDN w:val="0"/>
        <w:adjustRightInd w:val="0"/>
        <w:rPr>
          <w:rFonts w:ascii="Arial" w:hAnsi="Arial" w:cs="Arial"/>
        </w:rPr>
      </w:pPr>
    </w:p>
    <w:p w:rsidR="00166D6C" w:rsidRDefault="00166D6C" w:rsidP="00166D6C">
      <w:pPr>
        <w:autoSpaceDE w:val="0"/>
        <w:autoSpaceDN w:val="0"/>
        <w:adjustRightInd w:val="0"/>
        <w:rPr>
          <w:rFonts w:ascii="Arial" w:hAnsi="Arial" w:cs="Arial"/>
        </w:rPr>
      </w:pPr>
    </w:p>
    <w:p w:rsidR="00166D6C" w:rsidRDefault="00166D6C" w:rsidP="00166D6C">
      <w:pPr>
        <w:autoSpaceDE w:val="0"/>
        <w:autoSpaceDN w:val="0"/>
        <w:adjustRightInd w:val="0"/>
        <w:rPr>
          <w:rFonts w:ascii="Arial" w:hAnsi="Arial" w:cs="Arial"/>
        </w:rPr>
      </w:pPr>
    </w:p>
    <w:p w:rsidR="00166D6C" w:rsidRDefault="00166D6C" w:rsidP="00166D6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9- </w:t>
      </w:r>
      <w:r>
        <w:rPr>
          <w:rFonts w:ascii="Arial" w:hAnsi="Arial" w:cs="Arial"/>
        </w:rPr>
        <w:t>Separados da Palavra de Deus, longe do Seu Deus, o que aconteceu com o ensino em Israel?</w:t>
      </w:r>
    </w:p>
    <w:p w:rsidR="00166D6C" w:rsidRDefault="00166D6C" w:rsidP="00166D6C">
      <w:pPr>
        <w:autoSpaceDE w:val="0"/>
        <w:autoSpaceDN w:val="0"/>
        <w:adjustRightInd w:val="0"/>
        <w:rPr>
          <w:rFonts w:ascii="Arial" w:hAnsi="Arial" w:cs="Arial"/>
        </w:rPr>
      </w:pPr>
    </w:p>
    <w:p w:rsidR="00166D6C" w:rsidRDefault="00166D6C" w:rsidP="00166D6C">
      <w:pPr>
        <w:autoSpaceDE w:val="0"/>
        <w:autoSpaceDN w:val="0"/>
        <w:adjustRightInd w:val="0"/>
        <w:rPr>
          <w:rFonts w:ascii="Arial" w:hAnsi="Arial" w:cs="Arial"/>
        </w:rPr>
      </w:pPr>
    </w:p>
    <w:p w:rsidR="00166D6C" w:rsidRPr="00166D6C" w:rsidRDefault="00166D6C" w:rsidP="00166D6C">
      <w:pPr>
        <w:autoSpaceDE w:val="0"/>
        <w:autoSpaceDN w:val="0"/>
        <w:adjustRightInd w:val="0"/>
        <w:rPr>
          <w:rFonts w:eastAsia="Arial"/>
        </w:rPr>
      </w:pPr>
      <w:r>
        <w:rPr>
          <w:rFonts w:ascii="Arial" w:hAnsi="Arial" w:cs="Arial"/>
          <w:b/>
          <w:bCs/>
        </w:rPr>
        <w:t xml:space="preserve">10- </w:t>
      </w:r>
      <w:r>
        <w:rPr>
          <w:rFonts w:ascii="Arial" w:hAnsi="Arial" w:cs="Arial"/>
        </w:rPr>
        <w:t>Como podemos distinguir entre preceito de homens (tradição) e o que é preceito de Deus?</w:t>
      </w:r>
    </w:p>
    <w:sectPr w:rsidR="00166D6C" w:rsidRPr="00166D6C" w:rsidSect="00436DD8">
      <w:headerReference w:type="default" r:id="rId8"/>
      <w:footerReference w:type="default" r:id="rId9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E62" w:rsidRDefault="00AC3E62">
      <w:r>
        <w:separator/>
      </w:r>
    </w:p>
  </w:endnote>
  <w:endnote w:type="continuationSeparator" w:id="1">
    <w:p w:rsidR="00AC3E62" w:rsidRDefault="00AC3E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327200" w:rsidP="00FC3DF8">
    <w:pPr>
      <w:rPr>
        <w:sz w:val="20"/>
        <w:szCs w:val="20"/>
      </w:rPr>
    </w:pPr>
    <w:r w:rsidRPr="00327200">
      <w:rPr>
        <w:noProof/>
      </w:rPr>
      <w:pict>
        <v:line id="_x0000_s2055" style="position:absolute;z-index:251658240" from="18.75pt,3.6pt" to="459.75pt,3.6pt"/>
      </w:pict>
    </w:r>
  </w:p>
  <w:p w:rsidR="00FC3DF8" w:rsidRPr="00B64995" w:rsidRDefault="00436DD8" w:rsidP="00436DD8">
    <w:pPr>
      <w:jc w:val="center"/>
      <w:rPr>
        <w:rFonts w:ascii="Verdana" w:hAnsi="Verdana"/>
        <w:sz w:val="18"/>
        <w:szCs w:val="18"/>
        <w:lang w:val="en-US"/>
      </w:rPr>
    </w:pPr>
    <w:r>
      <w:rPr>
        <w:rFonts w:ascii="Verdana" w:hAnsi="Verdana"/>
        <w:sz w:val="18"/>
        <w:szCs w:val="18"/>
        <w:lang w:val="en-US"/>
      </w:rPr>
      <w:t>Site  http://centrodeformacaocrista.com.br/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E62" w:rsidRDefault="00AC3E62">
      <w:r>
        <w:separator/>
      </w:r>
    </w:p>
  </w:footnote>
  <w:footnote w:type="continuationSeparator" w:id="1">
    <w:p w:rsidR="00AC3E62" w:rsidRDefault="00AC3E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B64995" w:rsidP="00FC3DF8">
    <w:pPr>
      <w:pStyle w:val="Cabealho"/>
      <w:jc w:val="center"/>
    </w:pPr>
    <w:r>
      <w:rPr>
        <w:noProof/>
      </w:rPr>
      <w:drawing>
        <wp:inline distT="0" distB="0" distL="0" distR="0">
          <wp:extent cx="914400" cy="69046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90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3DF8" w:rsidRDefault="00327200">
    <w:pPr>
      <w:pStyle w:val="Cabealho"/>
    </w:pPr>
    <w:r>
      <w:rPr>
        <w:noProof/>
      </w:rPr>
      <w:pict>
        <v:line id="_x0000_s2054" style="position:absolute;z-index:251657216" from="-9pt,2.05pt" to="6in,2.0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6F66"/>
    <w:multiLevelType w:val="multilevel"/>
    <w:tmpl w:val="CCC89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EC2D39"/>
    <w:multiLevelType w:val="multilevel"/>
    <w:tmpl w:val="3DDA6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535E15"/>
    <w:multiLevelType w:val="multilevel"/>
    <w:tmpl w:val="3C38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95ACE"/>
    <w:multiLevelType w:val="multilevel"/>
    <w:tmpl w:val="C1845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221731"/>
    <w:multiLevelType w:val="multilevel"/>
    <w:tmpl w:val="D9FC2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EF225B"/>
    <w:multiLevelType w:val="multilevel"/>
    <w:tmpl w:val="61D81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D2637B"/>
    <w:multiLevelType w:val="multilevel"/>
    <w:tmpl w:val="5C7C8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AA797E"/>
    <w:multiLevelType w:val="multilevel"/>
    <w:tmpl w:val="4CA00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DE4178"/>
    <w:multiLevelType w:val="multilevel"/>
    <w:tmpl w:val="AA26D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27299A"/>
    <w:multiLevelType w:val="multilevel"/>
    <w:tmpl w:val="6A9A1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5A5F30"/>
    <w:multiLevelType w:val="multilevel"/>
    <w:tmpl w:val="FEA49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485614"/>
    <w:multiLevelType w:val="multilevel"/>
    <w:tmpl w:val="F3BE7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D83A72"/>
    <w:multiLevelType w:val="multilevel"/>
    <w:tmpl w:val="CBDE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DE7FDD"/>
    <w:multiLevelType w:val="multilevel"/>
    <w:tmpl w:val="07DCC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7F221D"/>
    <w:multiLevelType w:val="multilevel"/>
    <w:tmpl w:val="EE6C2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883AA3"/>
    <w:multiLevelType w:val="multilevel"/>
    <w:tmpl w:val="A2565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D42435"/>
    <w:multiLevelType w:val="multilevel"/>
    <w:tmpl w:val="6BFC3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DF0A7F"/>
    <w:multiLevelType w:val="multilevel"/>
    <w:tmpl w:val="9AB0C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784152"/>
    <w:multiLevelType w:val="multilevel"/>
    <w:tmpl w:val="55726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DE2831"/>
    <w:multiLevelType w:val="multilevel"/>
    <w:tmpl w:val="4B08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512652"/>
    <w:multiLevelType w:val="multilevel"/>
    <w:tmpl w:val="92C63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9067D4"/>
    <w:multiLevelType w:val="multilevel"/>
    <w:tmpl w:val="D9D2F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5F3669"/>
    <w:multiLevelType w:val="multilevel"/>
    <w:tmpl w:val="4FD03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7A1898"/>
    <w:multiLevelType w:val="multilevel"/>
    <w:tmpl w:val="82124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65313D"/>
    <w:multiLevelType w:val="multilevel"/>
    <w:tmpl w:val="4814A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71292D"/>
    <w:multiLevelType w:val="multilevel"/>
    <w:tmpl w:val="B008A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ED3EE4"/>
    <w:multiLevelType w:val="multilevel"/>
    <w:tmpl w:val="BDE6C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B62E37"/>
    <w:multiLevelType w:val="multilevel"/>
    <w:tmpl w:val="7C728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C14849"/>
    <w:multiLevelType w:val="multilevel"/>
    <w:tmpl w:val="B79E9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AC90E17"/>
    <w:multiLevelType w:val="multilevel"/>
    <w:tmpl w:val="9294C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D56327"/>
    <w:multiLevelType w:val="multilevel"/>
    <w:tmpl w:val="593CC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ED7246"/>
    <w:multiLevelType w:val="multilevel"/>
    <w:tmpl w:val="6CAEA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0A61C4"/>
    <w:multiLevelType w:val="multilevel"/>
    <w:tmpl w:val="AD02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CEF0418"/>
    <w:multiLevelType w:val="multilevel"/>
    <w:tmpl w:val="65DE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DDE6873"/>
    <w:multiLevelType w:val="multilevel"/>
    <w:tmpl w:val="C504C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DFE18B1"/>
    <w:multiLevelType w:val="multilevel"/>
    <w:tmpl w:val="F782E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0D92FC0"/>
    <w:multiLevelType w:val="multilevel"/>
    <w:tmpl w:val="15D61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8E61CE"/>
    <w:multiLevelType w:val="multilevel"/>
    <w:tmpl w:val="F13C2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81D7615"/>
    <w:multiLevelType w:val="multilevel"/>
    <w:tmpl w:val="9C32C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B771418"/>
    <w:multiLevelType w:val="multilevel"/>
    <w:tmpl w:val="3E3E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D5940C3"/>
    <w:multiLevelType w:val="multilevel"/>
    <w:tmpl w:val="96D4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051110D"/>
    <w:multiLevelType w:val="multilevel"/>
    <w:tmpl w:val="8EE45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1395BEF"/>
    <w:multiLevelType w:val="multilevel"/>
    <w:tmpl w:val="340C3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8830B4"/>
    <w:multiLevelType w:val="multilevel"/>
    <w:tmpl w:val="2DEE7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3BE0BD5"/>
    <w:multiLevelType w:val="multilevel"/>
    <w:tmpl w:val="32AC6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46E5F59"/>
    <w:multiLevelType w:val="multilevel"/>
    <w:tmpl w:val="50121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AEA2AC6"/>
    <w:multiLevelType w:val="multilevel"/>
    <w:tmpl w:val="63C63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DD24270"/>
    <w:multiLevelType w:val="multilevel"/>
    <w:tmpl w:val="20A0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2"/>
  </w:num>
  <w:num w:numId="3">
    <w:abstractNumId w:val="43"/>
  </w:num>
  <w:num w:numId="4">
    <w:abstractNumId w:val="24"/>
  </w:num>
  <w:num w:numId="5">
    <w:abstractNumId w:val="46"/>
  </w:num>
  <w:num w:numId="6">
    <w:abstractNumId w:val="10"/>
  </w:num>
  <w:num w:numId="7">
    <w:abstractNumId w:val="14"/>
  </w:num>
  <w:num w:numId="8">
    <w:abstractNumId w:val="13"/>
  </w:num>
  <w:num w:numId="9">
    <w:abstractNumId w:val="1"/>
  </w:num>
  <w:num w:numId="10">
    <w:abstractNumId w:val="12"/>
  </w:num>
  <w:num w:numId="11">
    <w:abstractNumId w:val="42"/>
  </w:num>
  <w:num w:numId="12">
    <w:abstractNumId w:val="4"/>
  </w:num>
  <w:num w:numId="13">
    <w:abstractNumId w:val="35"/>
  </w:num>
  <w:num w:numId="14">
    <w:abstractNumId w:val="29"/>
  </w:num>
  <w:num w:numId="15">
    <w:abstractNumId w:val="27"/>
  </w:num>
  <w:num w:numId="16">
    <w:abstractNumId w:val="3"/>
  </w:num>
  <w:num w:numId="17">
    <w:abstractNumId w:val="19"/>
  </w:num>
  <w:num w:numId="18">
    <w:abstractNumId w:val="44"/>
  </w:num>
  <w:num w:numId="19">
    <w:abstractNumId w:val="21"/>
  </w:num>
  <w:num w:numId="20">
    <w:abstractNumId w:val="16"/>
  </w:num>
  <w:num w:numId="21">
    <w:abstractNumId w:val="47"/>
  </w:num>
  <w:num w:numId="22">
    <w:abstractNumId w:val="5"/>
  </w:num>
  <w:num w:numId="23">
    <w:abstractNumId w:val="36"/>
  </w:num>
  <w:num w:numId="24">
    <w:abstractNumId w:val="23"/>
  </w:num>
  <w:num w:numId="25">
    <w:abstractNumId w:val="6"/>
  </w:num>
  <w:num w:numId="26">
    <w:abstractNumId w:val="15"/>
  </w:num>
  <w:num w:numId="27">
    <w:abstractNumId w:val="20"/>
  </w:num>
  <w:num w:numId="28">
    <w:abstractNumId w:val="7"/>
  </w:num>
  <w:num w:numId="29">
    <w:abstractNumId w:val="39"/>
  </w:num>
  <w:num w:numId="30">
    <w:abstractNumId w:val="37"/>
  </w:num>
  <w:num w:numId="31">
    <w:abstractNumId w:val="31"/>
  </w:num>
  <w:num w:numId="32">
    <w:abstractNumId w:val="9"/>
  </w:num>
  <w:num w:numId="33">
    <w:abstractNumId w:val="33"/>
  </w:num>
  <w:num w:numId="34">
    <w:abstractNumId w:val="41"/>
  </w:num>
  <w:num w:numId="35">
    <w:abstractNumId w:val="0"/>
  </w:num>
  <w:num w:numId="36">
    <w:abstractNumId w:val="45"/>
  </w:num>
  <w:num w:numId="37">
    <w:abstractNumId w:val="25"/>
  </w:num>
  <w:num w:numId="38">
    <w:abstractNumId w:val="2"/>
  </w:num>
  <w:num w:numId="39">
    <w:abstractNumId w:val="11"/>
  </w:num>
  <w:num w:numId="40">
    <w:abstractNumId w:val="26"/>
  </w:num>
  <w:num w:numId="41">
    <w:abstractNumId w:val="34"/>
  </w:num>
  <w:num w:numId="42">
    <w:abstractNumId w:val="38"/>
  </w:num>
  <w:num w:numId="43">
    <w:abstractNumId w:val="32"/>
  </w:num>
  <w:num w:numId="44">
    <w:abstractNumId w:val="8"/>
  </w:num>
  <w:num w:numId="45">
    <w:abstractNumId w:val="28"/>
  </w:num>
  <w:num w:numId="46">
    <w:abstractNumId w:val="40"/>
  </w:num>
  <w:num w:numId="47">
    <w:abstractNumId w:val="30"/>
  </w:num>
  <w:num w:numId="4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18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00ACA"/>
    <w:rsid w:val="000017B1"/>
    <w:rsid w:val="00004DF6"/>
    <w:rsid w:val="000052DD"/>
    <w:rsid w:val="000343EE"/>
    <w:rsid w:val="00051EBE"/>
    <w:rsid w:val="000521FB"/>
    <w:rsid w:val="00060A2A"/>
    <w:rsid w:val="00065CC6"/>
    <w:rsid w:val="000672D6"/>
    <w:rsid w:val="00074AD7"/>
    <w:rsid w:val="000924FD"/>
    <w:rsid w:val="000A4D47"/>
    <w:rsid w:val="000B286C"/>
    <w:rsid w:val="000B5CC4"/>
    <w:rsid w:val="000D4E79"/>
    <w:rsid w:val="000E751E"/>
    <w:rsid w:val="000F1D00"/>
    <w:rsid w:val="0010012B"/>
    <w:rsid w:val="00110449"/>
    <w:rsid w:val="00114488"/>
    <w:rsid w:val="00132F8D"/>
    <w:rsid w:val="001416F5"/>
    <w:rsid w:val="0014614E"/>
    <w:rsid w:val="0015395C"/>
    <w:rsid w:val="00155A95"/>
    <w:rsid w:val="00162DFD"/>
    <w:rsid w:val="00166D6C"/>
    <w:rsid w:val="00180BF2"/>
    <w:rsid w:val="00181E10"/>
    <w:rsid w:val="00185C07"/>
    <w:rsid w:val="001A2EB1"/>
    <w:rsid w:val="001B26CD"/>
    <w:rsid w:val="001B4DE3"/>
    <w:rsid w:val="001C10E5"/>
    <w:rsid w:val="001D0DA8"/>
    <w:rsid w:val="001E7D69"/>
    <w:rsid w:val="001F066B"/>
    <w:rsid w:val="00202649"/>
    <w:rsid w:val="00214044"/>
    <w:rsid w:val="00214460"/>
    <w:rsid w:val="002245B5"/>
    <w:rsid w:val="0023017D"/>
    <w:rsid w:val="0023102B"/>
    <w:rsid w:val="00233561"/>
    <w:rsid w:val="0023641E"/>
    <w:rsid w:val="00242449"/>
    <w:rsid w:val="0024644F"/>
    <w:rsid w:val="00251480"/>
    <w:rsid w:val="00277F7C"/>
    <w:rsid w:val="002848A7"/>
    <w:rsid w:val="00287637"/>
    <w:rsid w:val="002A5E49"/>
    <w:rsid w:val="002A6246"/>
    <w:rsid w:val="002C0B14"/>
    <w:rsid w:val="002C0FAA"/>
    <w:rsid w:val="002D7EAA"/>
    <w:rsid w:val="002F4AB7"/>
    <w:rsid w:val="0030534F"/>
    <w:rsid w:val="0031770C"/>
    <w:rsid w:val="00320E1C"/>
    <w:rsid w:val="00327200"/>
    <w:rsid w:val="00335222"/>
    <w:rsid w:val="003400A8"/>
    <w:rsid w:val="00351984"/>
    <w:rsid w:val="003625C7"/>
    <w:rsid w:val="00366BF0"/>
    <w:rsid w:val="003677BE"/>
    <w:rsid w:val="00370320"/>
    <w:rsid w:val="003831F8"/>
    <w:rsid w:val="0039141E"/>
    <w:rsid w:val="003A0018"/>
    <w:rsid w:val="003A1E88"/>
    <w:rsid w:val="003B03FD"/>
    <w:rsid w:val="003B35A5"/>
    <w:rsid w:val="003C18F8"/>
    <w:rsid w:val="003D6FDB"/>
    <w:rsid w:val="003F072C"/>
    <w:rsid w:val="003F7FA3"/>
    <w:rsid w:val="00405F27"/>
    <w:rsid w:val="00412917"/>
    <w:rsid w:val="00424D22"/>
    <w:rsid w:val="00424DAE"/>
    <w:rsid w:val="004270ED"/>
    <w:rsid w:val="00436DD8"/>
    <w:rsid w:val="00442DDF"/>
    <w:rsid w:val="00455DD4"/>
    <w:rsid w:val="00472FC1"/>
    <w:rsid w:val="00473286"/>
    <w:rsid w:val="00473BB5"/>
    <w:rsid w:val="00473DB1"/>
    <w:rsid w:val="00485476"/>
    <w:rsid w:val="004A63AF"/>
    <w:rsid w:val="004B6FD0"/>
    <w:rsid w:val="004C0EC5"/>
    <w:rsid w:val="004E3398"/>
    <w:rsid w:val="004E7A83"/>
    <w:rsid w:val="004F0022"/>
    <w:rsid w:val="005001F0"/>
    <w:rsid w:val="0050092D"/>
    <w:rsid w:val="0051122E"/>
    <w:rsid w:val="005118D5"/>
    <w:rsid w:val="00512C11"/>
    <w:rsid w:val="005201B4"/>
    <w:rsid w:val="00522A2E"/>
    <w:rsid w:val="00536741"/>
    <w:rsid w:val="00554308"/>
    <w:rsid w:val="0057352B"/>
    <w:rsid w:val="00576307"/>
    <w:rsid w:val="005816CD"/>
    <w:rsid w:val="00592397"/>
    <w:rsid w:val="00594291"/>
    <w:rsid w:val="00595E58"/>
    <w:rsid w:val="005A1D1A"/>
    <w:rsid w:val="005A2C47"/>
    <w:rsid w:val="005B4621"/>
    <w:rsid w:val="00603505"/>
    <w:rsid w:val="0060668A"/>
    <w:rsid w:val="00621BD6"/>
    <w:rsid w:val="00622776"/>
    <w:rsid w:val="00622CA3"/>
    <w:rsid w:val="00626CDF"/>
    <w:rsid w:val="00633FFE"/>
    <w:rsid w:val="00643A7D"/>
    <w:rsid w:val="00646CA8"/>
    <w:rsid w:val="006828AD"/>
    <w:rsid w:val="00693E44"/>
    <w:rsid w:val="006A24CD"/>
    <w:rsid w:val="006A486D"/>
    <w:rsid w:val="006B1CE4"/>
    <w:rsid w:val="006C0196"/>
    <w:rsid w:val="006C67B1"/>
    <w:rsid w:val="006C6B3D"/>
    <w:rsid w:val="006D296F"/>
    <w:rsid w:val="006E66B9"/>
    <w:rsid w:val="007014B3"/>
    <w:rsid w:val="00713EFA"/>
    <w:rsid w:val="00742CC1"/>
    <w:rsid w:val="0075367A"/>
    <w:rsid w:val="00754D07"/>
    <w:rsid w:val="007551B9"/>
    <w:rsid w:val="00785E11"/>
    <w:rsid w:val="007B46AA"/>
    <w:rsid w:val="007C032A"/>
    <w:rsid w:val="007D0279"/>
    <w:rsid w:val="007D4F61"/>
    <w:rsid w:val="008505B3"/>
    <w:rsid w:val="00850F7B"/>
    <w:rsid w:val="00855815"/>
    <w:rsid w:val="008638C7"/>
    <w:rsid w:val="00867F3D"/>
    <w:rsid w:val="00872E6D"/>
    <w:rsid w:val="008748D2"/>
    <w:rsid w:val="00874E94"/>
    <w:rsid w:val="00892498"/>
    <w:rsid w:val="008924AE"/>
    <w:rsid w:val="00896F3A"/>
    <w:rsid w:val="008B2F22"/>
    <w:rsid w:val="008B43EE"/>
    <w:rsid w:val="008D6783"/>
    <w:rsid w:val="008F23A9"/>
    <w:rsid w:val="00900ACA"/>
    <w:rsid w:val="00922A56"/>
    <w:rsid w:val="009263E7"/>
    <w:rsid w:val="009348C6"/>
    <w:rsid w:val="00941BB7"/>
    <w:rsid w:val="0094318C"/>
    <w:rsid w:val="00951AAE"/>
    <w:rsid w:val="009604E0"/>
    <w:rsid w:val="00961053"/>
    <w:rsid w:val="00962F1A"/>
    <w:rsid w:val="00976744"/>
    <w:rsid w:val="009767BC"/>
    <w:rsid w:val="00994B84"/>
    <w:rsid w:val="00996E85"/>
    <w:rsid w:val="009B26C0"/>
    <w:rsid w:val="009C4180"/>
    <w:rsid w:val="009D7FAE"/>
    <w:rsid w:val="009E2274"/>
    <w:rsid w:val="009E2AC0"/>
    <w:rsid w:val="00A14F3E"/>
    <w:rsid w:val="00A21421"/>
    <w:rsid w:val="00A249BD"/>
    <w:rsid w:val="00A33D3A"/>
    <w:rsid w:val="00A50676"/>
    <w:rsid w:val="00A8735C"/>
    <w:rsid w:val="00AA1D33"/>
    <w:rsid w:val="00AC0505"/>
    <w:rsid w:val="00AC3AE3"/>
    <w:rsid w:val="00AC3E62"/>
    <w:rsid w:val="00AC4A9A"/>
    <w:rsid w:val="00AC5161"/>
    <w:rsid w:val="00AC5346"/>
    <w:rsid w:val="00AD6EEF"/>
    <w:rsid w:val="00AF55A3"/>
    <w:rsid w:val="00AF67DB"/>
    <w:rsid w:val="00AF6CC1"/>
    <w:rsid w:val="00B02AFB"/>
    <w:rsid w:val="00B072FF"/>
    <w:rsid w:val="00B07805"/>
    <w:rsid w:val="00B266F9"/>
    <w:rsid w:val="00B32114"/>
    <w:rsid w:val="00B514E5"/>
    <w:rsid w:val="00B64571"/>
    <w:rsid w:val="00B64995"/>
    <w:rsid w:val="00B7305C"/>
    <w:rsid w:val="00B823FB"/>
    <w:rsid w:val="00B928C6"/>
    <w:rsid w:val="00B9787C"/>
    <w:rsid w:val="00BA2D0A"/>
    <w:rsid w:val="00BA3D04"/>
    <w:rsid w:val="00BA40BE"/>
    <w:rsid w:val="00BA437B"/>
    <w:rsid w:val="00BB1CFA"/>
    <w:rsid w:val="00BC3F3D"/>
    <w:rsid w:val="00BD43D6"/>
    <w:rsid w:val="00BF309C"/>
    <w:rsid w:val="00C036FC"/>
    <w:rsid w:val="00C228DD"/>
    <w:rsid w:val="00C465A7"/>
    <w:rsid w:val="00C614C9"/>
    <w:rsid w:val="00C70897"/>
    <w:rsid w:val="00C70E37"/>
    <w:rsid w:val="00C74BDD"/>
    <w:rsid w:val="00C80C2A"/>
    <w:rsid w:val="00C8359C"/>
    <w:rsid w:val="00C95716"/>
    <w:rsid w:val="00CC6502"/>
    <w:rsid w:val="00CD068D"/>
    <w:rsid w:val="00CE2514"/>
    <w:rsid w:val="00CE679A"/>
    <w:rsid w:val="00CF0FED"/>
    <w:rsid w:val="00CF71D4"/>
    <w:rsid w:val="00CF76A3"/>
    <w:rsid w:val="00D002E1"/>
    <w:rsid w:val="00D06626"/>
    <w:rsid w:val="00D06A74"/>
    <w:rsid w:val="00D130DC"/>
    <w:rsid w:val="00D31E5F"/>
    <w:rsid w:val="00D54DB2"/>
    <w:rsid w:val="00D54E55"/>
    <w:rsid w:val="00D66E18"/>
    <w:rsid w:val="00D815E4"/>
    <w:rsid w:val="00D82A1A"/>
    <w:rsid w:val="00D902AE"/>
    <w:rsid w:val="00DB45DB"/>
    <w:rsid w:val="00DE4C39"/>
    <w:rsid w:val="00DE5259"/>
    <w:rsid w:val="00DE65A0"/>
    <w:rsid w:val="00DE7FC3"/>
    <w:rsid w:val="00DF3053"/>
    <w:rsid w:val="00DF7DDC"/>
    <w:rsid w:val="00E067A1"/>
    <w:rsid w:val="00E06EF6"/>
    <w:rsid w:val="00E149D8"/>
    <w:rsid w:val="00E44D1D"/>
    <w:rsid w:val="00E53ECF"/>
    <w:rsid w:val="00E622E0"/>
    <w:rsid w:val="00E656A4"/>
    <w:rsid w:val="00E711E8"/>
    <w:rsid w:val="00E73B85"/>
    <w:rsid w:val="00E80153"/>
    <w:rsid w:val="00E93434"/>
    <w:rsid w:val="00E9654A"/>
    <w:rsid w:val="00EC4C43"/>
    <w:rsid w:val="00ED758E"/>
    <w:rsid w:val="00EE1704"/>
    <w:rsid w:val="00EF516B"/>
    <w:rsid w:val="00EF6217"/>
    <w:rsid w:val="00F04265"/>
    <w:rsid w:val="00F05F43"/>
    <w:rsid w:val="00F07479"/>
    <w:rsid w:val="00F14517"/>
    <w:rsid w:val="00F2662E"/>
    <w:rsid w:val="00F330B5"/>
    <w:rsid w:val="00F577B5"/>
    <w:rsid w:val="00F8055D"/>
    <w:rsid w:val="00F8221C"/>
    <w:rsid w:val="00FA572F"/>
    <w:rsid w:val="00FB3208"/>
    <w:rsid w:val="00FC378C"/>
    <w:rsid w:val="00FC3DF8"/>
    <w:rsid w:val="00FC6002"/>
    <w:rsid w:val="00FD5295"/>
    <w:rsid w:val="00FE45E8"/>
    <w:rsid w:val="00FE5CA4"/>
    <w:rsid w:val="00FF1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6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2776"/>
    <w:pPr>
      <w:keepNext/>
      <w:outlineLvl w:val="0"/>
    </w:pPr>
    <w:rPr>
      <w:rFonts w:ascii="Tahoma" w:hAnsi="Tahoma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622776"/>
    <w:pPr>
      <w:keepNext/>
      <w:jc w:val="both"/>
      <w:outlineLvl w:val="1"/>
    </w:pPr>
    <w:rPr>
      <w:rFonts w:ascii="Tahoma" w:hAnsi="Tahoma"/>
      <w:sz w:val="26"/>
      <w:szCs w:val="20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2277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22A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C3D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C3DF8"/>
    <w:pPr>
      <w:tabs>
        <w:tab w:val="center" w:pos="4252"/>
        <w:tab w:val="right" w:pos="8504"/>
      </w:tabs>
    </w:pPr>
  </w:style>
  <w:style w:type="character" w:customStyle="1" w:styleId="Ttulo1Char">
    <w:name w:val="Título 1 Char"/>
    <w:basedOn w:val="Fontepargpadro"/>
    <w:link w:val="Ttulo1"/>
    <w:rsid w:val="00622776"/>
    <w:rPr>
      <w:rFonts w:ascii="Tahoma" w:hAnsi="Tahoma"/>
      <w:sz w:val="28"/>
    </w:rPr>
  </w:style>
  <w:style w:type="character" w:customStyle="1" w:styleId="Ttulo2Char">
    <w:name w:val="Título 2 Char"/>
    <w:basedOn w:val="Fontepargpadro"/>
    <w:link w:val="Ttulo2"/>
    <w:rsid w:val="00622776"/>
    <w:rPr>
      <w:rFonts w:ascii="Tahoma" w:hAnsi="Tahoma"/>
      <w:sz w:val="26"/>
      <w:u w:val="single"/>
    </w:rPr>
  </w:style>
  <w:style w:type="paragraph" w:styleId="Corpodetexto">
    <w:name w:val="Body Text"/>
    <w:basedOn w:val="Normal"/>
    <w:link w:val="CorpodetextoChar"/>
    <w:rsid w:val="00622776"/>
    <w:pPr>
      <w:jc w:val="both"/>
    </w:pPr>
    <w:rPr>
      <w:rFonts w:ascii="Tahoma" w:hAnsi="Tahoma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622776"/>
    <w:rPr>
      <w:rFonts w:ascii="Tahoma" w:hAnsi="Tahoma"/>
      <w:sz w:val="26"/>
    </w:rPr>
  </w:style>
  <w:style w:type="character" w:customStyle="1" w:styleId="Ttulo3Char">
    <w:name w:val="Título 3 Char"/>
    <w:basedOn w:val="Fontepargpadro"/>
    <w:link w:val="Ttulo3"/>
    <w:semiHidden/>
    <w:rsid w:val="0062277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odebalo">
    <w:name w:val="Balloon Text"/>
    <w:basedOn w:val="Normal"/>
    <w:link w:val="TextodebaloChar"/>
    <w:rsid w:val="00922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22A5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922A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4AB7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424DAE"/>
    <w:pPr>
      <w:spacing w:before="100" w:beforeAutospacing="1" w:after="100" w:afterAutospacing="1"/>
      <w:ind w:leftChars="100"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83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vanir\Documents\Meus%20Sites\SITES%20-%20MEUS\ESTUDANDO%20A%20B&#205;BLIA%20EM%20GRUPO\arquivos%20-%20AULAS%20PRONTAS\PANORAMABIBLICO-EBG-LICAO-024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4490E-7CB5-45CB-BC99-B97BF0311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PANORAMABIBLICO-EBG-LICAO-024</Template>
  <TotalTime>583</TotalTime>
  <Pages>6</Pages>
  <Words>1790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AA</vt:lpstr>
    </vt:vector>
  </TitlesOfParts>
  <Company>JJIRE</Company>
  <LinksUpToDate>false</LinksUpToDate>
  <CharactersWithSpaces>11440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Devanir</dc:creator>
  <cp:lastModifiedBy>Devanir Caetano</cp:lastModifiedBy>
  <cp:revision>12</cp:revision>
  <dcterms:created xsi:type="dcterms:W3CDTF">2017-03-20T12:12:00Z</dcterms:created>
  <dcterms:modified xsi:type="dcterms:W3CDTF">2024-11-23T13:43:00Z</dcterms:modified>
</cp:coreProperties>
</file>