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FC" w:rsidRDefault="00BF309C" w:rsidP="00C036FC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643A7D">
        <w:rPr>
          <w:b/>
          <w:bCs/>
          <w:sz w:val="50"/>
          <w:szCs w:val="50"/>
          <w:u w:val="single"/>
        </w:rPr>
        <w:t>6</w:t>
      </w:r>
    </w:p>
    <w:p w:rsidR="00C036FC" w:rsidRDefault="00C036FC" w:rsidP="00C036FC">
      <w:pPr>
        <w:jc w:val="center"/>
        <w:rPr>
          <w:b/>
          <w:bCs/>
          <w:sz w:val="50"/>
          <w:szCs w:val="50"/>
          <w:u w:val="single"/>
        </w:rPr>
      </w:pPr>
    </w:p>
    <w:p w:rsidR="00643A7D" w:rsidRDefault="00643A7D" w:rsidP="00643A7D">
      <w:pPr>
        <w:jc w:val="both"/>
        <w:rPr>
          <w:b/>
          <w:bCs/>
          <w:sz w:val="50"/>
          <w:szCs w:val="50"/>
          <w:u w:val="single"/>
        </w:rPr>
      </w:pPr>
      <w:r w:rsidRPr="00643A7D">
        <w:rPr>
          <w:rFonts w:ascii="Arial" w:hAnsi="Arial" w:cs="Arial"/>
        </w:rPr>
        <w:t>Estudamos as razões para a lei ser dada ao povo de Israel no plano de Deus e uma das razões era a de revelar Jesus Cristo como o Messias e Sua obra. Toda a lei está impregnada da obra salvadora de Jesus. O livro de Levíticos mostra as ofertas pelas transgressões e cada uma delas tipificava um aspecto do sacrifício de Jesus Cristo na cruz; o pão moído, os holocaustos, a oferta pela culpa, tudo falava de Jesus e de que através de Seu sacrifício, Deus perdoaria todos os nossos pecados.</w:t>
      </w:r>
    </w:p>
    <w:p w:rsidR="00643A7D" w:rsidRDefault="00643A7D" w:rsidP="00643A7D">
      <w:pPr>
        <w:jc w:val="both"/>
        <w:rPr>
          <w:b/>
          <w:bCs/>
          <w:sz w:val="50"/>
          <w:szCs w:val="50"/>
          <w:u w:val="single"/>
        </w:rPr>
      </w:pPr>
    </w:p>
    <w:p w:rsidR="00643A7D" w:rsidRPr="00643A7D" w:rsidRDefault="00643A7D" w:rsidP="00643A7D">
      <w:pPr>
        <w:jc w:val="both"/>
        <w:rPr>
          <w:b/>
          <w:bCs/>
          <w:sz w:val="50"/>
          <w:szCs w:val="50"/>
          <w:u w:val="single"/>
        </w:rPr>
      </w:pPr>
      <w:r w:rsidRPr="002C3436">
        <w:rPr>
          <w:rFonts w:ascii="Arial" w:hAnsi="Arial" w:cs="Arial"/>
        </w:rPr>
        <w:t>Vimos também e identificamos que na lei há um aspecto revelador, que é eterno, o qual é útil para nosso ensino e conhecimento de Deus.</w:t>
      </w:r>
    </w:p>
    <w:p w:rsidR="00643A7D" w:rsidRDefault="00643A7D" w:rsidP="00643A7D">
      <w:pPr>
        <w:rPr>
          <w:rFonts w:ascii="Symbol" w:hAnsi="Symbol"/>
          <w:b/>
          <w:bCs/>
        </w:rPr>
      </w:pP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Romanos 10:4</w:t>
      </w:r>
      <w:r w:rsidRPr="002C3436">
        <w:rPr>
          <w:rFonts w:ascii="Arial" w:hAnsi="Arial" w:cs="Arial"/>
        </w:rPr>
        <w:t>; Jesus é o fim da lei.</w:t>
      </w: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Mateus 5:17</w:t>
      </w:r>
      <w:r w:rsidRPr="002C3436">
        <w:rPr>
          <w:rFonts w:ascii="Arial" w:hAnsi="Arial" w:cs="Arial"/>
        </w:rPr>
        <w:t>; Jesus diz que não veio para destruir a lei e sim para cumpri-la.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t>Analisando essas passagens, poderíamos ter dúvidas sobre como usar a lei hoje. Quando Jesus veio, Ele disse: "Eu não vim para destruir a lei, mas vim para cumpri-la". A lei estava toda quebrada, os homens não morriam como a lei dizia, porque haviam os substitutos</w:t>
      </w:r>
      <w:r>
        <w:rPr>
          <w:rFonts w:ascii="Arial" w:hAnsi="Arial" w:cs="Arial"/>
        </w:rPr>
        <w:t>:</w:t>
      </w:r>
      <w:r w:rsidRPr="002C3436">
        <w:rPr>
          <w:rFonts w:ascii="Arial" w:hAnsi="Arial" w:cs="Arial"/>
        </w:rPr>
        <w:t xml:space="preserve"> os animais</w:t>
      </w:r>
      <w:r>
        <w:rPr>
          <w:rFonts w:ascii="Arial" w:hAnsi="Arial" w:cs="Arial"/>
        </w:rPr>
        <w:t>. P</w:t>
      </w:r>
      <w:r w:rsidRPr="002C3436">
        <w:rPr>
          <w:rFonts w:ascii="Arial" w:hAnsi="Arial" w:cs="Arial"/>
        </w:rPr>
        <w:t>orém a lei estava quebrada diante de Deus. Jesus vem, cumpre a lei integralmente em todos os pontos e quando Jesus subiu na cruz, estava morrendo no lugar dos transgressores da lei; então a lei podia ser retirada para Deus começar uma nova fase em Seu plano.</w:t>
      </w:r>
    </w:p>
    <w:p w:rsidR="00643A7D" w:rsidRDefault="00643A7D" w:rsidP="00643A7D">
      <w:pPr>
        <w:jc w:val="both"/>
      </w:pPr>
      <w:r w:rsidRPr="002C3436">
        <w:br/>
      </w:r>
      <w:r w:rsidRPr="002C3436">
        <w:rPr>
          <w:rFonts w:ascii="Arial" w:hAnsi="Arial" w:cs="Arial"/>
        </w:rPr>
        <w:t>Porém, o aspecto revelador da lei, p. ex., aspecto que revela a santidade de Deus, a pecaminosidade do homem, a obra de Jesus na cruz, a perfeição de Deus, todo esse aspecto revelador pode passar? Não, porque a lei é um retrato de Deus; e como deixaríamos de lado esse retrato? Continuo vendo Deus na lei, continuo vendo meu pecado na lei. Então o que a lei revela é para sempre.</w:t>
      </w:r>
    </w:p>
    <w:p w:rsidR="00643A7D" w:rsidRDefault="00643A7D" w:rsidP="00643A7D">
      <w:pPr>
        <w:jc w:val="both"/>
      </w:pPr>
    </w:p>
    <w:p w:rsidR="00643A7D" w:rsidRPr="002C3436" w:rsidRDefault="00643A7D" w:rsidP="00643A7D">
      <w:pPr>
        <w:jc w:val="both"/>
      </w:pPr>
      <w:r w:rsidRPr="002C3436">
        <w:rPr>
          <w:rFonts w:ascii="Arial" w:hAnsi="Arial" w:cs="Arial"/>
        </w:rPr>
        <w:t>Mas há na lei também o aspecto controlador, ou faz ou morre; esse aspecto Jesus tirou. Jesus cumpriu e sofreu tudo; toda transgressão da lei foi cobrada de Jesus, toda maldição que a lei determinava, foi retirada por Deus.</w:t>
      </w:r>
    </w:p>
    <w:p w:rsidR="00643A7D" w:rsidRDefault="00643A7D" w:rsidP="00643A7D">
      <w:pPr>
        <w:rPr>
          <w:rFonts w:ascii="Symbol" w:hAnsi="Symbol"/>
          <w:b/>
          <w:bCs/>
        </w:rPr>
      </w:pP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Isaías 53</w:t>
      </w:r>
      <w:r w:rsidRPr="002C3436">
        <w:rPr>
          <w:rFonts w:ascii="Arial" w:hAnsi="Arial" w:cs="Arial"/>
        </w:rPr>
        <w:t>; Jesus foi ferido por causa das nossas transgressões.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Gálatas 3:10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13</w:t>
      </w:r>
      <w:r w:rsidRPr="002C3436">
        <w:rPr>
          <w:rFonts w:ascii="Arial" w:hAnsi="Arial" w:cs="Arial"/>
        </w:rPr>
        <w:t>; Cristo nos resgatou da maldição da lei.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Pr="002C3436" w:rsidRDefault="00643A7D" w:rsidP="00643A7D">
      <w:pPr>
        <w:jc w:val="both"/>
      </w:pPr>
      <w:r w:rsidRPr="002C3436">
        <w:rPr>
          <w:rFonts w:ascii="Arial" w:hAnsi="Arial" w:cs="Arial"/>
        </w:rPr>
        <w:t>Então, quando a lei estava quites com Deus, totalmente vindicada por Jesus, na cruz, o aspecto controlador foi retirado. Hoje não ficamos consultando a lei, porém a essência da lei está toda no N.T., nenhum item dos dez mandamentos, os quais são a essência da lei, foi retirado; nós os cumprimos sem senti-los.</w:t>
      </w:r>
    </w:p>
    <w:p w:rsidR="00643A7D" w:rsidRDefault="00643A7D" w:rsidP="00643A7D">
      <w:pPr>
        <w:rPr>
          <w:rFonts w:ascii="Arial" w:hAnsi="Arial" w:cs="Arial"/>
          <w:b/>
          <w:bCs/>
          <w:sz w:val="27"/>
          <w:szCs w:val="27"/>
        </w:rPr>
      </w:pPr>
    </w:p>
    <w:p w:rsidR="00643A7D" w:rsidRPr="002C3436" w:rsidRDefault="00643A7D" w:rsidP="00643A7D">
      <w:r w:rsidRPr="002C3436">
        <w:rPr>
          <w:rFonts w:ascii="Arial" w:hAnsi="Arial" w:cs="Arial"/>
          <w:b/>
          <w:bCs/>
          <w:sz w:val="27"/>
          <w:szCs w:val="27"/>
        </w:rPr>
        <w:t>As 7 festas anuais em Israel</w:t>
      </w:r>
      <w:r w:rsidRPr="002C3436">
        <w:t xml:space="preserve"> </w:t>
      </w:r>
    </w:p>
    <w:p w:rsidR="00643A7D" w:rsidRDefault="00643A7D" w:rsidP="00643A7D">
      <w:pPr>
        <w:rPr>
          <w:rFonts w:ascii="Symbol" w:hAnsi="Symbol"/>
          <w:b/>
          <w:bCs/>
        </w:rPr>
      </w:pPr>
    </w:p>
    <w:p w:rsidR="00643A7D" w:rsidRDefault="00643A7D" w:rsidP="00643A7D">
      <w:pPr>
        <w:rPr>
          <w:rFonts w:ascii="Arial" w:hAnsi="Arial" w:cs="Arial"/>
          <w:b/>
          <w:bCs/>
        </w:rPr>
      </w:pP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Levíticos 23</w:t>
      </w:r>
    </w:p>
    <w:p w:rsidR="00643A7D" w:rsidRPr="002C3436" w:rsidRDefault="00643A7D" w:rsidP="00643A7D"/>
    <w:p w:rsidR="00643A7D" w:rsidRPr="002C3436" w:rsidRDefault="00643A7D" w:rsidP="00643A7D">
      <w:pPr>
        <w:jc w:val="both"/>
      </w:pPr>
      <w:r w:rsidRPr="002C3436">
        <w:rPr>
          <w:rFonts w:ascii="Arial" w:hAnsi="Arial" w:cs="Arial"/>
        </w:rPr>
        <w:t xml:space="preserve">Vimos que um dos aspectos da lei era providenciar ao povo de Israel, o povo redimido, a adoração a Deus, e que era através das 7 festas, conforme descritas em </w:t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>Levíticos 23</w:t>
      </w:r>
      <w:r w:rsidRPr="002C3436">
        <w:rPr>
          <w:rFonts w:ascii="Arial" w:hAnsi="Arial" w:cs="Arial"/>
        </w:rPr>
        <w:t>. Falamos também que naquelas 7 festas, está profetizado o programa de Jesus Cristo como o Cordeiro. Estas festas são básicas para entendermos o plano de Deus.</w:t>
      </w:r>
      <w:r w:rsidRPr="002C3436">
        <w:t xml:space="preserve"> </w:t>
      </w:r>
    </w:p>
    <w:p w:rsidR="00643A7D" w:rsidRDefault="00643A7D" w:rsidP="00643A7D">
      <w:pPr>
        <w:rPr>
          <w:rFonts w:hAnsi="Symbo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1ª festa, a Páscoa</w:t>
      </w:r>
      <w:r w:rsidRPr="002C3436">
        <w:rPr>
          <w:rFonts w:ascii="Arial" w:hAnsi="Arial" w:cs="Arial"/>
        </w:rPr>
        <w:t>; era a comemoração da saída do Egito. A cada ano o povo repetia o que Deus instituiu na noite em que o povo saiu do Egito; imolavam o cordeiro, matavam, aspergiam o sangue e comiam a carne, tudo para memorial, lembrança, da saída deles do jugo da escravidão do Egito. Hoje fazemos o mesmo quando participamos da realização da ceia do Senhor, instituída na noite em que foi sacrificado; é um memorial, lembrança, do sacrifício de Jesus para nossa saída do jugo da escravidão do pecado.</w:t>
      </w: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t xml:space="preserve"> 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Coríntios 5:7</w:t>
      </w:r>
      <w:r w:rsidRPr="002C3436">
        <w:rPr>
          <w:rFonts w:ascii="Arial" w:hAnsi="Arial" w:cs="Arial"/>
        </w:rPr>
        <w:t>; Jesus é a nossa páscoa.</w:t>
      </w:r>
      <w:r>
        <w:rPr>
          <w:rFonts w:ascii="Arial" w:hAnsi="Arial" w:cs="Arial"/>
        </w:rPr>
        <w:t xml:space="preserve"> </w:t>
      </w:r>
      <w:r w:rsidRPr="002C3436">
        <w:rPr>
          <w:rFonts w:ascii="Arial" w:hAnsi="Arial" w:cs="Arial"/>
        </w:rPr>
        <w:t>A profecia a que se refere esta festa, já foi cumprida em Jesus Cristo.</w:t>
      </w:r>
    </w:p>
    <w:p w:rsidR="00643A7D" w:rsidRDefault="00643A7D" w:rsidP="00643A7D">
      <w:pPr>
        <w:jc w:val="both"/>
      </w:pPr>
      <w:r w:rsidRPr="002C3436">
        <w:br/>
      </w:r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2ª festa, Pães Asmos (ou Ázimos)</w:t>
      </w:r>
      <w:r w:rsidRPr="002C3436">
        <w:rPr>
          <w:rFonts w:ascii="Arial" w:hAnsi="Arial" w:cs="Arial"/>
        </w:rPr>
        <w:t>; na tarde do dia de páscoa, só poderia ser comido coisas sem levedo, sem fermento.</w:t>
      </w:r>
      <w:r w:rsidRPr="002C3436">
        <w:t xml:space="preserve"> </w:t>
      </w:r>
    </w:p>
    <w:p w:rsidR="00643A7D" w:rsidRPr="002C3436" w:rsidRDefault="00643A7D" w:rsidP="00643A7D">
      <w:pPr>
        <w:jc w:val="both"/>
      </w:pP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Coríntios 5:8</w:t>
      </w:r>
      <w:r w:rsidRPr="002C3436">
        <w:rPr>
          <w:rFonts w:ascii="Arial" w:hAnsi="Arial" w:cs="Arial"/>
        </w:rPr>
        <w:t>;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t>Porque o Cordeiro, Jesus, foi imolado, podemos ser hoje sem fermento; fermento na Bíblia fala de pecado. Porque o Cordeiro foi imolado, posso ser sem pecado, posso ser pão asmo.</w:t>
      </w: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br/>
      </w:r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3ª festa, as Primícias</w:t>
      </w:r>
      <w:r w:rsidRPr="002C3436">
        <w:rPr>
          <w:rFonts w:ascii="Arial" w:hAnsi="Arial" w:cs="Arial"/>
        </w:rPr>
        <w:t>; no 3º dia após a páscoa, vinha a festa das primícias, em que eram oferecidos, no tabernáculo e depois no templo, os primeiros frutos da terra. O povo separava os primeiros frutos que a terra produzia, fossem cereais, frutas ou qualquer coisa, e ofereciam e "moviam" (mexiam), entregando ao Senhor. A festa das primícias são os primeiros frutos da terra.</w:t>
      </w:r>
      <w:r w:rsidRPr="002C3436">
        <w:t xml:space="preserve"> </w:t>
      </w:r>
      <w:r w:rsidRPr="002C3436">
        <w:br/>
      </w:r>
      <w:r w:rsidRPr="002C3436">
        <w:rPr>
          <w:rFonts w:ascii="Arial" w:hAnsi="Arial" w:cs="Arial"/>
        </w:rPr>
        <w:t>O que aconteceu no 3º dia após a morte de Jesus, o Cordeiro pascal? Jesus ressuscitou. Após a morte, Jesus foi enterrado, a semente foi plantada, e após 3 dias a terra produziu o primeiro fruto, as primícias.</w:t>
      </w:r>
    </w:p>
    <w:p w:rsidR="00643A7D" w:rsidRPr="002C3436" w:rsidRDefault="00643A7D" w:rsidP="00643A7D"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João 12:23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24</w:t>
      </w:r>
      <w:r w:rsidRPr="002C3436">
        <w:rPr>
          <w:rFonts w:ascii="Arial" w:hAnsi="Arial" w:cs="Arial"/>
        </w:rPr>
        <w:t>; Jesus falando de sua morte; o trigo foi semeado.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João 6:35</w:t>
      </w:r>
      <w:r w:rsidRPr="002C3436">
        <w:rPr>
          <w:rFonts w:ascii="Arial" w:hAnsi="Arial" w:cs="Arial"/>
        </w:rPr>
        <w:t>; Jesus é o pão da vida, o fruto do trigo que foi morto.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Coríntios 15:20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23</w:t>
      </w:r>
      <w:r w:rsidRPr="002C3436">
        <w:rPr>
          <w:rFonts w:ascii="Arial" w:hAnsi="Arial" w:cs="Arial"/>
        </w:rPr>
        <w:t>; Jesus as primícias.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t>Primícias fala da ressurreição de nosso corpo. Jesus é primícias dos que dormem; Ele foi o primeiro a ressuscitar para não mais morrer. Jesus sai debaixo da terra e ressuscita como os frutos que a terra produzia e eram entregues a Deus na festa das primícias. Jesus no 3º dia ressuscitou, foi ao céu e mostrou (moveu a oferta) o Seu sangue a Deus Pai, para fazer a redenção de toda a raça humana.</w:t>
      </w:r>
    </w:p>
    <w:p w:rsidR="00643A7D" w:rsidRPr="002C3436" w:rsidRDefault="00643A7D" w:rsidP="00643A7D">
      <w:pPr>
        <w:jc w:val="both"/>
      </w:pP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João 20:16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17</w:t>
      </w:r>
      <w:r w:rsidRPr="002C3436">
        <w:rPr>
          <w:rFonts w:ascii="Arial" w:hAnsi="Arial" w:cs="Arial"/>
        </w:rPr>
        <w:t>; Jesus após a ressurreição foi a Deus para apresentar a oferta, o Seu sangue derramado na cruz.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lastRenderedPageBreak/>
        <w:t>Só recebe essa redenção, quem crê. Primícias, Jesus também já cumpriu. "Domingo de páscoa deveria ser domingo das primícias"; páscoa é a morte do Cordeiro e primícias a ressurreição, o fruto da terra.</w:t>
      </w:r>
    </w:p>
    <w:p w:rsidR="00643A7D" w:rsidRPr="002C3436" w:rsidRDefault="00643A7D" w:rsidP="00643A7D">
      <w:pPr>
        <w:jc w:val="both"/>
      </w:pPr>
      <w:r w:rsidRPr="002C3436">
        <w:br/>
      </w:r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4ª festa, Pentecostes</w:t>
      </w:r>
      <w:r w:rsidRPr="002C3436">
        <w:rPr>
          <w:rFonts w:ascii="Arial" w:hAnsi="Arial" w:cs="Arial"/>
        </w:rPr>
        <w:t>; 50 dias depois de trazer o molho da oferta, os frutos da terra, vem pentecostes, palavra que significa 50. Em pentecostes 2 pães, agora com levedo, com fermento, eram oferecidos ao Senhor.</w:t>
      </w:r>
      <w:r w:rsidRPr="002C3436">
        <w:t xml:space="preserve"> </w:t>
      </w:r>
      <w:r w:rsidRPr="002C3436">
        <w:br/>
      </w:r>
      <w:r w:rsidRPr="002C3436">
        <w:rPr>
          <w:rFonts w:ascii="Arial" w:hAnsi="Arial" w:cs="Arial"/>
        </w:rPr>
        <w:t>40 dias Jesus ficou na terra, após a ressurreição e, antes de ir para o céu, disse:</w:t>
      </w:r>
      <w:r w:rsidRPr="002C3436">
        <w:br/>
        <w:t xml:space="preserve">  </w:t>
      </w: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Atos 1:4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5</w:t>
      </w:r>
      <w:r w:rsidRPr="002C3436">
        <w:rPr>
          <w:rFonts w:ascii="Arial" w:hAnsi="Arial" w:cs="Arial"/>
        </w:rPr>
        <w:t>; "ficai aqui em Jerusalém, porque daqui poucos dias descerá sobre vós o Espírito Santo".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Atos 1:8</w:t>
      </w:r>
      <w:r w:rsidRPr="002C3436">
        <w:rPr>
          <w:rFonts w:ascii="Arial" w:hAnsi="Arial" w:cs="Arial"/>
        </w:rPr>
        <w:t>; recebereis poder para ser testemunhas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t>E 50 dias após as primícias, no dia da festa de pentecostes, os apóstolos juntamente com outros, estavam reunidos e o Espírito Santo de Deus desceu e línguas como que de fogo posaram sobre eles e falaram em outras línguas engrandecendo a Deus, e todo o povo ficou maravilhado.</w:t>
      </w:r>
    </w:p>
    <w:p w:rsidR="00643A7D" w:rsidRPr="002C3436" w:rsidRDefault="00643A7D" w:rsidP="00643A7D">
      <w:pPr>
        <w:jc w:val="both"/>
      </w:pP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Atos 2:1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13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ascii="Arial" w:hAnsi="Arial" w:cs="Arial"/>
        </w:rPr>
        <w:t>Então Pedro se levantou e disse: "vou explicar o que está acontecendo, é o cumprimento da profecia". Em pentecostes 2 pães, ainda com levedo, eram oferecidos ao Senhor; e o que aconteceu naquele pentecostes, o que foi fundado naquele dia? A Igreja do Senhor Jesus Cristo foi fundada naquele dia. No local onde o Espírito Santo veio sobre a Igreja para ficar com ela. Judeus e gentios formando um só corpo, ainda com pecado, porque ainda estamos com nossa velha natureza. Por isso aqueles 2 pães tinham levedo, 2 pães simbolizando que agora judeus e gentios formavam o Corpo de Cristo, a Igreja. Esse é o significado de pentecostes, e também já se cumpriu.</w:t>
      </w:r>
    </w:p>
    <w:p w:rsidR="00643A7D" w:rsidRPr="002C3436" w:rsidRDefault="00643A7D" w:rsidP="00643A7D">
      <w:pPr>
        <w:jc w:val="both"/>
      </w:pP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Efésios 2:11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22</w:t>
      </w:r>
      <w:r w:rsidRPr="002C3436">
        <w:rPr>
          <w:rFonts w:ascii="Arial" w:hAnsi="Arial" w:cs="Arial"/>
        </w:rPr>
        <w:t>; Jesus, de ambos os povos, fez um só.</w:t>
      </w:r>
    </w:p>
    <w:p w:rsidR="00643A7D" w:rsidRPr="002C3436" w:rsidRDefault="00643A7D" w:rsidP="00643A7D">
      <w:pPr>
        <w:ind w:left="2160"/>
      </w:pPr>
      <w:r w:rsidRPr="002C3436">
        <w:t xml:space="preserve">  </w:t>
      </w:r>
    </w:p>
    <w:p w:rsidR="00643A7D" w:rsidRDefault="00643A7D" w:rsidP="00643A7D">
      <w:pPr>
        <w:jc w:val="both"/>
        <w:rPr>
          <w:rFonts w:ascii="Arial" w:hAnsi="Arial" w:cs="Arial"/>
        </w:rPr>
      </w:pPr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</w:rPr>
        <w:t>Estas 4 festas, eram comemoradas no intervalo de 2 meses, mais ou menos, uma festa após a outra e vemos ainda hoje os judeus comemorando-as.</w:t>
      </w:r>
      <w:r w:rsidRPr="002C3436">
        <w:t xml:space="preserve"> </w:t>
      </w:r>
      <w:r w:rsidRPr="002C3436">
        <w:br/>
      </w:r>
      <w:r w:rsidRPr="002C3436">
        <w:rPr>
          <w:rFonts w:ascii="Arial" w:hAnsi="Arial" w:cs="Arial"/>
        </w:rPr>
        <w:t>Depois havia um intervalo de cerca de 4 meses e então recomeçava o ciclo das festas, agora com mais 3 festas, encerrando-se assim o ciclo anual.</w:t>
      </w:r>
      <w:r w:rsidRPr="002C3436">
        <w:br/>
      </w:r>
      <w:r w:rsidRPr="002C3436">
        <w:rPr>
          <w:rFonts w:ascii="Arial" w:hAnsi="Arial" w:cs="Arial"/>
        </w:rPr>
        <w:t>O ciclo profético da 4 primeiras festas já se cumpriu e para o cumprimento das últimas 3, estamos no intervalo, que para nós dura 2.000 anos. Quando o ciclo final das festas começar a ser cumprido, também haverá um intervalo curto, uma festa após a outra.</w:t>
      </w:r>
    </w:p>
    <w:p w:rsidR="00643A7D" w:rsidRPr="002C3436" w:rsidRDefault="00643A7D" w:rsidP="00643A7D">
      <w:pPr>
        <w:jc w:val="both"/>
      </w:pPr>
      <w:r w:rsidRPr="002C3436">
        <w:t xml:space="preserve">  </w:t>
      </w:r>
    </w:p>
    <w:p w:rsidR="00643A7D" w:rsidRPr="002C3436" w:rsidRDefault="00643A7D" w:rsidP="00643A7D"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5ª festa, Trombetas</w:t>
      </w:r>
      <w:r w:rsidRPr="002C3436">
        <w:rPr>
          <w:rFonts w:ascii="Arial" w:hAnsi="Arial" w:cs="Arial"/>
        </w:rPr>
        <w:t>; Qual será o sinal do arrebatamento?</w:t>
      </w:r>
      <w:r w:rsidRPr="002C3436">
        <w:t xml:space="preserve"> </w:t>
      </w:r>
      <w:r w:rsidRPr="002C3436">
        <w:br/>
        <w:t xml:space="preserve">  </w:t>
      </w: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Coríntios 15:50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58</w:t>
      </w:r>
      <w:r w:rsidRPr="002C3436">
        <w:rPr>
          <w:rFonts w:ascii="Arial" w:hAnsi="Arial" w:cs="Arial"/>
        </w:rPr>
        <w:t>; ao som da última trombeta.</w:t>
      </w:r>
      <w:r w:rsidRPr="002C3436">
        <w:br/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Tessalonicenses 4:13</w:t>
      </w:r>
      <w:r>
        <w:rPr>
          <w:rFonts w:ascii="Arial" w:hAnsi="Arial" w:cs="Arial"/>
          <w:b/>
          <w:bCs/>
        </w:rPr>
        <w:t>-</w:t>
      </w:r>
      <w:r w:rsidRPr="002C3436">
        <w:rPr>
          <w:rFonts w:ascii="Arial" w:hAnsi="Arial" w:cs="Arial"/>
          <w:b/>
          <w:bCs/>
        </w:rPr>
        <w:t>18</w:t>
      </w:r>
      <w:r w:rsidRPr="002C3436">
        <w:rPr>
          <w:rFonts w:ascii="Arial" w:hAnsi="Arial" w:cs="Arial"/>
        </w:rPr>
        <w:t>; ao som da trombeta de Deus.</w:t>
      </w:r>
    </w:p>
    <w:p w:rsidR="00643A7D" w:rsidRDefault="00643A7D" w:rsidP="00643A7D">
      <w:pPr>
        <w:rPr>
          <w:rFonts w:ascii="Arial" w:hAnsi="Arial" w:cs="Arial"/>
        </w:rPr>
      </w:pPr>
    </w:p>
    <w:p w:rsidR="00643A7D" w:rsidRPr="002C3436" w:rsidRDefault="00643A7D" w:rsidP="00643A7D">
      <w:r w:rsidRPr="002C3436">
        <w:rPr>
          <w:rFonts w:ascii="Arial" w:hAnsi="Arial" w:cs="Arial"/>
        </w:rPr>
        <w:t>Nós vamos ouvir o som da trombeta; aleluia!</w:t>
      </w:r>
      <w:r w:rsidRPr="002C3436">
        <w:br/>
        <w:t xml:space="preserve">  </w:t>
      </w:r>
    </w:p>
    <w:p w:rsidR="00643A7D" w:rsidRPr="002C3436" w:rsidRDefault="00643A7D" w:rsidP="008B43EE">
      <w:pPr>
        <w:jc w:val="both"/>
      </w:pPr>
      <w:r w:rsidRPr="002C3436">
        <w:rPr>
          <w:rFonts w:hAnsi="Symbol"/>
        </w:rPr>
        <w:lastRenderedPageBreak/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6ª festa, Expiação</w:t>
      </w:r>
      <w:r w:rsidRPr="002C3436">
        <w:rPr>
          <w:rFonts w:ascii="Arial" w:hAnsi="Arial" w:cs="Arial"/>
        </w:rPr>
        <w:t>; depois de 7 anos do arrebatamento, 7 anos esse chamado do período da tribulação, Jesus Cristo voltará a terra para cumprir Seu pacto com Israel, para implantar Seu reino, a princípio só para Israel. No dia exato em que Israel receber o Seu Messias, acontecerá a expiação do povo de Israel, o reconhecimento de Jesus como o Messias prometido. O profeta Zacarias diz que o povo de Israel vai chorar como nunca chorou, chorarão amargamente pelo primogênito. Eles verão a quem traspassaram e chorarão arrependido; esse será o dia da expiação, onde se cumprirá a festa da expiação.</w:t>
      </w:r>
      <w:r w:rsidRPr="002C3436">
        <w:t xml:space="preserve"> </w:t>
      </w:r>
    </w:p>
    <w:p w:rsidR="00643A7D" w:rsidRDefault="00643A7D" w:rsidP="00643A7D">
      <w:pPr>
        <w:rPr>
          <w:rFonts w:ascii="Symbol" w:hAnsi="Symbol"/>
          <w:b/>
          <w:bCs/>
        </w:rPr>
      </w:pP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Zacarias 12:10</w:t>
      </w:r>
    </w:p>
    <w:p w:rsidR="00643A7D" w:rsidRPr="002C3436" w:rsidRDefault="00643A7D" w:rsidP="00643A7D">
      <w:pPr>
        <w:ind w:left="2160"/>
      </w:pPr>
      <w:r w:rsidRPr="002C3436">
        <w:t xml:space="preserve">  </w:t>
      </w:r>
    </w:p>
    <w:p w:rsidR="00643A7D" w:rsidRPr="002C3436" w:rsidRDefault="00643A7D" w:rsidP="00643A7D">
      <w:r w:rsidRPr="002C3436">
        <w:rPr>
          <w:rFonts w:hAnsi="Symbol"/>
        </w:rPr>
        <w:t></w:t>
      </w:r>
      <w:r w:rsidRPr="002C3436">
        <w:t xml:space="preserve">  </w:t>
      </w:r>
      <w:r w:rsidRPr="002C3436">
        <w:rPr>
          <w:rFonts w:ascii="Arial" w:hAnsi="Arial" w:cs="Arial"/>
          <w:u w:val="single"/>
        </w:rPr>
        <w:t>7ª festa, Tabernáculos</w:t>
      </w:r>
      <w:r w:rsidRPr="002C3436">
        <w:rPr>
          <w:rFonts w:ascii="Arial" w:hAnsi="Arial" w:cs="Arial"/>
        </w:rPr>
        <w:t xml:space="preserve">; </w:t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Zacarias 14:9</w:t>
      </w:r>
      <w:r w:rsidRPr="002C3436">
        <w:t xml:space="preserve"> </w:t>
      </w:r>
      <w:r w:rsidRPr="002C3436">
        <w:br/>
      </w:r>
      <w:r w:rsidRPr="002C3436">
        <w:rPr>
          <w:rFonts w:ascii="Arial" w:hAnsi="Arial" w:cs="Arial"/>
        </w:rPr>
        <w:t>Jesus vem e faz morada na terra por mil anos, esse é o significado da festa dos tabernáculos.</w:t>
      </w:r>
      <w:r w:rsidRPr="002C3436">
        <w:br/>
        <w:t xml:space="preserve">  </w:t>
      </w: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João 1:14;</w:t>
      </w:r>
    </w:p>
    <w:p w:rsidR="00643A7D" w:rsidRDefault="00643A7D" w:rsidP="00643A7D">
      <w:pPr>
        <w:rPr>
          <w:rFonts w:ascii="Arial" w:hAnsi="Arial" w:cs="Arial"/>
        </w:rPr>
      </w:pPr>
    </w:p>
    <w:p w:rsidR="008B43EE" w:rsidRDefault="00643A7D" w:rsidP="008B43EE">
      <w:pPr>
        <w:jc w:val="both"/>
      </w:pPr>
      <w:r w:rsidRPr="002C3436">
        <w:rPr>
          <w:rFonts w:ascii="Arial" w:hAnsi="Arial" w:cs="Arial"/>
        </w:rPr>
        <w:t>"O Verbo se fez carne e habitou entre nós"; a palavra correta é "tabernaculou" entre nós. A festa dos tabernáculos será cumprida quando Jesus vier para ficar para sempre com Seu povo.</w:t>
      </w:r>
    </w:p>
    <w:p w:rsidR="008B43EE" w:rsidRDefault="008B43EE" w:rsidP="008B43EE">
      <w:pPr>
        <w:jc w:val="both"/>
      </w:pPr>
    </w:p>
    <w:p w:rsidR="008B43EE" w:rsidRDefault="00643A7D" w:rsidP="008B43EE">
      <w:pPr>
        <w:jc w:val="both"/>
      </w:pPr>
      <w:r w:rsidRPr="002C3436">
        <w:rPr>
          <w:rFonts w:ascii="Arial" w:hAnsi="Arial" w:cs="Arial"/>
        </w:rPr>
        <w:t>Esse é o programa das festas anuais para Israel de adoração a Deus; era a profecia do programa de Jesus Cristo como o Redentor do mundo, aleluia! Glória ao Senhor Jesus, porque mais da metade está cumprido e o que falta vai ser cumprido, com certeza e muito breve.</w:t>
      </w:r>
    </w:p>
    <w:p w:rsidR="008B43EE" w:rsidRDefault="008B43EE" w:rsidP="008B43EE">
      <w:pPr>
        <w:jc w:val="both"/>
      </w:pPr>
    </w:p>
    <w:p w:rsidR="008B43EE" w:rsidRDefault="00643A7D" w:rsidP="008B43EE">
      <w:pPr>
        <w:jc w:val="both"/>
      </w:pPr>
      <w:r w:rsidRPr="002C3436">
        <w:rPr>
          <w:rFonts w:ascii="Arial" w:hAnsi="Arial" w:cs="Arial"/>
        </w:rPr>
        <w:t>Uma pergunta que surge: Israel sabia ou sabe desse programa? Sabe do arrebatamento, trombetas, etc.? Não, não sabe, são somente festas. Mas quando alguém de Israel, hoje se converte, fica sabendo e crê, como nós; porém as festas, esses mesmos comemoravam e não sabiam destes significados. Quando Israel comemorava, as festas já apontavam para Jesus Cristo, mas eles não tinham consciência de que: "eu estou comemorando uma profecia"; não tinham consciência de que a festa era uma profecia que seria cumprida em Jesus. As profecias foram cumpridas e agora todo aquele que crê, entende e vê que é mesmo o programa de Deus.</w:t>
      </w:r>
    </w:p>
    <w:p w:rsidR="008B43EE" w:rsidRDefault="008B43EE" w:rsidP="008B43EE">
      <w:pPr>
        <w:jc w:val="both"/>
      </w:pPr>
    </w:p>
    <w:p w:rsidR="008B43EE" w:rsidRDefault="00643A7D" w:rsidP="008B43EE">
      <w:pPr>
        <w:jc w:val="both"/>
      </w:pPr>
      <w:r w:rsidRPr="002C3436">
        <w:rPr>
          <w:rFonts w:ascii="Arial" w:hAnsi="Arial" w:cs="Arial"/>
        </w:rPr>
        <w:t>Hoje Israel tem um problema sério em relação a essas festas; p. ex., a páscoa, tinha que se imolar um cordeiro no tabernáculo e posteriormente no templo. Só que existe templo hoje? Não. Então como é que Israel comemora essas festas? Percebem? Eles só poderiam expiar os pecados, sacrificando animais, e só era permitido fazer sacrifícios no tabernáculo ou no templo.</w:t>
      </w:r>
    </w:p>
    <w:p w:rsidR="008B43EE" w:rsidRDefault="008B43EE" w:rsidP="008B43EE">
      <w:pPr>
        <w:jc w:val="both"/>
      </w:pPr>
    </w:p>
    <w:p w:rsidR="008B43EE" w:rsidRDefault="00643A7D" w:rsidP="008B43EE">
      <w:pPr>
        <w:jc w:val="both"/>
      </w:pPr>
      <w:r w:rsidRPr="002C3436">
        <w:rPr>
          <w:rFonts w:ascii="Arial" w:hAnsi="Arial" w:cs="Arial"/>
        </w:rPr>
        <w:t xml:space="preserve">Quando o templo foi destruído no ano 70, acabou-se a possibilidade de se lidar com o pecado na forma do V.T., e esse era um dos motivos da lei também, lidar com o pecado, providenciar que o povo pudesse reatar-se com Deus. O povo não conseguia guarda a lei, visivelmente era provado que eram transgressores diante de Deus, mas Deus diz assim: "para cada lei transgredida, traga um animal, coloque sua mão sobre ele, identificando-se com ele, e mate-o em seu lugar; Eu aceito a morte desse animal, aceito o seu sangue, </w:t>
      </w:r>
      <w:r w:rsidRPr="002C3436">
        <w:rPr>
          <w:rFonts w:ascii="Arial" w:hAnsi="Arial" w:cs="Arial"/>
        </w:rPr>
        <w:lastRenderedPageBreak/>
        <w:t xml:space="preserve">para que você não seja morto". Porque na lei era assim: a alma que pecar essa morrerá, </w:t>
      </w:r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Ezequiel 18:20</w:t>
      </w:r>
    </w:p>
    <w:p w:rsidR="008B43EE" w:rsidRDefault="008B43EE" w:rsidP="008B43EE">
      <w:pPr>
        <w:jc w:val="both"/>
      </w:pPr>
    </w:p>
    <w:p w:rsidR="00643A7D" w:rsidRPr="002C3436" w:rsidRDefault="00643A7D" w:rsidP="008B43EE">
      <w:pPr>
        <w:jc w:val="both"/>
      </w:pPr>
      <w:r w:rsidRPr="002C3436">
        <w:rPr>
          <w:rFonts w:ascii="Arial" w:hAnsi="Arial" w:cs="Arial"/>
        </w:rPr>
        <w:t>Pensem, quantos pecados? O templo, o tabernáculo, ficava aberto o dia todo; haviam dois sacrifícios, um pela manhã e outra a tarde. O templo ficava aberto para que os indivíduos de Israel pudesse acertar a sua vida com Deus, ao trazer o seu animal. O israelita pegava o animal e corria a cidade, era uma confissão pública de pecado, não era fácil.Uma vez por ano havia também o sacrifício pela nação, era no dia do "Yon Kipur". Quando o sumo-sacerdote terminava esse sacrifício, significava que por um ano a nação estaria coberta; as transgressões da nação estavam cobertas diante de Deus. A palavra "kipur", significa expiação e também cobertura.</w:t>
      </w:r>
    </w:p>
    <w:p w:rsidR="008B43EE" w:rsidRDefault="008B43EE" w:rsidP="00643A7D">
      <w:pPr>
        <w:rPr>
          <w:rFonts w:ascii="Symbol" w:hAnsi="Symbol"/>
          <w:b/>
          <w:bCs/>
        </w:rPr>
      </w:pPr>
    </w:p>
    <w:p w:rsidR="00643A7D" w:rsidRPr="002C3436" w:rsidRDefault="00643A7D" w:rsidP="00643A7D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Hebreus 10:4</w:t>
      </w:r>
    </w:p>
    <w:p w:rsidR="008B43EE" w:rsidRDefault="008B43EE" w:rsidP="00643A7D">
      <w:pPr>
        <w:rPr>
          <w:rFonts w:ascii="Arial" w:hAnsi="Arial" w:cs="Arial"/>
        </w:rPr>
      </w:pPr>
    </w:p>
    <w:p w:rsidR="00643A7D" w:rsidRPr="002C3436" w:rsidRDefault="00643A7D" w:rsidP="008B43EE">
      <w:pPr>
        <w:jc w:val="both"/>
      </w:pPr>
      <w:r w:rsidRPr="002C3436">
        <w:rPr>
          <w:rFonts w:ascii="Arial" w:hAnsi="Arial" w:cs="Arial"/>
        </w:rPr>
        <w:t>Se o sangue de touros e de bodes não tira pecado, como é que Israel ficava? A chave está na palavra "kipur". Há muita diferença entre cobrir pecados e remover pecados.</w:t>
      </w:r>
      <w:r w:rsidRPr="002C3436">
        <w:t xml:space="preserve"> </w:t>
      </w:r>
    </w:p>
    <w:p w:rsidR="00643A7D" w:rsidRDefault="00643A7D" w:rsidP="00643A7D">
      <w:pPr>
        <w:rPr>
          <w:rFonts w:ascii="Symbol" w:hAnsi="Symbol"/>
          <w:b/>
          <w:bCs/>
        </w:rPr>
      </w:pPr>
    </w:p>
    <w:p w:rsidR="008B43EE" w:rsidRDefault="00643A7D" w:rsidP="008B43EE">
      <w:r w:rsidRPr="002C3436">
        <w:rPr>
          <w:rFonts w:ascii="Symbol" w:hAnsi="Symbol"/>
          <w:b/>
          <w:bCs/>
        </w:rPr>
        <w:t></w:t>
      </w:r>
      <w:r w:rsidRPr="002C3436">
        <w:rPr>
          <w:rFonts w:ascii="Arial" w:hAnsi="Arial" w:cs="Arial"/>
          <w:b/>
          <w:bCs/>
        </w:rPr>
        <w:t xml:space="preserve"> </w:t>
      </w:r>
      <w:r w:rsidRPr="002C3436">
        <w:rPr>
          <w:b/>
          <w:bCs/>
        </w:rPr>
        <w:t>I</w:t>
      </w:r>
      <w:r w:rsidRPr="002C3436">
        <w:rPr>
          <w:rFonts w:ascii="Arial" w:hAnsi="Arial" w:cs="Arial"/>
          <w:b/>
          <w:bCs/>
        </w:rPr>
        <w:t xml:space="preserve"> João 1:7</w:t>
      </w:r>
      <w:r w:rsidRPr="002C3436">
        <w:rPr>
          <w:rFonts w:ascii="Arial" w:hAnsi="Arial" w:cs="Arial"/>
        </w:rPr>
        <w:t>; o sangue de Jesus nos purifica de todo o pecado, aleluia!</w:t>
      </w:r>
    </w:p>
    <w:p w:rsidR="008B43EE" w:rsidRDefault="008B43EE" w:rsidP="008B43EE"/>
    <w:p w:rsidR="008B43EE" w:rsidRDefault="00643A7D" w:rsidP="008B43EE">
      <w:pPr>
        <w:jc w:val="both"/>
      </w:pPr>
      <w:r w:rsidRPr="002C3436">
        <w:rPr>
          <w:rFonts w:ascii="Arial" w:hAnsi="Arial" w:cs="Arial"/>
        </w:rPr>
        <w:t>Sangue de bodes e de touros não tiram pecados, mas o sangue de Jesus nos purifica de todo o pecado e de toda a injustiça. Então o que acontecia? Kipur, cobria. O israelita que pecasse, pegava um animal, colocava sua mão sobre ele, se identificando com o animal, e matava o animal em seu lugar. O animal tomava o lugar o homem pecador; em vez desse pecador morrer como a lei mandava, a alma que pecar essa morrerá, ele matava o animal em seu lugar, porém aquele sangue não tirava o seu pecado, não lavava, não removia o seu pecado, mas cobria. E quando Deus olhava para aquele homem, o pecado cometido estava coberto. É como num restaurante, onde o garçom põe uma toalha limpa sobre uma toalha suja, a aparência está ótima, você faz a refeição, mas lá em baixo está tudo sujo. Aquela toalha precisa ser tirada e lavada para ficar limpa. Os sacrifícios do V.T. faziam isso, cobriam, por isso era "kipur", cobertura.</w:t>
      </w:r>
    </w:p>
    <w:p w:rsidR="008B43EE" w:rsidRDefault="008B43EE" w:rsidP="008B43EE">
      <w:pPr>
        <w:jc w:val="both"/>
      </w:pPr>
    </w:p>
    <w:p w:rsidR="00643A7D" w:rsidRPr="002C3436" w:rsidRDefault="00643A7D" w:rsidP="008B43EE">
      <w:pPr>
        <w:jc w:val="both"/>
      </w:pPr>
      <w:r w:rsidRPr="002C3436">
        <w:rPr>
          <w:rFonts w:ascii="Arial" w:hAnsi="Arial" w:cs="Arial"/>
        </w:rPr>
        <w:t>Então, quando um israelita ia acertar o seu pecado e fazia toda aquela cerimônia, tinha um significado mais profundo, ele fazia tudo pela fé. Ele matava o animal, o sangue era apresentado no altar, o altar era coberto pelo sangue, era tudo pela fé. Era o mesmo tipo de fé que temos que ter hoje para crer que Jesus foi crucificado e que meu pecado foi transferido para Ele; que Jesus foi sepultado e ressuscitou sem pecado e que Deus me colocou Nele e por isso sou santo, precisamos de fé para crer. Então, era o mesmo nível de fé, para crer que pondo a mão em cima de um animal, os meus pecados eram transferidos para ele e quando eu o matasse, Deus iria olhar e eu estava coberto com aquele sangue, é preciso ter fé. Por isso que a salvação é sempre pela fé; fé em que? Na provisão de Deus e no V.T. a provisão era essa.</w:t>
      </w:r>
    </w:p>
    <w:p w:rsidR="008B43EE" w:rsidRDefault="00643A7D" w:rsidP="00643A7D">
      <w:pPr>
        <w:rPr>
          <w:rFonts w:ascii="Arial" w:hAnsi="Arial" w:cs="Arial"/>
          <w:b/>
          <w:bCs/>
        </w:rPr>
      </w:pPr>
      <w:r w:rsidRPr="002C3436">
        <w:rPr>
          <w:rFonts w:ascii="Arial" w:hAnsi="Arial" w:cs="Arial"/>
          <w:b/>
          <w:bCs/>
        </w:rPr>
        <w:t>                      </w:t>
      </w:r>
    </w:p>
    <w:p w:rsidR="008B43EE" w:rsidRDefault="008B43EE" w:rsidP="00643A7D">
      <w:pPr>
        <w:rPr>
          <w:rFonts w:ascii="Arial" w:hAnsi="Arial" w:cs="Arial"/>
          <w:b/>
          <w:bCs/>
        </w:rPr>
      </w:pPr>
    </w:p>
    <w:p w:rsidR="00643A7D" w:rsidRDefault="00643A7D" w:rsidP="00643A7D">
      <w:r w:rsidRPr="002C3436">
        <w:rPr>
          <w:rFonts w:ascii="Arial" w:hAnsi="Arial" w:cs="Arial"/>
          <w:b/>
          <w:bCs/>
        </w:rPr>
        <w:t> </w:t>
      </w:r>
      <w:r w:rsidRPr="002C3436">
        <w:rPr>
          <w:rFonts w:ascii="Arial" w:hAnsi="Arial" w:cs="Arial"/>
          <w:b/>
          <w:bCs/>
          <w:u w:val="single"/>
        </w:rPr>
        <w:t>CALENDÁRIO DAS FESTAS DE ISRAEL</w:t>
      </w:r>
      <w:r w:rsidRPr="002C3436">
        <w:t xml:space="preserve"> </w:t>
      </w:r>
    </w:p>
    <w:p w:rsidR="00643A7D" w:rsidRDefault="00643A7D" w:rsidP="00643A7D"/>
    <w:p w:rsidR="00643A7D" w:rsidRPr="002C3436" w:rsidRDefault="00643A7D" w:rsidP="00643A7D"/>
    <w:p w:rsidR="00370320" w:rsidRDefault="00370320" w:rsidP="00643A7D">
      <w:pPr>
        <w:ind w:left="240"/>
        <w:jc w:val="center"/>
      </w:pPr>
      <w:r>
        <w:rPr>
          <w:noProof/>
        </w:rPr>
        <w:lastRenderedPageBreak/>
        <w:drawing>
          <wp:inline distT="0" distB="0" distL="0" distR="0">
            <wp:extent cx="5400040" cy="3299039"/>
            <wp:effectExtent l="19050" t="0" r="0" b="0"/>
            <wp:docPr id="2" name="Imagem 1" descr="http://geracaomaranata.com.br/wp-content/uploads/2012/09/Festas-Judaicas-Plano-Profe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racaomaranata.com.br/wp-content/uploads/2012/09/Festas-Judaicas-Plano-Profeti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20" w:rsidRDefault="00370320" w:rsidP="00643A7D">
      <w:pPr>
        <w:ind w:left="240"/>
        <w:jc w:val="center"/>
      </w:pPr>
    </w:p>
    <w:p w:rsidR="00370320" w:rsidRDefault="00370320" w:rsidP="00643A7D">
      <w:pPr>
        <w:ind w:left="240"/>
        <w:jc w:val="center"/>
      </w:pPr>
    </w:p>
    <w:p w:rsidR="00370320" w:rsidRDefault="00370320" w:rsidP="00643A7D">
      <w:pPr>
        <w:ind w:left="240"/>
        <w:jc w:val="center"/>
      </w:pPr>
    </w:p>
    <w:p w:rsidR="00370320" w:rsidRDefault="00370320" w:rsidP="00643A7D">
      <w:pPr>
        <w:ind w:left="240"/>
        <w:jc w:val="center"/>
      </w:pPr>
    </w:p>
    <w:p w:rsidR="00F2662E" w:rsidRDefault="00370320" w:rsidP="00370320">
      <w:pPr>
        <w:ind w:left="240"/>
        <w:jc w:val="center"/>
      </w:pPr>
      <w:r>
        <w:rPr>
          <w:noProof/>
        </w:rPr>
        <w:lastRenderedPageBreak/>
        <w:drawing>
          <wp:inline distT="0" distB="0" distL="0" distR="0">
            <wp:extent cx="5544988" cy="8702438"/>
            <wp:effectExtent l="19050" t="0" r="0" b="0"/>
            <wp:docPr id="3" name="Imagem 4" descr="http://2.bp.blogspot.com/_T9uoy5ECCEA/S64D08mC1zI/AAAAAAAAAH0/IFdXmnuZNtk/s1600/sete+fe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T9uoy5ECCEA/S64D08mC1zI/AAAAAAAAAH0/IFdXmnuZNtk/s1600/sete+fest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626" cy="870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EA" w:rsidRPr="009E0A9C" w:rsidRDefault="00FA7CEA" w:rsidP="00FA7CEA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36</w:t>
      </w:r>
    </w:p>
    <w:p w:rsidR="00FA7CEA" w:rsidRPr="009E0A9C" w:rsidRDefault="00FA7CEA" w:rsidP="00FA7CEA">
      <w:pPr>
        <w:jc w:val="both"/>
        <w:rPr>
          <w:rFonts w:ascii="Arial" w:hAnsi="Arial" w:cs="Arial"/>
        </w:rPr>
      </w:pPr>
    </w:p>
    <w:p w:rsidR="00FA7CEA" w:rsidRPr="00193253" w:rsidRDefault="00FA7CEA" w:rsidP="00FA7CEA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FA7CEA" w:rsidRPr="00E17F4C" w:rsidRDefault="00FA7CEA" w:rsidP="00FA7CEA">
      <w:pPr>
        <w:jc w:val="both"/>
        <w:rPr>
          <w:rFonts w:ascii="Arial" w:hAnsi="Arial" w:cs="Arial"/>
          <w:bCs/>
          <w:u w:val="single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Romanos 10:4 diz: Jesus é o fim da Lei. Explique com suas palavras a validade ainda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hoje da Lei quanto aos aspectos revelador e controlado que a Lei nos revela.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Hoje a essência da Lei está toda no N.T. através do dez mandamentos. Como você os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obedece ou o que na verdade te move a obedecê-los?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São sete as festas anuais em Israel estabelecidas por Deus. Cite-as e explique-as sucintamente. (use o verso da folha ou outra folha)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Na seqüência das festas; quantas e quais eram celebradas no 1o. Semestre? E no 2o.?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Quanto ao aspecto profético espiritual das festas, quais já se cumpriram e quais ainda não?</w:t>
      </w: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</w:p>
    <w:p w:rsidR="00FA7CEA" w:rsidRDefault="00FA7CEA" w:rsidP="00FA7C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Faça a correlação das festas:</w:t>
      </w:r>
    </w:p>
    <w:p w:rsidR="00FA7CEA" w:rsidRDefault="00FA7CEA" w:rsidP="00FA7CEA">
      <w:pPr>
        <w:ind w:left="340" w:right="520" w:hanging="340"/>
        <w:rPr>
          <w:rFonts w:ascii="Arial" w:eastAsia="Arial" w:hAnsi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425"/>
        <w:gridCol w:w="284"/>
        <w:gridCol w:w="425"/>
        <w:gridCol w:w="5670"/>
      </w:tblGrid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Páscoa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Reinado de Jesus na terra por 1000 anos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Pães Ázimos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F26131" w:rsidRDefault="00FA7CEA" w:rsidP="00762F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 da Igreja com a vinda do Espírito Santo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Primícias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CEA" w:rsidRPr="001030A6" w:rsidRDefault="00FA7CEA" w:rsidP="00762F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Arrebatamento da Igreja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Pentecostes: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Default="00FA7CEA" w:rsidP="00762F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Reconhecimento de Israel de Jesus com o Messias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Trombetas: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F26131" w:rsidRDefault="00FA7CEA" w:rsidP="00762F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do jugo da escravidão do pecado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Expiação: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F26131" w:rsidRDefault="00FA7CEA" w:rsidP="00762F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Ressurreição de Jesus</w:t>
            </w:r>
          </w:p>
        </w:tc>
      </w:tr>
      <w:tr w:rsidR="00FA7CEA" w:rsidRPr="001030A6" w:rsidTr="00762F2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Default="00FA7CEA" w:rsidP="00762F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Tabernáculo: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CEA" w:rsidRPr="001030A6" w:rsidRDefault="00FA7CEA" w:rsidP="00762F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CEA" w:rsidRPr="00F26131" w:rsidRDefault="00FA7CEA" w:rsidP="00762F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Possibilidade de viver sem pecado</w:t>
            </w:r>
          </w:p>
        </w:tc>
      </w:tr>
    </w:tbl>
    <w:p w:rsidR="00FA7CEA" w:rsidRDefault="00FA7CEA" w:rsidP="00FA7CEA">
      <w:pPr>
        <w:spacing w:line="360" w:lineRule="auto"/>
        <w:rPr>
          <w:rFonts w:ascii="Arial" w:eastAsia="Arial" w:hAnsi="Arial"/>
        </w:rPr>
      </w:pPr>
    </w:p>
    <w:p w:rsidR="00FA7CEA" w:rsidRPr="00370320" w:rsidRDefault="00FA7CEA" w:rsidP="00FA7CEA">
      <w:pPr>
        <w:ind w:left="240"/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Qual o significado de "kipur" em relação a remoção de pecado através do sangue de bodes e de touros no V.T.?</w:t>
      </w:r>
    </w:p>
    <w:sectPr w:rsidR="00FA7CEA" w:rsidRPr="00370320" w:rsidSect="004B62AD">
      <w:headerReference w:type="default" r:id="rId10"/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2B" w:rsidRDefault="00941E2B">
      <w:r>
        <w:separator/>
      </w:r>
    </w:p>
  </w:endnote>
  <w:endnote w:type="continuationSeparator" w:id="1">
    <w:p w:rsidR="00941E2B" w:rsidRDefault="0094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75306" w:rsidP="00FC3DF8">
    <w:pPr>
      <w:rPr>
        <w:sz w:val="20"/>
        <w:szCs w:val="20"/>
      </w:rPr>
    </w:pPr>
    <w:r w:rsidRPr="00175306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B62AD" w:rsidP="004B62AD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2B" w:rsidRDefault="00941E2B">
      <w:r>
        <w:separator/>
      </w:r>
    </w:p>
  </w:footnote>
  <w:footnote w:type="continuationSeparator" w:id="1">
    <w:p w:rsidR="00941E2B" w:rsidRDefault="00941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17530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39"/>
    <w:multiLevelType w:val="multilevel"/>
    <w:tmpl w:val="3DD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95ACE"/>
    <w:multiLevelType w:val="multilevel"/>
    <w:tmpl w:val="C18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731"/>
    <w:multiLevelType w:val="multilevel"/>
    <w:tmpl w:val="D9F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A5F30"/>
    <w:multiLevelType w:val="multilevel"/>
    <w:tmpl w:val="FEA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83A72"/>
    <w:multiLevelType w:val="multilevel"/>
    <w:tmpl w:val="CBD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E7FDD"/>
    <w:multiLevelType w:val="multilevel"/>
    <w:tmpl w:val="07DC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F221D"/>
    <w:multiLevelType w:val="multilevel"/>
    <w:tmpl w:val="EE6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84152"/>
    <w:multiLevelType w:val="multilevel"/>
    <w:tmpl w:val="557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E2831"/>
    <w:multiLevelType w:val="multilevel"/>
    <w:tmpl w:val="4B0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067D4"/>
    <w:multiLevelType w:val="multilevel"/>
    <w:tmpl w:val="D9D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F3669"/>
    <w:multiLevelType w:val="multilevel"/>
    <w:tmpl w:val="4FD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5313D"/>
    <w:multiLevelType w:val="multilevel"/>
    <w:tmpl w:val="4814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62E37"/>
    <w:multiLevelType w:val="multilevel"/>
    <w:tmpl w:val="7C7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90E17"/>
    <w:multiLevelType w:val="multilevel"/>
    <w:tmpl w:val="929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E18B1"/>
    <w:multiLevelType w:val="multilevel"/>
    <w:tmpl w:val="F78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95BEF"/>
    <w:multiLevelType w:val="multilevel"/>
    <w:tmpl w:val="340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830B4"/>
    <w:multiLevelType w:val="multilevel"/>
    <w:tmpl w:val="2DE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E0BD5"/>
    <w:multiLevelType w:val="multilevel"/>
    <w:tmpl w:val="32A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A2AC6"/>
    <w:multiLevelType w:val="multilevel"/>
    <w:tmpl w:val="63C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77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78C2"/>
    <w:rsid w:val="00051EBE"/>
    <w:rsid w:val="000521FB"/>
    <w:rsid w:val="00060A2A"/>
    <w:rsid w:val="00065CC6"/>
    <w:rsid w:val="000672D6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395C"/>
    <w:rsid w:val="00155A95"/>
    <w:rsid w:val="00162DFD"/>
    <w:rsid w:val="00175306"/>
    <w:rsid w:val="00180BF2"/>
    <w:rsid w:val="00181E10"/>
    <w:rsid w:val="00185C07"/>
    <w:rsid w:val="001A2EB1"/>
    <w:rsid w:val="001B26CD"/>
    <w:rsid w:val="001B4DE3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A5E49"/>
    <w:rsid w:val="002A6246"/>
    <w:rsid w:val="002C0B14"/>
    <w:rsid w:val="002C0FAA"/>
    <w:rsid w:val="002D7EAA"/>
    <w:rsid w:val="002F4AB7"/>
    <w:rsid w:val="0030534F"/>
    <w:rsid w:val="0031770C"/>
    <w:rsid w:val="00320E1C"/>
    <w:rsid w:val="00335222"/>
    <w:rsid w:val="003400A8"/>
    <w:rsid w:val="00366BF0"/>
    <w:rsid w:val="003677BE"/>
    <w:rsid w:val="00370320"/>
    <w:rsid w:val="003831F8"/>
    <w:rsid w:val="0039141E"/>
    <w:rsid w:val="003A0018"/>
    <w:rsid w:val="003A1E88"/>
    <w:rsid w:val="003B35A5"/>
    <w:rsid w:val="003C18F8"/>
    <w:rsid w:val="003D6FDB"/>
    <w:rsid w:val="003F072C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2AD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60668A"/>
    <w:rsid w:val="00621BD6"/>
    <w:rsid w:val="00622776"/>
    <w:rsid w:val="00622CA3"/>
    <w:rsid w:val="00633FFE"/>
    <w:rsid w:val="00643A7D"/>
    <w:rsid w:val="00646CA8"/>
    <w:rsid w:val="006828AD"/>
    <w:rsid w:val="00693E44"/>
    <w:rsid w:val="006A24CD"/>
    <w:rsid w:val="006B1CE4"/>
    <w:rsid w:val="006C0196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85E11"/>
    <w:rsid w:val="007B46AA"/>
    <w:rsid w:val="007C032A"/>
    <w:rsid w:val="007D0279"/>
    <w:rsid w:val="007D4F61"/>
    <w:rsid w:val="008505B3"/>
    <w:rsid w:val="00850F7B"/>
    <w:rsid w:val="00855815"/>
    <w:rsid w:val="008638C7"/>
    <w:rsid w:val="00872E6D"/>
    <w:rsid w:val="008748D2"/>
    <w:rsid w:val="00874E94"/>
    <w:rsid w:val="00896F3A"/>
    <w:rsid w:val="008B43EE"/>
    <w:rsid w:val="008D6783"/>
    <w:rsid w:val="008F23A9"/>
    <w:rsid w:val="00900ACA"/>
    <w:rsid w:val="00922A56"/>
    <w:rsid w:val="009263E7"/>
    <w:rsid w:val="009348C6"/>
    <w:rsid w:val="00941BB7"/>
    <w:rsid w:val="00941E2B"/>
    <w:rsid w:val="0094318C"/>
    <w:rsid w:val="00951AAE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14F3E"/>
    <w:rsid w:val="00A21421"/>
    <w:rsid w:val="00A249BD"/>
    <w:rsid w:val="00A33D3A"/>
    <w:rsid w:val="00A50676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E427C"/>
    <w:rsid w:val="00BF309C"/>
    <w:rsid w:val="00C036F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679A"/>
    <w:rsid w:val="00CF0FED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577B5"/>
    <w:rsid w:val="00F8055D"/>
    <w:rsid w:val="00FA572F"/>
    <w:rsid w:val="00FA7CEA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19</TotalTime>
  <Pages>8</Pages>
  <Words>2212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2017-03-01T12:58:00Z</dcterms:created>
  <dcterms:modified xsi:type="dcterms:W3CDTF">2024-11-23T13:42:00Z</dcterms:modified>
</cp:coreProperties>
</file>