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AA" w:rsidRDefault="00BF309C" w:rsidP="002C0FA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B35A5">
        <w:rPr>
          <w:b/>
          <w:bCs/>
          <w:sz w:val="50"/>
          <w:szCs w:val="50"/>
          <w:u w:val="single"/>
        </w:rPr>
        <w:t>3</w:t>
      </w:r>
      <w:r w:rsidR="001F066B">
        <w:rPr>
          <w:b/>
          <w:bCs/>
          <w:sz w:val="50"/>
          <w:szCs w:val="50"/>
          <w:u w:val="single"/>
        </w:rPr>
        <w:t>3</w:t>
      </w:r>
    </w:p>
    <w:p w:rsidR="002C0FAA" w:rsidRDefault="002C0FAA" w:rsidP="002C0FAA">
      <w:pPr>
        <w:jc w:val="center"/>
        <w:rPr>
          <w:b/>
          <w:bCs/>
          <w:sz w:val="50"/>
          <w:szCs w:val="50"/>
          <w:u w:val="single"/>
        </w:rPr>
      </w:pPr>
    </w:p>
    <w:p w:rsidR="00F2662E" w:rsidRDefault="00F2662E" w:rsidP="00F2662E">
      <w:pPr>
        <w:rPr>
          <w:rFonts w:ascii="Arial" w:hAnsi="Arial" w:cs="Arial"/>
          <w:b/>
          <w:bCs/>
          <w:sz w:val="27"/>
          <w:szCs w:val="27"/>
        </w:rPr>
      </w:pPr>
      <w:r w:rsidRPr="002552ED">
        <w:rPr>
          <w:rFonts w:ascii="Arial" w:hAnsi="Arial" w:cs="Arial"/>
          <w:b/>
          <w:bCs/>
          <w:sz w:val="36"/>
          <w:szCs w:val="36"/>
        </w:rPr>
        <w:t>8.2 Moisés</w:t>
      </w:r>
      <w:r w:rsidRPr="002552ED">
        <w:t xml:space="preserve"> </w:t>
      </w:r>
    </w:p>
    <w:p w:rsidR="00F2662E" w:rsidRDefault="00F2662E" w:rsidP="00F2662E">
      <w:pPr>
        <w:rPr>
          <w:rFonts w:ascii="Arial" w:hAnsi="Arial" w:cs="Arial"/>
          <w:b/>
          <w:bCs/>
          <w:sz w:val="27"/>
          <w:szCs w:val="27"/>
        </w:rPr>
      </w:pPr>
    </w:p>
    <w:p w:rsidR="00F2662E" w:rsidRDefault="00F2662E" w:rsidP="00F2662E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2552ED">
        <w:rPr>
          <w:rFonts w:ascii="Arial" w:hAnsi="Arial" w:cs="Arial"/>
        </w:rPr>
        <w:t>Estamos entrando em mais um período, o chamado período da Lei; e vimos na aula passada como terminou o período da promessa, com a escravidão do povo de Deus no Egito. A família de Jacó, 75 pessoas, entrou no Egito, e ali dentro do Egito, Deus transformou aquela família num povo, um povo tão numeroso que assustou o Faraó, que determinou que o povo de Deus fosse escravizado. Era um povo que a Bíblia descreve que era maior e mais forte do que os egípcios.</w:t>
      </w:r>
    </w:p>
    <w:p w:rsidR="00F2662E" w:rsidRDefault="00F2662E" w:rsidP="00F2662E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F2662E" w:rsidRDefault="00F2662E" w:rsidP="00F2662E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2552ED">
        <w:rPr>
          <w:rFonts w:ascii="Arial" w:hAnsi="Arial" w:cs="Arial"/>
        </w:rPr>
        <w:t>Deus fez um povo dentro de outro povo</w:t>
      </w:r>
      <w:r w:rsidR="00C74BDD">
        <w:rPr>
          <w:rFonts w:ascii="Arial" w:hAnsi="Arial" w:cs="Arial"/>
        </w:rPr>
        <w:t>:</w:t>
      </w:r>
      <w:r w:rsidRPr="002552ED">
        <w:rPr>
          <w:rFonts w:ascii="Arial" w:hAnsi="Arial" w:cs="Arial"/>
        </w:rPr>
        <w:t xml:space="preserve"> é sobrenatural. Um povo distinto e separado, mas que foi escravizado pelos egípcios. Quando chegou o tempo que Deus determinou, profetizando a Abraão, lembram?</w:t>
      </w:r>
      <w:r w:rsidRPr="002552ED">
        <w:t xml:space="preserve"> </w:t>
      </w:r>
    </w:p>
    <w:p w:rsidR="00F2662E" w:rsidRDefault="00F2662E" w:rsidP="00F2662E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F2662E" w:rsidRDefault="00F2662E" w:rsidP="00F2662E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Gênesis 15:13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16</w:t>
      </w:r>
      <w:r w:rsidRPr="002552ED">
        <w:rPr>
          <w:rFonts w:ascii="Arial" w:hAnsi="Arial" w:cs="Arial"/>
        </w:rPr>
        <w:t>; Deus deu a promessa a Abraão da</w:t>
      </w:r>
      <w:r w:rsidRPr="002552ED">
        <w:t xml:space="preserve"> </w:t>
      </w:r>
      <w:r w:rsidRPr="002552ED">
        <w:rPr>
          <w:rFonts w:ascii="Arial" w:hAnsi="Arial" w:cs="Arial"/>
        </w:rPr>
        <w:t>terra e da descendência, mas profetizou</w:t>
      </w:r>
      <w:r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que a descendência seria peregrina em</w:t>
      </w:r>
      <w:r w:rsidRPr="002552ED">
        <w:t xml:space="preserve"> </w:t>
      </w:r>
      <w:r w:rsidRPr="002552ED">
        <w:rPr>
          <w:rFonts w:ascii="Arial" w:hAnsi="Arial" w:cs="Arial"/>
        </w:rPr>
        <w:t>terra alheia e reduzida a escravidão; seria afligida por 400 anos.</w:t>
      </w:r>
    </w:p>
    <w:p w:rsidR="00F2662E" w:rsidRDefault="00F2662E" w:rsidP="00F2662E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F2662E" w:rsidRPr="00F2662E" w:rsidRDefault="00F2662E" w:rsidP="00F2662E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2552ED">
        <w:rPr>
          <w:rFonts w:ascii="Arial" w:hAnsi="Arial" w:cs="Arial"/>
        </w:rPr>
        <w:t>Chegando então esse tempo determinado, com o povo escravizado no Egito, Deus levanta um libertador, Moisés.</w:t>
      </w:r>
    </w:p>
    <w:p w:rsidR="00F2662E" w:rsidRPr="002552ED" w:rsidRDefault="00F2662E" w:rsidP="00F2662E">
      <w:pPr>
        <w:ind w:firstLine="260"/>
      </w:pPr>
    </w:p>
    <w:p w:rsidR="00F2662E" w:rsidRDefault="00F2662E" w:rsidP="00F2662E">
      <w:r w:rsidRPr="002552ED">
        <w:rPr>
          <w:rFonts w:ascii="Arial" w:hAnsi="Arial" w:cs="Arial"/>
          <w:b/>
          <w:bCs/>
          <w:sz w:val="27"/>
          <w:szCs w:val="27"/>
        </w:rPr>
        <w:t>O nascimento de Moisés</w:t>
      </w:r>
      <w:r w:rsidRPr="002552ED">
        <w:t xml:space="preserve"> </w:t>
      </w:r>
    </w:p>
    <w:p w:rsidR="00F2662E" w:rsidRDefault="00F2662E" w:rsidP="00F2662E"/>
    <w:p w:rsidR="00F2662E" w:rsidRDefault="00F2662E" w:rsidP="00F2662E">
      <w:pPr>
        <w:jc w:val="both"/>
      </w:pPr>
      <w:r w:rsidRPr="002552ED">
        <w:rPr>
          <w:rFonts w:ascii="Arial" w:hAnsi="Arial" w:cs="Arial"/>
        </w:rPr>
        <w:t>Vimos que o povo de Israel crescia e que o rei do Egito ficou muito preocupado e ordenou que fossem escravizados. Mas quanto mais os egípcios afligiam o povo de Israel, tanto mais este se multiplicava e se espalhava</w:t>
      </w:r>
      <w:r w:rsidRPr="002552ED">
        <w:rPr>
          <w:rFonts w:ascii="Arial" w:hAnsi="Arial" w:cs="Arial"/>
          <w:b/>
          <w:bCs/>
        </w:rPr>
        <w:t xml:space="preserve"> </w:t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1:12</w:t>
      </w:r>
    </w:p>
    <w:p w:rsidR="00F2662E" w:rsidRDefault="00F2662E" w:rsidP="00F2662E">
      <w:pPr>
        <w:jc w:val="both"/>
      </w:pPr>
    </w:p>
    <w:p w:rsidR="00F2662E" w:rsidRDefault="00F2662E" w:rsidP="00F2662E">
      <w:pPr>
        <w:jc w:val="both"/>
      </w:pPr>
      <w:r w:rsidRPr="002552ED">
        <w:rPr>
          <w:rFonts w:ascii="Arial" w:hAnsi="Arial" w:cs="Arial"/>
        </w:rPr>
        <w:t>Então o rei do Egito chamou as parteiras e ordenou a elas que matassem todo menino que nascesse, mas as parteiras não fizeram isso e Deus as abençoou.</w:t>
      </w:r>
      <w:r w:rsidRPr="002552ED">
        <w:t xml:space="preserve"> </w:t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1:15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21</w:t>
      </w:r>
    </w:p>
    <w:p w:rsidR="00F2662E" w:rsidRDefault="00F2662E" w:rsidP="00F2662E">
      <w:pPr>
        <w:jc w:val="both"/>
      </w:pPr>
    </w:p>
    <w:p w:rsidR="00F2662E" w:rsidRDefault="00F2662E" w:rsidP="00F2662E">
      <w:pPr>
        <w:jc w:val="both"/>
      </w:pPr>
      <w:r w:rsidRPr="002552ED">
        <w:rPr>
          <w:rFonts w:ascii="Arial" w:hAnsi="Arial" w:cs="Arial"/>
        </w:rPr>
        <w:t>Então Faraó tomou uma providência mais drástica, ordenou ao seu povo que matassem todos os meninos dos hebreus.</w:t>
      </w:r>
      <w:r w:rsidRPr="002552ED">
        <w:t xml:space="preserve"> </w:t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1:22</w:t>
      </w:r>
    </w:p>
    <w:p w:rsidR="00F2662E" w:rsidRDefault="00F2662E" w:rsidP="00F2662E">
      <w:pPr>
        <w:jc w:val="both"/>
      </w:pPr>
    </w:p>
    <w:p w:rsidR="00F2662E" w:rsidRPr="00F2662E" w:rsidRDefault="00F2662E" w:rsidP="00F2662E">
      <w:pPr>
        <w:jc w:val="both"/>
      </w:pPr>
      <w:r w:rsidRPr="002552ED">
        <w:rPr>
          <w:rFonts w:ascii="Arial" w:hAnsi="Arial" w:cs="Arial"/>
        </w:rPr>
        <w:t>Vemos já desde o início, Satanás querendo destruir o povo de Israel; Faraó era um tipo, uma figura, do anti-cristo.</w:t>
      </w:r>
    </w:p>
    <w:p w:rsidR="00F2662E" w:rsidRPr="002552ED" w:rsidRDefault="00F2662E" w:rsidP="00F2662E">
      <w:pPr>
        <w:ind w:left="720"/>
      </w:pPr>
    </w:p>
    <w:p w:rsidR="00F2662E" w:rsidRDefault="00F2662E" w:rsidP="00F2662E">
      <w:pPr>
        <w:rPr>
          <w:rFonts w:ascii="Arial" w:hAnsi="Arial" w:cs="Arial"/>
        </w:rPr>
      </w:pP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2:1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10</w:t>
      </w:r>
      <w:r w:rsidRPr="002552ED">
        <w:rPr>
          <w:rFonts w:ascii="Arial" w:hAnsi="Arial" w:cs="Arial"/>
        </w:rPr>
        <w:t>; o nascimento de Moisés.</w:t>
      </w:r>
    </w:p>
    <w:p w:rsidR="00F2662E" w:rsidRDefault="00F2662E" w:rsidP="00F2662E">
      <w:pPr>
        <w:rPr>
          <w:rFonts w:ascii="Arial" w:hAnsi="Arial" w:cs="Arial"/>
        </w:rPr>
      </w:pPr>
    </w:p>
    <w:p w:rsidR="00F2662E" w:rsidRDefault="00F2662E" w:rsidP="00F2662E">
      <w:pPr>
        <w:jc w:val="both"/>
        <w:rPr>
          <w:rFonts w:ascii="Arial" w:hAnsi="Arial" w:cs="Arial"/>
        </w:rPr>
      </w:pPr>
      <w:r w:rsidRPr="002552ED">
        <w:rPr>
          <w:rFonts w:ascii="Arial" w:hAnsi="Arial" w:cs="Arial"/>
        </w:rPr>
        <w:t xml:space="preserve">O que acontece?, nasce Moisés. Os pais crendo, num país onde os guardas estavam espalhados para matarem todas as crianças, pegam esse menino e o colocam num cesto (daí os cestos de crianças chamarem-se Moisés), e o largam no meio do principal rio do país. Quando vemos isso, nem paramos para pensar; vocês teriam coragem de fazer isso? Só mesmo movido pelo Espírito Santo. A filha do Faraó resgata o cesto com Moisés, e </w:t>
      </w:r>
      <w:r w:rsidRPr="002552ED">
        <w:rPr>
          <w:rFonts w:ascii="Arial" w:hAnsi="Arial" w:cs="Arial"/>
        </w:rPr>
        <w:lastRenderedPageBreak/>
        <w:t>Deus determina: "O libertador do meu povo será criado como príncipe na casa do Faraó". Moisés então é criado na casa dele, pela sua própria mãe, ganhando um ordenado, com todo apoio da princesa e do Faraó</w:t>
      </w:r>
      <w:r w:rsidR="00A50676">
        <w:rPr>
          <w:rFonts w:ascii="Arial" w:hAnsi="Arial" w:cs="Arial"/>
        </w:rPr>
        <w:t>. É</w:t>
      </w:r>
      <w:r w:rsidRPr="002552ED">
        <w:rPr>
          <w:rFonts w:ascii="Arial" w:hAnsi="Arial" w:cs="Arial"/>
        </w:rPr>
        <w:t xml:space="preserve"> adotado, pela princesa e criado como um príncipe; Glória a Jesus por isso.</w:t>
      </w:r>
    </w:p>
    <w:p w:rsidR="00F2662E" w:rsidRDefault="00F2662E" w:rsidP="00F2662E">
      <w:pPr>
        <w:jc w:val="both"/>
        <w:rPr>
          <w:rFonts w:ascii="Arial" w:hAnsi="Arial" w:cs="Arial"/>
        </w:rPr>
      </w:pPr>
    </w:p>
    <w:p w:rsidR="00F2662E" w:rsidRDefault="00F2662E" w:rsidP="00F2662E">
      <w:pPr>
        <w:jc w:val="both"/>
        <w:rPr>
          <w:rFonts w:ascii="Arial" w:hAnsi="Arial" w:cs="Arial"/>
        </w:rPr>
      </w:pPr>
      <w:r w:rsidRPr="002552ED">
        <w:rPr>
          <w:rFonts w:ascii="Arial" w:hAnsi="Arial" w:cs="Arial"/>
          <w:b/>
          <w:bCs/>
          <w:sz w:val="27"/>
          <w:szCs w:val="27"/>
        </w:rPr>
        <w:t>A chamada de Moisés por Deus</w:t>
      </w:r>
      <w:r w:rsidRPr="002552ED">
        <w:t xml:space="preserve"> </w:t>
      </w:r>
    </w:p>
    <w:p w:rsidR="00F2662E" w:rsidRDefault="00F2662E" w:rsidP="00F2662E">
      <w:pPr>
        <w:jc w:val="both"/>
        <w:rPr>
          <w:rFonts w:ascii="Arial" w:hAnsi="Arial" w:cs="Arial"/>
        </w:rPr>
      </w:pPr>
    </w:p>
    <w:p w:rsidR="00F2662E" w:rsidRPr="00F2662E" w:rsidRDefault="00F2662E" w:rsidP="00F2662E">
      <w:pPr>
        <w:jc w:val="both"/>
        <w:rPr>
          <w:rFonts w:ascii="Arial" w:hAnsi="Arial" w:cs="Arial"/>
        </w:rPr>
      </w:pPr>
      <w:r w:rsidRPr="002552ED">
        <w:rPr>
          <w:rFonts w:ascii="Arial" w:hAnsi="Arial" w:cs="Arial"/>
        </w:rPr>
        <w:t>Passado o tempo, morreu o rei do Egito e o povo de Israel clama por libertação; e Deus se lembra do pacto com Abraão, com Isaque e com Jacó.</w:t>
      </w:r>
    </w:p>
    <w:p w:rsidR="00F2662E" w:rsidRDefault="00F2662E" w:rsidP="00F2662E">
      <w:pPr>
        <w:rPr>
          <w:rFonts w:ascii="Symbol" w:hAnsi="Symbol"/>
          <w:b/>
          <w:bCs/>
        </w:rPr>
      </w:pPr>
    </w:p>
    <w:p w:rsidR="00F2662E" w:rsidRDefault="00F2662E" w:rsidP="00F2662E"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2:23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25</w:t>
      </w:r>
    </w:p>
    <w:p w:rsidR="00F2662E" w:rsidRDefault="00F2662E" w:rsidP="00F2662E"/>
    <w:p w:rsidR="00F2662E" w:rsidRDefault="00F2662E" w:rsidP="00F2662E">
      <w:r w:rsidRPr="002552ED">
        <w:rPr>
          <w:rFonts w:ascii="Arial" w:hAnsi="Arial" w:cs="Arial"/>
        </w:rPr>
        <w:t>Deus então chama Moisés para libertar o povo do Egito; antes Moisés viveu 40 anos no Egito e 40 anos no deserto, onde casou-se com Zípora e teve um filho, Gérson.</w:t>
      </w:r>
      <w:r w:rsidRPr="002552ED">
        <w:t xml:space="preserve"> </w:t>
      </w:r>
    </w:p>
    <w:p w:rsidR="00F2662E" w:rsidRDefault="00F2662E" w:rsidP="00F2662E"/>
    <w:p w:rsidR="00F2662E" w:rsidRPr="002552ED" w:rsidRDefault="00F2662E" w:rsidP="00F2662E"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3:1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22</w:t>
      </w:r>
    </w:p>
    <w:p w:rsidR="00F2662E" w:rsidRPr="002552ED" w:rsidRDefault="00F2662E" w:rsidP="00F2662E">
      <w:r>
        <w:rPr>
          <w:rFonts w:ascii="Arial" w:hAnsi="Arial" w:cs="Arial"/>
          <w:b/>
          <w:bCs/>
        </w:rPr>
        <w:t xml:space="preserve">. </w:t>
      </w:r>
      <w:r w:rsidRPr="002552ED">
        <w:rPr>
          <w:rFonts w:ascii="Arial" w:hAnsi="Arial" w:cs="Arial"/>
          <w:b/>
          <w:bCs/>
        </w:rPr>
        <w:t>V.2</w:t>
      </w:r>
      <w:r w:rsidRPr="002552ED">
        <w:rPr>
          <w:rFonts w:ascii="Arial" w:hAnsi="Arial" w:cs="Arial"/>
        </w:rPr>
        <w:t>; "o anjo do Senhor"; é o próprio Jesus Cristo</w:t>
      </w:r>
      <w:r w:rsidR="00A50676">
        <w:rPr>
          <w:rFonts w:ascii="Arial" w:hAnsi="Arial" w:cs="Arial"/>
        </w:rPr>
        <w:t>. A</w:t>
      </w:r>
      <w:r w:rsidRPr="002552ED">
        <w:rPr>
          <w:rFonts w:ascii="Arial" w:hAnsi="Arial" w:cs="Arial"/>
        </w:rPr>
        <w:t>qui é uma Cristofania.</w:t>
      </w:r>
      <w:r w:rsidRPr="002552ED">
        <w:t xml:space="preserve"> </w:t>
      </w:r>
    </w:p>
    <w:p w:rsidR="00F2662E" w:rsidRPr="002552ED" w:rsidRDefault="00F2662E" w:rsidP="00F2662E">
      <w:r>
        <w:rPr>
          <w:rFonts w:ascii="Arial" w:hAnsi="Arial" w:cs="Arial"/>
        </w:rPr>
        <w:t xml:space="preserve">. </w:t>
      </w:r>
      <w:r w:rsidRPr="002552ED">
        <w:rPr>
          <w:rFonts w:ascii="Arial" w:hAnsi="Arial" w:cs="Arial"/>
        </w:rPr>
        <w:t>V.5; "tira os sapatos dos pés"; diante de Deus temos que nos desarmar por completo.</w:t>
      </w:r>
      <w:r w:rsidRPr="002552ED">
        <w:t xml:space="preserve"> </w:t>
      </w:r>
    </w:p>
    <w:p w:rsidR="00F2662E" w:rsidRPr="002552ED" w:rsidRDefault="00F2662E" w:rsidP="00F2662E">
      <w:r>
        <w:rPr>
          <w:rFonts w:ascii="Arial" w:hAnsi="Arial" w:cs="Arial"/>
          <w:b/>
          <w:bCs/>
        </w:rPr>
        <w:t xml:space="preserve">. </w:t>
      </w:r>
      <w:r w:rsidRPr="002552ED">
        <w:rPr>
          <w:rFonts w:ascii="Arial" w:hAnsi="Arial" w:cs="Arial"/>
          <w:b/>
          <w:bCs/>
        </w:rPr>
        <w:t>V.6</w:t>
      </w:r>
      <w:r w:rsidRPr="002552ED">
        <w:rPr>
          <w:rFonts w:ascii="Arial" w:hAnsi="Arial" w:cs="Arial"/>
        </w:rPr>
        <w:t>; "O Deus de Abraão, o Deus de Isaque e o Deus de Jacó"; o nome de Deus após a aliança com Abraão.</w:t>
      </w:r>
      <w:r w:rsidRPr="002552ED">
        <w:t xml:space="preserve"> </w:t>
      </w:r>
    </w:p>
    <w:p w:rsidR="00F2662E" w:rsidRDefault="00F2662E" w:rsidP="00F2662E">
      <w:r>
        <w:rPr>
          <w:rFonts w:ascii="Arial" w:hAnsi="Arial" w:cs="Arial"/>
          <w:b/>
          <w:bCs/>
        </w:rPr>
        <w:t xml:space="preserve">. </w:t>
      </w:r>
      <w:r w:rsidRPr="002552ED">
        <w:rPr>
          <w:rFonts w:ascii="Arial" w:hAnsi="Arial" w:cs="Arial"/>
          <w:b/>
          <w:bCs/>
        </w:rPr>
        <w:t>V.13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14</w:t>
      </w:r>
      <w:r w:rsidRPr="002552ED">
        <w:rPr>
          <w:rFonts w:ascii="Arial" w:hAnsi="Arial" w:cs="Arial"/>
        </w:rPr>
        <w:t>; Qual é o seu nome? Que lhes direi? "EU SOU O QUE SOU, EU SOU é o Meu nome". Essa passagem é tão importante que na língua hebraica não existe o verbo "ser", sendo atribuído somente a Deus; em hebraico não se diz "eu sou fulano" e sim "eu fulano".</w:t>
      </w:r>
    </w:p>
    <w:p w:rsidR="00F2662E" w:rsidRDefault="00F2662E" w:rsidP="00F2662E"/>
    <w:p w:rsidR="00F2662E" w:rsidRDefault="00F2662E" w:rsidP="00F2662E"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João 8:58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59</w:t>
      </w:r>
      <w:r w:rsidRPr="002552ED">
        <w:rPr>
          <w:rFonts w:ascii="Arial" w:hAnsi="Arial" w:cs="Arial"/>
        </w:rPr>
        <w:t>; Jesus, que era judeu, disse: "Eu sou"; os</w:t>
      </w:r>
      <w:r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judeus pegaram em pedras para lhe</w:t>
      </w:r>
      <w:r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 xml:space="preserve"> atirarem, pois para eles era uma blasfêmia.</w:t>
      </w:r>
      <w:r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 xml:space="preserve">Jesus podia dizer </w:t>
      </w:r>
      <w:r>
        <w:rPr>
          <w:rFonts w:ascii="Arial" w:hAnsi="Arial" w:cs="Arial"/>
        </w:rPr>
        <w:t>a</w:t>
      </w:r>
      <w:r w:rsidRPr="002552ED">
        <w:rPr>
          <w:rFonts w:ascii="Arial" w:hAnsi="Arial" w:cs="Arial"/>
        </w:rPr>
        <w:t>ssim, pois "Ele é o que</w:t>
      </w:r>
      <w:r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é", mas os judeus não o receberam como</w:t>
      </w:r>
      <w:r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Messias.</w:t>
      </w:r>
    </w:p>
    <w:p w:rsidR="00F2662E" w:rsidRDefault="00F2662E" w:rsidP="00F2662E"/>
    <w:p w:rsidR="00F2662E" w:rsidRDefault="00F2662E" w:rsidP="00F2662E">
      <w:r w:rsidRPr="002552ED">
        <w:rPr>
          <w:rFonts w:ascii="Arial" w:hAnsi="Arial" w:cs="Arial"/>
        </w:rPr>
        <w:t>Quando Deus chamou Moisés, falou tudo que iria acontecer; Deus sempre fala antes a nós, o que vai acontecer:</w:t>
      </w:r>
    </w:p>
    <w:p w:rsidR="00F2662E" w:rsidRDefault="00F2662E" w:rsidP="00F2662E"/>
    <w:p w:rsidR="00F2662E" w:rsidRDefault="00F2662E" w:rsidP="00F2662E">
      <w:r w:rsidRPr="002552ED">
        <w:rPr>
          <w:rFonts w:ascii="Arial" w:hAnsi="Arial" w:cs="Arial"/>
          <w:b/>
          <w:bCs/>
        </w:rPr>
        <w:t xml:space="preserve">- </w:t>
      </w:r>
      <w:r w:rsidRPr="002552ED">
        <w:rPr>
          <w:rFonts w:ascii="Arial" w:hAnsi="Arial" w:cs="Arial"/>
        </w:rPr>
        <w:t>Vocês Me servirão neste monte (</w:t>
      </w:r>
      <w:r w:rsidRPr="002552ED">
        <w:rPr>
          <w:rFonts w:ascii="Arial" w:hAnsi="Arial" w:cs="Arial"/>
          <w:b/>
          <w:bCs/>
        </w:rPr>
        <w:t>V.12</w:t>
      </w:r>
      <w:r w:rsidRPr="002552ED">
        <w:rPr>
          <w:rFonts w:ascii="Arial" w:hAnsi="Arial" w:cs="Arial"/>
        </w:rPr>
        <w:t>); o monte Horebe, onde Moisés foi chamado por Deus (</w:t>
      </w:r>
      <w:r w:rsidRPr="002552ED">
        <w:rPr>
          <w:rFonts w:ascii="Arial" w:hAnsi="Arial" w:cs="Arial"/>
          <w:b/>
          <w:bCs/>
        </w:rPr>
        <w:t>V.1</w:t>
      </w:r>
      <w:r w:rsidRPr="002552ED">
        <w:rPr>
          <w:rFonts w:ascii="Arial" w:hAnsi="Arial" w:cs="Arial"/>
        </w:rPr>
        <w:t>)</w:t>
      </w:r>
      <w:r w:rsidRPr="002552ED">
        <w:br/>
      </w:r>
      <w:r w:rsidRPr="002552ED">
        <w:rPr>
          <w:rFonts w:ascii="Arial" w:hAnsi="Arial" w:cs="Arial"/>
          <w:b/>
          <w:bCs/>
        </w:rPr>
        <w:t xml:space="preserve">- </w:t>
      </w:r>
      <w:r w:rsidRPr="002552ED">
        <w:rPr>
          <w:rFonts w:ascii="Arial" w:hAnsi="Arial" w:cs="Arial"/>
        </w:rPr>
        <w:t>Eu sei que o rei do Egito não vos deixará ir, a não ser por uma forte mão (</w:t>
      </w:r>
      <w:r w:rsidRPr="002552ED">
        <w:rPr>
          <w:rFonts w:ascii="Arial" w:hAnsi="Arial" w:cs="Arial"/>
          <w:b/>
          <w:bCs/>
        </w:rPr>
        <w:t>V.19</w:t>
      </w:r>
      <w:r w:rsidRPr="002552ED">
        <w:rPr>
          <w:rFonts w:ascii="Arial" w:hAnsi="Arial" w:cs="Arial"/>
        </w:rPr>
        <w:t>)</w:t>
      </w:r>
      <w:r w:rsidRPr="002552ED">
        <w:br/>
      </w:r>
      <w:r w:rsidRPr="002552ED">
        <w:rPr>
          <w:rFonts w:ascii="Arial" w:hAnsi="Arial" w:cs="Arial"/>
          <w:b/>
          <w:bCs/>
        </w:rPr>
        <w:t xml:space="preserve">- </w:t>
      </w:r>
      <w:r w:rsidRPr="002552ED">
        <w:rPr>
          <w:rFonts w:ascii="Arial" w:hAnsi="Arial" w:cs="Arial"/>
        </w:rPr>
        <w:t>Farei maravilhas e eles vos deixarão ir (</w:t>
      </w:r>
      <w:r w:rsidRPr="002552ED">
        <w:rPr>
          <w:rFonts w:ascii="Arial" w:hAnsi="Arial" w:cs="Arial"/>
          <w:b/>
          <w:bCs/>
        </w:rPr>
        <w:t>V20</w:t>
      </w:r>
      <w:r w:rsidRPr="002552ED">
        <w:rPr>
          <w:rFonts w:ascii="Arial" w:hAnsi="Arial" w:cs="Arial"/>
        </w:rPr>
        <w:t>)</w:t>
      </w:r>
      <w:r w:rsidRPr="002552ED">
        <w:br/>
      </w:r>
      <w:r w:rsidRPr="002552ED">
        <w:rPr>
          <w:rFonts w:ascii="Arial" w:hAnsi="Arial" w:cs="Arial"/>
          <w:b/>
          <w:bCs/>
        </w:rPr>
        <w:t xml:space="preserve">- </w:t>
      </w:r>
      <w:r w:rsidRPr="002552ED">
        <w:rPr>
          <w:rFonts w:ascii="Arial" w:hAnsi="Arial" w:cs="Arial"/>
        </w:rPr>
        <w:t>Quando sairdes, não saireis vazios (</w:t>
      </w:r>
      <w:r w:rsidRPr="002552ED">
        <w:rPr>
          <w:rFonts w:ascii="Arial" w:hAnsi="Arial" w:cs="Arial"/>
          <w:b/>
          <w:bCs/>
        </w:rPr>
        <w:t>V.21</w:t>
      </w:r>
      <w:r w:rsidRPr="002552ED">
        <w:rPr>
          <w:rFonts w:ascii="Arial" w:hAnsi="Arial" w:cs="Arial"/>
        </w:rPr>
        <w:t>)</w:t>
      </w:r>
      <w:r w:rsidRPr="002552ED">
        <w:br/>
      </w:r>
      <w:r w:rsidRPr="002552ED">
        <w:rPr>
          <w:rFonts w:ascii="Arial" w:hAnsi="Arial" w:cs="Arial"/>
          <w:b/>
          <w:bCs/>
        </w:rPr>
        <w:t xml:space="preserve">- </w:t>
      </w:r>
      <w:r w:rsidRPr="002552ED">
        <w:rPr>
          <w:rFonts w:ascii="Arial" w:hAnsi="Arial" w:cs="Arial"/>
        </w:rPr>
        <w:t>Os egípcios serão despojados (</w:t>
      </w:r>
      <w:r w:rsidRPr="002552ED">
        <w:rPr>
          <w:rFonts w:ascii="Arial" w:hAnsi="Arial" w:cs="Arial"/>
          <w:b/>
          <w:bCs/>
        </w:rPr>
        <w:t>V.22</w:t>
      </w:r>
      <w:r w:rsidRPr="002552ED">
        <w:rPr>
          <w:rFonts w:ascii="Arial" w:hAnsi="Arial" w:cs="Arial"/>
        </w:rPr>
        <w:t>)</w:t>
      </w:r>
    </w:p>
    <w:p w:rsidR="00F2662E" w:rsidRDefault="00F2662E" w:rsidP="00F2662E"/>
    <w:p w:rsidR="00F2662E" w:rsidRPr="002552ED" w:rsidRDefault="00F2662E" w:rsidP="00F2662E">
      <w:r w:rsidRPr="002552ED">
        <w:rPr>
          <w:rFonts w:ascii="Arial" w:hAnsi="Arial" w:cs="Arial"/>
        </w:rPr>
        <w:t>Após a chamada de Moisés, sucedeu-se:</w:t>
      </w:r>
    </w:p>
    <w:p w:rsidR="00F2662E" w:rsidRDefault="00F2662E" w:rsidP="00F2662E">
      <w:pPr>
        <w:rPr>
          <w:rFonts w:ascii="Symbol" w:hAnsi="Symbol"/>
          <w:b/>
          <w:bCs/>
        </w:rPr>
      </w:pPr>
    </w:p>
    <w:p w:rsidR="00F2662E" w:rsidRDefault="00F2662E" w:rsidP="00F2662E"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4:1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17</w:t>
      </w:r>
      <w:r>
        <w:rPr>
          <w:rFonts w:ascii="Arial" w:hAnsi="Arial" w:cs="Arial"/>
        </w:rPr>
        <w:t xml:space="preserve">;    </w:t>
      </w:r>
      <w:r w:rsidRPr="002552ED">
        <w:rPr>
          <w:rFonts w:ascii="Arial" w:hAnsi="Arial" w:cs="Arial"/>
        </w:rPr>
        <w:t>Moisés recebe poder de Deus; Arão é escolhido para ajudar</w:t>
      </w:r>
      <w:r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Moisés.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5:1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5</w:t>
      </w:r>
      <w:r w:rsidRPr="002552ED">
        <w:rPr>
          <w:rFonts w:ascii="Arial" w:hAnsi="Arial" w:cs="Arial"/>
        </w:rPr>
        <w:t>;      Moisés e Arão falam com Faraó para libertar o povo e não são</w:t>
      </w:r>
      <w:r w:rsidR="00A50676">
        <w:t xml:space="preserve"> </w:t>
      </w:r>
      <w:r w:rsidRPr="002552ED">
        <w:rPr>
          <w:rFonts w:ascii="Arial" w:hAnsi="Arial" w:cs="Arial"/>
        </w:rPr>
        <w:t>atendidos.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5:6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9</w:t>
      </w:r>
      <w:r w:rsidRPr="002552ED">
        <w:rPr>
          <w:rFonts w:ascii="Arial" w:hAnsi="Arial" w:cs="Arial"/>
        </w:rPr>
        <w:t>;      Faraó ordena que os israelitas sejam ainda mais afligidos.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5:20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23</w:t>
      </w:r>
      <w:r w:rsidRPr="002552ED">
        <w:rPr>
          <w:rFonts w:ascii="Arial" w:hAnsi="Arial" w:cs="Arial"/>
        </w:rPr>
        <w:t xml:space="preserve">; 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O povo reclama com Moisés.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6:1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8</w:t>
      </w:r>
      <w:r w:rsidRPr="002552ED">
        <w:rPr>
          <w:rFonts w:ascii="Arial" w:hAnsi="Arial" w:cs="Arial"/>
        </w:rPr>
        <w:t>;      Deus confirma que libertará o povo. Deus se apresenta como</w:t>
      </w:r>
      <w:r w:rsidR="00A50676">
        <w:t xml:space="preserve"> </w:t>
      </w:r>
      <w:r w:rsidRPr="002552ED">
        <w:rPr>
          <w:rFonts w:ascii="Arial" w:hAnsi="Arial" w:cs="Arial"/>
        </w:rPr>
        <w:t>Jeová, que significa: "EU SOU O QUE SOU" e "EU SEREI O QUE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 xml:space="preserve">SEREI". O mesmo nome de </w:t>
      </w:r>
      <w:r w:rsidRPr="002552ED">
        <w:rPr>
          <w:rFonts w:ascii="Symbol" w:hAnsi="Symbol"/>
          <w:b/>
          <w:bCs/>
        </w:rPr>
        <w:lastRenderedPageBreak/>
        <w:t></w:t>
      </w:r>
      <w:r w:rsidRPr="002552ED">
        <w:rPr>
          <w:rFonts w:ascii="Arial" w:hAnsi="Arial" w:cs="Arial"/>
          <w:b/>
          <w:bCs/>
        </w:rPr>
        <w:t>Êxodos 3:14</w:t>
      </w:r>
      <w:r w:rsidRPr="002552ED">
        <w:rPr>
          <w:rFonts w:ascii="Arial" w:hAnsi="Arial" w:cs="Arial"/>
        </w:rPr>
        <w:t>, o "EU SOU".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6:28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30</w:t>
      </w:r>
      <w:r w:rsidRPr="002552ED">
        <w:rPr>
          <w:rFonts w:ascii="Arial" w:hAnsi="Arial" w:cs="Arial"/>
        </w:rPr>
        <w:t xml:space="preserve"> e</w:t>
      </w:r>
      <w:r w:rsidRPr="002552ED">
        <w:t xml:space="preserve"> </w:t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7:1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7</w:t>
      </w:r>
      <w:r w:rsidRPr="002552ED">
        <w:rPr>
          <w:rFonts w:ascii="Arial" w:hAnsi="Arial" w:cs="Arial"/>
        </w:rPr>
        <w:t>; Moisés fala novamente com Faraó.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7:8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13</w:t>
      </w:r>
      <w:r w:rsidRPr="002552ED">
        <w:rPr>
          <w:rFonts w:ascii="Arial" w:hAnsi="Arial" w:cs="Arial"/>
        </w:rPr>
        <w:t xml:space="preserve">;   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A vara de Arão, torna-se em serpente e os magos do Egito são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derrotados.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7:14</w:t>
      </w:r>
      <w:r w:rsidRPr="002552ED">
        <w:rPr>
          <w:rFonts w:ascii="Arial" w:hAnsi="Arial" w:cs="Arial"/>
        </w:rPr>
        <w:t>;       O coração de Faraó mostra-se endurecido e mais uma vez não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deixa o povo ir.</w:t>
      </w:r>
    </w:p>
    <w:p w:rsidR="00F2662E" w:rsidRDefault="00F2662E" w:rsidP="00F2662E"/>
    <w:p w:rsidR="00F2662E" w:rsidRPr="002552ED" w:rsidRDefault="00F2662E" w:rsidP="00F2662E">
      <w:r w:rsidRPr="002552ED">
        <w:rPr>
          <w:rFonts w:ascii="Arial" w:hAnsi="Arial" w:cs="Arial"/>
        </w:rPr>
        <w:t>As dez pragas do Egito:</w:t>
      </w:r>
      <w:r w:rsidRPr="002552ED">
        <w:t xml:space="preserve"> </w:t>
      </w:r>
    </w:p>
    <w:p w:rsidR="00F2662E" w:rsidRDefault="00F2662E" w:rsidP="00F2662E">
      <w:pPr>
        <w:rPr>
          <w:rFonts w:ascii="Arial" w:hAnsi="Arial" w:cs="Arial"/>
          <w:b/>
          <w:bCs/>
        </w:rPr>
      </w:pPr>
    </w:p>
    <w:p w:rsidR="00F2662E" w:rsidRDefault="00F2662E" w:rsidP="00F2662E">
      <w:r w:rsidRPr="002552ED">
        <w:rPr>
          <w:rFonts w:ascii="Arial" w:hAnsi="Arial" w:cs="Arial"/>
          <w:b/>
          <w:bCs/>
        </w:rPr>
        <w:t xml:space="preserve">1ª: </w:t>
      </w:r>
      <w:r w:rsidRPr="002552ED">
        <w:rPr>
          <w:rFonts w:ascii="Arial" w:hAnsi="Arial" w:cs="Arial"/>
        </w:rPr>
        <w:t>As águas tornam-se em sangue</w:t>
      </w:r>
      <w:r w:rsidRPr="002552ED">
        <w:br/>
      </w:r>
      <w:r w:rsidRPr="002552ED">
        <w:rPr>
          <w:rFonts w:ascii="Arial" w:hAnsi="Arial" w:cs="Arial"/>
          <w:b/>
          <w:bCs/>
        </w:rPr>
        <w:t>2ª:</w:t>
      </w:r>
      <w:r w:rsidRPr="002552ED">
        <w:rPr>
          <w:rFonts w:ascii="Arial" w:hAnsi="Arial" w:cs="Arial"/>
        </w:rPr>
        <w:t xml:space="preserve"> A praga das rãs</w:t>
      </w:r>
      <w:r w:rsidRPr="002552ED">
        <w:br/>
      </w:r>
      <w:r w:rsidRPr="002552ED">
        <w:rPr>
          <w:rFonts w:ascii="Arial" w:hAnsi="Arial" w:cs="Arial"/>
          <w:b/>
          <w:bCs/>
        </w:rPr>
        <w:t>3ª:</w:t>
      </w:r>
      <w:r w:rsidRPr="002552ED">
        <w:rPr>
          <w:rFonts w:ascii="Arial" w:hAnsi="Arial" w:cs="Arial"/>
        </w:rPr>
        <w:t xml:space="preserve"> A praga dos piolhos</w:t>
      </w:r>
      <w:r w:rsidRPr="002552ED">
        <w:br/>
      </w:r>
      <w:r w:rsidRPr="002552ED">
        <w:rPr>
          <w:rFonts w:ascii="Arial" w:hAnsi="Arial" w:cs="Arial"/>
          <w:b/>
          <w:bCs/>
        </w:rPr>
        <w:t>4ª:</w:t>
      </w:r>
      <w:r w:rsidRPr="002552ED">
        <w:rPr>
          <w:rFonts w:ascii="Arial" w:hAnsi="Arial" w:cs="Arial"/>
        </w:rPr>
        <w:t xml:space="preserve"> A praga das moscas</w:t>
      </w:r>
      <w:r w:rsidRPr="002552ED">
        <w:br/>
      </w:r>
      <w:r w:rsidRPr="002552ED">
        <w:rPr>
          <w:rFonts w:ascii="Arial" w:hAnsi="Arial" w:cs="Arial"/>
          <w:b/>
          <w:bCs/>
        </w:rPr>
        <w:t>5ª:</w:t>
      </w:r>
      <w:r w:rsidRPr="002552ED">
        <w:rPr>
          <w:rFonts w:ascii="Arial" w:hAnsi="Arial" w:cs="Arial"/>
        </w:rPr>
        <w:t xml:space="preserve"> A praga da peste nos animais</w:t>
      </w:r>
      <w:r w:rsidRPr="002552ED">
        <w:br/>
      </w:r>
      <w:r w:rsidRPr="002552ED">
        <w:rPr>
          <w:rFonts w:ascii="Arial" w:hAnsi="Arial" w:cs="Arial"/>
          <w:b/>
          <w:bCs/>
        </w:rPr>
        <w:t>6ª:</w:t>
      </w:r>
      <w:r w:rsidRPr="002552ED">
        <w:rPr>
          <w:rFonts w:ascii="Arial" w:hAnsi="Arial" w:cs="Arial"/>
        </w:rPr>
        <w:t xml:space="preserve"> A praga das úlceras</w:t>
      </w:r>
      <w:r w:rsidRPr="002552ED">
        <w:br/>
      </w:r>
      <w:r w:rsidRPr="002552ED">
        <w:rPr>
          <w:rFonts w:ascii="Arial" w:hAnsi="Arial" w:cs="Arial"/>
          <w:b/>
          <w:bCs/>
        </w:rPr>
        <w:t>7ª:</w:t>
      </w:r>
      <w:r w:rsidRPr="002552ED">
        <w:rPr>
          <w:rFonts w:ascii="Arial" w:hAnsi="Arial" w:cs="Arial"/>
        </w:rPr>
        <w:t xml:space="preserve"> A praga da saraiva</w:t>
      </w:r>
      <w:r w:rsidRPr="002552ED">
        <w:br/>
      </w:r>
      <w:r w:rsidRPr="002552ED">
        <w:rPr>
          <w:rFonts w:ascii="Arial" w:hAnsi="Arial" w:cs="Arial"/>
          <w:b/>
          <w:bCs/>
        </w:rPr>
        <w:t>8ª:</w:t>
      </w:r>
      <w:r w:rsidRPr="002552ED">
        <w:rPr>
          <w:rFonts w:ascii="Arial" w:hAnsi="Arial" w:cs="Arial"/>
        </w:rPr>
        <w:t xml:space="preserve"> A praga dos gafanhotos</w:t>
      </w:r>
      <w:r w:rsidRPr="002552ED">
        <w:br/>
      </w:r>
      <w:r w:rsidRPr="002552ED">
        <w:rPr>
          <w:rFonts w:ascii="Arial" w:hAnsi="Arial" w:cs="Arial"/>
          <w:b/>
          <w:bCs/>
        </w:rPr>
        <w:t>9ª:</w:t>
      </w:r>
      <w:r w:rsidRPr="002552ED">
        <w:rPr>
          <w:rFonts w:ascii="Arial" w:hAnsi="Arial" w:cs="Arial"/>
        </w:rPr>
        <w:t xml:space="preserve"> A praga das trevas</w:t>
      </w:r>
      <w:r w:rsidRPr="002552ED">
        <w:br/>
      </w:r>
      <w:r w:rsidRPr="002552ED">
        <w:rPr>
          <w:rFonts w:ascii="Arial" w:hAnsi="Arial" w:cs="Arial"/>
          <w:b/>
          <w:bCs/>
        </w:rPr>
        <w:t>10ª:</w:t>
      </w:r>
      <w:r w:rsidRPr="002552ED">
        <w:rPr>
          <w:rFonts w:ascii="Arial" w:hAnsi="Arial" w:cs="Arial"/>
        </w:rPr>
        <w:t>A praga dos primogênitos</w:t>
      </w:r>
    </w:p>
    <w:p w:rsidR="00F2662E" w:rsidRDefault="00F2662E" w:rsidP="00F2662E"/>
    <w:p w:rsidR="00F2662E" w:rsidRDefault="00F2662E" w:rsidP="00F2662E">
      <w:pPr>
        <w:jc w:val="both"/>
        <w:rPr>
          <w:rFonts w:ascii="Arial" w:hAnsi="Arial" w:cs="Arial"/>
        </w:rPr>
      </w:pPr>
      <w:r w:rsidRPr="002552ED">
        <w:rPr>
          <w:rFonts w:ascii="Arial" w:hAnsi="Arial" w:cs="Arial"/>
        </w:rPr>
        <w:t>Cada vez que Moisés falava com Faraó, alertando-o das pragas caso não deixasse o povo ir livre, o mesmo dizia: "amanhã deixarei o povo ir", e seu coração ficava endurecido e não permitia o povo ir, então as pragas aconteciam. Nunca devemos deixar para amanhã as coisas de Deus; muitos endurecem o seu coração e não querem Deus em suas vidas e quase sempre sobrevêm problemas, "pragas".</w:t>
      </w:r>
    </w:p>
    <w:p w:rsidR="00F2662E" w:rsidRDefault="00F2662E" w:rsidP="00F2662E">
      <w:pPr>
        <w:jc w:val="both"/>
      </w:pPr>
      <w:r w:rsidRPr="002552ED">
        <w:br/>
      </w:r>
      <w:r w:rsidRPr="002552ED">
        <w:rPr>
          <w:rFonts w:ascii="Arial" w:hAnsi="Arial" w:cs="Arial"/>
        </w:rPr>
        <w:t>Faraó a cada praga, ia libertando uma parte do povo, dos animais e dos bens do povo; Satanás fica sempre lutando para reter nossas bênçãos e pessoas de nossas famílias quanto a salvação. Devemos dizer a Satanás em nossas orações, como Moisés: "nem uma unha ficará",</w:t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>Êxodos10:24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26</w:t>
      </w:r>
      <w:r w:rsidRPr="002552ED">
        <w:rPr>
          <w:rFonts w:ascii="Arial" w:hAnsi="Arial" w:cs="Arial"/>
        </w:rPr>
        <w:t>.</w:t>
      </w:r>
    </w:p>
    <w:p w:rsidR="00F2662E" w:rsidRDefault="00F2662E" w:rsidP="00F2662E">
      <w:pPr>
        <w:jc w:val="both"/>
      </w:pPr>
    </w:p>
    <w:p w:rsidR="00F2662E" w:rsidRPr="002552ED" w:rsidRDefault="00F2662E" w:rsidP="00F2662E">
      <w:pPr>
        <w:jc w:val="both"/>
      </w:pPr>
      <w:r w:rsidRPr="002552ED">
        <w:rPr>
          <w:rFonts w:ascii="Arial" w:hAnsi="Arial" w:cs="Arial"/>
        </w:rPr>
        <w:t>A instituição da Páscoa e a saída do povo do Egito:</w:t>
      </w:r>
    </w:p>
    <w:p w:rsidR="00F2662E" w:rsidRDefault="00F2662E" w:rsidP="00F2662E"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11:1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10</w:t>
      </w:r>
      <w:r w:rsidRPr="002552ED">
        <w:rPr>
          <w:rFonts w:ascii="Arial" w:hAnsi="Arial" w:cs="Arial"/>
        </w:rPr>
        <w:t>; Anúncio da morte dos primogênitos.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12:1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14</w:t>
      </w:r>
      <w:r w:rsidRPr="002552ED">
        <w:rPr>
          <w:rFonts w:ascii="Arial" w:hAnsi="Arial" w:cs="Arial"/>
        </w:rPr>
        <w:t>; A instituição da Páscoa.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12:29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36</w:t>
      </w:r>
      <w:r w:rsidRPr="002552ED">
        <w:rPr>
          <w:rFonts w:ascii="Arial" w:hAnsi="Arial" w:cs="Arial"/>
        </w:rPr>
        <w:t>; A morte dos primogênitos.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12:37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42</w:t>
      </w:r>
      <w:r w:rsidRPr="002552ED">
        <w:rPr>
          <w:rFonts w:ascii="Arial" w:hAnsi="Arial" w:cs="Arial"/>
        </w:rPr>
        <w:t>; A saída dos israelitas do Egito.</w:t>
      </w:r>
    </w:p>
    <w:p w:rsidR="00F2662E" w:rsidRDefault="00F2662E" w:rsidP="00F2662E"/>
    <w:p w:rsidR="00F2662E" w:rsidRDefault="00F2662E" w:rsidP="00F2662E">
      <w:pPr>
        <w:jc w:val="both"/>
      </w:pPr>
      <w:r w:rsidRPr="002552ED">
        <w:rPr>
          <w:rFonts w:ascii="Arial" w:hAnsi="Arial" w:cs="Arial"/>
        </w:rPr>
        <w:t>Deus determinou que morressem os primogênitos de todas as famílias que estavam no Egito. Nas famílias dos israelitas também foi morto alguém; só que, em substi</w:t>
      </w:r>
      <w:r>
        <w:rPr>
          <w:rFonts w:ascii="Arial" w:hAnsi="Arial" w:cs="Arial"/>
        </w:rPr>
        <w:t>t</w:t>
      </w:r>
      <w:r w:rsidRPr="002552ED">
        <w:rPr>
          <w:rFonts w:ascii="Arial" w:hAnsi="Arial" w:cs="Arial"/>
        </w:rPr>
        <w:t>uição aos seus primogênitos, um cordeiro morreu para cumprir a determinação de Deus. É a morte do "substituto", apontando para o "Cordeiro de Deus", Jesus, que morreria no lugar do homem pecador. Glória a Deus por Seu plano perfeito!</w:t>
      </w:r>
    </w:p>
    <w:p w:rsidR="00F2662E" w:rsidRDefault="00F2662E" w:rsidP="00F2662E">
      <w:pPr>
        <w:jc w:val="both"/>
      </w:pPr>
    </w:p>
    <w:p w:rsidR="00F2662E" w:rsidRPr="002552ED" w:rsidRDefault="00F2662E" w:rsidP="00F2662E">
      <w:pPr>
        <w:jc w:val="both"/>
      </w:pPr>
      <w:r w:rsidRPr="002552ED">
        <w:rPr>
          <w:rFonts w:ascii="Arial" w:hAnsi="Arial" w:cs="Arial"/>
        </w:rPr>
        <w:t>A passagem pelo Mar Vermelho:</w:t>
      </w:r>
    </w:p>
    <w:p w:rsidR="00F2662E" w:rsidRDefault="00F2662E" w:rsidP="00F2662E">
      <w:pPr>
        <w:rPr>
          <w:rFonts w:ascii="Symbol" w:hAnsi="Symbol"/>
          <w:b/>
          <w:bCs/>
        </w:rPr>
      </w:pPr>
    </w:p>
    <w:p w:rsidR="00485476" w:rsidRDefault="00F2662E" w:rsidP="000017B1">
      <w:pPr>
        <w:rPr>
          <w:rFonts w:ascii="Arial" w:hAnsi="Arial" w:cs="Arial"/>
        </w:rPr>
      </w:pP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13:17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22</w:t>
      </w:r>
      <w:r w:rsidRPr="002552ED">
        <w:rPr>
          <w:rFonts w:ascii="Arial" w:hAnsi="Arial" w:cs="Arial"/>
        </w:rPr>
        <w:t>;  Deus guia o povo pelo caminho; de dia uma coluna de nuvem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para proteger contra o sol e a noite uma coluna de fogo para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alumiar.</w:t>
      </w:r>
      <w:r w:rsidRPr="002552ED">
        <w:br/>
      </w:r>
      <w:r w:rsidRPr="002552ED">
        <w:rPr>
          <w:rFonts w:ascii="Symbol" w:hAnsi="Symbol"/>
          <w:b/>
          <w:bCs/>
        </w:rPr>
        <w:lastRenderedPageBreak/>
        <w:t></w:t>
      </w:r>
      <w:r w:rsidRPr="002552ED">
        <w:rPr>
          <w:rFonts w:ascii="Arial" w:hAnsi="Arial" w:cs="Arial"/>
          <w:b/>
          <w:bCs/>
        </w:rPr>
        <w:t xml:space="preserve"> Êxodo 14:1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14</w:t>
      </w:r>
      <w:r w:rsidRPr="002552ED">
        <w:rPr>
          <w:rFonts w:ascii="Arial" w:hAnsi="Arial" w:cs="Arial"/>
        </w:rPr>
        <w:t>;    O povo é perseguido pelos egípcios.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14:15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25</w:t>
      </w:r>
      <w:r w:rsidRPr="002552ED">
        <w:rPr>
          <w:rFonts w:ascii="Arial" w:hAnsi="Arial" w:cs="Arial"/>
        </w:rPr>
        <w:t>;  A passagem pelo meio do Mar Vermelho: "e os filhos de Israel</w:t>
      </w:r>
      <w:r w:rsidR="00A50676">
        <w:rPr>
          <w:rFonts w:ascii="Arial" w:hAnsi="Arial" w:cs="Arial"/>
        </w:rPr>
        <w:t xml:space="preserve"> e</w:t>
      </w:r>
      <w:r w:rsidRPr="002552ED">
        <w:rPr>
          <w:rFonts w:ascii="Arial" w:hAnsi="Arial" w:cs="Arial"/>
        </w:rPr>
        <w:t>ntravam pelo meio do mar em seco; e as águas foram-lhes qual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muro à sua direita e a sua esquerda".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14:26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31</w:t>
      </w:r>
      <w:r w:rsidRPr="002552ED">
        <w:rPr>
          <w:rFonts w:ascii="Arial" w:hAnsi="Arial" w:cs="Arial"/>
        </w:rPr>
        <w:t>;  Os egípcios perecem no mar. "E viu Israel a grande obra que o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Senhor operara contra os egípcios; pelo que o povo temeu ao</w:t>
      </w:r>
      <w:r w:rsidR="00A50676">
        <w:rPr>
          <w:rFonts w:ascii="Arial" w:hAnsi="Arial" w:cs="Arial"/>
        </w:rPr>
        <w:t xml:space="preserve"> </w:t>
      </w:r>
      <w:r w:rsidRPr="002552ED">
        <w:rPr>
          <w:rFonts w:ascii="Arial" w:hAnsi="Arial" w:cs="Arial"/>
        </w:rPr>
        <w:t>Senhor, e creu no Senhor e em Moisés, seu servo".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15:1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19</w:t>
      </w:r>
      <w:r w:rsidRPr="002552ED">
        <w:rPr>
          <w:rFonts w:ascii="Arial" w:hAnsi="Arial" w:cs="Arial"/>
        </w:rPr>
        <w:t>;    O cântico de Moisés.</w:t>
      </w:r>
      <w:r w:rsidRPr="002552ED">
        <w:br/>
      </w:r>
      <w:r w:rsidRPr="002552ED">
        <w:rPr>
          <w:rFonts w:ascii="Symbol" w:hAnsi="Symbol"/>
          <w:b/>
          <w:bCs/>
        </w:rPr>
        <w:t></w:t>
      </w:r>
      <w:r w:rsidRPr="002552ED">
        <w:rPr>
          <w:rFonts w:ascii="Arial" w:hAnsi="Arial" w:cs="Arial"/>
          <w:b/>
          <w:bCs/>
        </w:rPr>
        <w:t xml:space="preserve"> Êxodo 15:20</w:t>
      </w:r>
      <w:r>
        <w:rPr>
          <w:rFonts w:ascii="Arial" w:hAnsi="Arial" w:cs="Arial"/>
          <w:b/>
          <w:bCs/>
        </w:rPr>
        <w:t>-</w:t>
      </w:r>
      <w:r w:rsidRPr="002552ED">
        <w:rPr>
          <w:rFonts w:ascii="Arial" w:hAnsi="Arial" w:cs="Arial"/>
          <w:b/>
          <w:bCs/>
        </w:rPr>
        <w:t>21</w:t>
      </w:r>
      <w:r w:rsidRPr="002552ED">
        <w:rPr>
          <w:rFonts w:ascii="Arial" w:hAnsi="Arial" w:cs="Arial"/>
        </w:rPr>
        <w:t>;  Miriã dança após a grande vitoria do Senhor.</w:t>
      </w: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Default="005F690B" w:rsidP="000017B1">
      <w:pPr>
        <w:rPr>
          <w:rFonts w:ascii="Arial" w:hAnsi="Arial" w:cs="Arial"/>
        </w:rPr>
      </w:pPr>
    </w:p>
    <w:p w:rsidR="005F690B" w:rsidRPr="009E0A9C" w:rsidRDefault="005F690B" w:rsidP="005F690B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33</w:t>
      </w:r>
    </w:p>
    <w:p w:rsidR="005F690B" w:rsidRPr="009E0A9C" w:rsidRDefault="005F690B" w:rsidP="005F690B">
      <w:pPr>
        <w:jc w:val="both"/>
        <w:rPr>
          <w:rFonts w:ascii="Arial" w:hAnsi="Arial" w:cs="Arial"/>
        </w:rPr>
      </w:pPr>
    </w:p>
    <w:p w:rsidR="005F690B" w:rsidRPr="00193253" w:rsidRDefault="005F690B" w:rsidP="005F690B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5F690B" w:rsidRPr="00193253" w:rsidRDefault="005F690B" w:rsidP="005F690B">
      <w:pPr>
        <w:jc w:val="both"/>
        <w:rPr>
          <w:rFonts w:ascii="Arial" w:hAnsi="Arial" w:cs="Arial"/>
          <w:bCs/>
          <w:u w:val="single"/>
        </w:rPr>
      </w:pP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1- Quando nasceu Moisés, qual a ordem que Faraó havia decretado? E como os pais de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Moisés o preservaram?</w:t>
      </w: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2- Onde Moisés foi criado e por quem?</w:t>
      </w: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3- Qual a idade de Moisés quando Deus o chamou para libertar o povo da escravidão no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Egito? Onde Moisés havia passado sua vida antes desse chamamento?</w:t>
      </w: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4- Quando Deus chamou Moisés, este perguntou a Deus qual era o Seu nome. Com qual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nome Deus se apresentou para Moisés?</w:t>
      </w: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5- Quando D</w:t>
      </w:r>
      <w:r w:rsidRPr="00C23E9A">
        <w:rPr>
          <w:rFonts w:ascii="Arial" w:hAnsi="Arial" w:cs="Arial"/>
          <w:bCs/>
        </w:rPr>
        <w:t>eus chamou Moisés , falou-lhe antes do que iria acontecer com o povo após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a saída do Egito. Cite três coisas que Deus falou antecipadamente a Moisés.</w:t>
      </w: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6- Cite as 10 pragas que Deus decretou sobre o Egito até que Faraó libertou o povo de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Israel.</w:t>
      </w: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 xml:space="preserve">1)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23E9A">
        <w:rPr>
          <w:rFonts w:ascii="Arial" w:hAnsi="Arial" w:cs="Arial"/>
          <w:bCs/>
        </w:rPr>
        <w:t>6)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 xml:space="preserve">2)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23E9A">
        <w:rPr>
          <w:rFonts w:ascii="Arial" w:hAnsi="Arial" w:cs="Arial"/>
          <w:bCs/>
        </w:rPr>
        <w:t>7)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 xml:space="preserve">3)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23E9A">
        <w:rPr>
          <w:rFonts w:ascii="Arial" w:hAnsi="Arial" w:cs="Arial"/>
          <w:bCs/>
        </w:rPr>
        <w:t>8)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 xml:space="preserve">4)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23E9A">
        <w:rPr>
          <w:rFonts w:ascii="Arial" w:hAnsi="Arial" w:cs="Arial"/>
          <w:bCs/>
        </w:rPr>
        <w:t>9)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 xml:space="preserve">5)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23E9A">
        <w:rPr>
          <w:rFonts w:ascii="Arial" w:hAnsi="Arial" w:cs="Arial"/>
          <w:bCs/>
        </w:rPr>
        <w:t>10)</w:t>
      </w: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7- Apó</w:t>
      </w:r>
      <w:r>
        <w:rPr>
          <w:rFonts w:ascii="Arial" w:hAnsi="Arial" w:cs="Arial"/>
          <w:bCs/>
        </w:rPr>
        <w:t>s</w:t>
      </w:r>
      <w:r w:rsidRPr="00C23E9A">
        <w:rPr>
          <w:rFonts w:ascii="Arial" w:hAnsi="Arial" w:cs="Arial"/>
          <w:bCs/>
        </w:rPr>
        <w:t xml:space="preserve"> qual praga Faraó libertou o povo de Israel?</w:t>
      </w: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8- Na noite em que o povo saiu do Egito, o que Deus instituiu como estatuto perpétuo?</w:t>
      </w:r>
    </w:p>
    <w:p w:rsidR="005F690B" w:rsidRPr="00C23E9A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3E9A">
        <w:rPr>
          <w:rFonts w:ascii="Arial" w:hAnsi="Arial" w:cs="Arial"/>
          <w:bCs/>
        </w:rPr>
        <w:t>Cite com suas palavras o que foi instituído por Deus.</w:t>
      </w: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Default="005F690B" w:rsidP="005F69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F690B" w:rsidRPr="00455DD4" w:rsidRDefault="005F690B" w:rsidP="005F690B">
      <w:r w:rsidRPr="00C23E9A">
        <w:rPr>
          <w:rFonts w:ascii="Arial" w:hAnsi="Arial" w:cs="Arial"/>
          <w:bCs/>
        </w:rPr>
        <w:t>9- No caminho para o deserto, como Deus guiou o povo pelo caminho, de dia e de noite?</w:t>
      </w:r>
    </w:p>
    <w:sectPr w:rsidR="005F690B" w:rsidRPr="00455DD4" w:rsidSect="00291D50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94" w:rsidRDefault="007A4094">
      <w:r>
        <w:separator/>
      </w:r>
    </w:p>
  </w:endnote>
  <w:endnote w:type="continuationSeparator" w:id="1">
    <w:p w:rsidR="007A4094" w:rsidRDefault="007A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A5262" w:rsidP="00FC3DF8">
    <w:pPr>
      <w:rPr>
        <w:sz w:val="20"/>
        <w:szCs w:val="20"/>
      </w:rPr>
    </w:pPr>
    <w:r w:rsidRPr="00BA5262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291D50" w:rsidP="00291D50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94" w:rsidRDefault="007A4094">
      <w:r>
        <w:separator/>
      </w:r>
    </w:p>
  </w:footnote>
  <w:footnote w:type="continuationSeparator" w:id="1">
    <w:p w:rsidR="007A4094" w:rsidRDefault="007A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BA5262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B87"/>
    <w:multiLevelType w:val="multilevel"/>
    <w:tmpl w:val="E05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1603E7"/>
    <w:multiLevelType w:val="multilevel"/>
    <w:tmpl w:val="CEAA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C551C"/>
    <w:multiLevelType w:val="multilevel"/>
    <w:tmpl w:val="A90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255B3"/>
    <w:multiLevelType w:val="multilevel"/>
    <w:tmpl w:val="023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2700C"/>
    <w:multiLevelType w:val="multilevel"/>
    <w:tmpl w:val="AA0E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82890"/>
    <w:multiLevelType w:val="multilevel"/>
    <w:tmpl w:val="AF10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C18CF"/>
    <w:multiLevelType w:val="multilevel"/>
    <w:tmpl w:val="D29E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10AAA"/>
    <w:multiLevelType w:val="multilevel"/>
    <w:tmpl w:val="BC6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E1E9E"/>
    <w:multiLevelType w:val="multilevel"/>
    <w:tmpl w:val="7DE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EA7A54"/>
    <w:multiLevelType w:val="multilevel"/>
    <w:tmpl w:val="92DE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7D7016"/>
    <w:multiLevelType w:val="multilevel"/>
    <w:tmpl w:val="B26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D2053"/>
    <w:multiLevelType w:val="multilevel"/>
    <w:tmpl w:val="8BC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B0862"/>
    <w:multiLevelType w:val="multilevel"/>
    <w:tmpl w:val="AE6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8628F"/>
    <w:multiLevelType w:val="multilevel"/>
    <w:tmpl w:val="898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2699F"/>
    <w:multiLevelType w:val="multilevel"/>
    <w:tmpl w:val="A7E8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B67DC"/>
    <w:multiLevelType w:val="multilevel"/>
    <w:tmpl w:val="7534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35865"/>
    <w:multiLevelType w:val="multilevel"/>
    <w:tmpl w:val="B80C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036E38"/>
    <w:multiLevelType w:val="multilevel"/>
    <w:tmpl w:val="435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502F0"/>
    <w:multiLevelType w:val="multilevel"/>
    <w:tmpl w:val="D582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5751C"/>
    <w:multiLevelType w:val="multilevel"/>
    <w:tmpl w:val="ECC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3324B0"/>
    <w:multiLevelType w:val="multilevel"/>
    <w:tmpl w:val="71E6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77A22"/>
    <w:multiLevelType w:val="multilevel"/>
    <w:tmpl w:val="6AEC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0D2ABE"/>
    <w:multiLevelType w:val="multilevel"/>
    <w:tmpl w:val="EFB0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B5C91"/>
    <w:multiLevelType w:val="multilevel"/>
    <w:tmpl w:val="D81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02A2D"/>
    <w:multiLevelType w:val="multilevel"/>
    <w:tmpl w:val="67B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13123"/>
    <w:multiLevelType w:val="multilevel"/>
    <w:tmpl w:val="B17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CF3762"/>
    <w:multiLevelType w:val="multilevel"/>
    <w:tmpl w:val="DFA0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064E8"/>
    <w:multiLevelType w:val="multilevel"/>
    <w:tmpl w:val="BC8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4501D1"/>
    <w:multiLevelType w:val="multilevel"/>
    <w:tmpl w:val="B1C6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FB7F90"/>
    <w:multiLevelType w:val="multilevel"/>
    <w:tmpl w:val="190C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F44227"/>
    <w:multiLevelType w:val="multilevel"/>
    <w:tmpl w:val="3FA4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44F23"/>
    <w:multiLevelType w:val="multilevel"/>
    <w:tmpl w:val="9370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B073A4"/>
    <w:multiLevelType w:val="multilevel"/>
    <w:tmpl w:val="7BEA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045E4"/>
    <w:multiLevelType w:val="multilevel"/>
    <w:tmpl w:val="15D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2F48D6"/>
    <w:multiLevelType w:val="multilevel"/>
    <w:tmpl w:val="ED14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3A7239"/>
    <w:multiLevelType w:val="multilevel"/>
    <w:tmpl w:val="7F1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93618B"/>
    <w:multiLevelType w:val="multilevel"/>
    <w:tmpl w:val="DD6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3B6100"/>
    <w:multiLevelType w:val="multilevel"/>
    <w:tmpl w:val="EF3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CE2353"/>
    <w:multiLevelType w:val="multilevel"/>
    <w:tmpl w:val="D2D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4E5663"/>
    <w:multiLevelType w:val="multilevel"/>
    <w:tmpl w:val="CA9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0"/>
  </w:num>
  <w:num w:numId="3">
    <w:abstractNumId w:val="9"/>
  </w:num>
  <w:num w:numId="4">
    <w:abstractNumId w:val="23"/>
  </w:num>
  <w:num w:numId="5">
    <w:abstractNumId w:val="18"/>
  </w:num>
  <w:num w:numId="6">
    <w:abstractNumId w:val="38"/>
  </w:num>
  <w:num w:numId="7">
    <w:abstractNumId w:val="17"/>
  </w:num>
  <w:num w:numId="8">
    <w:abstractNumId w:val="3"/>
  </w:num>
  <w:num w:numId="9">
    <w:abstractNumId w:val="16"/>
  </w:num>
  <w:num w:numId="10">
    <w:abstractNumId w:val="15"/>
  </w:num>
  <w:num w:numId="11">
    <w:abstractNumId w:val="37"/>
  </w:num>
  <w:num w:numId="12">
    <w:abstractNumId w:val="19"/>
  </w:num>
  <w:num w:numId="13">
    <w:abstractNumId w:val="8"/>
  </w:num>
  <w:num w:numId="14">
    <w:abstractNumId w:val="27"/>
  </w:num>
  <w:num w:numId="15">
    <w:abstractNumId w:val="35"/>
  </w:num>
  <w:num w:numId="16">
    <w:abstractNumId w:val="11"/>
  </w:num>
  <w:num w:numId="17">
    <w:abstractNumId w:val="7"/>
  </w:num>
  <w:num w:numId="18">
    <w:abstractNumId w:val="10"/>
  </w:num>
  <w:num w:numId="19">
    <w:abstractNumId w:val="25"/>
  </w:num>
  <w:num w:numId="20">
    <w:abstractNumId w:val="14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0"/>
  </w:num>
  <w:num w:numId="26">
    <w:abstractNumId w:val="5"/>
  </w:num>
  <w:num w:numId="27">
    <w:abstractNumId w:val="33"/>
  </w:num>
  <w:num w:numId="28">
    <w:abstractNumId w:val="12"/>
  </w:num>
  <w:num w:numId="29">
    <w:abstractNumId w:val="1"/>
  </w:num>
  <w:num w:numId="30">
    <w:abstractNumId w:val="2"/>
  </w:num>
  <w:num w:numId="31">
    <w:abstractNumId w:val="13"/>
  </w:num>
  <w:num w:numId="32">
    <w:abstractNumId w:val="22"/>
  </w:num>
  <w:num w:numId="33">
    <w:abstractNumId w:val="26"/>
  </w:num>
  <w:num w:numId="34">
    <w:abstractNumId w:val="34"/>
  </w:num>
  <w:num w:numId="35">
    <w:abstractNumId w:val="21"/>
  </w:num>
  <w:num w:numId="36">
    <w:abstractNumId w:val="39"/>
  </w:num>
  <w:num w:numId="37">
    <w:abstractNumId w:val="0"/>
  </w:num>
  <w:num w:numId="38">
    <w:abstractNumId w:val="29"/>
  </w:num>
  <w:num w:numId="39">
    <w:abstractNumId w:val="24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16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51EBE"/>
    <w:rsid w:val="000521FB"/>
    <w:rsid w:val="00060A2A"/>
    <w:rsid w:val="000672D6"/>
    <w:rsid w:val="00074AD7"/>
    <w:rsid w:val="000924FD"/>
    <w:rsid w:val="000A4D47"/>
    <w:rsid w:val="000B286C"/>
    <w:rsid w:val="000B5CC4"/>
    <w:rsid w:val="000D4E79"/>
    <w:rsid w:val="000E751E"/>
    <w:rsid w:val="000F1D00"/>
    <w:rsid w:val="00110449"/>
    <w:rsid w:val="00114488"/>
    <w:rsid w:val="00132F8D"/>
    <w:rsid w:val="0014614E"/>
    <w:rsid w:val="0015395C"/>
    <w:rsid w:val="00155A95"/>
    <w:rsid w:val="00162DFD"/>
    <w:rsid w:val="00180BF2"/>
    <w:rsid w:val="00181E10"/>
    <w:rsid w:val="00185C07"/>
    <w:rsid w:val="001A2EB1"/>
    <w:rsid w:val="001B26CD"/>
    <w:rsid w:val="001B4DE3"/>
    <w:rsid w:val="001E7D69"/>
    <w:rsid w:val="001F066B"/>
    <w:rsid w:val="00202649"/>
    <w:rsid w:val="00214044"/>
    <w:rsid w:val="00214460"/>
    <w:rsid w:val="002245B5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91D50"/>
    <w:rsid w:val="002A5E49"/>
    <w:rsid w:val="002A6246"/>
    <w:rsid w:val="002C0FAA"/>
    <w:rsid w:val="002F4AB7"/>
    <w:rsid w:val="0030534F"/>
    <w:rsid w:val="0031770C"/>
    <w:rsid w:val="00320E1C"/>
    <w:rsid w:val="00335222"/>
    <w:rsid w:val="003400A8"/>
    <w:rsid w:val="00366BF0"/>
    <w:rsid w:val="003677BE"/>
    <w:rsid w:val="003831F8"/>
    <w:rsid w:val="0039141E"/>
    <w:rsid w:val="003A0018"/>
    <w:rsid w:val="003A1E88"/>
    <w:rsid w:val="003B35A5"/>
    <w:rsid w:val="003C18F8"/>
    <w:rsid w:val="003C39AE"/>
    <w:rsid w:val="003D6FDB"/>
    <w:rsid w:val="003F7FA3"/>
    <w:rsid w:val="00405F27"/>
    <w:rsid w:val="00412917"/>
    <w:rsid w:val="00424D22"/>
    <w:rsid w:val="00424DAE"/>
    <w:rsid w:val="004270ED"/>
    <w:rsid w:val="00442DDF"/>
    <w:rsid w:val="00455DD4"/>
    <w:rsid w:val="00472FC1"/>
    <w:rsid w:val="00473286"/>
    <w:rsid w:val="00473BB5"/>
    <w:rsid w:val="00473DB1"/>
    <w:rsid w:val="00485476"/>
    <w:rsid w:val="004A63AF"/>
    <w:rsid w:val="004B6FD0"/>
    <w:rsid w:val="004C0EC5"/>
    <w:rsid w:val="004E7A83"/>
    <w:rsid w:val="004F0022"/>
    <w:rsid w:val="0050092D"/>
    <w:rsid w:val="0051122E"/>
    <w:rsid w:val="005118D5"/>
    <w:rsid w:val="00512C11"/>
    <w:rsid w:val="005201B4"/>
    <w:rsid w:val="00522A2E"/>
    <w:rsid w:val="005426CC"/>
    <w:rsid w:val="00554308"/>
    <w:rsid w:val="0057352B"/>
    <w:rsid w:val="00576307"/>
    <w:rsid w:val="005816CD"/>
    <w:rsid w:val="00592397"/>
    <w:rsid w:val="00594291"/>
    <w:rsid w:val="00595E58"/>
    <w:rsid w:val="005A1D1A"/>
    <w:rsid w:val="005A2C47"/>
    <w:rsid w:val="005B4621"/>
    <w:rsid w:val="005F690B"/>
    <w:rsid w:val="0060668A"/>
    <w:rsid w:val="00621BD6"/>
    <w:rsid w:val="00622776"/>
    <w:rsid w:val="00622CA3"/>
    <w:rsid w:val="00633FFE"/>
    <w:rsid w:val="00646CA8"/>
    <w:rsid w:val="006828AD"/>
    <w:rsid w:val="00693E44"/>
    <w:rsid w:val="006A24CD"/>
    <w:rsid w:val="006B1CE4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A4094"/>
    <w:rsid w:val="007B46AA"/>
    <w:rsid w:val="007C032A"/>
    <w:rsid w:val="007D0279"/>
    <w:rsid w:val="007D4F61"/>
    <w:rsid w:val="008505B3"/>
    <w:rsid w:val="00855815"/>
    <w:rsid w:val="008638C7"/>
    <w:rsid w:val="00872E6D"/>
    <w:rsid w:val="008748D2"/>
    <w:rsid w:val="00874E94"/>
    <w:rsid w:val="00896F3A"/>
    <w:rsid w:val="008D6783"/>
    <w:rsid w:val="008F23A9"/>
    <w:rsid w:val="00900ACA"/>
    <w:rsid w:val="00922A56"/>
    <w:rsid w:val="009263E7"/>
    <w:rsid w:val="009348C6"/>
    <w:rsid w:val="00941BB7"/>
    <w:rsid w:val="0094318C"/>
    <w:rsid w:val="00951AAE"/>
    <w:rsid w:val="009604E0"/>
    <w:rsid w:val="00961053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249BD"/>
    <w:rsid w:val="00A33D3A"/>
    <w:rsid w:val="00A50676"/>
    <w:rsid w:val="00A8735C"/>
    <w:rsid w:val="00AA1D33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A5262"/>
    <w:rsid w:val="00BB1CFA"/>
    <w:rsid w:val="00BC3F3D"/>
    <w:rsid w:val="00BD43D6"/>
    <w:rsid w:val="00BF309C"/>
    <w:rsid w:val="00C228DD"/>
    <w:rsid w:val="00C465A7"/>
    <w:rsid w:val="00C614C9"/>
    <w:rsid w:val="00C70897"/>
    <w:rsid w:val="00C70E37"/>
    <w:rsid w:val="00C74BDD"/>
    <w:rsid w:val="00C80C2A"/>
    <w:rsid w:val="00C8359C"/>
    <w:rsid w:val="00C95716"/>
    <w:rsid w:val="00CC6502"/>
    <w:rsid w:val="00CD068D"/>
    <w:rsid w:val="00CE679A"/>
    <w:rsid w:val="00CF71D4"/>
    <w:rsid w:val="00CF76A3"/>
    <w:rsid w:val="00D002E1"/>
    <w:rsid w:val="00D06626"/>
    <w:rsid w:val="00D130DC"/>
    <w:rsid w:val="00D31E5F"/>
    <w:rsid w:val="00D54DB2"/>
    <w:rsid w:val="00D54E55"/>
    <w:rsid w:val="00D66E18"/>
    <w:rsid w:val="00D815E4"/>
    <w:rsid w:val="00D82A1A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C4C43"/>
    <w:rsid w:val="00ED758E"/>
    <w:rsid w:val="00EE1704"/>
    <w:rsid w:val="00EF516B"/>
    <w:rsid w:val="00F04265"/>
    <w:rsid w:val="00F05F43"/>
    <w:rsid w:val="00F07479"/>
    <w:rsid w:val="00F14517"/>
    <w:rsid w:val="00F2662E"/>
    <w:rsid w:val="00F330B5"/>
    <w:rsid w:val="00F577B5"/>
    <w:rsid w:val="00F8055D"/>
    <w:rsid w:val="00FA572F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22</TotalTime>
  <Pages>5</Pages>
  <Words>1277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7</cp:revision>
  <dcterms:created xsi:type="dcterms:W3CDTF">2017-02-01T11:41:00Z</dcterms:created>
  <dcterms:modified xsi:type="dcterms:W3CDTF">2024-11-23T13:40:00Z</dcterms:modified>
</cp:coreProperties>
</file>