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AA" w:rsidRDefault="00BF309C" w:rsidP="002C0FAA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3B35A5">
        <w:rPr>
          <w:b/>
          <w:bCs/>
          <w:sz w:val="50"/>
          <w:szCs w:val="50"/>
          <w:u w:val="single"/>
        </w:rPr>
        <w:t>3</w:t>
      </w:r>
      <w:r w:rsidR="003F7FA3">
        <w:rPr>
          <w:b/>
          <w:bCs/>
          <w:sz w:val="50"/>
          <w:szCs w:val="50"/>
          <w:u w:val="single"/>
        </w:rPr>
        <w:t>2</w:t>
      </w:r>
    </w:p>
    <w:p w:rsidR="002C0FAA" w:rsidRDefault="002C0FAA" w:rsidP="002C0FAA">
      <w:pPr>
        <w:jc w:val="center"/>
        <w:rPr>
          <w:b/>
          <w:bCs/>
          <w:sz w:val="50"/>
          <w:szCs w:val="50"/>
          <w:u w:val="single"/>
        </w:rPr>
      </w:pPr>
    </w:p>
    <w:p w:rsidR="003F7FA3" w:rsidRDefault="003F7FA3" w:rsidP="003F7FA3">
      <w:pPr>
        <w:rPr>
          <w:rFonts w:ascii="Arial" w:hAnsi="Arial" w:cs="Arial"/>
          <w:b/>
          <w:bCs/>
          <w:sz w:val="27"/>
          <w:szCs w:val="27"/>
        </w:rPr>
      </w:pPr>
      <w:r w:rsidRPr="00EC40AE">
        <w:rPr>
          <w:rFonts w:ascii="Arial" w:hAnsi="Arial" w:cs="Arial"/>
          <w:b/>
          <w:bCs/>
          <w:sz w:val="27"/>
          <w:szCs w:val="27"/>
        </w:rPr>
        <w:t>8</w:t>
      </w:r>
      <w:r>
        <w:rPr>
          <w:rFonts w:ascii="Arial" w:hAnsi="Arial" w:cs="Arial"/>
          <w:b/>
          <w:bCs/>
          <w:sz w:val="27"/>
          <w:szCs w:val="27"/>
        </w:rPr>
        <w:t xml:space="preserve"> - MOISÉS E A LEI</w:t>
      </w:r>
    </w:p>
    <w:p w:rsidR="003F7FA3" w:rsidRDefault="003F7FA3" w:rsidP="003F7FA3">
      <w:pPr>
        <w:rPr>
          <w:rFonts w:ascii="Arial" w:hAnsi="Arial" w:cs="Arial"/>
          <w:b/>
          <w:bCs/>
          <w:sz w:val="27"/>
          <w:szCs w:val="27"/>
        </w:rPr>
      </w:pPr>
    </w:p>
    <w:p w:rsidR="003F7FA3" w:rsidRDefault="003F7FA3" w:rsidP="003F7FA3">
      <w:r w:rsidRPr="00EC40AE">
        <w:rPr>
          <w:rFonts w:ascii="Arial" w:hAnsi="Arial" w:cs="Arial"/>
          <w:b/>
          <w:bCs/>
          <w:sz w:val="27"/>
          <w:szCs w:val="27"/>
        </w:rPr>
        <w:t>8.1 A escravidão de Israel no Egito</w:t>
      </w:r>
      <w:r w:rsidRPr="00EC40AE">
        <w:t xml:space="preserve"> </w:t>
      </w:r>
    </w:p>
    <w:p w:rsidR="003F7FA3" w:rsidRDefault="003F7FA3" w:rsidP="003F7FA3"/>
    <w:p w:rsidR="003F7FA3" w:rsidRDefault="003F7FA3" w:rsidP="003F7FA3">
      <w:r w:rsidRPr="00EC40AE">
        <w:rPr>
          <w:rFonts w:ascii="Arial" w:hAnsi="Arial" w:cs="Arial"/>
        </w:rPr>
        <w:t>Vimos na aula passada como Jacó, após lutar com Deus, passou a chamar-se Israel e que em seguida estaria retornando à terra de Canaã.</w:t>
      </w:r>
      <w:r w:rsidRPr="00EC40AE">
        <w:t xml:space="preserve"> </w:t>
      </w:r>
    </w:p>
    <w:p w:rsidR="003F7FA3" w:rsidRDefault="003F7FA3" w:rsidP="003F7FA3"/>
    <w:p w:rsidR="003F7FA3" w:rsidRPr="00EC40AE" w:rsidRDefault="003F7FA3" w:rsidP="003F7FA3">
      <w:r w:rsidRPr="00EC40AE">
        <w:rPr>
          <w:rFonts w:ascii="Arial" w:hAnsi="Arial" w:cs="Arial"/>
        </w:rPr>
        <w:t>Os seguintes acontecimentos se sucederam:</w:t>
      </w:r>
      <w:r w:rsidRPr="00EC40AE">
        <w:t xml:space="preserve"> </w:t>
      </w:r>
      <w:r w:rsidRPr="00EC40AE">
        <w:br/>
      </w:r>
      <w:r w:rsidRPr="00EC40AE">
        <w:rPr>
          <w:rFonts w:ascii="Arial" w:hAnsi="Arial" w:cs="Arial"/>
        </w:rPr>
        <w:t> </w:t>
      </w:r>
      <w:r w:rsidRPr="00EC40AE">
        <w:t xml:space="preserve"> </w:t>
      </w:r>
    </w:p>
    <w:p w:rsidR="003F7FA3" w:rsidRDefault="003F7FA3" w:rsidP="003F7FA3"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Gênesis 33:1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11</w:t>
      </w:r>
      <w:r w:rsidRPr="00EC40AE">
        <w:rPr>
          <w:rFonts w:ascii="Arial" w:hAnsi="Arial" w:cs="Arial"/>
        </w:rPr>
        <w:t>;    Jacó (Israel), encontra Esaú e ambos se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reconciliam.</w:t>
      </w:r>
    </w:p>
    <w:p w:rsidR="003F7FA3" w:rsidRDefault="003F7FA3" w:rsidP="003F7FA3">
      <w:pPr>
        <w:rPr>
          <w:rFonts w:ascii="Arial" w:hAnsi="Arial" w:cs="Arial"/>
        </w:rPr>
      </w:pP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Gênesis 33:18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20</w:t>
      </w:r>
      <w:r w:rsidRPr="00EC40AE">
        <w:rPr>
          <w:rFonts w:ascii="Arial" w:hAnsi="Arial" w:cs="Arial"/>
        </w:rPr>
        <w:t>;  Jacó chega à Siquém, em Canaã, e lá levanta um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altar a Deus.</w:t>
      </w:r>
      <w:r w:rsidRPr="00EC40AE">
        <w:br/>
      </w: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Gênesis 34:1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7</w:t>
      </w:r>
      <w:r w:rsidRPr="00EC40AE">
        <w:rPr>
          <w:rFonts w:ascii="Arial" w:hAnsi="Arial" w:cs="Arial"/>
        </w:rPr>
        <w:t>;      Jacó e sua família começaram a ter problemas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com os habitantes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da região, que tentam fazer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acordos para que as famílias se misturassem.</w:t>
      </w:r>
      <w:r w:rsidRPr="00EC40AE">
        <w:br/>
      </w: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Gênesis 34:25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31</w:t>
      </w:r>
      <w:r w:rsidRPr="00EC40AE">
        <w:rPr>
          <w:rFonts w:ascii="Arial" w:hAnsi="Arial" w:cs="Arial"/>
        </w:rPr>
        <w:t>;   Os filhos de Jacó não aceitam os acordos e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matam os homens da cidade.</w:t>
      </w:r>
      <w:r w:rsidRPr="00EC40AE">
        <w:br/>
      </w: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Gênesis 35:1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3</w:t>
      </w:r>
      <w:r w:rsidRPr="00EC40AE">
        <w:rPr>
          <w:rFonts w:ascii="Arial" w:hAnsi="Arial" w:cs="Arial"/>
        </w:rPr>
        <w:t>;       Jacó muda para Betel e lá ergue um altar.</w:t>
      </w:r>
      <w:r w:rsidRPr="00EC40AE">
        <w:br/>
      </w: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Gênesis 35:16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19</w:t>
      </w:r>
      <w:r w:rsidRPr="00EC40AE">
        <w:rPr>
          <w:rFonts w:ascii="Arial" w:hAnsi="Arial" w:cs="Arial"/>
        </w:rPr>
        <w:t>;   Nascimento de Benjamim e morte de Raquel.</w:t>
      </w:r>
      <w:r w:rsidRPr="00EC40AE">
        <w:br/>
      </w: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Gênesis 35:23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26</w:t>
      </w:r>
      <w:r w:rsidRPr="00EC40AE">
        <w:rPr>
          <w:rFonts w:ascii="Arial" w:hAnsi="Arial" w:cs="Arial"/>
        </w:rPr>
        <w:t>;   Os 12 filhos de Jacó.</w:t>
      </w:r>
      <w:r w:rsidRPr="00EC40AE">
        <w:br/>
      </w: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Gênesis 35:27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29</w:t>
      </w:r>
      <w:r w:rsidRPr="00EC40AE">
        <w:rPr>
          <w:rFonts w:ascii="Arial" w:hAnsi="Arial" w:cs="Arial"/>
        </w:rPr>
        <w:t>;   Jacó encontra Isaque, seu pai, e este morre aos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180 anos.</w:t>
      </w:r>
    </w:p>
    <w:p w:rsidR="003F7FA3" w:rsidRDefault="003F7FA3" w:rsidP="003F7FA3">
      <w:pPr>
        <w:rPr>
          <w:rFonts w:ascii="Arial" w:hAnsi="Arial" w:cs="Arial"/>
        </w:rPr>
      </w:pPr>
    </w:p>
    <w:p w:rsidR="003F7FA3" w:rsidRDefault="003F7FA3" w:rsidP="003F7FA3">
      <w:pPr>
        <w:jc w:val="both"/>
        <w:rPr>
          <w:rFonts w:ascii="Arial" w:hAnsi="Arial" w:cs="Arial"/>
        </w:rPr>
      </w:pPr>
      <w:r w:rsidRPr="00EC40AE">
        <w:rPr>
          <w:rFonts w:ascii="Arial" w:hAnsi="Arial" w:cs="Arial"/>
        </w:rPr>
        <w:t>Depois de Jacó, vieram seus 12 filhos. Quando esses filhos herdaram a promessa, foi uma queda total no relacionamento com Deus; a fé em Deus diminuiu muito. Se verificarmos nos capítulos seguintes até o final do livro de Gênesis, não encontraremos nenhuma referência de levantamento de um altar para adoração a Deus ou para sacrifício pelos pecados, ou mesmo falar-se das promessas de Deus. O que vemos é só rebeldia, inveja, atos violentos que foram cometidos. A única exceção foi José.</w:t>
      </w:r>
    </w:p>
    <w:p w:rsidR="003F7FA3" w:rsidRDefault="003F7FA3" w:rsidP="003F7FA3">
      <w:pPr>
        <w:jc w:val="both"/>
        <w:rPr>
          <w:rFonts w:ascii="Arial" w:hAnsi="Arial" w:cs="Arial"/>
        </w:rPr>
      </w:pPr>
    </w:p>
    <w:p w:rsidR="003F7FA3" w:rsidRDefault="003F7FA3" w:rsidP="003F7FA3">
      <w:pPr>
        <w:jc w:val="both"/>
        <w:rPr>
          <w:rFonts w:ascii="Arial" w:hAnsi="Arial" w:cs="Arial"/>
        </w:rPr>
      </w:pPr>
      <w:r w:rsidRPr="00EC40AE">
        <w:rPr>
          <w:rFonts w:ascii="Arial" w:hAnsi="Arial" w:cs="Arial"/>
        </w:rPr>
        <w:t>José é um tipo, uma figura, de Jesus Cristo;</w:t>
      </w:r>
    </w:p>
    <w:p w:rsidR="003F7FA3" w:rsidRDefault="003F7FA3" w:rsidP="003F7FA3">
      <w:pPr>
        <w:jc w:val="both"/>
        <w:rPr>
          <w:rFonts w:ascii="Arial" w:hAnsi="Arial" w:cs="Arial"/>
        </w:rPr>
      </w:pPr>
    </w:p>
    <w:p w:rsidR="003F7FA3" w:rsidRDefault="003F7FA3" w:rsidP="003F7FA3">
      <w:pPr>
        <w:jc w:val="both"/>
        <w:rPr>
          <w:rFonts w:ascii="Arial" w:hAnsi="Arial" w:cs="Arial"/>
        </w:rPr>
      </w:pPr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</w:rPr>
        <w:t>José era amado do pai, porém era odiado dos irmãos e foi vendido. Jesus era amado do Pai, odiado dos irmãos (judeus) e foi vendido.</w:t>
      </w:r>
      <w:r w:rsidRPr="00EC40AE">
        <w:t xml:space="preserve"> </w:t>
      </w:r>
    </w:p>
    <w:p w:rsidR="003F7FA3" w:rsidRDefault="003F7FA3" w:rsidP="003F7FA3">
      <w:pPr>
        <w:jc w:val="both"/>
        <w:rPr>
          <w:rFonts w:ascii="Arial" w:hAnsi="Arial" w:cs="Arial"/>
        </w:rPr>
      </w:pPr>
    </w:p>
    <w:p w:rsidR="003F7FA3" w:rsidRDefault="003F7FA3" w:rsidP="003F7FA3">
      <w:pPr>
        <w:jc w:val="both"/>
        <w:rPr>
          <w:rFonts w:ascii="Arial" w:hAnsi="Arial" w:cs="Arial"/>
        </w:rPr>
      </w:pPr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</w:rPr>
        <w:t>José mesmo odiado pelos irmãos, os acolhe em uma hora de fome naquela terra. Jesus Cristo acolhe e salva qualquer israelita que vem a Ele e o reconhece como Messias.</w:t>
      </w:r>
      <w:r w:rsidRPr="00EC40AE">
        <w:t xml:space="preserve"> </w:t>
      </w:r>
    </w:p>
    <w:p w:rsidR="003F7FA3" w:rsidRDefault="003F7FA3" w:rsidP="003F7FA3">
      <w:pPr>
        <w:jc w:val="both"/>
        <w:rPr>
          <w:rFonts w:ascii="Arial" w:hAnsi="Arial" w:cs="Arial"/>
        </w:rPr>
      </w:pPr>
    </w:p>
    <w:p w:rsidR="003F7FA3" w:rsidRDefault="003F7FA3" w:rsidP="003F7FA3">
      <w:pPr>
        <w:jc w:val="both"/>
        <w:rPr>
          <w:rFonts w:ascii="Arial" w:hAnsi="Arial" w:cs="Arial"/>
        </w:rPr>
      </w:pPr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</w:rPr>
        <w:t>Enquanto José estava no Egito, casou-se com uma gentia. Jesus se casará com a igreja, antes de instalar o seu reino para Israel.</w:t>
      </w:r>
    </w:p>
    <w:p w:rsidR="003F7FA3" w:rsidRDefault="003F7FA3" w:rsidP="003F7FA3">
      <w:pPr>
        <w:jc w:val="both"/>
        <w:rPr>
          <w:rFonts w:ascii="Arial" w:hAnsi="Arial" w:cs="Arial"/>
        </w:rPr>
      </w:pPr>
    </w:p>
    <w:p w:rsidR="003F7FA3" w:rsidRDefault="003F7FA3" w:rsidP="003F7FA3">
      <w:pPr>
        <w:jc w:val="both"/>
        <w:rPr>
          <w:rFonts w:ascii="Arial" w:hAnsi="Arial" w:cs="Arial"/>
        </w:rPr>
      </w:pPr>
      <w:r w:rsidRPr="00EC40AE">
        <w:rPr>
          <w:rFonts w:ascii="Arial" w:hAnsi="Arial" w:cs="Arial"/>
        </w:rPr>
        <w:t>Então vemos vários aspectos da vida de José que já eram profecias, em figura, de Jesus. José era um tipo de Jesus Cristo e foi a única exceção, de todo afastamento dos filhos de Jacó, do relacionamento com Deus.</w:t>
      </w:r>
    </w:p>
    <w:p w:rsidR="003F7FA3" w:rsidRDefault="003F7FA3" w:rsidP="003F7FA3">
      <w:pPr>
        <w:jc w:val="both"/>
        <w:rPr>
          <w:rFonts w:ascii="Arial" w:hAnsi="Arial" w:cs="Arial"/>
        </w:rPr>
      </w:pPr>
    </w:p>
    <w:p w:rsidR="003F7FA3" w:rsidRDefault="003F7FA3" w:rsidP="003F7FA3">
      <w:pPr>
        <w:jc w:val="both"/>
        <w:rPr>
          <w:rFonts w:ascii="Arial" w:hAnsi="Arial" w:cs="Arial"/>
        </w:rPr>
      </w:pPr>
      <w:r w:rsidRPr="00EC40AE">
        <w:rPr>
          <w:rFonts w:ascii="Symbol" w:hAnsi="Symbol"/>
          <w:b/>
          <w:bCs/>
        </w:rPr>
        <w:lastRenderedPageBreak/>
        <w:t></w:t>
      </w:r>
      <w:r w:rsidRPr="00EC40AE">
        <w:rPr>
          <w:rFonts w:ascii="Arial" w:hAnsi="Arial" w:cs="Arial"/>
          <w:b/>
          <w:bCs/>
        </w:rPr>
        <w:t xml:space="preserve"> Gênesis 37: 1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36</w:t>
      </w:r>
      <w:r w:rsidRPr="00EC40AE">
        <w:rPr>
          <w:rFonts w:ascii="Arial" w:hAnsi="Arial" w:cs="Arial"/>
        </w:rPr>
        <w:t>; José é vendido pelos seus irmãos.</w:t>
      </w:r>
    </w:p>
    <w:p w:rsidR="003F7FA3" w:rsidRDefault="003F7FA3" w:rsidP="003F7FA3">
      <w:pPr>
        <w:jc w:val="both"/>
        <w:rPr>
          <w:rFonts w:ascii="Arial" w:hAnsi="Arial" w:cs="Arial"/>
        </w:rPr>
      </w:pPr>
    </w:p>
    <w:p w:rsidR="003F7FA3" w:rsidRDefault="003F7FA3" w:rsidP="003F7FA3">
      <w:pPr>
        <w:jc w:val="both"/>
        <w:rPr>
          <w:rFonts w:ascii="Arial" w:hAnsi="Arial" w:cs="Arial"/>
        </w:rPr>
      </w:pPr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  <w:b/>
          <w:bCs/>
        </w:rPr>
        <w:t>V.3</w:t>
      </w:r>
      <w:r w:rsidRPr="00EC40AE">
        <w:rPr>
          <w:rFonts w:ascii="Arial" w:hAnsi="Arial" w:cs="Arial"/>
        </w:rPr>
        <w:t>; Israel amava mais a José que aos outros filhos.</w:t>
      </w:r>
      <w:r w:rsidRPr="00EC40AE">
        <w:t xml:space="preserve"> </w:t>
      </w:r>
    </w:p>
    <w:p w:rsidR="003F7FA3" w:rsidRDefault="003F7FA3" w:rsidP="003F7FA3">
      <w:pPr>
        <w:jc w:val="both"/>
        <w:rPr>
          <w:rFonts w:ascii="Arial" w:hAnsi="Arial" w:cs="Arial"/>
        </w:rPr>
      </w:pPr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  <w:b/>
          <w:bCs/>
        </w:rPr>
        <w:t>V.4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5</w:t>
      </w:r>
      <w:r w:rsidRPr="00EC40AE">
        <w:rPr>
          <w:rFonts w:ascii="Arial" w:hAnsi="Arial" w:cs="Arial"/>
        </w:rPr>
        <w:t>; os irmãos odiavam a José.</w:t>
      </w:r>
      <w:r w:rsidRPr="00EC40AE">
        <w:t xml:space="preserve"> </w:t>
      </w:r>
    </w:p>
    <w:p w:rsidR="003F7FA3" w:rsidRDefault="003F7FA3" w:rsidP="003F7FA3">
      <w:pPr>
        <w:jc w:val="both"/>
        <w:rPr>
          <w:rFonts w:ascii="Arial" w:hAnsi="Arial" w:cs="Arial"/>
        </w:rPr>
      </w:pPr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  <w:b/>
          <w:bCs/>
        </w:rPr>
        <w:t>V.6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8</w:t>
      </w:r>
      <w:r w:rsidRPr="00EC40AE">
        <w:rPr>
          <w:rFonts w:ascii="Arial" w:hAnsi="Arial" w:cs="Arial"/>
        </w:rPr>
        <w:t>; sonho de José, de que reinaria sobre os irmãos; Deus sempre nos avisa dos acontecimentos.</w:t>
      </w:r>
      <w:r w:rsidRPr="00EC40AE">
        <w:t xml:space="preserve"> </w:t>
      </w:r>
    </w:p>
    <w:p w:rsidR="003F7FA3" w:rsidRDefault="003F7FA3" w:rsidP="003F7FA3">
      <w:pPr>
        <w:jc w:val="both"/>
        <w:rPr>
          <w:rFonts w:ascii="Arial" w:hAnsi="Arial" w:cs="Arial"/>
        </w:rPr>
      </w:pPr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  <w:b/>
          <w:bCs/>
        </w:rPr>
        <w:t>V.26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28</w:t>
      </w:r>
      <w:r w:rsidRPr="00EC40AE">
        <w:rPr>
          <w:rFonts w:ascii="Arial" w:hAnsi="Arial" w:cs="Arial"/>
        </w:rPr>
        <w:t>; os irmãos vendem José que vai para o Egito.</w:t>
      </w:r>
      <w:r w:rsidRPr="00EC40AE">
        <w:t xml:space="preserve"> </w:t>
      </w:r>
    </w:p>
    <w:p w:rsidR="003F7FA3" w:rsidRDefault="003F7FA3" w:rsidP="003F7FA3">
      <w:pPr>
        <w:jc w:val="both"/>
        <w:rPr>
          <w:rFonts w:ascii="Arial" w:hAnsi="Arial" w:cs="Arial"/>
        </w:rPr>
      </w:pPr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  <w:b/>
          <w:bCs/>
        </w:rPr>
        <w:t>V 36</w:t>
      </w:r>
      <w:r w:rsidRPr="00EC40AE">
        <w:rPr>
          <w:rFonts w:ascii="Arial" w:hAnsi="Arial" w:cs="Arial"/>
        </w:rPr>
        <w:t>; no Egito, José é vendido a Potifar, oficial do Faraó.</w:t>
      </w:r>
    </w:p>
    <w:p w:rsidR="003F7FA3" w:rsidRDefault="003F7FA3" w:rsidP="003F7FA3">
      <w:pPr>
        <w:jc w:val="both"/>
        <w:rPr>
          <w:rFonts w:ascii="Arial" w:hAnsi="Arial" w:cs="Arial"/>
        </w:rPr>
      </w:pPr>
    </w:p>
    <w:p w:rsidR="003F7FA3" w:rsidRDefault="003F7FA3" w:rsidP="003F7FA3">
      <w:pPr>
        <w:jc w:val="both"/>
        <w:rPr>
          <w:rFonts w:ascii="Arial" w:hAnsi="Arial" w:cs="Arial"/>
        </w:rPr>
      </w:pPr>
      <w:r w:rsidRPr="00EC40AE">
        <w:rPr>
          <w:rFonts w:ascii="Arial" w:hAnsi="Arial" w:cs="Arial"/>
        </w:rPr>
        <w:t xml:space="preserve">Mesmo no meio de toda essa situação, Deus faria com que a descendência "real", fosse preservada. Satanás queria contaminar toda a raça desde o início, pois sabia que Deus estava preparando um povo, uma nação, para que </w:t>
      </w:r>
      <w:r>
        <w:rPr>
          <w:rFonts w:ascii="Arial" w:hAnsi="Arial" w:cs="Arial"/>
        </w:rPr>
        <w:t xml:space="preserve">dela </w:t>
      </w:r>
      <w:r w:rsidRPr="00EC40AE">
        <w:rPr>
          <w:rFonts w:ascii="Arial" w:hAnsi="Arial" w:cs="Arial"/>
        </w:rPr>
        <w:t>viesse "aquele que pisaria a cabeça de serpente", profetizado desde o início.</w:t>
      </w:r>
    </w:p>
    <w:p w:rsidR="003F7FA3" w:rsidRDefault="003F7FA3" w:rsidP="003F7FA3">
      <w:pPr>
        <w:jc w:val="both"/>
        <w:rPr>
          <w:rFonts w:ascii="Arial" w:hAnsi="Arial" w:cs="Arial"/>
        </w:rPr>
      </w:pPr>
    </w:p>
    <w:p w:rsidR="003F7FA3" w:rsidRDefault="003F7FA3" w:rsidP="003F7FA3">
      <w:pPr>
        <w:jc w:val="both"/>
        <w:rPr>
          <w:rFonts w:ascii="Arial" w:hAnsi="Arial" w:cs="Arial"/>
        </w:rPr>
      </w:pPr>
      <w:r w:rsidRPr="00EC40AE">
        <w:rPr>
          <w:rFonts w:ascii="Arial" w:hAnsi="Arial" w:cs="Arial"/>
        </w:rPr>
        <w:t>Satanás não sabia de qual filho continuaria a descendência; não sabia que seria de Judá. Bem que tentou obstruir o plano de Deus, mas Deus, em Sua soberania, faria com que Seu plano fosse adiante e a descendência escolhida, fosse preservada.</w:t>
      </w:r>
    </w:p>
    <w:p w:rsidR="003F7FA3" w:rsidRDefault="003F7FA3" w:rsidP="003F7FA3">
      <w:pPr>
        <w:jc w:val="both"/>
        <w:rPr>
          <w:rFonts w:ascii="Arial" w:hAnsi="Arial" w:cs="Arial"/>
        </w:rPr>
      </w:pPr>
    </w:p>
    <w:p w:rsidR="003F7FA3" w:rsidRPr="003F7FA3" w:rsidRDefault="003F7FA3" w:rsidP="003F7FA3">
      <w:pPr>
        <w:jc w:val="both"/>
        <w:rPr>
          <w:rFonts w:ascii="Arial" w:hAnsi="Arial" w:cs="Arial"/>
        </w:rPr>
      </w:pP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Gênesis 38:1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30</w:t>
      </w:r>
      <w:r w:rsidRPr="00EC40AE">
        <w:rPr>
          <w:rFonts w:ascii="Arial" w:hAnsi="Arial" w:cs="Arial"/>
        </w:rPr>
        <w:t>;  Judá e Tamar; a descendência em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Pérez (ou Fáres), com a mão de Deus.</w:t>
      </w:r>
      <w:r w:rsidRPr="00EC40AE">
        <w:br/>
      </w: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Mateus 1: 2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3</w:t>
      </w:r>
      <w:r w:rsidRPr="00EC40AE">
        <w:rPr>
          <w:rFonts w:ascii="Arial" w:hAnsi="Arial" w:cs="Arial"/>
        </w:rPr>
        <w:t>;       Judá e Fáres na genealogia de Jesus.</w:t>
      </w:r>
    </w:p>
    <w:p w:rsidR="003F7FA3" w:rsidRDefault="003F7FA3" w:rsidP="003F7FA3">
      <w:pPr>
        <w:rPr>
          <w:rFonts w:ascii="Arial" w:hAnsi="Arial" w:cs="Arial"/>
          <w:b/>
          <w:bCs/>
          <w:sz w:val="27"/>
          <w:szCs w:val="27"/>
        </w:rPr>
      </w:pPr>
    </w:p>
    <w:p w:rsidR="003F7FA3" w:rsidRDefault="003F7FA3" w:rsidP="003F7FA3">
      <w:pPr>
        <w:rPr>
          <w:rFonts w:ascii="Arial" w:hAnsi="Arial" w:cs="Arial"/>
          <w:b/>
          <w:bCs/>
          <w:sz w:val="27"/>
          <w:szCs w:val="27"/>
        </w:rPr>
      </w:pPr>
    </w:p>
    <w:p w:rsidR="003F7FA3" w:rsidRDefault="003F7FA3" w:rsidP="003F7FA3">
      <w:r w:rsidRPr="00EC40AE">
        <w:rPr>
          <w:rFonts w:ascii="Arial" w:hAnsi="Arial" w:cs="Arial"/>
          <w:b/>
          <w:bCs/>
          <w:sz w:val="27"/>
          <w:szCs w:val="27"/>
        </w:rPr>
        <w:t>José no Egito</w:t>
      </w:r>
      <w:r w:rsidRPr="00EC40AE">
        <w:t xml:space="preserve"> </w:t>
      </w:r>
    </w:p>
    <w:p w:rsidR="003F7FA3" w:rsidRDefault="003F7FA3" w:rsidP="003F7FA3"/>
    <w:p w:rsidR="003F7FA3" w:rsidRDefault="003F7FA3" w:rsidP="003F7FA3">
      <w:r w:rsidRPr="00EC40AE">
        <w:rPr>
          <w:rFonts w:ascii="Arial" w:hAnsi="Arial" w:cs="Arial"/>
        </w:rPr>
        <w:t>José na casa de Potifar é colocado como mordomo;</w:t>
      </w:r>
    </w:p>
    <w:p w:rsidR="003F7FA3" w:rsidRDefault="003F7FA3" w:rsidP="003F7FA3"/>
    <w:p w:rsidR="003F7FA3" w:rsidRDefault="003F7FA3" w:rsidP="003F7FA3"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Gênesis 39; 1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23</w:t>
      </w:r>
    </w:p>
    <w:p w:rsidR="003F7FA3" w:rsidRDefault="003F7FA3" w:rsidP="003F7FA3"/>
    <w:p w:rsidR="003F7FA3" w:rsidRDefault="003F7FA3" w:rsidP="003F7FA3"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  <w:b/>
          <w:bCs/>
        </w:rPr>
        <w:t>V.1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5</w:t>
      </w:r>
      <w:r w:rsidRPr="00EC40AE">
        <w:rPr>
          <w:rFonts w:ascii="Arial" w:hAnsi="Arial" w:cs="Arial"/>
        </w:rPr>
        <w:t>; José é colocado como mordomo; Deus é com José e a benção alcança toda a casa e o campo de Potifar.</w:t>
      </w:r>
      <w:r w:rsidRPr="00EC40AE">
        <w:t xml:space="preserve"> </w:t>
      </w:r>
    </w:p>
    <w:p w:rsidR="003F7FA3" w:rsidRDefault="003F7FA3" w:rsidP="003F7FA3"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  <w:b/>
          <w:bCs/>
        </w:rPr>
        <w:t>V.6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15</w:t>
      </w:r>
      <w:r w:rsidRPr="00EC40AE">
        <w:rPr>
          <w:rFonts w:ascii="Arial" w:hAnsi="Arial" w:cs="Arial"/>
        </w:rPr>
        <w:t>; a mulher de Potifar tenta seduzir a José que mantém-se fiel a Deus. Vemos aqui Satanás querendo atrapalhar os planos de Deus.</w:t>
      </w:r>
      <w:r w:rsidRPr="00EC40AE">
        <w:t xml:space="preserve"> </w:t>
      </w:r>
    </w:p>
    <w:p w:rsidR="003F7FA3" w:rsidRDefault="003F7FA3" w:rsidP="003F7FA3"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  <w:b/>
          <w:bCs/>
        </w:rPr>
        <w:t>V.16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20</w:t>
      </w:r>
      <w:r w:rsidRPr="00EC40AE">
        <w:rPr>
          <w:rFonts w:ascii="Arial" w:hAnsi="Arial" w:cs="Arial"/>
        </w:rPr>
        <w:t>; José é encarcerado por Potifar.</w:t>
      </w:r>
      <w:r w:rsidRPr="00EC40AE">
        <w:t xml:space="preserve"> </w:t>
      </w:r>
    </w:p>
    <w:p w:rsidR="003F7FA3" w:rsidRDefault="003F7FA3" w:rsidP="003F7FA3"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  <w:b/>
          <w:bCs/>
        </w:rPr>
        <w:t>V.21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23</w:t>
      </w:r>
      <w:r w:rsidRPr="00EC40AE">
        <w:rPr>
          <w:rFonts w:ascii="Arial" w:hAnsi="Arial" w:cs="Arial"/>
        </w:rPr>
        <w:t>; Deus era com José mesmo na prisão. Se somos fiéis a Deus as portas se abrem sejam quais forem as circunstâncias; Deus faz com que caiamos na graça de nossos inimigos.</w:t>
      </w:r>
    </w:p>
    <w:p w:rsidR="003F7FA3" w:rsidRDefault="003F7FA3" w:rsidP="003F7FA3"/>
    <w:p w:rsidR="003F7FA3" w:rsidRDefault="003F7FA3" w:rsidP="003F7FA3">
      <w:pPr>
        <w:jc w:val="both"/>
      </w:pPr>
      <w:r w:rsidRPr="00EC40AE">
        <w:rPr>
          <w:rFonts w:ascii="Arial" w:hAnsi="Arial" w:cs="Arial"/>
        </w:rPr>
        <w:t>José na prisão, interpreta dois sonhos e fica conhecido; quando o Faraó tem um sonho, José é chamado para interpretá-lo e cai na graça de Faraó que o coloca como governador do Egito, em posição somente abaixo do Faraó</w:t>
      </w:r>
    </w:p>
    <w:p w:rsidR="003F7FA3" w:rsidRDefault="003F7FA3" w:rsidP="003F7FA3"/>
    <w:p w:rsidR="00941BB7" w:rsidRDefault="003F7FA3" w:rsidP="00941BB7"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Gênesis 41:1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7</w:t>
      </w:r>
      <w:r w:rsidRPr="00EC40AE">
        <w:rPr>
          <w:rFonts w:ascii="Arial" w:hAnsi="Arial" w:cs="Arial"/>
        </w:rPr>
        <w:t>;     o sonho de Faraó.</w:t>
      </w:r>
      <w:r w:rsidRPr="00EC40AE">
        <w:br/>
      </w: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Gênesis 41;8</w:t>
      </w:r>
      <w:r w:rsidRPr="00EC40AE">
        <w:rPr>
          <w:rFonts w:ascii="Arial" w:hAnsi="Arial" w:cs="Arial"/>
        </w:rPr>
        <w:t>;         os adivinhadores do Egito não interpretam o sonho.</w:t>
      </w:r>
      <w:r w:rsidRPr="00EC40AE">
        <w:br/>
      </w: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Gênesis 41:14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16</w:t>
      </w:r>
      <w:r w:rsidRPr="00EC40AE">
        <w:rPr>
          <w:rFonts w:ascii="Arial" w:hAnsi="Arial" w:cs="Arial"/>
        </w:rPr>
        <w:t>; Faraó chama José, para interpretar o sonho; José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responde: "Isto não está em mim; Deus é que dará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uma resposta de paz a Faraó".</w:t>
      </w:r>
      <w:r w:rsidRPr="00EC40AE">
        <w:br/>
      </w:r>
      <w:r w:rsidRPr="00EC40AE">
        <w:rPr>
          <w:rFonts w:ascii="Symbol" w:hAnsi="Symbol"/>
          <w:b/>
          <w:bCs/>
        </w:rPr>
        <w:lastRenderedPageBreak/>
        <w:t></w:t>
      </w:r>
      <w:r w:rsidRPr="00EC40AE">
        <w:rPr>
          <w:rFonts w:ascii="Arial" w:hAnsi="Arial" w:cs="Arial"/>
          <w:b/>
          <w:bCs/>
        </w:rPr>
        <w:t xml:space="preserve"> Gênesis 41:25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36</w:t>
      </w:r>
      <w:r w:rsidRPr="00EC40AE">
        <w:rPr>
          <w:rFonts w:ascii="Arial" w:hAnsi="Arial" w:cs="Arial"/>
        </w:rPr>
        <w:t>; José interpreta o sonho de Faraó e o instrui como</w:t>
      </w:r>
      <w:r>
        <w:t xml:space="preserve"> </w:t>
      </w:r>
      <w:r w:rsidRPr="00EC40AE">
        <w:rPr>
          <w:rFonts w:ascii="Arial" w:hAnsi="Arial" w:cs="Arial"/>
        </w:rPr>
        <w:t>fazer contra a fome que viria sobre a terra.</w:t>
      </w:r>
      <w:r w:rsidRPr="00EC40AE">
        <w:br/>
      </w: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Gênesis 41:37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44</w:t>
      </w:r>
      <w:r w:rsidRPr="00EC40AE">
        <w:rPr>
          <w:rFonts w:ascii="Arial" w:hAnsi="Arial" w:cs="Arial"/>
        </w:rPr>
        <w:t>; José é colocado como governador no Egito.</w:t>
      </w:r>
      <w:r w:rsidRPr="00EC40AE">
        <w:br/>
      </w: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Gênesis 41:46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49</w:t>
      </w:r>
      <w:r w:rsidRPr="00EC40AE">
        <w:rPr>
          <w:rFonts w:ascii="Arial" w:hAnsi="Arial" w:cs="Arial"/>
        </w:rPr>
        <w:t>; José ajunta todo o mantimento para garantia dos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anos que viriam. José era da idade de 30 anos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quando se apresentou a Faraó; Jesus iniciou seu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ministério aos 30 anos, (</w:t>
      </w: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>Lucas 3:23</w:t>
      </w:r>
      <w:r w:rsidRPr="00EC40AE">
        <w:rPr>
          <w:rFonts w:ascii="Arial" w:hAnsi="Arial" w:cs="Arial"/>
        </w:rPr>
        <w:t>); outra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figura de Jesus.</w:t>
      </w:r>
    </w:p>
    <w:p w:rsidR="00941BB7" w:rsidRDefault="00941BB7" w:rsidP="00941BB7"/>
    <w:p w:rsidR="00941BB7" w:rsidRDefault="003F7FA3" w:rsidP="00941BB7">
      <w:pPr>
        <w:jc w:val="both"/>
      </w:pPr>
      <w:r w:rsidRPr="00EC40AE">
        <w:rPr>
          <w:rFonts w:ascii="Arial" w:hAnsi="Arial" w:cs="Arial"/>
        </w:rPr>
        <w:t>A fé de Abraão foi decrescendo. Com exceção de José, todos os demais filhos de Israel foram rebeldes as alianças, aos pactos; não tiveram um relacionamento com Deus. Porém Deus, tinha uma vocação para essa nação, para esse povo, que ainda era só uma família.</w:t>
      </w:r>
    </w:p>
    <w:p w:rsidR="00941BB7" w:rsidRDefault="00941BB7" w:rsidP="00941BB7">
      <w:pPr>
        <w:jc w:val="both"/>
      </w:pPr>
    </w:p>
    <w:p w:rsidR="00941BB7" w:rsidRDefault="003F7FA3" w:rsidP="00941BB7">
      <w:pPr>
        <w:jc w:val="both"/>
      </w:pPr>
      <w:r w:rsidRPr="00EC40AE">
        <w:rPr>
          <w:rFonts w:ascii="Arial" w:hAnsi="Arial" w:cs="Arial"/>
        </w:rPr>
        <w:t>O que aconteceu? Com a fome que assolava a terra, os irmãos de José procuraram o Egito. José acolhe a seus irmãos, se faz conhecer, fala a Faraó de sua família e os traz para o Egito; ao todo, contando com José, eram 75 pessoas: Jacó, seus 12 filhos, suas esposas e filhos.</w:t>
      </w:r>
    </w:p>
    <w:p w:rsidR="00941BB7" w:rsidRDefault="00941BB7" w:rsidP="00941BB7">
      <w:pPr>
        <w:jc w:val="both"/>
      </w:pPr>
    </w:p>
    <w:p w:rsidR="00941BB7" w:rsidRDefault="003F7FA3" w:rsidP="00941BB7">
      <w:pPr>
        <w:jc w:val="both"/>
      </w:pPr>
      <w:r w:rsidRPr="00EC40AE">
        <w:rPr>
          <w:rFonts w:ascii="Arial" w:hAnsi="Arial" w:cs="Arial"/>
        </w:rPr>
        <w:t>José fez entrar no Egito essa família, os ac</w:t>
      </w:r>
      <w:r w:rsidR="00941BB7">
        <w:rPr>
          <w:rFonts w:ascii="Arial" w:hAnsi="Arial" w:cs="Arial"/>
        </w:rPr>
        <w:t>o</w:t>
      </w:r>
      <w:r w:rsidRPr="00EC40AE">
        <w:rPr>
          <w:rFonts w:ascii="Arial" w:hAnsi="Arial" w:cs="Arial"/>
        </w:rPr>
        <w:t>lhe, dá a eles uma ótima terra para criarem gado, e lá mesmo dentro do Egito, Deus vai fazer com que essa família se transforme num povo; o povo de Israel.</w:t>
      </w:r>
    </w:p>
    <w:p w:rsidR="00941BB7" w:rsidRDefault="00941BB7" w:rsidP="00941BB7">
      <w:pPr>
        <w:jc w:val="both"/>
      </w:pPr>
    </w:p>
    <w:p w:rsidR="00941BB7" w:rsidRDefault="003F7FA3" w:rsidP="00941BB7">
      <w:pPr>
        <w:jc w:val="both"/>
      </w:pPr>
      <w:r w:rsidRPr="00EC40AE">
        <w:rPr>
          <w:rFonts w:ascii="Arial" w:hAnsi="Arial" w:cs="Arial"/>
        </w:rPr>
        <w:t>A morte de Jacó e de José.</w:t>
      </w:r>
    </w:p>
    <w:p w:rsidR="00941BB7" w:rsidRDefault="00941BB7" w:rsidP="00941BB7">
      <w:pPr>
        <w:jc w:val="both"/>
      </w:pPr>
    </w:p>
    <w:p w:rsidR="00941BB7" w:rsidRDefault="003F7FA3" w:rsidP="00941BB7">
      <w:pPr>
        <w:jc w:val="both"/>
      </w:pP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Gênesis 49:1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33</w:t>
      </w:r>
      <w:r w:rsidRPr="00EC40AE">
        <w:rPr>
          <w:rFonts w:ascii="Arial" w:hAnsi="Arial" w:cs="Arial"/>
        </w:rPr>
        <w:t>; Jacó profetiza sobre cada filho,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formam-se as 12 tribos de Israel, e morre.</w:t>
      </w:r>
    </w:p>
    <w:p w:rsidR="00941BB7" w:rsidRDefault="00941BB7" w:rsidP="00941BB7">
      <w:pPr>
        <w:jc w:val="both"/>
      </w:pPr>
    </w:p>
    <w:p w:rsidR="00941BB7" w:rsidRDefault="003F7FA3" w:rsidP="00941BB7">
      <w:pPr>
        <w:jc w:val="both"/>
      </w:pPr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  <w:b/>
          <w:bCs/>
        </w:rPr>
        <w:t>V.8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10</w:t>
      </w:r>
      <w:r w:rsidRPr="00EC40AE">
        <w:rPr>
          <w:rFonts w:ascii="Arial" w:hAnsi="Arial" w:cs="Arial"/>
        </w:rPr>
        <w:t>; a benção da descendência está sobre Judá; "o cetro não se arredará de Judá ... até que venha aquele a quem pertence; e a ele obedecerão os povos". Aqui fala da vinda de Jesus, que governará sobre o trono de Israel.</w:t>
      </w:r>
      <w:r w:rsidRPr="00EC40AE">
        <w:t xml:space="preserve"> </w:t>
      </w:r>
    </w:p>
    <w:p w:rsidR="00941BB7" w:rsidRDefault="003F7FA3" w:rsidP="00941BB7">
      <w:pPr>
        <w:jc w:val="both"/>
      </w:pPr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  <w:b/>
          <w:bCs/>
        </w:rPr>
        <w:t>V.28</w:t>
      </w:r>
      <w:r w:rsidRPr="00EC40AE">
        <w:rPr>
          <w:rFonts w:ascii="Arial" w:hAnsi="Arial" w:cs="Arial"/>
        </w:rPr>
        <w:t>; "todas estas são as doze tribos de Israel...", a nação se forma.</w:t>
      </w:r>
      <w:r w:rsidRPr="00EC40AE">
        <w:t xml:space="preserve"> </w:t>
      </w:r>
    </w:p>
    <w:p w:rsidR="00941BB7" w:rsidRDefault="003F7FA3" w:rsidP="00941BB7">
      <w:pPr>
        <w:jc w:val="both"/>
      </w:pPr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  <w:b/>
          <w:bCs/>
        </w:rPr>
        <w:t>V.33</w:t>
      </w:r>
      <w:r w:rsidRPr="00EC40AE">
        <w:rPr>
          <w:rFonts w:ascii="Arial" w:hAnsi="Arial" w:cs="Arial"/>
        </w:rPr>
        <w:t>; Jacó morre e foi congregado ao seu povo.</w:t>
      </w:r>
      <w:r w:rsidRPr="00EC40AE">
        <w:t xml:space="preserve"> </w:t>
      </w:r>
    </w:p>
    <w:p w:rsidR="00941BB7" w:rsidRDefault="003F7FA3" w:rsidP="00941BB7">
      <w:pPr>
        <w:jc w:val="both"/>
      </w:pPr>
      <w:r w:rsidRPr="00EC40AE">
        <w:br/>
      </w: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Gênesis 50:22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26</w:t>
      </w:r>
      <w:r w:rsidRPr="00EC40AE">
        <w:rPr>
          <w:rFonts w:ascii="Arial" w:hAnsi="Arial" w:cs="Arial"/>
        </w:rPr>
        <w:t xml:space="preserve">; A morte de José. No </w:t>
      </w:r>
      <w:r w:rsidRPr="00EC40AE">
        <w:rPr>
          <w:rFonts w:ascii="Arial" w:hAnsi="Arial" w:cs="Arial"/>
          <w:b/>
          <w:bCs/>
        </w:rPr>
        <w:t>V.24</w:t>
      </w:r>
      <w:r w:rsidRPr="00EC40AE">
        <w:rPr>
          <w:rFonts w:ascii="Arial" w:hAnsi="Arial" w:cs="Arial"/>
        </w:rPr>
        <w:t>, vemos a fé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de José acerca da promessa de Deus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quanto ao povo no futuro, saindo do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Egito e voltando a habitar na terra de</w:t>
      </w:r>
      <w:r>
        <w:rPr>
          <w:rFonts w:ascii="Arial" w:hAnsi="Arial" w:cs="Arial"/>
        </w:rPr>
        <w:t xml:space="preserve"> </w:t>
      </w:r>
      <w:r w:rsidR="00941BB7">
        <w:rPr>
          <w:rFonts w:ascii="Arial" w:hAnsi="Arial" w:cs="Arial"/>
        </w:rPr>
        <w:t xml:space="preserve">Canaã, a terra prometida </w:t>
      </w:r>
      <w:r w:rsidRPr="00EC40AE">
        <w:rPr>
          <w:rFonts w:ascii="Arial" w:hAnsi="Arial" w:cs="Arial"/>
        </w:rPr>
        <w:t>Abraão,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Isaque e Jacó.</w:t>
      </w:r>
    </w:p>
    <w:p w:rsidR="00941BB7" w:rsidRDefault="00941BB7" w:rsidP="00941BB7">
      <w:pPr>
        <w:jc w:val="both"/>
      </w:pPr>
    </w:p>
    <w:p w:rsidR="00941BB7" w:rsidRDefault="003F7FA3" w:rsidP="00941BB7">
      <w:pPr>
        <w:jc w:val="both"/>
      </w:pPr>
      <w:r w:rsidRPr="00EC40AE">
        <w:rPr>
          <w:rFonts w:ascii="Arial" w:hAnsi="Arial" w:cs="Arial"/>
        </w:rPr>
        <w:t>Como é que esta família se torna um povo? De uma maneira sobrenatural. Dentro de um outro país, começa a se formar um outro povo, nitidamente separado do povo do Egito, sem nenhuma mistura com aquela raça; um povo que Deus estava criando, não é uma coisa estranha? Deus faz tudo completamente sobrenatural para nós crermos. É o mesmo que acontece conosco hoje; no meio do mundo contaminado (Egito), Deus forma um povo (a Igreja) nitidamente separado, para glória do Seu nome, Aleluia!</w:t>
      </w:r>
    </w:p>
    <w:p w:rsidR="00941BB7" w:rsidRDefault="00941BB7" w:rsidP="00941BB7">
      <w:pPr>
        <w:jc w:val="both"/>
      </w:pPr>
    </w:p>
    <w:p w:rsidR="00941BB7" w:rsidRDefault="003F7FA3" w:rsidP="00941BB7">
      <w:pPr>
        <w:jc w:val="both"/>
      </w:pP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>Êxodo 1:1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14</w:t>
      </w:r>
      <w:r w:rsidRPr="00EC40AE">
        <w:rPr>
          <w:rFonts w:ascii="Arial" w:hAnsi="Arial" w:cs="Arial"/>
        </w:rPr>
        <w:t>; o povo que entrou no Egito, o seu crescimento e</w:t>
      </w:r>
      <w:r w:rsidRPr="00EC40AE">
        <w:t xml:space="preserve"> </w:t>
      </w:r>
      <w:r w:rsidRPr="00EC40AE">
        <w:rPr>
          <w:rFonts w:ascii="Arial" w:hAnsi="Arial" w:cs="Arial"/>
        </w:rPr>
        <w:t>como foram escravizados.</w:t>
      </w:r>
    </w:p>
    <w:p w:rsidR="00941BB7" w:rsidRDefault="00941BB7" w:rsidP="00941BB7">
      <w:pPr>
        <w:jc w:val="both"/>
      </w:pPr>
    </w:p>
    <w:p w:rsidR="00941BB7" w:rsidRDefault="003F7FA3" w:rsidP="00941BB7">
      <w:pPr>
        <w:jc w:val="both"/>
      </w:pPr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  <w:b/>
          <w:bCs/>
        </w:rPr>
        <w:t>V.1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5</w:t>
      </w:r>
      <w:r w:rsidRPr="00EC40AE">
        <w:rPr>
          <w:rFonts w:ascii="Arial" w:hAnsi="Arial" w:cs="Arial"/>
        </w:rPr>
        <w:t>; a família que entrou no Egito.</w:t>
      </w:r>
      <w:r w:rsidRPr="00EC40AE">
        <w:t xml:space="preserve"> </w:t>
      </w:r>
    </w:p>
    <w:p w:rsidR="00941BB7" w:rsidRDefault="003F7FA3" w:rsidP="00941BB7">
      <w:pPr>
        <w:jc w:val="both"/>
      </w:pPr>
      <w:r w:rsidRPr="00EC40AE">
        <w:rPr>
          <w:rFonts w:hAnsi="Symbol"/>
        </w:rPr>
        <w:lastRenderedPageBreak/>
        <w:t></w:t>
      </w:r>
      <w:r w:rsidRPr="00EC40AE">
        <w:t xml:space="preserve">  </w:t>
      </w:r>
      <w:r w:rsidRPr="00EC40AE">
        <w:rPr>
          <w:rFonts w:ascii="Arial" w:hAnsi="Arial" w:cs="Arial"/>
          <w:b/>
          <w:bCs/>
        </w:rPr>
        <w:t>V.6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8</w:t>
      </w:r>
      <w:r w:rsidRPr="00EC40AE">
        <w:rPr>
          <w:rFonts w:ascii="Arial" w:hAnsi="Arial" w:cs="Arial"/>
        </w:rPr>
        <w:t>; a geração toda passou, morreram todos. Passou-se muitos anos, cerca de 400 anos, e levantou-se um novo rei no Egito, que não conheceu a José.</w:t>
      </w:r>
      <w:r w:rsidRPr="00EC40AE">
        <w:t xml:space="preserve"> </w:t>
      </w:r>
    </w:p>
    <w:p w:rsidR="00941BB7" w:rsidRDefault="003F7FA3" w:rsidP="00941BB7">
      <w:pPr>
        <w:jc w:val="both"/>
      </w:pPr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  <w:b/>
          <w:bCs/>
        </w:rPr>
        <w:t>V.9</w:t>
      </w:r>
      <w:r w:rsidRPr="00EC40AE">
        <w:rPr>
          <w:rFonts w:ascii="Arial" w:hAnsi="Arial" w:cs="Arial"/>
        </w:rPr>
        <w:t>; vejam o tamanho do povo; mais numeroso e mais forte do que os egípcios. Fica claro que não houve mistura dos povos, Israel era um povo separado dos egípcios; é sobrenatural.</w:t>
      </w:r>
      <w:r w:rsidRPr="00EC40AE">
        <w:t xml:space="preserve"> </w:t>
      </w:r>
    </w:p>
    <w:p w:rsidR="00941BB7" w:rsidRDefault="003F7FA3" w:rsidP="00941BB7">
      <w:pPr>
        <w:jc w:val="both"/>
      </w:pPr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  <w:b/>
          <w:bCs/>
        </w:rPr>
        <w:t>V.12</w:t>
      </w:r>
      <w:r w:rsidRPr="00EC40AE">
        <w:rPr>
          <w:rFonts w:ascii="Arial" w:hAnsi="Arial" w:cs="Arial"/>
        </w:rPr>
        <w:t>; quanto mais o povo de Israel é afligido, mais cresciam e se espalhavam.</w:t>
      </w:r>
      <w:r w:rsidRPr="00EC40AE">
        <w:t xml:space="preserve"> </w:t>
      </w:r>
    </w:p>
    <w:p w:rsidR="00941BB7" w:rsidRDefault="003F7FA3" w:rsidP="00941BB7">
      <w:pPr>
        <w:jc w:val="both"/>
      </w:pPr>
      <w:r w:rsidRPr="00EC40AE">
        <w:rPr>
          <w:rFonts w:hAnsi="Symbol"/>
        </w:rPr>
        <w:t></w:t>
      </w:r>
      <w:r w:rsidRPr="00EC40AE">
        <w:t xml:space="preserve">  </w:t>
      </w:r>
      <w:r w:rsidRPr="00EC40AE">
        <w:rPr>
          <w:rFonts w:ascii="Arial" w:hAnsi="Arial" w:cs="Arial"/>
          <w:b/>
          <w:bCs/>
        </w:rPr>
        <w:t>V.13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14</w:t>
      </w:r>
      <w:r w:rsidRPr="00EC40AE">
        <w:rPr>
          <w:rFonts w:ascii="Arial" w:hAnsi="Arial" w:cs="Arial"/>
        </w:rPr>
        <w:t>; então o povo foi escravizado com dureza pelos egípcios.</w:t>
      </w:r>
    </w:p>
    <w:p w:rsidR="00941BB7" w:rsidRDefault="00941BB7" w:rsidP="00941BB7">
      <w:pPr>
        <w:jc w:val="both"/>
      </w:pPr>
    </w:p>
    <w:p w:rsidR="00941BB7" w:rsidRDefault="003F7FA3" w:rsidP="00941BB7">
      <w:pPr>
        <w:jc w:val="both"/>
      </w:pPr>
      <w:r w:rsidRPr="00EC40AE">
        <w:rPr>
          <w:rFonts w:ascii="Arial" w:hAnsi="Arial" w:cs="Arial"/>
        </w:rPr>
        <w:t>Dissemos no começo do curso, que todos os períodos terminam com um juízo, com uma interferência de Deus; e esta foi a interferência de Deus para disciplinar os Seus filhos. Mesmo formando de maneira sobrenatural um povo, mais numeroso, nítido e distinto, no meio de outro povo, por causa da indisciplina desse povo em relação a Deus, veio disciplina; se tornaram escravos, a escravidão é a disciplina.</w:t>
      </w:r>
    </w:p>
    <w:p w:rsidR="00941BB7" w:rsidRDefault="00941BB7" w:rsidP="00941BB7">
      <w:pPr>
        <w:jc w:val="both"/>
      </w:pPr>
    </w:p>
    <w:p w:rsidR="00941BB7" w:rsidRDefault="003F7FA3" w:rsidP="00941BB7">
      <w:pPr>
        <w:jc w:val="both"/>
      </w:pPr>
      <w:r w:rsidRPr="00EC40AE">
        <w:rPr>
          <w:rFonts w:ascii="Arial" w:hAnsi="Arial" w:cs="Arial"/>
        </w:rPr>
        <w:t>A disciplina é uma lição muito clara para nós. Povo escolhido? Sim. Povo formado por Deus? Sim. Povo com quem Deus tem todas as alianças e as cumpre? Sim. Mas a desobediência, a rebeldia, não isenta o povo de Deus da disciplina; Deus não pode abençoar um povo indisciplinado. É como um verdadeiro pai em relação a seus filhos; quando estes erram, o pai não fica premiando. Deus é Pai perfeito, Ele disciplina os Seus filhos. A graça de Deus não nos isenta de Sua disciplina.</w:t>
      </w:r>
    </w:p>
    <w:p w:rsidR="00941BB7" w:rsidRDefault="00941BB7" w:rsidP="00941BB7">
      <w:pPr>
        <w:jc w:val="both"/>
      </w:pPr>
    </w:p>
    <w:p w:rsidR="00941BB7" w:rsidRDefault="003F7FA3" w:rsidP="00941BB7"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Hebreus 12:5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9</w:t>
      </w:r>
      <w:r w:rsidRPr="00EC40AE">
        <w:rPr>
          <w:rFonts w:ascii="Arial" w:hAnsi="Arial" w:cs="Arial"/>
        </w:rPr>
        <w:t>; o Senhor corrige ao que ama.</w:t>
      </w:r>
      <w:r w:rsidRPr="00EC40AE">
        <w:br/>
      </w:r>
      <w:r w:rsidRPr="00EC40AE">
        <w:rPr>
          <w:rFonts w:ascii="Symbol" w:hAnsi="Symbol"/>
          <w:b/>
          <w:bCs/>
        </w:rPr>
        <w:t></w:t>
      </w:r>
      <w:r w:rsidRPr="00EC40AE">
        <w:rPr>
          <w:rFonts w:ascii="Arial" w:hAnsi="Arial" w:cs="Arial"/>
          <w:b/>
          <w:bCs/>
        </w:rPr>
        <w:t xml:space="preserve"> Jó 5:17</w:t>
      </w:r>
      <w:r>
        <w:rPr>
          <w:rFonts w:ascii="Arial" w:hAnsi="Arial" w:cs="Arial"/>
          <w:b/>
          <w:bCs/>
        </w:rPr>
        <w:t>-</w:t>
      </w:r>
      <w:r w:rsidRPr="00EC40AE">
        <w:rPr>
          <w:rFonts w:ascii="Arial" w:hAnsi="Arial" w:cs="Arial"/>
          <w:b/>
          <w:bCs/>
        </w:rPr>
        <w:t>27</w:t>
      </w:r>
      <w:r w:rsidRPr="00EC40AE">
        <w:rPr>
          <w:rFonts w:ascii="Arial" w:hAnsi="Arial" w:cs="Arial"/>
        </w:rPr>
        <w:t>;          bem-aventurado é o homem a quem Deus</w:t>
      </w:r>
      <w:r>
        <w:rPr>
          <w:rFonts w:ascii="Arial" w:hAnsi="Arial" w:cs="Arial"/>
        </w:rPr>
        <w:t xml:space="preserve"> </w:t>
      </w:r>
      <w:r w:rsidRPr="00EC40AE">
        <w:rPr>
          <w:rFonts w:ascii="Arial" w:hAnsi="Arial" w:cs="Arial"/>
        </w:rPr>
        <w:t>corrige.</w:t>
      </w:r>
    </w:p>
    <w:p w:rsidR="00941BB7" w:rsidRDefault="00941BB7" w:rsidP="00941BB7">
      <w:pPr>
        <w:jc w:val="both"/>
      </w:pPr>
    </w:p>
    <w:p w:rsidR="003F7FA3" w:rsidRPr="00EC40AE" w:rsidRDefault="003F7FA3" w:rsidP="00941BB7">
      <w:pPr>
        <w:jc w:val="both"/>
      </w:pPr>
      <w:r w:rsidRPr="00EC40AE">
        <w:rPr>
          <w:rFonts w:ascii="Arial" w:hAnsi="Arial" w:cs="Arial"/>
        </w:rPr>
        <w:t>Disciplinar é ensinar, não rejeitar. Viraram até escravos, mas Deus não rejeitaria o povo de Israel. Toda disciplina de Deus tem um objetivo, trazer de volta para Ele; este é o objetivo das disciplinas de Deus. Esta família, por tudo que tinha feito, pelo seu afastamento dos caminhos de Deus, tinha que ser disciplinada e ao mesmo tempo em que estava sendo transformada num povo.</w:t>
      </w:r>
    </w:p>
    <w:p w:rsidR="00485476" w:rsidRDefault="00485476" w:rsidP="003F7FA3">
      <w:pPr>
        <w:ind w:left="240"/>
      </w:pPr>
    </w:p>
    <w:p w:rsidR="00226A1E" w:rsidRDefault="00226A1E" w:rsidP="003F7FA3">
      <w:pPr>
        <w:ind w:left="240"/>
      </w:pPr>
    </w:p>
    <w:p w:rsidR="00226A1E" w:rsidRDefault="00226A1E" w:rsidP="003F7FA3">
      <w:pPr>
        <w:ind w:left="240"/>
      </w:pPr>
    </w:p>
    <w:p w:rsidR="00226A1E" w:rsidRDefault="00226A1E" w:rsidP="003F7FA3">
      <w:pPr>
        <w:ind w:left="240"/>
      </w:pPr>
    </w:p>
    <w:p w:rsidR="00226A1E" w:rsidRDefault="00226A1E" w:rsidP="003F7FA3">
      <w:pPr>
        <w:ind w:left="240"/>
      </w:pPr>
    </w:p>
    <w:p w:rsidR="00226A1E" w:rsidRDefault="00226A1E" w:rsidP="003F7FA3">
      <w:pPr>
        <w:ind w:left="240"/>
      </w:pPr>
    </w:p>
    <w:p w:rsidR="00226A1E" w:rsidRDefault="00226A1E" w:rsidP="003F7FA3">
      <w:pPr>
        <w:ind w:left="240"/>
      </w:pPr>
    </w:p>
    <w:p w:rsidR="00226A1E" w:rsidRDefault="00226A1E" w:rsidP="003F7FA3">
      <w:pPr>
        <w:ind w:left="240"/>
      </w:pPr>
    </w:p>
    <w:p w:rsidR="00226A1E" w:rsidRDefault="00226A1E" w:rsidP="003F7FA3">
      <w:pPr>
        <w:ind w:left="240"/>
      </w:pPr>
    </w:p>
    <w:p w:rsidR="00226A1E" w:rsidRDefault="00226A1E" w:rsidP="003F7FA3">
      <w:pPr>
        <w:ind w:left="240"/>
      </w:pPr>
    </w:p>
    <w:p w:rsidR="00226A1E" w:rsidRDefault="00226A1E" w:rsidP="003F7FA3">
      <w:pPr>
        <w:ind w:left="240"/>
      </w:pPr>
    </w:p>
    <w:p w:rsidR="00226A1E" w:rsidRDefault="00226A1E" w:rsidP="003F7FA3">
      <w:pPr>
        <w:ind w:left="240"/>
      </w:pPr>
    </w:p>
    <w:p w:rsidR="00226A1E" w:rsidRDefault="00226A1E" w:rsidP="003F7FA3">
      <w:pPr>
        <w:ind w:left="240"/>
      </w:pPr>
    </w:p>
    <w:p w:rsidR="00226A1E" w:rsidRDefault="00226A1E" w:rsidP="003F7FA3">
      <w:pPr>
        <w:ind w:left="240"/>
      </w:pPr>
    </w:p>
    <w:p w:rsidR="00226A1E" w:rsidRDefault="00226A1E" w:rsidP="003F7FA3">
      <w:pPr>
        <w:ind w:left="240"/>
      </w:pPr>
    </w:p>
    <w:p w:rsidR="00226A1E" w:rsidRDefault="00226A1E" w:rsidP="003F7FA3">
      <w:pPr>
        <w:ind w:left="240"/>
      </w:pPr>
    </w:p>
    <w:p w:rsidR="00226A1E" w:rsidRDefault="00226A1E" w:rsidP="003F7FA3">
      <w:pPr>
        <w:ind w:left="240"/>
      </w:pPr>
    </w:p>
    <w:p w:rsidR="00226A1E" w:rsidRDefault="00226A1E" w:rsidP="003F7FA3">
      <w:pPr>
        <w:ind w:left="240"/>
      </w:pPr>
    </w:p>
    <w:p w:rsidR="00226A1E" w:rsidRPr="009E0A9C" w:rsidRDefault="00226A1E" w:rsidP="00226A1E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32</w:t>
      </w:r>
    </w:p>
    <w:p w:rsidR="00226A1E" w:rsidRPr="009E0A9C" w:rsidRDefault="00226A1E" w:rsidP="00226A1E">
      <w:pPr>
        <w:jc w:val="both"/>
        <w:rPr>
          <w:rFonts w:ascii="Arial" w:hAnsi="Arial" w:cs="Arial"/>
        </w:rPr>
      </w:pPr>
    </w:p>
    <w:p w:rsidR="00226A1E" w:rsidRPr="00193253" w:rsidRDefault="00226A1E" w:rsidP="00226A1E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226A1E" w:rsidRPr="00193253" w:rsidRDefault="00226A1E" w:rsidP="00226A1E">
      <w:pPr>
        <w:jc w:val="both"/>
        <w:rPr>
          <w:rFonts w:ascii="Arial" w:hAnsi="Arial" w:cs="Arial"/>
          <w:bCs/>
          <w:u w:val="single"/>
        </w:rPr>
      </w:pP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6292D">
        <w:rPr>
          <w:rFonts w:ascii="Arial" w:hAnsi="Arial" w:cs="Arial"/>
          <w:bCs/>
        </w:rPr>
        <w:t>1- Com que idade morreu Isaque?</w:t>
      </w: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Pr="0006292D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Pr="0006292D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6292D">
        <w:rPr>
          <w:rFonts w:ascii="Arial" w:hAnsi="Arial" w:cs="Arial"/>
          <w:bCs/>
        </w:rPr>
        <w:t>2- Falamos que a Fé após Abraão decresceu em seus descendentes. Qual foi a única</w:t>
      </w: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6292D">
        <w:rPr>
          <w:rFonts w:ascii="Arial" w:hAnsi="Arial" w:cs="Arial"/>
          <w:bCs/>
        </w:rPr>
        <w:t>exceção entre os filhos de Jacó, em que manteve-se fiel a Deus?</w:t>
      </w: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Pr="0006292D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Pr="0006292D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6292D">
        <w:rPr>
          <w:rFonts w:ascii="Arial" w:hAnsi="Arial" w:cs="Arial"/>
          <w:bCs/>
        </w:rPr>
        <w:t>3- José é um tipo, uma figura de Jesus. Cite dois aspectos da vida de José que se</w:t>
      </w: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6292D">
        <w:rPr>
          <w:rFonts w:ascii="Arial" w:hAnsi="Arial" w:cs="Arial"/>
          <w:bCs/>
        </w:rPr>
        <w:t>assemelham a Jesus.</w:t>
      </w: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Pr="0006292D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6292D">
        <w:rPr>
          <w:rFonts w:ascii="Arial" w:hAnsi="Arial" w:cs="Arial"/>
          <w:bCs/>
        </w:rPr>
        <w:t>4- José teve um sonho acerca de sua família. Cite como foi esse sonho.</w:t>
      </w: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Pr="0006292D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Pr="0006292D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6292D">
        <w:rPr>
          <w:rFonts w:ascii="Arial" w:hAnsi="Arial" w:cs="Arial"/>
          <w:bCs/>
        </w:rPr>
        <w:t>5- Dos filhos de Jacó, qual seria aquele que herdaria a benção que começou com</w:t>
      </w: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6292D">
        <w:rPr>
          <w:rFonts w:ascii="Arial" w:hAnsi="Arial" w:cs="Arial"/>
          <w:bCs/>
        </w:rPr>
        <w:t>Abraão?</w:t>
      </w: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Pr="0006292D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Pr="0006292D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6292D">
        <w:rPr>
          <w:rFonts w:ascii="Arial" w:hAnsi="Arial" w:cs="Arial"/>
          <w:bCs/>
        </w:rPr>
        <w:t>6- Jacó estava na prisão quando Faraó teve um sonho. Quem interpretou o sonho de</w:t>
      </w: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6292D">
        <w:rPr>
          <w:rFonts w:ascii="Arial" w:hAnsi="Arial" w:cs="Arial"/>
          <w:bCs/>
        </w:rPr>
        <w:t>Faraó? Cite o sonho de Faraó e sua interpretação.</w:t>
      </w: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Pr="0006292D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6292D">
        <w:rPr>
          <w:rFonts w:ascii="Arial" w:hAnsi="Arial" w:cs="Arial"/>
          <w:bCs/>
        </w:rPr>
        <w:t>7- Qual a idade de José quando se apresentou ao Faraó e que cargo recebeu do mesmo?</w:t>
      </w: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Pr="0006292D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Pr="0006292D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6292D">
        <w:rPr>
          <w:rFonts w:ascii="Arial" w:hAnsi="Arial" w:cs="Arial"/>
          <w:bCs/>
        </w:rPr>
        <w:t>8- Com a fome, a família de José foi morar no Egito. Qual o tamanho da família de José</w:t>
      </w: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6292D">
        <w:rPr>
          <w:rFonts w:ascii="Arial" w:hAnsi="Arial" w:cs="Arial"/>
          <w:bCs/>
        </w:rPr>
        <w:t>que foi morar no Egito?</w:t>
      </w:r>
    </w:p>
    <w:p w:rsidR="00226A1E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Pr="0006292D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A1E" w:rsidRPr="0006292D" w:rsidRDefault="00226A1E" w:rsidP="00226A1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6292D">
        <w:rPr>
          <w:rFonts w:ascii="Arial" w:hAnsi="Arial" w:cs="Arial"/>
          <w:bCs/>
        </w:rPr>
        <w:t>9- A família de José cresceu muito no Egito que se tornou um povo. A qual situação o</w:t>
      </w:r>
    </w:p>
    <w:p w:rsidR="00226A1E" w:rsidRPr="00443D85" w:rsidRDefault="00226A1E" w:rsidP="00226A1E">
      <w:pPr>
        <w:rPr>
          <w:rFonts w:eastAsia="Arial"/>
        </w:rPr>
      </w:pPr>
      <w:r w:rsidRPr="0006292D">
        <w:rPr>
          <w:rFonts w:ascii="Arial" w:hAnsi="Arial" w:cs="Arial"/>
          <w:bCs/>
        </w:rPr>
        <w:t>povo de Israel foi submetido no Egito e por qual motivo da parte de Deus?</w:t>
      </w:r>
    </w:p>
    <w:p w:rsidR="00226A1E" w:rsidRPr="00455DD4" w:rsidRDefault="00226A1E" w:rsidP="003F7FA3">
      <w:pPr>
        <w:ind w:left="240"/>
      </w:pPr>
    </w:p>
    <w:sectPr w:rsidR="00226A1E" w:rsidRPr="00455DD4" w:rsidSect="00BE3273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A3C" w:rsidRDefault="00936A3C">
      <w:r>
        <w:separator/>
      </w:r>
    </w:p>
  </w:endnote>
  <w:endnote w:type="continuationSeparator" w:id="1">
    <w:p w:rsidR="00936A3C" w:rsidRDefault="00936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0639E4" w:rsidP="00FC3DF8">
    <w:pPr>
      <w:rPr>
        <w:sz w:val="20"/>
        <w:szCs w:val="20"/>
      </w:rPr>
    </w:pPr>
    <w:r w:rsidRPr="000639E4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BE3273" w:rsidP="00BE3273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A3C" w:rsidRDefault="00936A3C">
      <w:r>
        <w:separator/>
      </w:r>
    </w:p>
  </w:footnote>
  <w:footnote w:type="continuationSeparator" w:id="1">
    <w:p w:rsidR="00936A3C" w:rsidRDefault="00936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0639E4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3E7"/>
    <w:multiLevelType w:val="multilevel"/>
    <w:tmpl w:val="CEAA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C551C"/>
    <w:multiLevelType w:val="multilevel"/>
    <w:tmpl w:val="A90A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255B3"/>
    <w:multiLevelType w:val="multilevel"/>
    <w:tmpl w:val="023C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2700C"/>
    <w:multiLevelType w:val="multilevel"/>
    <w:tmpl w:val="AA0E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82890"/>
    <w:multiLevelType w:val="multilevel"/>
    <w:tmpl w:val="AF10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C18CF"/>
    <w:multiLevelType w:val="multilevel"/>
    <w:tmpl w:val="D29E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10AAA"/>
    <w:multiLevelType w:val="multilevel"/>
    <w:tmpl w:val="BC6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E1E9E"/>
    <w:multiLevelType w:val="multilevel"/>
    <w:tmpl w:val="7DE0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EA7A54"/>
    <w:multiLevelType w:val="multilevel"/>
    <w:tmpl w:val="92DE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7D7016"/>
    <w:multiLevelType w:val="multilevel"/>
    <w:tmpl w:val="B26C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3D2053"/>
    <w:multiLevelType w:val="multilevel"/>
    <w:tmpl w:val="8BC0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B0862"/>
    <w:multiLevelType w:val="multilevel"/>
    <w:tmpl w:val="AE64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02699F"/>
    <w:multiLevelType w:val="multilevel"/>
    <w:tmpl w:val="A7E8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67DC"/>
    <w:multiLevelType w:val="multilevel"/>
    <w:tmpl w:val="7534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35865"/>
    <w:multiLevelType w:val="multilevel"/>
    <w:tmpl w:val="B80C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36E38"/>
    <w:multiLevelType w:val="multilevel"/>
    <w:tmpl w:val="4356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7502F0"/>
    <w:multiLevelType w:val="multilevel"/>
    <w:tmpl w:val="D582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45751C"/>
    <w:multiLevelType w:val="multilevel"/>
    <w:tmpl w:val="ECC0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3324B0"/>
    <w:multiLevelType w:val="multilevel"/>
    <w:tmpl w:val="71E6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2B5C91"/>
    <w:multiLevelType w:val="multilevel"/>
    <w:tmpl w:val="D81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13123"/>
    <w:multiLevelType w:val="multilevel"/>
    <w:tmpl w:val="B17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2064E8"/>
    <w:multiLevelType w:val="multilevel"/>
    <w:tmpl w:val="BC8A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4501D1"/>
    <w:multiLevelType w:val="multilevel"/>
    <w:tmpl w:val="B1C6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F44227"/>
    <w:multiLevelType w:val="multilevel"/>
    <w:tmpl w:val="3FA4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344F23"/>
    <w:multiLevelType w:val="multilevel"/>
    <w:tmpl w:val="9370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B045E4"/>
    <w:multiLevelType w:val="multilevel"/>
    <w:tmpl w:val="15D2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3A7239"/>
    <w:multiLevelType w:val="multilevel"/>
    <w:tmpl w:val="7F18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93618B"/>
    <w:multiLevelType w:val="multilevel"/>
    <w:tmpl w:val="DD6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3B6100"/>
    <w:multiLevelType w:val="multilevel"/>
    <w:tmpl w:val="EF38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CE2353"/>
    <w:multiLevelType w:val="multilevel"/>
    <w:tmpl w:val="D2D8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3"/>
  </w:num>
  <w:num w:numId="3">
    <w:abstractNumId w:val="8"/>
  </w:num>
  <w:num w:numId="4">
    <w:abstractNumId w:val="19"/>
  </w:num>
  <w:num w:numId="5">
    <w:abstractNumId w:val="16"/>
  </w:num>
  <w:num w:numId="6">
    <w:abstractNumId w:val="29"/>
  </w:num>
  <w:num w:numId="7">
    <w:abstractNumId w:val="15"/>
  </w:num>
  <w:num w:numId="8">
    <w:abstractNumId w:val="2"/>
  </w:num>
  <w:num w:numId="9">
    <w:abstractNumId w:val="14"/>
  </w:num>
  <w:num w:numId="10">
    <w:abstractNumId w:val="13"/>
  </w:num>
  <w:num w:numId="11">
    <w:abstractNumId w:val="28"/>
  </w:num>
  <w:num w:numId="12">
    <w:abstractNumId w:val="17"/>
  </w:num>
  <w:num w:numId="13">
    <w:abstractNumId w:val="7"/>
  </w:num>
  <w:num w:numId="14">
    <w:abstractNumId w:val="21"/>
  </w:num>
  <w:num w:numId="15">
    <w:abstractNumId w:val="26"/>
  </w:num>
  <w:num w:numId="16">
    <w:abstractNumId w:val="10"/>
  </w:num>
  <w:num w:numId="17">
    <w:abstractNumId w:val="6"/>
  </w:num>
  <w:num w:numId="18">
    <w:abstractNumId w:val="9"/>
  </w:num>
  <w:num w:numId="19">
    <w:abstractNumId w:val="20"/>
  </w:num>
  <w:num w:numId="20">
    <w:abstractNumId w:val="12"/>
  </w:num>
  <w:num w:numId="21">
    <w:abstractNumId w:val="24"/>
  </w:num>
  <w:num w:numId="22">
    <w:abstractNumId w:val="3"/>
  </w:num>
  <w:num w:numId="23">
    <w:abstractNumId w:val="22"/>
  </w:num>
  <w:num w:numId="24">
    <w:abstractNumId w:val="5"/>
  </w:num>
  <w:num w:numId="25">
    <w:abstractNumId w:val="18"/>
  </w:num>
  <w:num w:numId="26">
    <w:abstractNumId w:val="4"/>
  </w:num>
  <w:num w:numId="27">
    <w:abstractNumId w:val="25"/>
  </w:num>
  <w:num w:numId="28">
    <w:abstractNumId w:val="11"/>
  </w:num>
  <w:num w:numId="29">
    <w:abstractNumId w:val="0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95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4DF6"/>
    <w:rsid w:val="000052DD"/>
    <w:rsid w:val="00051EBE"/>
    <w:rsid w:val="000521FB"/>
    <w:rsid w:val="00060A2A"/>
    <w:rsid w:val="000639E4"/>
    <w:rsid w:val="000672D6"/>
    <w:rsid w:val="00074AD7"/>
    <w:rsid w:val="000924FD"/>
    <w:rsid w:val="000A4D47"/>
    <w:rsid w:val="000B286C"/>
    <w:rsid w:val="000B5CC4"/>
    <w:rsid w:val="000D4E79"/>
    <w:rsid w:val="000E751E"/>
    <w:rsid w:val="000F1D00"/>
    <w:rsid w:val="00110449"/>
    <w:rsid w:val="00114488"/>
    <w:rsid w:val="00132F8D"/>
    <w:rsid w:val="0014614E"/>
    <w:rsid w:val="0015395C"/>
    <w:rsid w:val="00155A95"/>
    <w:rsid w:val="00162DFD"/>
    <w:rsid w:val="00180BF2"/>
    <w:rsid w:val="00181E10"/>
    <w:rsid w:val="00185C07"/>
    <w:rsid w:val="001A2EB1"/>
    <w:rsid w:val="001B26CD"/>
    <w:rsid w:val="001B4DE3"/>
    <w:rsid w:val="001E7D69"/>
    <w:rsid w:val="00202649"/>
    <w:rsid w:val="00214044"/>
    <w:rsid w:val="00214460"/>
    <w:rsid w:val="002245B5"/>
    <w:rsid w:val="00226A1E"/>
    <w:rsid w:val="0023017D"/>
    <w:rsid w:val="0023102B"/>
    <w:rsid w:val="00233561"/>
    <w:rsid w:val="0023641E"/>
    <w:rsid w:val="00242449"/>
    <w:rsid w:val="0024644F"/>
    <w:rsid w:val="00251480"/>
    <w:rsid w:val="00277F7C"/>
    <w:rsid w:val="002848A7"/>
    <w:rsid w:val="00286323"/>
    <w:rsid w:val="002A5E49"/>
    <w:rsid w:val="002A6246"/>
    <w:rsid w:val="002C0FAA"/>
    <w:rsid w:val="002F4AB7"/>
    <w:rsid w:val="0030534F"/>
    <w:rsid w:val="0031770C"/>
    <w:rsid w:val="00320E1C"/>
    <w:rsid w:val="00335222"/>
    <w:rsid w:val="003400A8"/>
    <w:rsid w:val="00366BF0"/>
    <w:rsid w:val="003677BE"/>
    <w:rsid w:val="003831F8"/>
    <w:rsid w:val="0039141E"/>
    <w:rsid w:val="003A0018"/>
    <w:rsid w:val="003A1E88"/>
    <w:rsid w:val="003B35A5"/>
    <w:rsid w:val="003C18F8"/>
    <w:rsid w:val="003D6FDB"/>
    <w:rsid w:val="003F7FA3"/>
    <w:rsid w:val="00405F27"/>
    <w:rsid w:val="00412917"/>
    <w:rsid w:val="00424D22"/>
    <w:rsid w:val="00424DAE"/>
    <w:rsid w:val="004270ED"/>
    <w:rsid w:val="00442DDF"/>
    <w:rsid w:val="00455DD4"/>
    <w:rsid w:val="00472FC1"/>
    <w:rsid w:val="00473286"/>
    <w:rsid w:val="00473BB5"/>
    <w:rsid w:val="00473DB1"/>
    <w:rsid w:val="00485476"/>
    <w:rsid w:val="004A63AF"/>
    <w:rsid w:val="004B6FD0"/>
    <w:rsid w:val="004C0EC5"/>
    <w:rsid w:val="004E7A83"/>
    <w:rsid w:val="004F0022"/>
    <w:rsid w:val="0050092D"/>
    <w:rsid w:val="0051122E"/>
    <w:rsid w:val="005118D5"/>
    <w:rsid w:val="00512C11"/>
    <w:rsid w:val="005201B4"/>
    <w:rsid w:val="00522A2E"/>
    <w:rsid w:val="00554308"/>
    <w:rsid w:val="0057352B"/>
    <w:rsid w:val="00576307"/>
    <w:rsid w:val="005816CD"/>
    <w:rsid w:val="00592397"/>
    <w:rsid w:val="00594291"/>
    <w:rsid w:val="00595E58"/>
    <w:rsid w:val="005A1D1A"/>
    <w:rsid w:val="005A2C47"/>
    <w:rsid w:val="005B4621"/>
    <w:rsid w:val="0060668A"/>
    <w:rsid w:val="00621BD6"/>
    <w:rsid w:val="00622776"/>
    <w:rsid w:val="00622CA3"/>
    <w:rsid w:val="00633FFE"/>
    <w:rsid w:val="00646CA8"/>
    <w:rsid w:val="006828AD"/>
    <w:rsid w:val="00693E44"/>
    <w:rsid w:val="006A24CD"/>
    <w:rsid w:val="006B1CE4"/>
    <w:rsid w:val="006C67B1"/>
    <w:rsid w:val="006C6B3D"/>
    <w:rsid w:val="006D296F"/>
    <w:rsid w:val="006E66B9"/>
    <w:rsid w:val="007014B3"/>
    <w:rsid w:val="00713EFA"/>
    <w:rsid w:val="00742CC1"/>
    <w:rsid w:val="0075367A"/>
    <w:rsid w:val="00754D07"/>
    <w:rsid w:val="007B46AA"/>
    <w:rsid w:val="007C032A"/>
    <w:rsid w:val="007D0279"/>
    <w:rsid w:val="007D4F61"/>
    <w:rsid w:val="008505B3"/>
    <w:rsid w:val="00855815"/>
    <w:rsid w:val="008638C7"/>
    <w:rsid w:val="00872E6D"/>
    <w:rsid w:val="008748D2"/>
    <w:rsid w:val="00874E94"/>
    <w:rsid w:val="008D6783"/>
    <w:rsid w:val="008F23A9"/>
    <w:rsid w:val="00900ACA"/>
    <w:rsid w:val="00922A56"/>
    <w:rsid w:val="009263E7"/>
    <w:rsid w:val="009348C6"/>
    <w:rsid w:val="00936A3C"/>
    <w:rsid w:val="00941BB7"/>
    <w:rsid w:val="0094318C"/>
    <w:rsid w:val="00951AAE"/>
    <w:rsid w:val="009604E0"/>
    <w:rsid w:val="00961053"/>
    <w:rsid w:val="00976744"/>
    <w:rsid w:val="009767BC"/>
    <w:rsid w:val="00994B84"/>
    <w:rsid w:val="00996E85"/>
    <w:rsid w:val="009B26C0"/>
    <w:rsid w:val="009C4180"/>
    <w:rsid w:val="009D7FAE"/>
    <w:rsid w:val="009E2274"/>
    <w:rsid w:val="009E2AC0"/>
    <w:rsid w:val="00A249BD"/>
    <w:rsid w:val="00A33D3A"/>
    <w:rsid w:val="00A8735C"/>
    <w:rsid w:val="00AA1D33"/>
    <w:rsid w:val="00AC0505"/>
    <w:rsid w:val="00AC3AE3"/>
    <w:rsid w:val="00AC4A9A"/>
    <w:rsid w:val="00AC5161"/>
    <w:rsid w:val="00AC5346"/>
    <w:rsid w:val="00AD6EEF"/>
    <w:rsid w:val="00AF55A3"/>
    <w:rsid w:val="00AF67DB"/>
    <w:rsid w:val="00AF6CC1"/>
    <w:rsid w:val="00B02AFB"/>
    <w:rsid w:val="00B072FF"/>
    <w:rsid w:val="00B07805"/>
    <w:rsid w:val="00B266F9"/>
    <w:rsid w:val="00B32114"/>
    <w:rsid w:val="00B514E5"/>
    <w:rsid w:val="00B64571"/>
    <w:rsid w:val="00B64995"/>
    <w:rsid w:val="00B823FB"/>
    <w:rsid w:val="00B928C6"/>
    <w:rsid w:val="00B9787C"/>
    <w:rsid w:val="00BA2D0A"/>
    <w:rsid w:val="00BA3D04"/>
    <w:rsid w:val="00BA40BE"/>
    <w:rsid w:val="00BA437B"/>
    <w:rsid w:val="00BB1CFA"/>
    <w:rsid w:val="00BC3F3D"/>
    <w:rsid w:val="00BD43D6"/>
    <w:rsid w:val="00BE3273"/>
    <w:rsid w:val="00BF309C"/>
    <w:rsid w:val="00C228DD"/>
    <w:rsid w:val="00C465A7"/>
    <w:rsid w:val="00C614C9"/>
    <w:rsid w:val="00C70897"/>
    <w:rsid w:val="00C70E37"/>
    <w:rsid w:val="00C80C2A"/>
    <w:rsid w:val="00C8359C"/>
    <w:rsid w:val="00C95716"/>
    <w:rsid w:val="00CC6502"/>
    <w:rsid w:val="00CD068D"/>
    <w:rsid w:val="00CE679A"/>
    <w:rsid w:val="00CF71D4"/>
    <w:rsid w:val="00CF76A3"/>
    <w:rsid w:val="00D002E1"/>
    <w:rsid w:val="00D06626"/>
    <w:rsid w:val="00D130DC"/>
    <w:rsid w:val="00D31E5F"/>
    <w:rsid w:val="00D54DB2"/>
    <w:rsid w:val="00D54E55"/>
    <w:rsid w:val="00D66E18"/>
    <w:rsid w:val="00D815E4"/>
    <w:rsid w:val="00D82A1A"/>
    <w:rsid w:val="00D902AE"/>
    <w:rsid w:val="00DB45DB"/>
    <w:rsid w:val="00DE4C39"/>
    <w:rsid w:val="00DE5259"/>
    <w:rsid w:val="00DE7FC3"/>
    <w:rsid w:val="00DF3053"/>
    <w:rsid w:val="00DF7DDC"/>
    <w:rsid w:val="00E067A1"/>
    <w:rsid w:val="00E06EF6"/>
    <w:rsid w:val="00E44D1D"/>
    <w:rsid w:val="00E53ECF"/>
    <w:rsid w:val="00E622E0"/>
    <w:rsid w:val="00E656A4"/>
    <w:rsid w:val="00E711E8"/>
    <w:rsid w:val="00E73B85"/>
    <w:rsid w:val="00E80153"/>
    <w:rsid w:val="00E93434"/>
    <w:rsid w:val="00E9654A"/>
    <w:rsid w:val="00EC4C43"/>
    <w:rsid w:val="00ED758E"/>
    <w:rsid w:val="00EE1704"/>
    <w:rsid w:val="00EF516B"/>
    <w:rsid w:val="00F04265"/>
    <w:rsid w:val="00F05F43"/>
    <w:rsid w:val="00F07479"/>
    <w:rsid w:val="00F14517"/>
    <w:rsid w:val="00F330B5"/>
    <w:rsid w:val="00F577B5"/>
    <w:rsid w:val="00F8055D"/>
    <w:rsid w:val="00FA572F"/>
    <w:rsid w:val="00FB3208"/>
    <w:rsid w:val="00FC378C"/>
    <w:rsid w:val="00FC3DF8"/>
    <w:rsid w:val="00FC6002"/>
    <w:rsid w:val="00FC7325"/>
    <w:rsid w:val="00FD5295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D840-0096-4F2D-A7F3-FF2630A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17</TotalTime>
  <Pages>5</Pages>
  <Words>1493</Words>
  <Characters>8068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5</cp:revision>
  <dcterms:created xsi:type="dcterms:W3CDTF">2017-01-17T13:38:00Z</dcterms:created>
  <dcterms:modified xsi:type="dcterms:W3CDTF">2024-11-23T13:39:00Z</dcterms:modified>
</cp:coreProperties>
</file>