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B35A5">
        <w:rPr>
          <w:b/>
          <w:bCs/>
          <w:sz w:val="50"/>
          <w:szCs w:val="50"/>
          <w:u w:val="single"/>
        </w:rPr>
        <w:t>3</w:t>
      </w:r>
      <w:r w:rsidR="00EC4C43">
        <w:rPr>
          <w:b/>
          <w:bCs/>
          <w:sz w:val="50"/>
          <w:szCs w:val="50"/>
          <w:u w:val="single"/>
        </w:rPr>
        <w:t>1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424DAE" w:rsidRDefault="00424DAE" w:rsidP="00424DAE">
      <w:pPr>
        <w:ind w:left="240"/>
      </w:pPr>
      <w:r w:rsidRPr="007D4F7E">
        <w:rPr>
          <w:rFonts w:ascii="Arial" w:hAnsi="Arial" w:cs="Arial"/>
          <w:b/>
          <w:bCs/>
          <w:sz w:val="36"/>
          <w:szCs w:val="36"/>
        </w:rPr>
        <w:t>7.7 Jacó x Israel</w:t>
      </w:r>
    </w:p>
    <w:p w:rsidR="00424DAE" w:rsidRDefault="00424DAE" w:rsidP="00424DAE">
      <w:pPr>
        <w:ind w:left="240"/>
      </w:pPr>
    </w:p>
    <w:p w:rsidR="00424DAE" w:rsidRDefault="00424DAE" w:rsidP="00424DAE">
      <w:pPr>
        <w:ind w:left="240"/>
        <w:jc w:val="both"/>
      </w:pPr>
      <w:r w:rsidRPr="007D4F7E">
        <w:rPr>
          <w:rFonts w:ascii="Arial" w:hAnsi="Arial" w:cs="Arial"/>
        </w:rPr>
        <w:t>Vimos na aula passada, como prosseguiu a descendência de Abraão e Isaque. Isaque casou-se com Rebeca e tiveram gêmeos, Esaú e Jacó (suplantador). Deus havia dito antes de nascerem, que Jacó receberia a benção da descendência, e vimos como ele recebeu essa promessa de seu pai</w:t>
      </w:r>
      <w:r>
        <w:rPr>
          <w:rFonts w:ascii="Arial" w:hAnsi="Arial" w:cs="Arial"/>
        </w:rPr>
        <w:t>:</w:t>
      </w:r>
      <w:r w:rsidRPr="007D4F7E">
        <w:rPr>
          <w:rFonts w:ascii="Arial" w:hAnsi="Arial" w:cs="Arial"/>
        </w:rPr>
        <w:t xml:space="preserve"> por causa de Isaque e Rebeca estarem divididos, quanto a preferência dos filhos, é que Jacó recebeu a promessa de uma forma não preparada por Deus, porém a promessa, o pacto eterno, prevaleceu.</w:t>
      </w:r>
    </w:p>
    <w:p w:rsidR="00424DAE" w:rsidRDefault="00424DAE" w:rsidP="00424DAE">
      <w:pPr>
        <w:ind w:left="240"/>
        <w:jc w:val="both"/>
      </w:pPr>
    </w:p>
    <w:p w:rsidR="00424DAE" w:rsidRDefault="00424DAE" w:rsidP="00424DAE">
      <w:pPr>
        <w:ind w:left="240"/>
        <w:jc w:val="both"/>
      </w:pPr>
      <w:r w:rsidRPr="007D4F7E">
        <w:rPr>
          <w:rFonts w:ascii="Arial" w:hAnsi="Arial" w:cs="Arial"/>
        </w:rPr>
        <w:t>Então Isaque ordena que Jacó vá para a terra da família de Rebeca, para não se casar com alguém de Canaã. No caminho de Padã-Harã, Jacó tem um sonho e nesse sonho Deus confirma a promessa para Jacó.</w:t>
      </w:r>
      <w:r w:rsidRPr="007D4F7E">
        <w:t xml:space="preserve"> </w:t>
      </w:r>
    </w:p>
    <w:p w:rsidR="00424DAE" w:rsidRDefault="00424DAE" w:rsidP="00424DAE">
      <w:pPr>
        <w:ind w:left="240"/>
        <w:jc w:val="both"/>
      </w:pPr>
    </w:p>
    <w:p w:rsidR="00424DAE" w:rsidRDefault="00424DAE" w:rsidP="00424DAE">
      <w:pPr>
        <w:ind w:left="240"/>
        <w:jc w:val="both"/>
        <w:rPr>
          <w:rFonts w:ascii="Arial" w:hAnsi="Arial" w:cs="Arial"/>
        </w:rPr>
      </w:pPr>
      <w:r w:rsidRPr="007D4F7E">
        <w:rPr>
          <w:rFonts w:ascii="Symbol" w:hAnsi="Symbol"/>
          <w:b/>
          <w:bCs/>
        </w:rPr>
        <w:t></w:t>
      </w:r>
      <w:r w:rsidRPr="007D4F7E">
        <w:rPr>
          <w:rFonts w:ascii="Arial" w:hAnsi="Arial" w:cs="Arial"/>
          <w:b/>
          <w:bCs/>
        </w:rPr>
        <w:t xml:space="preserve"> Gênesis 28:10</w:t>
      </w:r>
      <w:r>
        <w:rPr>
          <w:rFonts w:ascii="Arial" w:hAnsi="Arial" w:cs="Arial"/>
          <w:b/>
          <w:bCs/>
        </w:rPr>
        <w:t>-</w:t>
      </w:r>
      <w:r w:rsidRPr="007D4F7E">
        <w:rPr>
          <w:rFonts w:ascii="Arial" w:hAnsi="Arial" w:cs="Arial"/>
          <w:b/>
          <w:bCs/>
        </w:rPr>
        <w:t>17; </w:t>
      </w:r>
      <w:r w:rsidRPr="007D4F7E">
        <w:rPr>
          <w:rFonts w:ascii="Arial" w:hAnsi="Arial" w:cs="Arial"/>
        </w:rPr>
        <w:t>Jacó tem uma visão dos céus e recebe</w:t>
      </w:r>
      <w:r>
        <w:t xml:space="preserve"> </w:t>
      </w:r>
      <w:r w:rsidRPr="007D4F7E">
        <w:rPr>
          <w:rFonts w:ascii="Arial" w:hAnsi="Arial" w:cs="Arial"/>
        </w:rPr>
        <w:t>a promessa de Deus.</w:t>
      </w:r>
    </w:p>
    <w:p w:rsidR="00424DAE" w:rsidRDefault="00424DAE" w:rsidP="00424DAE">
      <w:pPr>
        <w:ind w:left="240"/>
        <w:jc w:val="both"/>
        <w:rPr>
          <w:rFonts w:ascii="Arial" w:hAnsi="Arial" w:cs="Arial"/>
        </w:rPr>
      </w:pPr>
    </w:p>
    <w:p w:rsidR="00424DAE" w:rsidRDefault="00424DAE" w:rsidP="00424DAE">
      <w:pPr>
        <w:ind w:left="240"/>
        <w:jc w:val="both"/>
        <w:rPr>
          <w:rFonts w:ascii="Arial" w:hAnsi="Arial" w:cs="Arial"/>
        </w:rPr>
      </w:pPr>
      <w:r w:rsidRPr="007D4F7E">
        <w:rPr>
          <w:rFonts w:ascii="Arial" w:hAnsi="Arial" w:cs="Arial"/>
        </w:rPr>
        <w:t>Depois da chegada de Jacó a Padã-Harã, sucedeu-se:</w:t>
      </w:r>
    </w:p>
    <w:p w:rsidR="00424DAE" w:rsidRDefault="00424DAE" w:rsidP="00424DAE">
      <w:pPr>
        <w:ind w:left="240"/>
        <w:jc w:val="both"/>
        <w:rPr>
          <w:rFonts w:ascii="Arial" w:hAnsi="Arial" w:cs="Arial"/>
        </w:rPr>
      </w:pPr>
    </w:p>
    <w:p w:rsidR="00424DAE" w:rsidRPr="00424DAE" w:rsidRDefault="00424DAE" w:rsidP="00424DAE">
      <w:pPr>
        <w:ind w:left="240"/>
        <w:jc w:val="both"/>
        <w:rPr>
          <w:rFonts w:ascii="Arial" w:hAnsi="Arial" w:cs="Arial"/>
        </w:rPr>
      </w:pPr>
      <w:r w:rsidRPr="007D4F7E">
        <w:rPr>
          <w:rFonts w:hAnsi="Symbol"/>
        </w:rPr>
        <w:t></w:t>
      </w:r>
      <w:r w:rsidRPr="007D4F7E">
        <w:t xml:space="preserve">  </w:t>
      </w:r>
      <w:r w:rsidRPr="007D4F7E">
        <w:rPr>
          <w:rFonts w:ascii="Arial" w:hAnsi="Arial" w:cs="Arial"/>
        </w:rPr>
        <w:t>Jacó encontra a casa de seu tio Labão, irmão de Rebeca, e se casa com Léia, filha de Labão.</w:t>
      </w:r>
      <w:r w:rsidRPr="007D4F7E">
        <w:t xml:space="preserve"> </w:t>
      </w:r>
    </w:p>
    <w:p w:rsidR="00424DAE" w:rsidRPr="007D4F7E" w:rsidRDefault="00424DAE" w:rsidP="00424DAE">
      <w:pPr>
        <w:ind w:firstLine="260"/>
      </w:pPr>
      <w:r w:rsidRPr="007D4F7E">
        <w:rPr>
          <w:rFonts w:hAnsi="Symbol"/>
        </w:rPr>
        <w:t></w:t>
      </w:r>
      <w:r w:rsidRPr="007D4F7E">
        <w:t xml:space="preserve">  </w:t>
      </w:r>
      <w:r w:rsidRPr="007D4F7E">
        <w:rPr>
          <w:rFonts w:ascii="Arial" w:hAnsi="Arial" w:cs="Arial"/>
        </w:rPr>
        <w:t>Jacó casa-se depois com a outra filha, Raquel.</w:t>
      </w:r>
      <w:r w:rsidRPr="007D4F7E">
        <w:t xml:space="preserve"> </w:t>
      </w:r>
    </w:p>
    <w:p w:rsidR="00424DAE" w:rsidRDefault="00424DAE" w:rsidP="00424DAE">
      <w:pPr>
        <w:ind w:firstLine="260"/>
        <w:jc w:val="both"/>
      </w:pPr>
      <w:r w:rsidRPr="007D4F7E">
        <w:rPr>
          <w:rFonts w:hAnsi="Symbol"/>
        </w:rPr>
        <w:t></w:t>
      </w:r>
      <w:r w:rsidRPr="007D4F7E">
        <w:t xml:space="preserve">  </w:t>
      </w:r>
      <w:r w:rsidRPr="007D4F7E">
        <w:rPr>
          <w:rFonts w:ascii="Arial" w:hAnsi="Arial" w:cs="Arial"/>
        </w:rPr>
        <w:t xml:space="preserve">Nasceram os filhos de Jacó; de Léia, Raquel e de suas servas, 12 filhos que dariam origem </w:t>
      </w:r>
      <w:r>
        <w:rPr>
          <w:rFonts w:ascii="Arial" w:hAnsi="Arial" w:cs="Arial"/>
        </w:rPr>
        <w:t>à</w:t>
      </w:r>
      <w:r w:rsidRPr="007D4F7E">
        <w:rPr>
          <w:rFonts w:ascii="Arial" w:hAnsi="Arial" w:cs="Arial"/>
        </w:rPr>
        <w:t>s 12 tribos de Israel. Rúben, Simeão, Levi, Judá, Issacar, Zebulom, Benjamim, Dã, Naftali, Gade, Aser e José.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>Jacó era "suplantador" e sempre queria estar por cima dos homens e de Deus; foi assim com Esaú; com Labão, seu tio, e com Deus também. Com Deus Jacó fazia todos os planos, e depois falava; "Senhor, abençoa meu plano e livra-me; aí então o Senhor será o meu Deus de verdade".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Symbol" w:hAnsi="Symbol"/>
          <w:b/>
          <w:bCs/>
        </w:rPr>
        <w:t></w:t>
      </w:r>
      <w:r w:rsidRPr="007D4F7E">
        <w:rPr>
          <w:rFonts w:ascii="Arial" w:hAnsi="Arial" w:cs="Arial"/>
          <w:b/>
          <w:bCs/>
        </w:rPr>
        <w:t xml:space="preserve"> Gênesis 28:18</w:t>
      </w:r>
      <w:r>
        <w:rPr>
          <w:rFonts w:ascii="Arial" w:hAnsi="Arial" w:cs="Arial"/>
          <w:b/>
          <w:bCs/>
        </w:rPr>
        <w:t>-</w:t>
      </w:r>
      <w:r w:rsidRPr="007D4F7E">
        <w:rPr>
          <w:rFonts w:ascii="Arial" w:hAnsi="Arial" w:cs="Arial"/>
          <w:b/>
          <w:bCs/>
        </w:rPr>
        <w:t>22</w:t>
      </w:r>
      <w:r w:rsidRPr="007D4F7E">
        <w:rPr>
          <w:rFonts w:ascii="Arial" w:hAnsi="Arial" w:cs="Arial"/>
        </w:rPr>
        <w:t>;    após Jacó ter recebido a promessa de</w:t>
      </w:r>
      <w:r w:rsidRPr="007D4F7E">
        <w:t xml:space="preserve"> </w:t>
      </w:r>
      <w:r w:rsidRPr="007D4F7E">
        <w:rPr>
          <w:rFonts w:ascii="Arial" w:hAnsi="Arial" w:cs="Arial"/>
        </w:rPr>
        <w:t xml:space="preserve">Deus, Jacó coloca </w:t>
      </w:r>
      <w:r>
        <w:rPr>
          <w:rFonts w:ascii="Arial" w:hAnsi="Arial" w:cs="Arial"/>
        </w:rPr>
        <w:t xml:space="preserve">           </w:t>
      </w:r>
      <w:r w:rsidRPr="007D4F7E">
        <w:rPr>
          <w:rFonts w:ascii="Arial" w:hAnsi="Arial" w:cs="Arial"/>
        </w:rPr>
        <w:t>condições a Deus e</w:t>
      </w:r>
      <w:r w:rsidRPr="007D4F7E">
        <w:t xml:space="preserve"> </w:t>
      </w:r>
      <w:r w:rsidRPr="007D4F7E">
        <w:rPr>
          <w:rFonts w:ascii="Arial" w:hAnsi="Arial" w:cs="Arial"/>
        </w:rPr>
        <w:t>manifesta sua incredulidade.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>Mas, Deus pode abençoar alguém na velha natureza? Não. Porém Deus não desiste de Jacó, e quando Jacó está voltando com sua família à terra de Canaã, Deus dá um "aperto" em Jacó; como se Deus falasse: "Jacó, você é o herdeiro da promessa e agora Eu vou te abençoar de verdade, você não será mais suplantador".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>Jacó saiu de Padã-Harã, e quando chegou num ribeiro chamado Jaboque, sentiu que tinha que permanecer lá; passou toda sua família pelo rio, porém permaneceu sem passar.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Symbol" w:hAnsi="Symbol"/>
          <w:b/>
          <w:bCs/>
        </w:rPr>
        <w:t></w:t>
      </w:r>
      <w:r w:rsidRPr="007D4F7E">
        <w:rPr>
          <w:rFonts w:ascii="Arial" w:hAnsi="Arial" w:cs="Arial"/>
          <w:b/>
          <w:bCs/>
        </w:rPr>
        <w:t xml:space="preserve"> Gênesis 32:22</w:t>
      </w:r>
      <w:r>
        <w:rPr>
          <w:rFonts w:ascii="Arial" w:hAnsi="Arial" w:cs="Arial"/>
          <w:b/>
          <w:bCs/>
        </w:rPr>
        <w:t>-</w:t>
      </w:r>
      <w:r w:rsidRPr="007D4F7E">
        <w:rPr>
          <w:rFonts w:ascii="Arial" w:hAnsi="Arial" w:cs="Arial"/>
          <w:b/>
          <w:bCs/>
        </w:rPr>
        <w:t>32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lastRenderedPageBreak/>
        <w:t>Essa passagem é estranha, mas é maravilhosa. Jacó prevaleceu com os homens; lutou com Esaú e conseguiu a primogenitura, lutou pela benção e conseguiu a benção, lutou com Labão e venceu Labão, e agora diz que lutou com Deus e ele prevaleceu; prevaleceu?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 xml:space="preserve">No começo da luta diz que Jacó lutava com um homem, e no final vemos que lutou com Deus, como podemos concluir? Pois Jacó diz, </w:t>
      </w:r>
      <w:r w:rsidRPr="007D4F7E">
        <w:rPr>
          <w:rFonts w:ascii="Arial" w:hAnsi="Arial" w:cs="Arial"/>
          <w:b/>
          <w:bCs/>
        </w:rPr>
        <w:t>V.30</w:t>
      </w:r>
      <w:r w:rsidRPr="007D4F7E">
        <w:rPr>
          <w:rFonts w:ascii="Arial" w:hAnsi="Arial" w:cs="Arial"/>
        </w:rPr>
        <w:t xml:space="preserve">: "... tenho visto Deus face a face e minha vida foi preservada", ele entendeu que era Deus. Quando Jacó diz no </w:t>
      </w:r>
      <w:r w:rsidRPr="007D4F7E">
        <w:rPr>
          <w:rFonts w:ascii="Arial" w:hAnsi="Arial" w:cs="Arial"/>
          <w:b/>
          <w:bCs/>
        </w:rPr>
        <w:t>V.29</w:t>
      </w:r>
      <w:r w:rsidRPr="007D4F7E">
        <w:rPr>
          <w:rFonts w:ascii="Arial" w:hAnsi="Arial" w:cs="Arial"/>
        </w:rPr>
        <w:t>: "Dize-me, peço-te, o teu nome", Deus respondeu: "porque perguntas pelo meu nome?" Deus já havia falado quando mudou o nome de Jacó para Israel, pois a terminação "el" quer dizer Deus.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>A Bíblia diz que nunca ninguém viu a Deus, o Pai; Deus aqui é o próprio Jesus Cristo, antes de Sua encarnação como homem. Estudaremos adiante, quando veremos as aparições de Jesus Cristo no V.T.; toda vez que no V.T. alguém diz que viu, conversou, é tocado por Deus, é uma "Cristofania", é Jesus Cristo antes de Sua encarnação. Deus é visto só na pessoa de Jesus Cristo.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 xml:space="preserve">Lutava Jacó com um homem, e o que aconteceu no começo da luta? </w:t>
      </w:r>
      <w:r w:rsidRPr="007D4F7E">
        <w:rPr>
          <w:rFonts w:ascii="Arial" w:hAnsi="Arial" w:cs="Arial"/>
          <w:b/>
          <w:bCs/>
        </w:rPr>
        <w:t>V.25</w:t>
      </w:r>
      <w:r w:rsidRPr="007D4F7E">
        <w:rPr>
          <w:rFonts w:ascii="Arial" w:hAnsi="Arial" w:cs="Arial"/>
        </w:rPr>
        <w:t>; "vendo este", a quem se refere "este"</w:t>
      </w:r>
      <w:r>
        <w:rPr>
          <w:rFonts w:ascii="Arial" w:hAnsi="Arial" w:cs="Arial"/>
        </w:rPr>
        <w:t xml:space="preserve"> </w:t>
      </w:r>
      <w:r w:rsidRPr="007D4F7E">
        <w:rPr>
          <w:rFonts w:ascii="Arial" w:hAnsi="Arial" w:cs="Arial"/>
        </w:rPr>
        <w:t>? ao homem que lutava com Jacó. Vendo este que não prevalecia contra Jacó; esta é a nossa resistência a Deus, é quando dizemos não a Deus. Deus vem nos buscar, quer nos salvar, e nós resistimos a Deus; prevalecemos contra Deus. A nossa vontade, o livre arbítrio é soberano diante de Deus.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>Porém, as vezes, Deus dá um "toque" que ficamos manco. Jacó ficou literalmente, fisicamente manco, para que soubesse que não era um sonho, que não era uma visão e que era real; isso é uma lição para nós.</w:t>
      </w:r>
    </w:p>
    <w:p w:rsidR="00424DAE" w:rsidRDefault="00424DAE" w:rsidP="00424DAE">
      <w:pPr>
        <w:ind w:firstLine="260"/>
        <w:jc w:val="both"/>
      </w:pPr>
    </w:p>
    <w:p w:rsidR="00424DAE" w:rsidRDefault="00424DAE" w:rsidP="00424DAE">
      <w:pPr>
        <w:ind w:firstLine="260"/>
        <w:jc w:val="both"/>
      </w:pPr>
      <w:r w:rsidRPr="007D4F7E">
        <w:rPr>
          <w:rFonts w:ascii="Arial" w:hAnsi="Arial" w:cs="Arial"/>
        </w:rPr>
        <w:t xml:space="preserve">Na hora que Jacó ficou manco, a carne cedeu, e Jacó então pediu a benção, </w:t>
      </w:r>
      <w:r w:rsidRPr="007D4F7E">
        <w:rPr>
          <w:rFonts w:ascii="Arial" w:hAnsi="Arial" w:cs="Arial"/>
          <w:b/>
          <w:bCs/>
        </w:rPr>
        <w:t>V.26</w:t>
      </w:r>
      <w:r w:rsidRPr="007D4F7E">
        <w:rPr>
          <w:rFonts w:ascii="Arial" w:hAnsi="Arial" w:cs="Arial"/>
        </w:rPr>
        <w:t xml:space="preserve">; por isso Deus pôde dizer, agora com outro sentido, </w:t>
      </w:r>
      <w:r w:rsidRPr="007D4F7E">
        <w:rPr>
          <w:rFonts w:ascii="Arial" w:hAnsi="Arial" w:cs="Arial"/>
          <w:b/>
          <w:bCs/>
        </w:rPr>
        <w:t>V.28</w:t>
      </w:r>
      <w:r w:rsidRPr="007D4F7E">
        <w:rPr>
          <w:rFonts w:ascii="Arial" w:hAnsi="Arial" w:cs="Arial"/>
        </w:rPr>
        <w:t>: "tens lutado com Deus e tens prevalecido". Na luta com Deus, quando Deus consegue me deixar manco e eu peço a benção, eu prevaleci, isto é, eu me submeti a Ele; é o contrário do que o mundo pensa, agora aqui Jacó prevaleceu a favor de Deus.</w:t>
      </w:r>
    </w:p>
    <w:p w:rsidR="00424DAE" w:rsidRDefault="00424DAE" w:rsidP="00424DAE">
      <w:pPr>
        <w:ind w:firstLine="260"/>
        <w:jc w:val="both"/>
      </w:pPr>
    </w:p>
    <w:p w:rsidR="00B9787C" w:rsidRDefault="00424DAE" w:rsidP="00B9787C">
      <w:pPr>
        <w:ind w:firstLine="260"/>
        <w:jc w:val="both"/>
      </w:pPr>
      <w:r w:rsidRPr="007D4F7E">
        <w:rPr>
          <w:rFonts w:ascii="Arial" w:hAnsi="Arial" w:cs="Arial"/>
        </w:rPr>
        <w:t xml:space="preserve">Quando Jacó foi ferido, é que então ele entendeu; é aí que parou a resistência contra Deus. As vezes Deus tem que usar esses métodos. Deus então poderia abençoá-lo agora; é como se Deus falasse: "Jacó, a benção que você recebeu, da forma como recebeu, não é suficiente para o herdeiro da promessa entrar na terra prometida". Quando Deus queria ir embora e Jacó havia entendido tudo, Jacó disse: "agora eu quero ser abençoado, </w:t>
      </w:r>
      <w:r w:rsidRPr="007D4F7E">
        <w:rPr>
          <w:rFonts w:ascii="Arial" w:hAnsi="Arial" w:cs="Arial"/>
          <w:b/>
          <w:bCs/>
        </w:rPr>
        <w:t>V.26</w:t>
      </w:r>
      <w:r w:rsidRPr="007D4F7E">
        <w:rPr>
          <w:rFonts w:ascii="Arial" w:hAnsi="Arial" w:cs="Arial"/>
        </w:rPr>
        <w:t>, não te deixarei ir, se me não abençoares".</w:t>
      </w:r>
      <w:r w:rsidRPr="007D4F7E">
        <w:t xml:space="preserve"> </w:t>
      </w:r>
    </w:p>
    <w:p w:rsidR="00B9787C" w:rsidRDefault="00B9787C" w:rsidP="00B9787C">
      <w:pPr>
        <w:ind w:firstLine="260"/>
        <w:jc w:val="both"/>
      </w:pPr>
    </w:p>
    <w:p w:rsidR="00B9787C" w:rsidRDefault="00424DAE" w:rsidP="00B9787C">
      <w:pPr>
        <w:ind w:firstLine="260"/>
        <w:jc w:val="both"/>
      </w:pPr>
      <w:r w:rsidRPr="007D4F7E">
        <w:rPr>
          <w:rFonts w:ascii="Arial" w:hAnsi="Arial" w:cs="Arial"/>
        </w:rPr>
        <w:t>Temos que falar assim com Deus: "Senhor, enquanto eu não receber a Sua benção, não Te deixarei ir", isso é prevalecer, isso é insistir na intercessão, na oração, no relacionamento pessoal com Deus; não Te deixarei ir se não me abençoares.</w:t>
      </w:r>
    </w:p>
    <w:p w:rsidR="00B9787C" w:rsidRDefault="00B9787C" w:rsidP="00B9787C">
      <w:pPr>
        <w:ind w:firstLine="260"/>
        <w:jc w:val="both"/>
      </w:pPr>
    </w:p>
    <w:p w:rsidR="00B9787C" w:rsidRDefault="00424DAE" w:rsidP="00B9787C">
      <w:pPr>
        <w:ind w:firstLine="260"/>
        <w:jc w:val="both"/>
      </w:pPr>
      <w:r w:rsidRPr="007D4F7E">
        <w:rPr>
          <w:rFonts w:ascii="Arial" w:hAnsi="Arial" w:cs="Arial"/>
        </w:rPr>
        <w:t xml:space="preserve">Então no </w:t>
      </w:r>
      <w:r w:rsidRPr="007D4F7E">
        <w:rPr>
          <w:rFonts w:ascii="Arial" w:hAnsi="Arial" w:cs="Arial"/>
          <w:b/>
          <w:bCs/>
        </w:rPr>
        <w:t>V.27</w:t>
      </w:r>
      <w:r w:rsidRPr="007D4F7E">
        <w:rPr>
          <w:rFonts w:ascii="Arial" w:hAnsi="Arial" w:cs="Arial"/>
        </w:rPr>
        <w:t xml:space="preserve">, Jacó teve que fazer uma confissão, ele ia mudar de nome. Isso é um tipo, uma figura, do novo nascimento; primeiro você tem que confessar: como é que você </w:t>
      </w:r>
      <w:r w:rsidRPr="007D4F7E">
        <w:rPr>
          <w:rFonts w:ascii="Arial" w:hAnsi="Arial" w:cs="Arial"/>
        </w:rPr>
        <w:lastRenderedPageBreak/>
        <w:t>se chama? E eu falo: pecador. E Jesus fala assim, quando eu O aceito como salvador: você não é mais chamado pecador, agora você é chamado santo, separado do pecado.</w:t>
      </w:r>
    </w:p>
    <w:p w:rsidR="00B9787C" w:rsidRDefault="00424DAE" w:rsidP="00B9787C">
      <w:pPr>
        <w:ind w:firstLine="260"/>
        <w:jc w:val="both"/>
      </w:pPr>
      <w:r w:rsidRPr="007D4F7E">
        <w:rPr>
          <w:rFonts w:ascii="Arial" w:hAnsi="Arial" w:cs="Arial"/>
        </w:rPr>
        <w:t xml:space="preserve">Quando Deus falou, "qual é o teu nome?", ele respondeu: "suplantador"; então Deus falou, </w:t>
      </w:r>
      <w:r w:rsidRPr="007D4F7E">
        <w:rPr>
          <w:rFonts w:ascii="Arial" w:hAnsi="Arial" w:cs="Arial"/>
          <w:b/>
          <w:bCs/>
        </w:rPr>
        <w:t>V.28</w:t>
      </w:r>
      <w:r w:rsidRPr="007D4F7E">
        <w:rPr>
          <w:rFonts w:ascii="Arial" w:hAnsi="Arial" w:cs="Arial"/>
        </w:rPr>
        <w:t>: "suplantador não será mais o seu nome, o seu nome será Israel".</w:t>
      </w:r>
    </w:p>
    <w:p w:rsidR="00B9787C" w:rsidRDefault="00B9787C" w:rsidP="00B9787C">
      <w:pPr>
        <w:ind w:firstLine="260"/>
        <w:jc w:val="both"/>
      </w:pPr>
    </w:p>
    <w:p w:rsidR="00B9787C" w:rsidRDefault="00424DAE" w:rsidP="00B9787C">
      <w:pPr>
        <w:ind w:firstLine="260"/>
        <w:jc w:val="both"/>
        <w:rPr>
          <w:rFonts w:ascii="Arial" w:hAnsi="Arial" w:cs="Arial"/>
        </w:rPr>
      </w:pPr>
      <w:r w:rsidRPr="00B61C78">
        <w:rPr>
          <w:rFonts w:ascii="Arial" w:hAnsi="Arial" w:cs="Arial"/>
        </w:rPr>
        <w:t xml:space="preserve">Deus declarou a Jacó, você prevaleceu, porque no final ele foi abençoado. Então Jacó pergunta, V.29: "dize-me, peço-te, o teu nome", e Deus responde: "porque perguntas pelo meu nome?" O nome já estava no final de Israel, "el". Então Jacó, agora Israel, entendeu perfeitamente e no </w:t>
      </w:r>
      <w:r w:rsidRPr="00B61C78">
        <w:rPr>
          <w:rFonts w:ascii="Arial" w:hAnsi="Arial" w:cs="Arial"/>
          <w:b/>
          <w:bCs/>
        </w:rPr>
        <w:t xml:space="preserve">V.30 </w:t>
      </w:r>
      <w:r w:rsidRPr="00B61C78">
        <w:rPr>
          <w:rFonts w:ascii="Arial" w:hAnsi="Arial" w:cs="Arial"/>
        </w:rPr>
        <w:t>aquele lugar se chamou "Peniel", vi Deus face a face e a minha vida foi salva. Assim surge Israel.</w:t>
      </w:r>
    </w:p>
    <w:p w:rsidR="00B9787C" w:rsidRDefault="00B9787C" w:rsidP="00B9787C">
      <w:pPr>
        <w:ind w:firstLine="260"/>
        <w:jc w:val="both"/>
        <w:rPr>
          <w:rFonts w:ascii="Arial" w:hAnsi="Arial" w:cs="Arial"/>
        </w:rPr>
      </w:pPr>
    </w:p>
    <w:p w:rsidR="00424DAE" w:rsidRPr="007D4F7E" w:rsidRDefault="00424DAE" w:rsidP="00B9787C">
      <w:pPr>
        <w:ind w:firstLine="260"/>
        <w:jc w:val="both"/>
      </w:pPr>
      <w:r w:rsidRPr="00B61C78">
        <w:rPr>
          <w:rFonts w:ascii="Arial" w:hAnsi="Arial" w:cs="Arial"/>
        </w:rPr>
        <w:t>Jacó é um nome, uma figura usada para nossa velha semente, "suplantador contra Deus", e Israel é um nome, uma figura usada para a semente espiritual, onde tudo se faz novo; vi Deus face a face e a minha vida foi salva.</w:t>
      </w:r>
    </w:p>
    <w:p w:rsidR="00485476" w:rsidRDefault="0048547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Default="00D83106" w:rsidP="00424DAE"/>
    <w:p w:rsidR="00D83106" w:rsidRPr="009E0A9C" w:rsidRDefault="00D83106" w:rsidP="00D83106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31</w:t>
      </w:r>
    </w:p>
    <w:p w:rsidR="00D83106" w:rsidRPr="009E0A9C" w:rsidRDefault="00D83106" w:rsidP="00D83106">
      <w:pPr>
        <w:jc w:val="both"/>
        <w:rPr>
          <w:rFonts w:ascii="Arial" w:hAnsi="Arial" w:cs="Arial"/>
        </w:rPr>
      </w:pPr>
    </w:p>
    <w:p w:rsidR="00D83106" w:rsidRPr="00193253" w:rsidRDefault="00D83106" w:rsidP="00D83106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D83106" w:rsidRPr="00193253" w:rsidRDefault="00D83106" w:rsidP="00D83106">
      <w:pPr>
        <w:jc w:val="both"/>
        <w:rPr>
          <w:rFonts w:ascii="Arial" w:hAnsi="Arial" w:cs="Arial"/>
          <w:bCs/>
          <w:u w:val="single"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1- Após Jacó receber a benção de Isaque, para onde ele foi enviado e por qual motivo?</w:t>
      </w: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2- No caminho de Padã-Harã, Jacó teve um sonho. Descreva sucintamente esse sonho.</w:t>
      </w: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3- Em Padã-Harã, Jacó casou-se com duas prima</w:t>
      </w:r>
      <w:r>
        <w:rPr>
          <w:rFonts w:ascii="Arial" w:hAnsi="Arial" w:cs="Arial"/>
          <w:bCs/>
        </w:rPr>
        <w:t xml:space="preserve">s e duas servas de suas primas. </w:t>
      </w:r>
      <w:r w:rsidRPr="00FA6F78">
        <w:rPr>
          <w:rFonts w:ascii="Arial" w:hAnsi="Arial" w:cs="Arial"/>
          <w:bCs/>
        </w:rPr>
        <w:t>Responda conforme abaixo:</w:t>
      </w: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# O nome do tio de Jacó:</w:t>
      </w:r>
    </w:p>
    <w:p w:rsidR="00D83106" w:rsidRPr="00FA6F78" w:rsidRDefault="00D83106" w:rsidP="00D831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# O nome da 1</w:t>
      </w:r>
      <w:r w:rsidRPr="00FA6F78">
        <w:rPr>
          <w:rFonts w:ascii="Arial" w:hAnsi="Arial" w:cs="Arial"/>
          <w:bCs/>
          <w:sz w:val="16"/>
          <w:szCs w:val="16"/>
        </w:rPr>
        <w:t xml:space="preserve">a </w:t>
      </w:r>
      <w:r w:rsidRPr="00FA6F78">
        <w:rPr>
          <w:rFonts w:ascii="Arial" w:hAnsi="Arial" w:cs="Arial"/>
          <w:bCs/>
        </w:rPr>
        <w:t>prima:</w:t>
      </w:r>
    </w:p>
    <w:p w:rsidR="00D83106" w:rsidRPr="00FA6F78" w:rsidRDefault="00D83106" w:rsidP="00D831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# O nome da 2</w:t>
      </w:r>
      <w:r w:rsidRPr="00FA6F78">
        <w:rPr>
          <w:rFonts w:ascii="Arial" w:hAnsi="Arial" w:cs="Arial"/>
          <w:bCs/>
          <w:sz w:val="16"/>
          <w:szCs w:val="16"/>
        </w:rPr>
        <w:t xml:space="preserve">a </w:t>
      </w:r>
      <w:r w:rsidRPr="00FA6F78">
        <w:rPr>
          <w:rFonts w:ascii="Arial" w:hAnsi="Arial" w:cs="Arial"/>
          <w:bCs/>
        </w:rPr>
        <w:t>prima:</w:t>
      </w:r>
    </w:p>
    <w:p w:rsidR="00D83106" w:rsidRPr="00FA6F78" w:rsidRDefault="00D83106" w:rsidP="00D831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# Qual das duas Jacó amava?</w:t>
      </w:r>
    </w:p>
    <w:p w:rsidR="00D83106" w:rsidRDefault="00D83106" w:rsidP="00D8310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# O nome dos 12 filhos:</w:t>
      </w: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4- Onde Deus "apertou" Jacó para deixar de ser "suplantador"?</w:t>
      </w: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5- Quem lutou com Jacó? Que marca ficou em Jacó e qual o seu novo nome?</w:t>
      </w: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6- Qual o significado do nome Israel?</w:t>
      </w: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3106" w:rsidRPr="00FA6F78" w:rsidRDefault="00D83106" w:rsidP="00D8310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A6F78">
        <w:rPr>
          <w:rFonts w:ascii="Arial" w:hAnsi="Arial" w:cs="Arial"/>
          <w:bCs/>
        </w:rPr>
        <w:t>7- Qual o paralelo conosco, a partir de aceitarmos Jesus, para com o processo de Jacó</w:t>
      </w:r>
    </w:p>
    <w:p w:rsidR="00D83106" w:rsidRPr="00FA6F78" w:rsidRDefault="00D83106" w:rsidP="00D83106">
      <w:pPr>
        <w:rPr>
          <w:rFonts w:ascii="Arial" w:eastAsia="Arial" w:hAnsi="Arial"/>
        </w:rPr>
      </w:pPr>
      <w:r w:rsidRPr="00FA6F78">
        <w:rPr>
          <w:rFonts w:ascii="Arial" w:hAnsi="Arial" w:cs="Arial"/>
          <w:bCs/>
        </w:rPr>
        <w:t>onde Deus mudou o seu nome para Israel?</w:t>
      </w:r>
    </w:p>
    <w:p w:rsidR="00D83106" w:rsidRPr="00455DD4" w:rsidRDefault="00D83106" w:rsidP="00424DAE"/>
    <w:sectPr w:rsidR="00D83106" w:rsidRPr="00455DD4" w:rsidSect="00C42194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CD" w:rsidRDefault="009844CD">
      <w:r>
        <w:separator/>
      </w:r>
    </w:p>
  </w:endnote>
  <w:endnote w:type="continuationSeparator" w:id="1">
    <w:p w:rsidR="009844CD" w:rsidRDefault="0098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FD360C" w:rsidP="00FC3DF8">
    <w:pPr>
      <w:rPr>
        <w:sz w:val="20"/>
        <w:szCs w:val="20"/>
      </w:rPr>
    </w:pPr>
    <w:r w:rsidRPr="00FD360C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C42194" w:rsidP="00C42194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CD" w:rsidRDefault="009844CD">
      <w:r>
        <w:separator/>
      </w:r>
    </w:p>
  </w:footnote>
  <w:footnote w:type="continuationSeparator" w:id="1">
    <w:p w:rsidR="009844CD" w:rsidRDefault="0098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FD360C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5B3"/>
    <w:multiLevelType w:val="multilevel"/>
    <w:tmpl w:val="023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E1E9E"/>
    <w:multiLevelType w:val="multilevel"/>
    <w:tmpl w:val="7DE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A7A54"/>
    <w:multiLevelType w:val="multilevel"/>
    <w:tmpl w:val="92DE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B67DC"/>
    <w:multiLevelType w:val="multilevel"/>
    <w:tmpl w:val="7534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35865"/>
    <w:multiLevelType w:val="multilevel"/>
    <w:tmpl w:val="B80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36E38"/>
    <w:multiLevelType w:val="multilevel"/>
    <w:tmpl w:val="435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502F0"/>
    <w:multiLevelType w:val="multilevel"/>
    <w:tmpl w:val="D582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5751C"/>
    <w:multiLevelType w:val="multilevel"/>
    <w:tmpl w:val="ECC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B5C91"/>
    <w:multiLevelType w:val="multilevel"/>
    <w:tmpl w:val="D81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064E8"/>
    <w:multiLevelType w:val="multilevel"/>
    <w:tmpl w:val="BC8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44227"/>
    <w:multiLevelType w:val="multilevel"/>
    <w:tmpl w:val="3FA4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A7239"/>
    <w:multiLevelType w:val="multilevel"/>
    <w:tmpl w:val="7F1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618B"/>
    <w:multiLevelType w:val="multilevel"/>
    <w:tmpl w:val="DD6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3B6100"/>
    <w:multiLevelType w:val="multilevel"/>
    <w:tmpl w:val="EF3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E2353"/>
    <w:multiLevelType w:val="multilevel"/>
    <w:tmpl w:val="D2D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5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4DF6"/>
    <w:rsid w:val="000052DD"/>
    <w:rsid w:val="00051EBE"/>
    <w:rsid w:val="000521FB"/>
    <w:rsid w:val="00060A2A"/>
    <w:rsid w:val="000672D6"/>
    <w:rsid w:val="00074AD7"/>
    <w:rsid w:val="000924FD"/>
    <w:rsid w:val="000A4D47"/>
    <w:rsid w:val="000B286C"/>
    <w:rsid w:val="000B5CC4"/>
    <w:rsid w:val="000D4E79"/>
    <w:rsid w:val="000E751E"/>
    <w:rsid w:val="000F1D00"/>
    <w:rsid w:val="00110449"/>
    <w:rsid w:val="00114488"/>
    <w:rsid w:val="00132F8D"/>
    <w:rsid w:val="0014614E"/>
    <w:rsid w:val="00155A95"/>
    <w:rsid w:val="00162DFD"/>
    <w:rsid w:val="00180BF2"/>
    <w:rsid w:val="00181E10"/>
    <w:rsid w:val="00185C07"/>
    <w:rsid w:val="001A2EB1"/>
    <w:rsid w:val="001B26CD"/>
    <w:rsid w:val="001B4DE3"/>
    <w:rsid w:val="001E7D69"/>
    <w:rsid w:val="00202649"/>
    <w:rsid w:val="00214044"/>
    <w:rsid w:val="00214460"/>
    <w:rsid w:val="002245B5"/>
    <w:rsid w:val="0023017D"/>
    <w:rsid w:val="00233561"/>
    <w:rsid w:val="0023641E"/>
    <w:rsid w:val="00242449"/>
    <w:rsid w:val="0024644F"/>
    <w:rsid w:val="00251480"/>
    <w:rsid w:val="00277F7C"/>
    <w:rsid w:val="002848A7"/>
    <w:rsid w:val="002A5E49"/>
    <w:rsid w:val="002A6246"/>
    <w:rsid w:val="002C0FAA"/>
    <w:rsid w:val="002F4AB7"/>
    <w:rsid w:val="0030534F"/>
    <w:rsid w:val="0031770C"/>
    <w:rsid w:val="00320E1C"/>
    <w:rsid w:val="00335222"/>
    <w:rsid w:val="003400A8"/>
    <w:rsid w:val="00366BF0"/>
    <w:rsid w:val="003677BE"/>
    <w:rsid w:val="003831F8"/>
    <w:rsid w:val="0039141E"/>
    <w:rsid w:val="003A0018"/>
    <w:rsid w:val="003A1E88"/>
    <w:rsid w:val="003B35A5"/>
    <w:rsid w:val="003C18F8"/>
    <w:rsid w:val="003D6FDB"/>
    <w:rsid w:val="00401816"/>
    <w:rsid w:val="00405F27"/>
    <w:rsid w:val="00412917"/>
    <w:rsid w:val="00424D22"/>
    <w:rsid w:val="00424DAE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7352B"/>
    <w:rsid w:val="00576307"/>
    <w:rsid w:val="005816CD"/>
    <w:rsid w:val="00592397"/>
    <w:rsid w:val="00594291"/>
    <w:rsid w:val="00595E58"/>
    <w:rsid w:val="005A1D1A"/>
    <w:rsid w:val="005A2C47"/>
    <w:rsid w:val="005B4621"/>
    <w:rsid w:val="0060668A"/>
    <w:rsid w:val="00621BD6"/>
    <w:rsid w:val="00622776"/>
    <w:rsid w:val="00622CA3"/>
    <w:rsid w:val="00633FF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13EFA"/>
    <w:rsid w:val="00742CC1"/>
    <w:rsid w:val="0075367A"/>
    <w:rsid w:val="00754D07"/>
    <w:rsid w:val="007B46AA"/>
    <w:rsid w:val="007C032A"/>
    <w:rsid w:val="007D0279"/>
    <w:rsid w:val="007D4F61"/>
    <w:rsid w:val="008505B3"/>
    <w:rsid w:val="00855815"/>
    <w:rsid w:val="008638C7"/>
    <w:rsid w:val="00872E6D"/>
    <w:rsid w:val="008748D2"/>
    <w:rsid w:val="00874E94"/>
    <w:rsid w:val="008D6783"/>
    <w:rsid w:val="008F23A9"/>
    <w:rsid w:val="00900ACA"/>
    <w:rsid w:val="00922A56"/>
    <w:rsid w:val="009263E7"/>
    <w:rsid w:val="009348C6"/>
    <w:rsid w:val="0094318C"/>
    <w:rsid w:val="00951AAE"/>
    <w:rsid w:val="009604E0"/>
    <w:rsid w:val="00961053"/>
    <w:rsid w:val="00976744"/>
    <w:rsid w:val="009767BC"/>
    <w:rsid w:val="009844CD"/>
    <w:rsid w:val="00994B84"/>
    <w:rsid w:val="00996E85"/>
    <w:rsid w:val="009B26C0"/>
    <w:rsid w:val="009C4180"/>
    <w:rsid w:val="009D7FAE"/>
    <w:rsid w:val="009E2274"/>
    <w:rsid w:val="009E2AC0"/>
    <w:rsid w:val="00A249BD"/>
    <w:rsid w:val="00A33D3A"/>
    <w:rsid w:val="00A8735C"/>
    <w:rsid w:val="00AA1D33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823FB"/>
    <w:rsid w:val="00B928C6"/>
    <w:rsid w:val="00B9787C"/>
    <w:rsid w:val="00BA2D0A"/>
    <w:rsid w:val="00BA3D04"/>
    <w:rsid w:val="00BA40BE"/>
    <w:rsid w:val="00BA437B"/>
    <w:rsid w:val="00BB1CFA"/>
    <w:rsid w:val="00BC3F3D"/>
    <w:rsid w:val="00BD43D6"/>
    <w:rsid w:val="00BF309C"/>
    <w:rsid w:val="00C228DD"/>
    <w:rsid w:val="00C42194"/>
    <w:rsid w:val="00C465A7"/>
    <w:rsid w:val="00C614C9"/>
    <w:rsid w:val="00C70897"/>
    <w:rsid w:val="00C70E37"/>
    <w:rsid w:val="00C80C2A"/>
    <w:rsid w:val="00C8359C"/>
    <w:rsid w:val="00C95716"/>
    <w:rsid w:val="00CC6502"/>
    <w:rsid w:val="00CD068D"/>
    <w:rsid w:val="00CE679A"/>
    <w:rsid w:val="00CF71D4"/>
    <w:rsid w:val="00CF76A3"/>
    <w:rsid w:val="00D002E1"/>
    <w:rsid w:val="00D06626"/>
    <w:rsid w:val="00D130DC"/>
    <w:rsid w:val="00D31E5F"/>
    <w:rsid w:val="00D54DB2"/>
    <w:rsid w:val="00D54E55"/>
    <w:rsid w:val="00D66E18"/>
    <w:rsid w:val="00D7082C"/>
    <w:rsid w:val="00D815E4"/>
    <w:rsid w:val="00D82A1A"/>
    <w:rsid w:val="00D83106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F04265"/>
    <w:rsid w:val="00F05F43"/>
    <w:rsid w:val="00F07479"/>
    <w:rsid w:val="00F14517"/>
    <w:rsid w:val="00F330B5"/>
    <w:rsid w:val="00F577B5"/>
    <w:rsid w:val="00F8055D"/>
    <w:rsid w:val="00FA572F"/>
    <w:rsid w:val="00FB3208"/>
    <w:rsid w:val="00FC378C"/>
    <w:rsid w:val="00FC3DF8"/>
    <w:rsid w:val="00FC6002"/>
    <w:rsid w:val="00FD360C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12</TotalTime>
  <Pages>4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dcterms:created xsi:type="dcterms:W3CDTF">2017-01-10T14:25:00Z</dcterms:created>
  <dcterms:modified xsi:type="dcterms:W3CDTF">2024-11-23T13:39:00Z</dcterms:modified>
</cp:coreProperties>
</file>