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D6FDB">
        <w:rPr>
          <w:b/>
          <w:bCs/>
          <w:sz w:val="50"/>
          <w:szCs w:val="50"/>
          <w:u w:val="single"/>
        </w:rPr>
        <w:t>2</w:t>
      </w:r>
      <w:r w:rsidR="00E80153">
        <w:rPr>
          <w:b/>
          <w:bCs/>
          <w:sz w:val="50"/>
          <w:szCs w:val="50"/>
          <w:u w:val="single"/>
        </w:rPr>
        <w:t>9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F07479" w:rsidRDefault="00F07479" w:rsidP="00F07479">
      <w:r w:rsidRPr="0063278F">
        <w:rPr>
          <w:rFonts w:ascii="Arial" w:hAnsi="Arial" w:cs="Arial"/>
          <w:b/>
          <w:bCs/>
          <w:sz w:val="36"/>
          <w:szCs w:val="36"/>
        </w:rPr>
        <w:t>7.4 Deus prova Abraão</w:t>
      </w:r>
    </w:p>
    <w:p w:rsidR="00F07479" w:rsidRDefault="00F07479" w:rsidP="00F07479"/>
    <w:p w:rsidR="00F07479" w:rsidRPr="0063278F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21:1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8</w:t>
      </w:r>
      <w:r w:rsidRPr="0063278F">
        <w:rPr>
          <w:rFonts w:ascii="Arial" w:hAnsi="Arial" w:cs="Arial"/>
        </w:rPr>
        <w:t>; o nascimento de Isaque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Cumpriu-se a promessa de Deus a Abraão, nasceu Isaque o filho da promessa. O nascimento de Isaque foi sobrenatural, foi obra do Espírito, foi planejado por Deus.</w:t>
      </w:r>
      <w:r w:rsidRPr="0063278F">
        <w:t xml:space="preserve"> </w:t>
      </w:r>
    </w:p>
    <w:p w:rsidR="00F07479" w:rsidRDefault="00F07479" w:rsidP="00F07479">
      <w:pPr>
        <w:rPr>
          <w:rFonts w:ascii="Symbol" w:hAnsi="Symbol"/>
          <w:b/>
          <w:bCs/>
        </w:rPr>
      </w:pP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Hebreus 11:11</w:t>
      </w:r>
      <w:r w:rsidRPr="0063278F">
        <w:rPr>
          <w:rFonts w:ascii="Arial" w:hAnsi="Arial" w:cs="Arial"/>
        </w:rPr>
        <w:t>; pela fé deu à luz Sara.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Hebreus 11:17</w:t>
      </w:r>
      <w:r w:rsidRPr="0063278F">
        <w:rPr>
          <w:rFonts w:ascii="Arial" w:hAnsi="Arial" w:cs="Arial"/>
        </w:rPr>
        <w:t>; foi sobrenatural, Isaque é chamado de unigênito, único nascido daquela forma; mãe estéril e em idade avançada.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Após o nascimento de Isaque, Deus vai provar Abraão para ver se ele realmente estava em aliança com Deus. Deus vai passar Abraão pelo teste e Ele podia perfeitamente pedir o que quisesse a Abraão por causa da aliança, tudo que era de um era do outro.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22:1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19</w:t>
      </w:r>
    </w:p>
    <w:p w:rsidR="00F07479" w:rsidRDefault="00F07479" w:rsidP="00F07479">
      <w:r w:rsidRPr="0063278F">
        <w:rPr>
          <w:rFonts w:ascii="Arial" w:hAnsi="Arial" w:cs="Arial"/>
          <w:b/>
          <w:bCs/>
        </w:rPr>
        <w:t>V.2</w:t>
      </w:r>
      <w:r w:rsidRPr="0063278F">
        <w:rPr>
          <w:rFonts w:ascii="Arial" w:hAnsi="Arial" w:cs="Arial"/>
        </w:rPr>
        <w:t>; ... a quem amas...; Abraão amava Isaque profundamente, Deus deu o testemunho.</w:t>
      </w:r>
      <w:r>
        <w:t xml:space="preserve"> </w:t>
      </w:r>
    </w:p>
    <w:p w:rsidR="00F07479" w:rsidRDefault="00F07479" w:rsidP="00F07479">
      <w:r w:rsidRPr="0063278F">
        <w:rPr>
          <w:rFonts w:ascii="Arial" w:hAnsi="Arial" w:cs="Arial"/>
          <w:b/>
          <w:bCs/>
        </w:rPr>
        <w:t>V.5</w:t>
      </w:r>
      <w:r w:rsidRPr="0063278F">
        <w:rPr>
          <w:rFonts w:ascii="Arial" w:hAnsi="Arial" w:cs="Arial"/>
        </w:rPr>
        <w:t>; ... voltaremos a vós...; Abraão cria que voltaria com Isaque vivo; mesmo que o sacrificasse, cria que Deus o ressuscitaria.</w:t>
      </w:r>
      <w:r>
        <w:t xml:space="preserve"> 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Deus pediu o filho para Abraão e ele nem pestanejou, levantou de madrugada e levou seu filho, isso é aliança. Tudo o que era de Abraão era de Deus e tudo o que era de Deus era de Abraão.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Vimos que o nome de Abrão foi mudado para Abraão com o nome de Deus entrando no meio de Abrão (no de Sara também); mas Deus também tomou o nome de Abraão, pois a Bíblia inteira, quando fala de Deus, fala o Deus de Abraão, o Deus de Isaque e o Deus de Jacó, principalmente quando se refere a aliança com Abraão.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28:13</w:t>
      </w:r>
      <w:r w:rsidRPr="0063278F">
        <w:rPr>
          <w:rFonts w:ascii="Arial" w:hAnsi="Arial" w:cs="Arial"/>
        </w:rPr>
        <w:t>; Deus se apresentando a Jacó.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Êxodo 3:6</w:t>
      </w:r>
      <w:r w:rsidRPr="0063278F">
        <w:rPr>
          <w:rFonts w:ascii="Arial" w:hAnsi="Arial" w:cs="Arial"/>
        </w:rPr>
        <w:t>; Deus se apresentando a Moisés.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</w:t>
      </w:r>
      <w:r w:rsidRPr="0063278F">
        <w:rPr>
          <w:b/>
          <w:bCs/>
        </w:rPr>
        <w:t>I</w:t>
      </w:r>
      <w:r w:rsidRPr="0063278F">
        <w:rPr>
          <w:rFonts w:ascii="Arial" w:hAnsi="Arial" w:cs="Arial"/>
          <w:b/>
          <w:bCs/>
        </w:rPr>
        <w:t xml:space="preserve"> Reis 18:36</w:t>
      </w:r>
      <w:r w:rsidRPr="0063278F">
        <w:rPr>
          <w:rFonts w:ascii="Arial" w:hAnsi="Arial" w:cs="Arial"/>
        </w:rPr>
        <w:t>; Elias orando a Deus.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Mateus 22:32</w:t>
      </w:r>
      <w:r w:rsidRPr="0063278F">
        <w:rPr>
          <w:rFonts w:ascii="Arial" w:hAnsi="Arial" w:cs="Arial"/>
        </w:rPr>
        <w:t>; Jesus falando aos saduceus.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Hebreus 11:16</w:t>
      </w:r>
      <w:r w:rsidRPr="0063278F">
        <w:rPr>
          <w:rFonts w:ascii="Arial" w:hAnsi="Arial" w:cs="Arial"/>
        </w:rPr>
        <w:t>; E Deus não se envergonha de ser chamado assim, mostrando ser esse seu nome após a aliança com Abraão.</w:t>
      </w:r>
    </w:p>
    <w:p w:rsidR="00F07479" w:rsidRDefault="00F07479" w:rsidP="00F07479"/>
    <w:p w:rsidR="00F07479" w:rsidRDefault="00F07479" w:rsidP="00F07479">
      <w:r w:rsidRPr="0063278F">
        <w:rPr>
          <w:rFonts w:ascii="Arial" w:hAnsi="Arial" w:cs="Arial"/>
        </w:rPr>
        <w:t>Abraão não negou o seu filho a Deus e Deus não negaria o Seu; só que sabemos que foi diferente, Deus não poupou a Jesus.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Lucas 3:22</w:t>
      </w:r>
      <w:r w:rsidRPr="0063278F">
        <w:rPr>
          <w:rFonts w:ascii="Arial" w:hAnsi="Arial" w:cs="Arial"/>
        </w:rPr>
        <w:t>; no batismo de Jesus Cristo</w:t>
      </w:r>
    </w:p>
    <w:p w:rsidR="00F07479" w:rsidRDefault="00F07479" w:rsidP="00F07479">
      <w:r w:rsidRPr="0063278F">
        <w:rPr>
          <w:rFonts w:ascii="Arial" w:hAnsi="Arial" w:cs="Arial"/>
        </w:rPr>
        <w:t>"... Tu és o meu Filho amado; em Ti me comprazo". Isaque era o filho de Abraão, Deus falou: "pega o teu único filho, a quem amas"; percebem o paralelo?</w:t>
      </w:r>
      <w:r w:rsidRPr="0063278F">
        <w:t> 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Hebreus 11:17</w:t>
      </w:r>
      <w:r w:rsidRPr="0063278F">
        <w:rPr>
          <w:rFonts w:ascii="Arial" w:hAnsi="Arial" w:cs="Arial"/>
        </w:rPr>
        <w:t>; Isaque chamado de unigênito</w:t>
      </w:r>
    </w:p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Isaque é chamado de unigênito, o único nascido daquela forma, de um pai cujo corpo já estava amortecido (100 anos) e de uma mãe estéril, que já havia cessado os seus dias de fertilidade (90 anos) para gerar filhos. Unigênito, milagre feito por Deus; o filho da promessa chamado de amado, chamado de unigênito.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João 3:16</w:t>
      </w:r>
      <w:r w:rsidRPr="0063278F">
        <w:rPr>
          <w:rFonts w:ascii="Arial" w:hAnsi="Arial" w:cs="Arial"/>
        </w:rPr>
        <w:t>; Jesus o Filho unigênito.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João 1:14</w:t>
      </w:r>
      <w:r w:rsidRPr="0063278F">
        <w:rPr>
          <w:rFonts w:ascii="Arial" w:hAnsi="Arial" w:cs="Arial"/>
        </w:rPr>
        <w:t>; o unigênito do Pai.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Jesus o Messias prometido, o unigênito de Deus, nascido de uma virgem, um milagre de Deus. O Filho amado, chamado o unigênito de Deus.</w:t>
      </w:r>
    </w:p>
    <w:p w:rsidR="00F07479" w:rsidRDefault="00F07479" w:rsidP="00F07479"/>
    <w:p w:rsidR="00F07479" w:rsidRDefault="00F07479" w:rsidP="00C8359C">
      <w:pPr>
        <w:jc w:val="both"/>
      </w:pPr>
      <w:r w:rsidRPr="0063278F">
        <w:rPr>
          <w:rFonts w:ascii="Arial" w:hAnsi="Arial" w:cs="Arial"/>
        </w:rPr>
        <w:t>Quando Abraão foi oferecer Isaque em sacrifício, ele pensou: "é lógico que Deus vai restituir o meu filho, porque é dele que vem a descendência".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Hebreus 11:17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19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22:5</w:t>
      </w:r>
      <w:r w:rsidRPr="0063278F">
        <w:rPr>
          <w:rFonts w:ascii="Arial" w:hAnsi="Arial" w:cs="Arial"/>
        </w:rPr>
        <w:t>;...nós voltaremos a vós...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O fato de Abraão por a lenha nas costas de Isaque,</w:t>
      </w:r>
      <w:r w:rsidR="00C8359C">
        <w:rPr>
          <w:rFonts w:ascii="Arial" w:hAnsi="Arial" w:cs="Arial"/>
        </w:rPr>
        <w:t xml:space="preserve"> </w:t>
      </w: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>Gênesis 22:6</w:t>
      </w:r>
      <w:r w:rsidRPr="0063278F">
        <w:rPr>
          <w:rFonts w:ascii="Arial" w:hAnsi="Arial" w:cs="Arial"/>
        </w:rPr>
        <w:t xml:space="preserve">, mostra a figura de Jesus com a cruz. Abraão ia imolar, matar, seu filho Isaque; mas quando pegou no cutelo, Deus interrompeu, Abraão tirou Isaque e colocou um animal, um </w:t>
      </w:r>
      <w:r w:rsidRPr="0063278F">
        <w:rPr>
          <w:rFonts w:ascii="Arial" w:hAnsi="Arial" w:cs="Arial"/>
          <w:b/>
          <w:bCs/>
        </w:rPr>
        <w:t>cordeiro</w:t>
      </w:r>
      <w:r w:rsidRPr="0063278F">
        <w:rPr>
          <w:rFonts w:ascii="Arial" w:hAnsi="Arial" w:cs="Arial"/>
        </w:rPr>
        <w:t xml:space="preserve"> estava amarrado ali no local, notem que não estava solto, é sobrenatural; </w:t>
      </w: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>Gênesis 22:13</w:t>
      </w:r>
      <w:r w:rsidRPr="0063278F">
        <w:rPr>
          <w:rFonts w:ascii="Arial" w:hAnsi="Arial" w:cs="Arial"/>
        </w:rPr>
        <w:t>.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22:8</w:t>
      </w:r>
      <w:r w:rsidRPr="0063278F">
        <w:rPr>
          <w:rFonts w:ascii="Arial" w:hAnsi="Arial" w:cs="Arial"/>
        </w:rPr>
        <w:t>; Deus proverá para si o cordeiro para o holocausto.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 xml:space="preserve">Isaque foi substituído, mas Deus não substituiu o Seu Filho, o </w:t>
      </w:r>
      <w:r w:rsidRPr="0063278F">
        <w:rPr>
          <w:rFonts w:ascii="Arial" w:hAnsi="Arial" w:cs="Arial"/>
          <w:b/>
          <w:bCs/>
        </w:rPr>
        <w:t>Cordeiro de Deus</w:t>
      </w:r>
      <w:r w:rsidRPr="0063278F">
        <w:rPr>
          <w:rFonts w:ascii="Arial" w:hAnsi="Arial" w:cs="Arial"/>
        </w:rPr>
        <w:t xml:space="preserve"> que tira o pecado do mundo; Jesus foi o substituto, inclusive de Isaque. Deus "baixou o cutelo" em Seu Filho para que Ele fosse substituto, por causa da aliança.</w:t>
      </w:r>
      <w:r w:rsidRPr="0063278F">
        <w:t xml:space="preserve"> 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Deus agora podia agir, havia uma aliança; e nós também estamos nessa aliança. Essa é a "nova aliança no meu sangue". Jesus é aliança, o novo pacto, Nele se cumpre a "Aliança Eterna" feita antes da fundação do mundo.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Mateus 26:27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28</w:t>
      </w:r>
      <w:r w:rsidRPr="0063278F">
        <w:rPr>
          <w:rFonts w:ascii="Arial" w:hAnsi="Arial" w:cs="Arial"/>
        </w:rPr>
        <w:t>; o sangue do pacto para remissão dos pecados.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Marcos 14:24</w:t>
      </w:r>
      <w:r w:rsidRPr="0063278F">
        <w:rPr>
          <w:rFonts w:ascii="Arial" w:hAnsi="Arial" w:cs="Arial"/>
        </w:rPr>
        <w:t>; o sangue do pacto derramado por muitos.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Lucas 22:20</w:t>
      </w:r>
      <w:r w:rsidRPr="0063278F">
        <w:rPr>
          <w:rFonts w:ascii="Arial" w:hAnsi="Arial" w:cs="Arial"/>
        </w:rPr>
        <w:t>; este cálice é o novo pacto em meu sangue.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</w:t>
      </w:r>
      <w:r w:rsidRPr="0063278F">
        <w:rPr>
          <w:b/>
          <w:bCs/>
        </w:rPr>
        <w:t>I</w:t>
      </w:r>
      <w:r w:rsidRPr="0063278F">
        <w:rPr>
          <w:rFonts w:ascii="Arial" w:hAnsi="Arial" w:cs="Arial"/>
          <w:b/>
          <w:bCs/>
        </w:rPr>
        <w:t xml:space="preserve"> Coríntios 11:25</w:t>
      </w:r>
      <w:r w:rsidRPr="0063278F">
        <w:rPr>
          <w:rFonts w:ascii="Arial" w:hAnsi="Arial" w:cs="Arial"/>
        </w:rPr>
        <w:t>; este cálice é o novo pacto no meu sangue.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Falamos da circuncisão e que o seu verdadeiro sentido é interno, no coração; é a fé. Quantos israelitas fizeram e fazem a circuncisão apenas como sinal externo! E como o povo de Deus, hoje, também pega os símbolos externos da nova aliança, o batismo, a ceia do Senhor, e faz apenas como símbolos externos!, nem pensam no que estão fazendo; a ceia do Senhor é em memória do que vimos, de Jesus ter derramado Seu sangue por nós, é muito sério.</w:t>
      </w:r>
    </w:p>
    <w:p w:rsidR="00F07479" w:rsidRDefault="00F07479" w:rsidP="00F07479"/>
    <w:p w:rsidR="00F07479" w:rsidRDefault="00F07479" w:rsidP="00F07479">
      <w:r w:rsidRPr="0063278F">
        <w:rPr>
          <w:rFonts w:ascii="Arial" w:hAnsi="Arial" w:cs="Arial"/>
        </w:rPr>
        <w:lastRenderedPageBreak/>
        <w:t>Deus então passa a promessa e a aliança para os descendentes de Abraão; notem as palavras descendências, terras e bênçãos.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26:1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5</w:t>
      </w:r>
      <w:r w:rsidRPr="0063278F">
        <w:rPr>
          <w:rFonts w:ascii="Arial" w:hAnsi="Arial" w:cs="Arial"/>
        </w:rPr>
        <w:t>; Deus para Isaque.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28:1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4</w:t>
      </w:r>
      <w:r w:rsidRPr="0063278F">
        <w:rPr>
          <w:rFonts w:ascii="Arial" w:hAnsi="Arial" w:cs="Arial"/>
        </w:rPr>
        <w:t>; Isaque para Jacó (Israel)</w:t>
      </w:r>
      <w:r w:rsidRPr="0063278F">
        <w:t xml:space="preserve"> </w:t>
      </w:r>
    </w:p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Gênesis 28:12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15;</w:t>
      </w:r>
      <w:r w:rsidRPr="0063278F">
        <w:rPr>
          <w:rFonts w:ascii="Arial" w:hAnsi="Arial" w:cs="Arial"/>
        </w:rPr>
        <w:t xml:space="preserve"> Deus para Jacó.</w:t>
      </w:r>
    </w:p>
    <w:p w:rsidR="00F07479" w:rsidRDefault="00F07479" w:rsidP="00F07479"/>
    <w:p w:rsidR="00F07479" w:rsidRDefault="00F07479" w:rsidP="00F07479">
      <w:r w:rsidRPr="0063278F">
        <w:rPr>
          <w:rFonts w:ascii="Arial" w:hAnsi="Arial" w:cs="Arial"/>
        </w:rPr>
        <w:t>A história do povo de Israel, é a história da fidelidade de Deus por causa deste pacto, querem ver um exemplo?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Êxodo 32:1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14</w:t>
      </w:r>
    </w:p>
    <w:p w:rsidR="00F07479" w:rsidRDefault="00F07479" w:rsidP="00F07479"/>
    <w:p w:rsidR="00F07479" w:rsidRDefault="00F07479" w:rsidP="00F07479">
      <w:r w:rsidRPr="0063278F">
        <w:rPr>
          <w:rFonts w:ascii="Arial" w:hAnsi="Arial" w:cs="Arial"/>
        </w:rPr>
        <w:t>Moisés estava no monte Sinai recebendo toda instrução de Deus e as tábuas dos 10 mandamentos, e o povo estava lá embaixo se corrompendo:</w:t>
      </w:r>
      <w:r w:rsidRPr="0063278F">
        <w:t xml:space="preserve"> </w:t>
      </w:r>
    </w:p>
    <w:p w:rsidR="00F07479" w:rsidRDefault="00F07479" w:rsidP="00F07479"/>
    <w:p w:rsidR="00F07479" w:rsidRDefault="00F07479" w:rsidP="00F07479">
      <w:r w:rsidRPr="0063278F">
        <w:rPr>
          <w:rFonts w:ascii="Arial" w:hAnsi="Arial" w:cs="Arial"/>
          <w:b/>
          <w:bCs/>
        </w:rPr>
        <w:t>V.7</w:t>
      </w:r>
      <w:r w:rsidRPr="0063278F">
        <w:rPr>
          <w:rFonts w:ascii="Arial" w:hAnsi="Arial" w:cs="Arial"/>
        </w:rPr>
        <w:t>; Deus falou a Moisés; "...desce porque o teu povo..."</w:t>
      </w:r>
      <w:r w:rsidRPr="0063278F">
        <w:t xml:space="preserve"> </w:t>
      </w:r>
    </w:p>
    <w:p w:rsidR="00F07479" w:rsidRDefault="00F07479" w:rsidP="00F07479">
      <w:r w:rsidRPr="0063278F">
        <w:rPr>
          <w:rFonts w:ascii="Arial" w:hAnsi="Arial" w:cs="Arial"/>
          <w:b/>
          <w:bCs/>
        </w:rPr>
        <w:t>V.10</w:t>
      </w:r>
      <w:r w:rsidRPr="0063278F">
        <w:rPr>
          <w:rFonts w:ascii="Arial" w:hAnsi="Arial" w:cs="Arial"/>
        </w:rPr>
        <w:t>; "Moisés, deixa Eu destruir esse povo e fazer de ti uma grande nação..."</w:t>
      </w:r>
      <w:r w:rsidRPr="0063278F">
        <w:t xml:space="preserve"> </w:t>
      </w:r>
    </w:p>
    <w:p w:rsidR="00F07479" w:rsidRDefault="00F07479" w:rsidP="00F07479">
      <w:r w:rsidRPr="0063278F">
        <w:rPr>
          <w:rFonts w:ascii="Arial" w:hAnsi="Arial" w:cs="Arial"/>
          <w:b/>
          <w:bCs/>
        </w:rPr>
        <w:t>V.11</w:t>
      </w:r>
      <w:r w:rsidRPr="0063278F">
        <w:rPr>
          <w:rFonts w:ascii="Arial" w:hAnsi="Arial" w:cs="Arial"/>
        </w:rPr>
        <w:t>; Moisés suplicou a Deus; "...porque Te iras contra o Teu povo?..."</w:t>
      </w:r>
      <w:r w:rsidRPr="0063278F">
        <w:t xml:space="preserve"> </w:t>
      </w:r>
    </w:p>
    <w:p w:rsidR="00F07479" w:rsidRDefault="00F07479" w:rsidP="00F07479">
      <w:r w:rsidRPr="0063278F">
        <w:rPr>
          <w:rFonts w:ascii="Arial" w:hAnsi="Arial" w:cs="Arial"/>
          <w:b/>
          <w:bCs/>
        </w:rPr>
        <w:t>V.13</w:t>
      </w:r>
      <w:r w:rsidRPr="0063278F">
        <w:rPr>
          <w:rFonts w:ascii="Arial" w:hAnsi="Arial" w:cs="Arial"/>
        </w:rPr>
        <w:t xml:space="preserve">; olhem o que Moisés responde a Deus; "Lembra-Te do pacto com Abraão, Isaque e Jacó...", nessa hora Deus não pôde responder outra coisa senão o </w:t>
      </w:r>
      <w:r w:rsidRPr="0063278F">
        <w:rPr>
          <w:rFonts w:ascii="Arial" w:hAnsi="Arial" w:cs="Arial"/>
          <w:b/>
          <w:bCs/>
        </w:rPr>
        <w:t>V.14.</w:t>
      </w:r>
      <w:r w:rsidRPr="0063278F">
        <w:rPr>
          <w:rFonts w:ascii="Arial" w:hAnsi="Arial" w:cs="Arial"/>
        </w:rPr>
        <w:t xml:space="preserve"> Moisés disse; "Lembra-Te, Senhor, da aliança?", e Deus responde; "Lembro Moisés e não vou fazer mais nada".</w:t>
      </w:r>
    </w:p>
    <w:p w:rsidR="00F07479" w:rsidRDefault="00F07479" w:rsidP="00F07479"/>
    <w:p w:rsidR="00F07479" w:rsidRPr="0063278F" w:rsidRDefault="00F07479" w:rsidP="00F07479">
      <w:pPr>
        <w:jc w:val="both"/>
      </w:pPr>
      <w:r w:rsidRPr="0063278F">
        <w:rPr>
          <w:rFonts w:ascii="Arial" w:hAnsi="Arial" w:cs="Arial"/>
        </w:rPr>
        <w:t>Deus nessa passagem, "cutucou" Moisés para exercer intercessão pelo povo, porque sem intercessão nada acontece na terra. Deus estava falando a Moisés; "se você não interceder, Eu vou ter que destruir esse povo, pois se desviou do Meu caminho". E Moisés tocou no ponto certo, na aliança. Precisamos interceder pelas pessoas, para que Deus possa agir com misericórdia e não com justiça contra o homem pecador.</w:t>
      </w:r>
      <w:r w:rsidRPr="0063278F">
        <w:t xml:space="preserve">  </w:t>
      </w:r>
    </w:p>
    <w:p w:rsidR="00F07479" w:rsidRDefault="00F07479" w:rsidP="00F07479">
      <w:pPr>
        <w:rPr>
          <w:rFonts w:ascii="Arial" w:hAnsi="Arial" w:cs="Arial"/>
          <w:b/>
          <w:bCs/>
          <w:sz w:val="36"/>
          <w:szCs w:val="36"/>
        </w:rPr>
      </w:pPr>
    </w:p>
    <w:p w:rsidR="00F07479" w:rsidRDefault="00F07479" w:rsidP="00F07479">
      <w:r w:rsidRPr="0063278F">
        <w:rPr>
          <w:rFonts w:ascii="Arial" w:hAnsi="Arial" w:cs="Arial"/>
          <w:b/>
          <w:bCs/>
          <w:sz w:val="36"/>
          <w:szCs w:val="36"/>
        </w:rPr>
        <w:t>7.5 Um propósito para Israel x um propósito para a Igreja</w:t>
      </w:r>
    </w:p>
    <w:p w:rsidR="00F07479" w:rsidRDefault="00F07479" w:rsidP="00F07479"/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Por</w:t>
      </w:r>
      <w:r w:rsidR="00C8359C">
        <w:rPr>
          <w:rFonts w:ascii="Arial" w:hAnsi="Arial" w:cs="Arial"/>
        </w:rPr>
        <w:t xml:space="preserve"> </w:t>
      </w:r>
      <w:r w:rsidRPr="0063278F">
        <w:rPr>
          <w:rFonts w:ascii="Arial" w:hAnsi="Arial" w:cs="Arial"/>
        </w:rPr>
        <w:t>que Israel não recebeu ainda plenamente a descendência, a terra e as bênçãos? Porque rejeitou o Messias; o Messias de Israel foi rejeitado quando de Sua 1ª vinda ao planeta terra. Jesus é quem vai dar toda a terra prometida nas mãos de Israel; quando de Sua volta, toda a terra de Canaã será de Israel.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A terra de Canaã foi possuída por Israel, em sua maior parte, somente no tempo de Davi e Salomão, hoje Israel é apenas uma faixa estreita. Tudo vai ser de Israel, quando? Quando o Messias voltar e implantar o Seu Reino na terra. A terra que Israel já conquistou hoje, nunca mais sairá de suas mãos.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Gálatas 3:1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9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</w:rPr>
        <w:lastRenderedPageBreak/>
        <w:t>A descendência toda concentra-se em Jesus, inclusive nós que estamos salvos em Jesus, que herdamos a bênção de Abraão. Jesus é a bênção, por isso Israel não está possuindo ainda a plenitude dessa bênção, desse pacto.</w:t>
      </w:r>
      <w:r w:rsidRPr="0063278F">
        <w:t xml:space="preserve"> 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Em Seu plano, Deus fez 6 pactos; 1 com toda a humanidade e 5 com Abraão e seus descendentes:</w:t>
      </w:r>
    </w:p>
    <w:p w:rsidR="00F07479" w:rsidRDefault="00F07479" w:rsidP="00F07479">
      <w:pPr>
        <w:jc w:val="both"/>
      </w:pPr>
      <w:r w:rsidRPr="0063278F">
        <w:rPr>
          <w:rFonts w:ascii="Arial" w:hAnsi="Arial" w:cs="Arial"/>
          <w:b/>
          <w:bCs/>
        </w:rPr>
        <w:t xml:space="preserve">1º) </w:t>
      </w:r>
      <w:r w:rsidRPr="0063278F">
        <w:rPr>
          <w:rFonts w:ascii="Arial" w:hAnsi="Arial" w:cs="Arial"/>
          <w:b/>
          <w:bCs/>
          <w:u w:val="single"/>
        </w:rPr>
        <w:t>Pacto do arco-íris</w:t>
      </w:r>
      <w:r w:rsidRPr="0063278F">
        <w:rPr>
          <w:rFonts w:ascii="Arial" w:hAnsi="Arial" w:cs="Arial"/>
        </w:rPr>
        <w:t>, com toda a raça humana; a terra não mais será destruída pelas águas do dilúvio.</w:t>
      </w:r>
      <w:r w:rsidRPr="0063278F">
        <w:t xml:space="preserve"> 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  <w:b/>
          <w:bCs/>
        </w:rPr>
        <w:t xml:space="preserve">2º) </w:t>
      </w:r>
      <w:r w:rsidRPr="0063278F">
        <w:rPr>
          <w:rFonts w:ascii="Arial" w:hAnsi="Arial" w:cs="Arial"/>
          <w:b/>
          <w:bCs/>
          <w:u w:val="single"/>
        </w:rPr>
        <w:t>Pacto abraâmico</w:t>
      </w:r>
      <w:r w:rsidRPr="0063278F">
        <w:rPr>
          <w:rFonts w:ascii="Arial" w:hAnsi="Arial" w:cs="Arial"/>
        </w:rPr>
        <w:t>, com Abraão; que estudamos, onde Deus promete terra, descendência e bênção a Abraão; é um pacto incondicional.</w:t>
      </w:r>
      <w:r w:rsidRPr="0063278F">
        <w:t xml:space="preserve"> 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  <w:b/>
          <w:bCs/>
        </w:rPr>
        <w:t xml:space="preserve">3º) </w:t>
      </w:r>
      <w:r w:rsidRPr="0063278F">
        <w:rPr>
          <w:rFonts w:ascii="Arial" w:hAnsi="Arial" w:cs="Arial"/>
          <w:b/>
          <w:bCs/>
          <w:u w:val="single"/>
        </w:rPr>
        <w:t>Pacto mosaico</w:t>
      </w:r>
      <w:r w:rsidRPr="0063278F">
        <w:rPr>
          <w:rFonts w:ascii="Arial" w:hAnsi="Arial" w:cs="Arial"/>
        </w:rPr>
        <w:t>, com Moisés; vamos estudar a frente; é um pacto condicional.</w:t>
      </w:r>
      <w:r w:rsidRPr="0063278F">
        <w:t xml:space="preserve"> 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  <w:b/>
          <w:bCs/>
        </w:rPr>
        <w:t xml:space="preserve">4°) </w:t>
      </w:r>
      <w:r w:rsidRPr="0063278F">
        <w:rPr>
          <w:rFonts w:ascii="Arial" w:hAnsi="Arial" w:cs="Arial"/>
          <w:b/>
          <w:bCs/>
          <w:u w:val="single"/>
        </w:rPr>
        <w:t>Pacto palestínico</w:t>
      </w:r>
      <w:r w:rsidRPr="0063278F">
        <w:rPr>
          <w:rFonts w:ascii="Arial" w:hAnsi="Arial" w:cs="Arial"/>
        </w:rPr>
        <w:t>, ligado ao pacto mosaico, vamos estudar também, é um pacto condicional.</w:t>
      </w:r>
      <w:r w:rsidRPr="0063278F">
        <w:t xml:space="preserve"> 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  <w:b/>
          <w:bCs/>
        </w:rPr>
        <w:t xml:space="preserve">5º) </w:t>
      </w:r>
      <w:r w:rsidRPr="0063278F">
        <w:rPr>
          <w:rFonts w:ascii="Arial" w:hAnsi="Arial" w:cs="Arial"/>
          <w:b/>
          <w:bCs/>
          <w:u w:val="single"/>
        </w:rPr>
        <w:t>Pacto davídico</w:t>
      </w:r>
      <w:r w:rsidRPr="0063278F">
        <w:rPr>
          <w:rFonts w:ascii="Arial" w:hAnsi="Arial" w:cs="Arial"/>
        </w:rPr>
        <w:t>, Deus promete um Reino eterno a Israel, é um pacto incondicional.</w:t>
      </w:r>
      <w:r w:rsidRPr="0063278F">
        <w:t xml:space="preserve"> 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  <w:b/>
          <w:bCs/>
        </w:rPr>
        <w:t xml:space="preserve">6º) </w:t>
      </w:r>
      <w:r w:rsidRPr="0063278F">
        <w:rPr>
          <w:rFonts w:ascii="Arial" w:hAnsi="Arial" w:cs="Arial"/>
          <w:b/>
          <w:bCs/>
          <w:u w:val="single"/>
        </w:rPr>
        <w:t>Novo pacto em Jesus Cristo</w:t>
      </w:r>
      <w:r w:rsidRPr="0063278F">
        <w:rPr>
          <w:rFonts w:ascii="Arial" w:hAnsi="Arial" w:cs="Arial"/>
        </w:rPr>
        <w:t>, onde estamos e que será passado à Israel quando receber o seu Messias. O novo concerto, pacto, no sangue de Jesus, onde todas as famílias da terra serão abençoadas.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Depende do entendimento desses pactos para entendermos a Bíblia toda; colocando tudo em seu devido lugar. Foram 5 pactos com Abraão e seus descendentes e alguns ainda não foram cumpridos integralmente, como o pacto abraâmico e pacto davídico.</w:t>
      </w:r>
    </w:p>
    <w:p w:rsidR="00F07479" w:rsidRDefault="00F07479" w:rsidP="00F07479">
      <w:pPr>
        <w:jc w:val="both"/>
      </w:pPr>
    </w:p>
    <w:p w:rsidR="00F07479" w:rsidRDefault="00F07479" w:rsidP="00F07479">
      <w:pPr>
        <w:jc w:val="both"/>
      </w:pPr>
      <w:r w:rsidRPr="0063278F">
        <w:rPr>
          <w:rFonts w:ascii="Arial" w:hAnsi="Arial" w:cs="Arial"/>
        </w:rPr>
        <w:t>Deus não pode mentir; Jesus é a aliança manifestada na terra. Em Jesus se concentram, para Israel, o pacto abraâmico, descendência, terra e bênção, e o pacto davídico, Ele é o descendente de Davi que se assentará no trono para sempre, Aleluia!</w:t>
      </w:r>
    </w:p>
    <w:p w:rsidR="00F07479" w:rsidRDefault="00F07479" w:rsidP="00F07479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Na 1ª vinda, Jesus cumpriu parte do pacto abraâmico, qual? em ti serão benditas todas as famílias da terra; em Jesus toda</w:t>
      </w:r>
      <w:r w:rsidR="00AC4A9A">
        <w:rPr>
          <w:rFonts w:ascii="Arial" w:hAnsi="Arial" w:cs="Arial"/>
        </w:rPr>
        <w:t>s</w:t>
      </w:r>
      <w:r w:rsidRPr="0063278F">
        <w:rPr>
          <w:rFonts w:ascii="Arial" w:hAnsi="Arial" w:cs="Arial"/>
        </w:rPr>
        <w:t xml:space="preserve"> as famílias da terra têm a redenção, qualquer pessoa que crer no sacrifício de Jesus, imediatamente é reconciliado com Deus. Existe bênção maior que essa? Dessa bênção, recorrem todas as outras.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Só quando eu estiver reconciliado com o Deus Criador dos céus e da terra, é que me torno Seu filho, é que sou Seu herdeiro e Ele pode então me abençoar com todas as bênçãos que um pai tem para um filho</w:t>
      </w:r>
      <w:r w:rsidR="00AC4A9A">
        <w:rPr>
          <w:rFonts w:ascii="Arial" w:hAnsi="Arial" w:cs="Arial"/>
        </w:rPr>
        <w:t>. A</w:t>
      </w:r>
      <w:r w:rsidRPr="0063278F">
        <w:rPr>
          <w:rFonts w:ascii="Arial" w:hAnsi="Arial" w:cs="Arial"/>
        </w:rPr>
        <w:t xml:space="preserve">ntes disso sou apenas criatura de Deus. Então a bênção básica, máxima, é essa; como vou me reconciliar e reatar aquele relacionamento com Deus, perdido lá no começo da história? Através de Jesus. Por isso Deus falou a Abraão, "em ti serão benditas </w:t>
      </w:r>
      <w:r w:rsidRPr="0063278F">
        <w:rPr>
          <w:rFonts w:ascii="Arial" w:hAnsi="Arial" w:cs="Arial"/>
          <w:u w:val="single"/>
        </w:rPr>
        <w:t>todas</w:t>
      </w:r>
      <w:r w:rsidRPr="0063278F">
        <w:rPr>
          <w:rFonts w:ascii="Arial" w:hAnsi="Arial" w:cs="Arial"/>
        </w:rPr>
        <w:t xml:space="preserve"> as famílias da terra". Porque Abraão fez a aliança, deixou Deus livre para agir; e porque Abraão deu seu filho, Deus ia dar o Seu. É lógico que Deus moveu tudo, propôs tudo, mas Abraão abriu sua vida, creu.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 xml:space="preserve">Na 2ª vinda de Jesus Cristo, todos os pactos se cumprem e Israel será perpetuado na terra; o reino prometido a Davi será implantado por Jesus. Se duvidarmos ou modificarmos esse entendimento, estaremos dizendo que Deus é mentiroso e então posso duvidar de </w:t>
      </w:r>
      <w:r w:rsidRPr="0063278F">
        <w:rPr>
          <w:rFonts w:ascii="Arial" w:hAnsi="Arial" w:cs="Arial"/>
        </w:rPr>
        <w:lastRenderedPageBreak/>
        <w:t>todas as promessas que Deus fez para mim, porque se Deus não for fiel com Israel, não será fiel com a Igreja.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Existe uma teologia de que, porque Israel rejeitou o seu Messias, Deus rejeitou Israel e passou todas as bênçãos de Israel para a Igreja; a Igreja seria o novo Israel de Deus. Não é, isso não é bíblico. Israel é Israel e Igreja é Igreja; o plano de Deus sem Israel não é plano de Deus e o plano de Deus sem a Igreja não é plano de Deus.</w:t>
      </w: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Deus precisa de Israel e precisa da Igreja, porque Ele assim decidiu, Ele planejou assim. Não é que Israel é mais importante ou a Igreja</w:t>
      </w:r>
      <w:r w:rsidR="00AC4A9A">
        <w:rPr>
          <w:rFonts w:ascii="Arial" w:hAnsi="Arial" w:cs="Arial"/>
        </w:rPr>
        <w:t>. O</w:t>
      </w:r>
      <w:r w:rsidRPr="0063278F">
        <w:rPr>
          <w:rFonts w:ascii="Arial" w:hAnsi="Arial" w:cs="Arial"/>
        </w:rPr>
        <w:t>s dois se complementam e completam o plano de Deus; faltando um deles, o plano esta todo comprometido.</w:t>
      </w:r>
    </w:p>
    <w:p w:rsidR="00951AAE" w:rsidRDefault="00951AAE" w:rsidP="00951AAE">
      <w:pPr>
        <w:jc w:val="both"/>
      </w:pPr>
    </w:p>
    <w:p w:rsidR="00F07479" w:rsidRPr="0063278F" w:rsidRDefault="00F07479" w:rsidP="00951AAE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Romanos 11:29</w:t>
      </w:r>
      <w:r w:rsidRPr="0063278F">
        <w:rPr>
          <w:rFonts w:ascii="Arial" w:hAnsi="Arial" w:cs="Arial"/>
        </w:rPr>
        <w:t>; porque os dons e a vocação de Deus são irretratáveis.</w:t>
      </w:r>
    </w:p>
    <w:p w:rsidR="00951AAE" w:rsidRDefault="00951AAE" w:rsidP="00F07479">
      <w:pPr>
        <w:rPr>
          <w:rFonts w:ascii="Arial" w:hAnsi="Arial" w:cs="Arial"/>
        </w:rPr>
      </w:pPr>
    </w:p>
    <w:p w:rsidR="00F07479" w:rsidRPr="0063278F" w:rsidRDefault="00F07479" w:rsidP="00951AAE">
      <w:pPr>
        <w:jc w:val="both"/>
      </w:pPr>
      <w:r w:rsidRPr="0063278F">
        <w:rPr>
          <w:rFonts w:ascii="Arial" w:hAnsi="Arial" w:cs="Arial"/>
        </w:rPr>
        <w:t>O que quer dizer vocação? Quer dizer chamado. Literalmente a Bíblia diz que Deus chamou Israel;</w:t>
      </w:r>
      <w:r w:rsidRPr="0063278F">
        <w:t xml:space="preserve"> </w:t>
      </w:r>
    </w:p>
    <w:p w:rsidR="00951AAE" w:rsidRDefault="00951AAE" w:rsidP="00F07479">
      <w:pPr>
        <w:rPr>
          <w:rFonts w:ascii="Symbol" w:hAnsi="Symbol"/>
          <w:b/>
          <w:bCs/>
        </w:rPr>
      </w:pPr>
    </w:p>
    <w:p w:rsidR="00F07479" w:rsidRPr="0063278F" w:rsidRDefault="00F07479" w:rsidP="00F07479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Isaías 43:1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7</w:t>
      </w:r>
    </w:p>
    <w:p w:rsidR="00951AAE" w:rsidRDefault="00951AAE" w:rsidP="00F07479">
      <w:pPr>
        <w:rPr>
          <w:rFonts w:ascii="Arial" w:hAnsi="Arial" w:cs="Arial"/>
        </w:rPr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Deus criou Israel, chamou Israel para um determinado propósito, e isso é irrevogável. Como é que Deus chama e depois rejeita, se Ele tem um pacto eterno? "para sempre Abraão, Eu vou te dar essa terra e essa descendência".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A Igreja não está esperando ir para a terra de Israel, está esperando o arrebatamento, para estar para sempre com Jesus. É verdade que Jesus vem reinar no milênio com a Igreja, mas Israel está esperando o cumprimento desses pactos.</w:t>
      </w:r>
      <w:r w:rsidRPr="0063278F">
        <w:rPr>
          <w:rFonts w:ascii="Arial" w:hAnsi="Arial" w:cs="Arial"/>
          <w:u w:val="single"/>
        </w:rPr>
        <w:t>É claro que o judeu que aceitou a Jesus Cristo como o Messias, já faz parte do novo pacto</w:t>
      </w:r>
      <w:r w:rsidR="00AC4A9A">
        <w:rPr>
          <w:rFonts w:ascii="Arial" w:hAnsi="Arial" w:cs="Arial"/>
          <w:u w:val="single"/>
        </w:rPr>
        <w:t>. E</w:t>
      </w:r>
      <w:r w:rsidRPr="0063278F">
        <w:rPr>
          <w:rFonts w:ascii="Arial" w:hAnsi="Arial" w:cs="Arial"/>
          <w:u w:val="single"/>
        </w:rPr>
        <w:t>sse é o final para todos; mas nem todos aceitarão e Deus implementará Seu Reino por 1000 anos aqui na terra e Israel será o canal de Deus; o propósito e chamamento de Israel é para isso.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Israel como nação, está falando não para o Messias, está falando não a Deus. Quando Jesus veio a 1ª ação foi o oferecimento do Reino à Israel:</w:t>
      </w:r>
      <w:r w:rsidRPr="0063278F">
        <w:t xml:space="preserve"> 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Mateus 3:1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2</w:t>
      </w:r>
      <w:r w:rsidRPr="0063278F">
        <w:rPr>
          <w:rFonts w:ascii="Arial" w:hAnsi="Arial" w:cs="Arial"/>
        </w:rPr>
        <w:t>; pregação de João Batista, oferecendo o reino de Deus.</w:t>
      </w:r>
      <w:r w:rsidRPr="0063278F">
        <w:t xml:space="preserve"> </w:t>
      </w:r>
    </w:p>
    <w:p w:rsidR="00951AAE" w:rsidRDefault="00F07479" w:rsidP="00951AAE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Mateus 4:17</w:t>
      </w:r>
      <w:r w:rsidRPr="0063278F">
        <w:rPr>
          <w:rFonts w:ascii="Arial" w:hAnsi="Arial" w:cs="Arial"/>
        </w:rPr>
        <w:t>; pregação inicial de Jesus, oferecendo o reino de Deus.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Quando Jesus estava oferecendo-Se como Rei, os judeus falaram:</w:t>
      </w:r>
      <w:r w:rsidRPr="0063278F">
        <w:t xml:space="preserve"> 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João 19:15</w:t>
      </w:r>
      <w:r w:rsidRPr="0063278F">
        <w:rPr>
          <w:rFonts w:ascii="Arial" w:hAnsi="Arial" w:cs="Arial"/>
        </w:rPr>
        <w:t>; Não temos outro rei senão César.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Estavam virando as costas para o oferecimento do reino, então os teólogos dizem: "Ah!, estão vendo, como rejeitaram o Messias, Deus passou tudo para a Igreja". Se isso acontecer estamos perdidos, porque se Deus não cumpre seus pactos com Israel, não cumprirá suas promessas com a Igreja. Essa teologia não é bíblica, Israel será canal de bênçãos de Deus na terra. Existe um propósito de Deus para Israel e um propósito de Deus diferente para a Igreja, e os dois se completam.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  <w:b/>
          <w:bCs/>
          <w:sz w:val="36"/>
          <w:szCs w:val="36"/>
        </w:rPr>
        <w:t>7.6 Final da aliança abraâmica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Na ordem cronológica temos: hoje vivemos o período chamado Igreja, período da graça; depois virão 7 anos de tribulação e então virá o Milênio, o Reino milenar de Jesus Cristo na terra, o Reino prometido a Davi.</w:t>
      </w:r>
      <w:r w:rsidRPr="0063278F">
        <w:t xml:space="preserve"> </w:t>
      </w:r>
    </w:p>
    <w:p w:rsidR="00951AAE" w:rsidRDefault="00951AAE" w:rsidP="00951AAE">
      <w:pPr>
        <w:jc w:val="both"/>
      </w:pPr>
    </w:p>
    <w:p w:rsidR="00951AAE" w:rsidRDefault="00F07479" w:rsidP="00951AAE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Zacarias 8:18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23</w:t>
      </w:r>
    </w:p>
    <w:p w:rsidR="00951AAE" w:rsidRDefault="00F07479" w:rsidP="00951AAE">
      <w:pPr>
        <w:jc w:val="both"/>
      </w:pPr>
      <w:r w:rsidRPr="0063278F">
        <w:rPr>
          <w:rFonts w:ascii="Arial" w:hAnsi="Arial" w:cs="Arial"/>
        </w:rPr>
        <w:t>V.20; ...ainda sucederá; futuro.</w:t>
      </w:r>
      <w:r w:rsidR="00951AAE">
        <w:t xml:space="preserve"> </w:t>
      </w:r>
    </w:p>
    <w:p w:rsidR="00AC5161" w:rsidRDefault="00F07479" w:rsidP="00AC5161">
      <w:pPr>
        <w:jc w:val="both"/>
      </w:pPr>
      <w:r w:rsidRPr="0063278F">
        <w:rPr>
          <w:rFonts w:ascii="Arial" w:hAnsi="Arial" w:cs="Arial"/>
        </w:rPr>
        <w:t>V.22; ...buscar em Jerusalém.</w:t>
      </w:r>
      <w:r w:rsidR="00AC5161">
        <w:t xml:space="preserve"> </w:t>
      </w:r>
    </w:p>
    <w:p w:rsidR="00AC5161" w:rsidRDefault="00F07479" w:rsidP="00AC5161">
      <w:pPr>
        <w:jc w:val="both"/>
        <w:rPr>
          <w:rFonts w:ascii="Arial" w:hAnsi="Arial" w:cs="Arial"/>
        </w:rPr>
      </w:pPr>
      <w:r w:rsidRPr="0063278F">
        <w:rPr>
          <w:rFonts w:ascii="Arial" w:hAnsi="Arial" w:cs="Arial"/>
        </w:rPr>
        <w:t>V.23; ...naquele dia; os dias do milênio</w:t>
      </w:r>
      <w:r w:rsidR="00AC5161">
        <w:t xml:space="preserve"> </w:t>
      </w:r>
      <w:r w:rsidRPr="0063278F">
        <w:rPr>
          <w:rFonts w:ascii="Arial" w:hAnsi="Arial" w:cs="Arial"/>
        </w:rPr>
        <w:t>...porque temos ouvido que Deus está convosco; canal de bênção.</w:t>
      </w:r>
    </w:p>
    <w:p w:rsidR="00AC5161" w:rsidRDefault="00AC5161" w:rsidP="00AC5161">
      <w:pPr>
        <w:jc w:val="both"/>
        <w:rPr>
          <w:rFonts w:ascii="Arial" w:hAnsi="Arial" w:cs="Arial"/>
        </w:rPr>
      </w:pPr>
    </w:p>
    <w:p w:rsidR="00AC5161" w:rsidRDefault="00F07479" w:rsidP="00AC5161">
      <w:pPr>
        <w:jc w:val="both"/>
      </w:pPr>
      <w:r w:rsidRPr="0063278F">
        <w:rPr>
          <w:rFonts w:ascii="Arial" w:hAnsi="Arial" w:cs="Arial"/>
        </w:rPr>
        <w:t>As promessas e o programa de Deus para Israel são muito diferentes, em muitos aspectos, do programa de Deus para a Igreja, porém Israel vai ter as promessas e os pactos cumpridos e a Igreja também.</w:t>
      </w:r>
    </w:p>
    <w:p w:rsidR="00AC5161" w:rsidRDefault="00AC5161" w:rsidP="00AC5161">
      <w:pPr>
        <w:jc w:val="both"/>
      </w:pPr>
    </w:p>
    <w:p w:rsidR="00AC5161" w:rsidRDefault="00F07479" w:rsidP="00AC5161">
      <w:pPr>
        <w:jc w:val="both"/>
        <w:rPr>
          <w:rFonts w:ascii="Arial" w:hAnsi="Arial" w:cs="Arial"/>
        </w:rPr>
      </w:pPr>
      <w:r w:rsidRPr="0063278F">
        <w:rPr>
          <w:rFonts w:hAnsi="Symbol"/>
        </w:rPr>
        <w:t></w:t>
      </w:r>
      <w:r w:rsidRPr="0063278F">
        <w:t xml:space="preserve">  </w:t>
      </w:r>
      <w:r w:rsidRPr="0063278F">
        <w:rPr>
          <w:rFonts w:ascii="Arial" w:hAnsi="Arial" w:cs="Arial"/>
          <w:u w:val="single"/>
        </w:rPr>
        <w:t>Para Israel</w:t>
      </w:r>
      <w:r>
        <w:rPr>
          <w:rFonts w:ascii="Arial" w:hAnsi="Arial" w:cs="Arial"/>
        </w:rPr>
        <w:t>:        </w:t>
      </w:r>
      <w:r w:rsidRPr="0063278F">
        <w:rPr>
          <w:rFonts w:ascii="Arial" w:hAnsi="Arial" w:cs="Arial"/>
        </w:rPr>
        <w:t> </w:t>
      </w:r>
    </w:p>
    <w:p w:rsidR="00AC5161" w:rsidRDefault="00F07479" w:rsidP="00AC5161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Isaías 14:1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2</w:t>
      </w:r>
      <w:r w:rsidRPr="0063278F">
        <w:rPr>
          <w:rFonts w:ascii="Arial" w:hAnsi="Arial" w:cs="Arial"/>
        </w:rPr>
        <w:t>; Deus os porá na sua própria terra.</w:t>
      </w:r>
      <w:r w:rsidRPr="0063278F">
        <w:t xml:space="preserve"> </w:t>
      </w:r>
    </w:p>
    <w:p w:rsidR="00AC5161" w:rsidRDefault="00F07479" w:rsidP="00AC5161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Isaías 60:9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16</w:t>
      </w:r>
      <w:r w:rsidRPr="0063278F">
        <w:rPr>
          <w:rFonts w:ascii="Arial" w:hAnsi="Arial" w:cs="Arial"/>
        </w:rPr>
        <w:t>; haverá a restauração de Israel.</w:t>
      </w:r>
    </w:p>
    <w:p w:rsidR="00F07479" w:rsidRPr="0063278F" w:rsidRDefault="00F07479" w:rsidP="00AC5161">
      <w:pPr>
        <w:jc w:val="both"/>
      </w:pPr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Ezequiel 36:8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11 e 33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38</w:t>
      </w:r>
      <w:r w:rsidRPr="0063278F">
        <w:rPr>
          <w:rFonts w:ascii="Arial" w:hAnsi="Arial" w:cs="Arial"/>
        </w:rPr>
        <w:t>; idem.</w:t>
      </w:r>
    </w:p>
    <w:p w:rsidR="00F07479" w:rsidRDefault="00F07479" w:rsidP="00F07479">
      <w:pPr>
        <w:rPr>
          <w:rFonts w:ascii="Arial" w:hAnsi="Arial" w:cs="Arial"/>
        </w:rPr>
      </w:pPr>
    </w:p>
    <w:p w:rsidR="00AC5161" w:rsidRDefault="00F07479" w:rsidP="00AC5161">
      <w:r w:rsidRPr="0063278F">
        <w:rPr>
          <w:rFonts w:ascii="Arial" w:hAnsi="Arial" w:cs="Arial"/>
        </w:rPr>
        <w:t>Os textos falam por si só; a Igreja está esperando isso? Não, mas Israel está.</w:t>
      </w:r>
    </w:p>
    <w:p w:rsidR="00AC5161" w:rsidRDefault="00AC5161" w:rsidP="00AC5161"/>
    <w:p w:rsidR="00AC5161" w:rsidRDefault="00F07479" w:rsidP="00AC5161">
      <w:pPr>
        <w:rPr>
          <w:rFonts w:ascii="Arial" w:hAnsi="Arial" w:cs="Arial"/>
        </w:rPr>
      </w:pPr>
      <w:r w:rsidRPr="0063278F">
        <w:rPr>
          <w:rFonts w:hAnsi="Symbol"/>
        </w:rPr>
        <w:t></w:t>
      </w:r>
      <w:r w:rsidRPr="0063278F">
        <w:t xml:space="preserve">  </w:t>
      </w:r>
      <w:r w:rsidRPr="0063278F">
        <w:rPr>
          <w:rFonts w:ascii="Arial" w:hAnsi="Arial" w:cs="Arial"/>
          <w:u w:val="single"/>
        </w:rPr>
        <w:t>Para a Igreja</w:t>
      </w:r>
      <w:r w:rsidRPr="0063278F">
        <w:rPr>
          <w:rFonts w:ascii="Arial" w:hAnsi="Arial" w:cs="Arial"/>
        </w:rPr>
        <w:t>:      </w:t>
      </w:r>
    </w:p>
    <w:p w:rsidR="00AC5161" w:rsidRDefault="00F07479" w:rsidP="00AC5161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Filipenses 3:20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21</w:t>
      </w:r>
      <w:r w:rsidRPr="0063278F">
        <w:rPr>
          <w:rFonts w:ascii="Arial" w:hAnsi="Arial" w:cs="Arial"/>
        </w:rPr>
        <w:t>; nossa pátria está nos céus.</w:t>
      </w:r>
      <w:r w:rsidRPr="0063278F">
        <w:t xml:space="preserve"> </w:t>
      </w:r>
    </w:p>
    <w:p w:rsidR="00AC5161" w:rsidRDefault="00F07479" w:rsidP="00AC5161">
      <w:r w:rsidRPr="0063278F">
        <w:rPr>
          <w:rFonts w:ascii="Symbol" w:hAnsi="Symbol"/>
          <w:b/>
          <w:bCs/>
        </w:rPr>
        <w:t></w:t>
      </w:r>
      <w:r w:rsidRPr="0063278F">
        <w:rPr>
          <w:rFonts w:ascii="Arial" w:hAnsi="Arial" w:cs="Arial"/>
          <w:b/>
          <w:bCs/>
        </w:rPr>
        <w:t xml:space="preserve"> Colossenses 3:1</w:t>
      </w:r>
      <w:r>
        <w:rPr>
          <w:rFonts w:ascii="Arial" w:hAnsi="Arial" w:cs="Arial"/>
          <w:b/>
          <w:bCs/>
        </w:rPr>
        <w:t>-</w:t>
      </w:r>
      <w:r w:rsidRPr="0063278F">
        <w:rPr>
          <w:rFonts w:ascii="Arial" w:hAnsi="Arial" w:cs="Arial"/>
          <w:b/>
          <w:bCs/>
        </w:rPr>
        <w:t>4</w:t>
      </w:r>
      <w:r w:rsidRPr="0063278F">
        <w:rPr>
          <w:rFonts w:ascii="Arial" w:hAnsi="Arial" w:cs="Arial"/>
        </w:rPr>
        <w:t>; buscai as coisas de cima.</w:t>
      </w:r>
    </w:p>
    <w:p w:rsidR="00AC5161" w:rsidRDefault="00AC5161" w:rsidP="00AC5161"/>
    <w:p w:rsidR="00AC5161" w:rsidRDefault="00F07479" w:rsidP="00AC4A9A">
      <w:pPr>
        <w:jc w:val="both"/>
      </w:pPr>
      <w:r w:rsidRPr="0063278F">
        <w:rPr>
          <w:rFonts w:ascii="Arial" w:hAnsi="Arial" w:cs="Arial"/>
        </w:rPr>
        <w:t>Deus formou Israel para um propósito eterno e Israel pode ser disciplinado como nação, como está sendo, mas jamais será rejeitada. Os propósitos do chamamento de Deus, para Israel, são eternos e serão cumpridos.</w:t>
      </w:r>
    </w:p>
    <w:p w:rsidR="00AC5161" w:rsidRDefault="00AC5161" w:rsidP="00AC5161"/>
    <w:p w:rsidR="00AC5161" w:rsidRDefault="00F07479" w:rsidP="00AC4A9A">
      <w:pPr>
        <w:jc w:val="both"/>
      </w:pPr>
      <w:r w:rsidRPr="0063278F">
        <w:rPr>
          <w:rFonts w:ascii="Arial" w:hAnsi="Arial" w:cs="Arial"/>
        </w:rPr>
        <w:t>Israel é um filho rebelde em disciplina; Deus está lidando com Israel, como se lida com um filho. Quando seu filho precisa de disciplina, você mata o filho e enterra? Não, você põe em disciplina por amor a ele; é o que está acontecendo com Israel.</w:t>
      </w:r>
    </w:p>
    <w:p w:rsidR="00AC5161" w:rsidRDefault="00AC5161" w:rsidP="00AC5161"/>
    <w:p w:rsidR="00AC5161" w:rsidRDefault="00F07479" w:rsidP="00AC4A9A">
      <w:pPr>
        <w:jc w:val="both"/>
      </w:pPr>
      <w:r w:rsidRPr="0063278F">
        <w:rPr>
          <w:rFonts w:ascii="Arial" w:hAnsi="Arial" w:cs="Arial"/>
        </w:rPr>
        <w:t>Deus continua Seu plano e cumprirá todos os pactos. No milênio se cumprirá totalmente a aliança abraâmica que estudamos. Este entendimento sobre Israel e Igreja é chave para o entendimento bíblico.</w:t>
      </w:r>
    </w:p>
    <w:p w:rsidR="00AC5161" w:rsidRDefault="00AC5161" w:rsidP="00AC5161"/>
    <w:p w:rsidR="00F07479" w:rsidRPr="0063278F" w:rsidRDefault="00F07479" w:rsidP="00AC4A9A">
      <w:pPr>
        <w:jc w:val="both"/>
      </w:pPr>
      <w:r w:rsidRPr="0063278F">
        <w:rPr>
          <w:rFonts w:ascii="Arial" w:hAnsi="Arial" w:cs="Arial"/>
        </w:rPr>
        <w:t>Veremos em seguida como Deus vai continuar formando a nação de Israel e como se seguiram os descendentes de Abraão.</w:t>
      </w:r>
    </w:p>
    <w:p w:rsidR="00485476" w:rsidRDefault="00485476" w:rsidP="00F07479">
      <w:pPr>
        <w:ind w:left="240"/>
        <w:jc w:val="both"/>
      </w:pPr>
    </w:p>
    <w:p w:rsidR="001B320E" w:rsidRDefault="001B320E" w:rsidP="00F07479">
      <w:pPr>
        <w:ind w:left="240"/>
        <w:jc w:val="both"/>
      </w:pPr>
    </w:p>
    <w:p w:rsidR="001B320E" w:rsidRDefault="001B320E" w:rsidP="00F07479">
      <w:pPr>
        <w:ind w:left="240"/>
        <w:jc w:val="both"/>
      </w:pPr>
    </w:p>
    <w:p w:rsidR="001B320E" w:rsidRDefault="001B320E" w:rsidP="00F07479">
      <w:pPr>
        <w:ind w:left="240"/>
        <w:jc w:val="both"/>
      </w:pPr>
    </w:p>
    <w:p w:rsidR="001B320E" w:rsidRDefault="001B320E" w:rsidP="00F07479">
      <w:pPr>
        <w:ind w:left="240"/>
        <w:jc w:val="both"/>
      </w:pPr>
    </w:p>
    <w:p w:rsidR="001B320E" w:rsidRDefault="001B320E" w:rsidP="00F07479">
      <w:pPr>
        <w:ind w:left="240"/>
        <w:jc w:val="both"/>
      </w:pPr>
    </w:p>
    <w:p w:rsidR="001B320E" w:rsidRDefault="001B320E" w:rsidP="00F07479">
      <w:pPr>
        <w:ind w:left="240"/>
        <w:jc w:val="both"/>
      </w:pPr>
    </w:p>
    <w:p w:rsidR="001B320E" w:rsidRPr="009E0A9C" w:rsidRDefault="001B320E" w:rsidP="001B320E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29</w:t>
      </w:r>
    </w:p>
    <w:p w:rsidR="001B320E" w:rsidRPr="009E0A9C" w:rsidRDefault="001B320E" w:rsidP="001B320E">
      <w:pPr>
        <w:jc w:val="both"/>
        <w:rPr>
          <w:rFonts w:ascii="Arial" w:hAnsi="Arial" w:cs="Arial"/>
        </w:rPr>
      </w:pPr>
    </w:p>
    <w:p w:rsidR="001B320E" w:rsidRPr="00193253" w:rsidRDefault="001B320E" w:rsidP="001B320E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1B320E" w:rsidRPr="00193253" w:rsidRDefault="001B320E" w:rsidP="001B320E">
      <w:pPr>
        <w:jc w:val="both"/>
        <w:rPr>
          <w:rFonts w:ascii="Arial" w:hAnsi="Arial" w:cs="Arial"/>
          <w:bCs/>
          <w:u w:val="single"/>
        </w:rPr>
      </w:pPr>
    </w:p>
    <w:p w:rsidR="001B320E" w:rsidRPr="0033310B" w:rsidRDefault="001B320E" w:rsidP="001B320E">
      <w:pPr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Por que Deus deu Isaque a Abraão e depois pediu de volta ?</w:t>
      </w: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 w:cs="Arial"/>
        </w:rPr>
        <w:t>Faça algumas relações de Jesus e Deus com Isaque e Abraão.</w:t>
      </w:r>
    </w:p>
    <w:p w:rsidR="001B320E" w:rsidRDefault="001B320E" w:rsidP="001B320E">
      <w:pPr>
        <w:jc w:val="both"/>
        <w:rPr>
          <w:rFonts w:ascii="Arial" w:hAnsi="Arial" w:cs="Arial"/>
          <w:bCs/>
          <w:u w:val="single"/>
        </w:rPr>
      </w:pPr>
    </w:p>
    <w:p w:rsidR="001B320E" w:rsidRDefault="001B320E" w:rsidP="001B320E">
      <w:pPr>
        <w:jc w:val="both"/>
        <w:rPr>
          <w:rFonts w:ascii="Arial" w:hAnsi="Arial" w:cs="Arial"/>
          <w:bCs/>
          <w:u w:val="single"/>
        </w:rPr>
      </w:pPr>
    </w:p>
    <w:p w:rsidR="001B320E" w:rsidRDefault="001B320E" w:rsidP="001B320E">
      <w:pPr>
        <w:jc w:val="both"/>
        <w:rPr>
          <w:rFonts w:ascii="Arial" w:hAnsi="Arial" w:cs="Arial"/>
          <w:bCs/>
          <w:u w:val="single"/>
        </w:rPr>
      </w:pPr>
    </w:p>
    <w:p w:rsidR="001B320E" w:rsidRPr="00193253" w:rsidRDefault="001B320E" w:rsidP="001B320E">
      <w:pPr>
        <w:jc w:val="both"/>
        <w:rPr>
          <w:rFonts w:ascii="Arial" w:hAnsi="Arial" w:cs="Arial"/>
          <w:bCs/>
          <w:u w:val="single"/>
        </w:rPr>
      </w:pPr>
    </w:p>
    <w:p w:rsidR="001B320E" w:rsidRPr="00160C70" w:rsidRDefault="001B320E" w:rsidP="001B320E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hAnsi="Arial" w:cs="Arial"/>
          <w:bCs/>
        </w:rPr>
        <w:t>Cite os versículos que constatam a Aliança Eterna de sangue feita antes da fundação do mundo.</w:t>
      </w:r>
    </w:p>
    <w:p w:rsidR="001B320E" w:rsidRDefault="001B320E" w:rsidP="001B320E">
      <w:pPr>
        <w:rPr>
          <w:rFonts w:ascii="Arial" w:hAnsi="Arial" w:cs="Arial"/>
          <w:bCs/>
        </w:rPr>
      </w:pPr>
    </w:p>
    <w:p w:rsidR="001B320E" w:rsidRDefault="001B320E" w:rsidP="001B320E">
      <w:pPr>
        <w:rPr>
          <w:rFonts w:ascii="Arial" w:hAnsi="Arial" w:cs="Arial"/>
          <w:bCs/>
        </w:rPr>
      </w:pPr>
    </w:p>
    <w:p w:rsidR="001B320E" w:rsidRDefault="001B320E" w:rsidP="001B320E">
      <w:pPr>
        <w:rPr>
          <w:rFonts w:ascii="Arial" w:hAnsi="Arial" w:cs="Arial"/>
          <w:bCs/>
        </w:rPr>
      </w:pPr>
    </w:p>
    <w:p w:rsidR="001B320E" w:rsidRDefault="001B320E" w:rsidP="001B320E">
      <w:pPr>
        <w:ind w:left="340" w:right="520" w:hanging="340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>4-</w:t>
      </w:r>
      <w:r>
        <w:rPr>
          <w:rFonts w:ascii="Arial" w:eastAsia="Arial" w:hAnsi="Arial" w:cs="Arial"/>
        </w:rPr>
        <w:t xml:space="preserve"> Deus suscita em Moisés o ministério de intercessor. Mencione a passagem que nos comprova isso.</w:t>
      </w:r>
    </w:p>
    <w:p w:rsidR="001B320E" w:rsidRDefault="001B320E" w:rsidP="001B320E">
      <w:pPr>
        <w:ind w:left="340" w:right="520" w:hanging="340"/>
        <w:rPr>
          <w:rFonts w:ascii="Arial" w:eastAsia="Arial" w:hAnsi="Arial"/>
        </w:rPr>
      </w:pPr>
    </w:p>
    <w:p w:rsidR="001B320E" w:rsidRDefault="001B320E" w:rsidP="001B320E">
      <w:pPr>
        <w:ind w:left="340" w:right="520" w:hanging="340"/>
        <w:rPr>
          <w:rFonts w:ascii="Arial" w:eastAsia="Arial" w:hAnsi="Arial"/>
        </w:rPr>
      </w:pPr>
    </w:p>
    <w:p w:rsidR="001B320E" w:rsidRDefault="001B320E" w:rsidP="001B320E">
      <w:pPr>
        <w:ind w:left="340" w:right="520" w:hanging="340"/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Por que Israel hoje não possui a plenitude do pacto ? Quando isso acontecerá ?</w:t>
      </w: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Cite os 6 pactos de Deus com a humanidade e com Abraão e seus descendentes.</w:t>
      </w:r>
    </w:p>
    <w:p w:rsidR="001B320E" w:rsidRDefault="001B320E" w:rsidP="001B320E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  <w:r>
        <w:rPr>
          <w:rFonts w:ascii="Arial" w:eastAsia="Arial" w:hAnsi="Arial"/>
        </w:rPr>
        <w:t>7- É bíblica a afirmação: A Igreja é o novo Israel de Deus ? Explique sua resposta. Por que Deus precisa da Igreja e de Israel ?</w:t>
      </w: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  <w:r>
        <w:rPr>
          <w:rFonts w:ascii="Arial" w:eastAsia="Arial" w:hAnsi="Arial"/>
        </w:rPr>
        <w:t>8- Faça um resumo com suas palavras a respeito do final da aliança abraâmica.</w:t>
      </w: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Default="001B320E" w:rsidP="001B320E">
      <w:pPr>
        <w:rPr>
          <w:rFonts w:ascii="Arial" w:eastAsia="Arial" w:hAnsi="Arial"/>
        </w:rPr>
      </w:pPr>
    </w:p>
    <w:p w:rsidR="001B320E" w:rsidRPr="00455DD4" w:rsidRDefault="001B320E" w:rsidP="001B320E">
      <w:pPr>
        <w:ind w:left="240"/>
        <w:jc w:val="both"/>
      </w:pPr>
      <w:r>
        <w:rPr>
          <w:rFonts w:ascii="Arial" w:eastAsia="Arial" w:hAnsi="Arial"/>
        </w:rPr>
        <w:t>9- Cite duas promessas de Deus à nação de Israel que ainda não se cumpriu.</w:t>
      </w:r>
    </w:p>
    <w:sectPr w:rsidR="001B320E" w:rsidRPr="00455DD4" w:rsidSect="00A42393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01" w:rsidRDefault="009A2C01">
      <w:r>
        <w:separator/>
      </w:r>
    </w:p>
  </w:endnote>
  <w:endnote w:type="continuationSeparator" w:id="1">
    <w:p w:rsidR="009A2C01" w:rsidRDefault="009A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3227E9" w:rsidP="00FC3DF8">
    <w:pPr>
      <w:rPr>
        <w:sz w:val="20"/>
        <w:szCs w:val="20"/>
      </w:rPr>
    </w:pPr>
    <w:r w:rsidRPr="003227E9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A42393" w:rsidP="00A42393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01" w:rsidRDefault="009A2C01">
      <w:r>
        <w:separator/>
      </w:r>
    </w:p>
  </w:footnote>
  <w:footnote w:type="continuationSeparator" w:id="1">
    <w:p w:rsidR="009A2C01" w:rsidRDefault="009A2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3227E9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38F"/>
    <w:multiLevelType w:val="multilevel"/>
    <w:tmpl w:val="C85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4EBB"/>
    <w:multiLevelType w:val="multilevel"/>
    <w:tmpl w:val="34D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F7732"/>
    <w:multiLevelType w:val="multilevel"/>
    <w:tmpl w:val="303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465C2"/>
    <w:multiLevelType w:val="multilevel"/>
    <w:tmpl w:val="228A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E611F"/>
    <w:multiLevelType w:val="multilevel"/>
    <w:tmpl w:val="70C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A39F9"/>
    <w:multiLevelType w:val="multilevel"/>
    <w:tmpl w:val="6C6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0354"/>
    <w:multiLevelType w:val="multilevel"/>
    <w:tmpl w:val="A1B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67FF2"/>
    <w:multiLevelType w:val="multilevel"/>
    <w:tmpl w:val="661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D2846"/>
    <w:multiLevelType w:val="multilevel"/>
    <w:tmpl w:val="9CAA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E589E"/>
    <w:multiLevelType w:val="multilevel"/>
    <w:tmpl w:val="EB1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E7868"/>
    <w:multiLevelType w:val="multilevel"/>
    <w:tmpl w:val="FC72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7656B"/>
    <w:multiLevelType w:val="multilevel"/>
    <w:tmpl w:val="FDB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11BA1"/>
    <w:multiLevelType w:val="multilevel"/>
    <w:tmpl w:val="3F1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25720"/>
    <w:multiLevelType w:val="multilevel"/>
    <w:tmpl w:val="5AFE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A4DE1"/>
    <w:multiLevelType w:val="multilevel"/>
    <w:tmpl w:val="E012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36F76"/>
    <w:multiLevelType w:val="multilevel"/>
    <w:tmpl w:val="8B7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974BC"/>
    <w:multiLevelType w:val="multilevel"/>
    <w:tmpl w:val="65C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86A36"/>
    <w:multiLevelType w:val="multilevel"/>
    <w:tmpl w:val="BA2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2365D"/>
    <w:multiLevelType w:val="multilevel"/>
    <w:tmpl w:val="9DA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6F77"/>
    <w:multiLevelType w:val="multilevel"/>
    <w:tmpl w:val="079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445E6"/>
    <w:multiLevelType w:val="multilevel"/>
    <w:tmpl w:val="8CBC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1B58F6"/>
    <w:multiLevelType w:val="multilevel"/>
    <w:tmpl w:val="246E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A5463"/>
    <w:multiLevelType w:val="multilevel"/>
    <w:tmpl w:val="61C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A60F2"/>
    <w:multiLevelType w:val="multilevel"/>
    <w:tmpl w:val="C41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F3521"/>
    <w:multiLevelType w:val="multilevel"/>
    <w:tmpl w:val="04B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267C45"/>
    <w:multiLevelType w:val="multilevel"/>
    <w:tmpl w:val="86F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13B8"/>
    <w:multiLevelType w:val="multilevel"/>
    <w:tmpl w:val="68E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76F51"/>
    <w:multiLevelType w:val="multilevel"/>
    <w:tmpl w:val="AC3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A1116"/>
    <w:multiLevelType w:val="multilevel"/>
    <w:tmpl w:val="664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62090"/>
    <w:multiLevelType w:val="multilevel"/>
    <w:tmpl w:val="C88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6119A6"/>
    <w:multiLevelType w:val="multilevel"/>
    <w:tmpl w:val="5908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964D2"/>
    <w:multiLevelType w:val="multilevel"/>
    <w:tmpl w:val="1DC8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30BDC"/>
    <w:multiLevelType w:val="multilevel"/>
    <w:tmpl w:val="5A1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061C4C"/>
    <w:multiLevelType w:val="multilevel"/>
    <w:tmpl w:val="9B6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306CE1"/>
    <w:multiLevelType w:val="multilevel"/>
    <w:tmpl w:val="9D2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86B77"/>
    <w:multiLevelType w:val="multilevel"/>
    <w:tmpl w:val="E3B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6C7BAD"/>
    <w:multiLevelType w:val="multilevel"/>
    <w:tmpl w:val="E73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B0581"/>
    <w:multiLevelType w:val="multilevel"/>
    <w:tmpl w:val="8F7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6204C8"/>
    <w:multiLevelType w:val="multilevel"/>
    <w:tmpl w:val="228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2F7954"/>
    <w:multiLevelType w:val="multilevel"/>
    <w:tmpl w:val="B32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D0CF7"/>
    <w:multiLevelType w:val="multilevel"/>
    <w:tmpl w:val="48D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601C6C"/>
    <w:multiLevelType w:val="multilevel"/>
    <w:tmpl w:val="032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0227D7"/>
    <w:multiLevelType w:val="multilevel"/>
    <w:tmpl w:val="5748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555E39"/>
    <w:multiLevelType w:val="multilevel"/>
    <w:tmpl w:val="E35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1"/>
  </w:num>
  <w:num w:numId="18">
    <w:abstractNumId w:val="2"/>
  </w:num>
  <w:num w:numId="19">
    <w:abstractNumId w:val="25"/>
  </w:num>
  <w:num w:numId="20">
    <w:abstractNumId w:val="5"/>
  </w:num>
  <w:num w:numId="21">
    <w:abstractNumId w:val="27"/>
  </w:num>
  <w:num w:numId="22">
    <w:abstractNumId w:val="22"/>
  </w:num>
  <w:num w:numId="23">
    <w:abstractNumId w:val="13"/>
  </w:num>
  <w:num w:numId="24">
    <w:abstractNumId w:val="41"/>
  </w:num>
  <w:num w:numId="25">
    <w:abstractNumId w:val="14"/>
  </w:num>
  <w:num w:numId="26">
    <w:abstractNumId w:val="36"/>
  </w:num>
  <w:num w:numId="27">
    <w:abstractNumId w:val="15"/>
  </w:num>
  <w:num w:numId="28">
    <w:abstractNumId w:val="12"/>
  </w:num>
  <w:num w:numId="29">
    <w:abstractNumId w:val="42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9"/>
  </w:num>
  <w:num w:numId="35">
    <w:abstractNumId w:val="40"/>
  </w:num>
  <w:num w:numId="36">
    <w:abstractNumId w:val="7"/>
  </w:num>
  <w:num w:numId="37">
    <w:abstractNumId w:val="16"/>
  </w:num>
  <w:num w:numId="38">
    <w:abstractNumId w:val="26"/>
  </w:num>
  <w:num w:numId="39">
    <w:abstractNumId w:val="43"/>
  </w:num>
  <w:num w:numId="40">
    <w:abstractNumId w:val="34"/>
  </w:num>
  <w:num w:numId="41">
    <w:abstractNumId w:val="10"/>
  </w:num>
  <w:num w:numId="42">
    <w:abstractNumId w:val="21"/>
  </w:num>
  <w:num w:numId="43">
    <w:abstractNumId w:val="3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4DF6"/>
    <w:rsid w:val="000052DD"/>
    <w:rsid w:val="00051EBE"/>
    <w:rsid w:val="000521FB"/>
    <w:rsid w:val="00060A2A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5A95"/>
    <w:rsid w:val="00162DFD"/>
    <w:rsid w:val="00180BF2"/>
    <w:rsid w:val="00181E10"/>
    <w:rsid w:val="00185C07"/>
    <w:rsid w:val="001A2EB1"/>
    <w:rsid w:val="001B26CD"/>
    <w:rsid w:val="001B320E"/>
    <w:rsid w:val="001B4DE3"/>
    <w:rsid w:val="001E7D69"/>
    <w:rsid w:val="00202649"/>
    <w:rsid w:val="00214044"/>
    <w:rsid w:val="00214460"/>
    <w:rsid w:val="002245B5"/>
    <w:rsid w:val="0023017D"/>
    <w:rsid w:val="00233561"/>
    <w:rsid w:val="0023641E"/>
    <w:rsid w:val="00242449"/>
    <w:rsid w:val="0024644F"/>
    <w:rsid w:val="00251480"/>
    <w:rsid w:val="00277F7C"/>
    <w:rsid w:val="002848A7"/>
    <w:rsid w:val="002A5E49"/>
    <w:rsid w:val="002A6246"/>
    <w:rsid w:val="002C0FAA"/>
    <w:rsid w:val="002F4AB7"/>
    <w:rsid w:val="0030534F"/>
    <w:rsid w:val="0031770C"/>
    <w:rsid w:val="00320E1C"/>
    <w:rsid w:val="003227E9"/>
    <w:rsid w:val="00335222"/>
    <w:rsid w:val="003400A8"/>
    <w:rsid w:val="003677BE"/>
    <w:rsid w:val="003831F8"/>
    <w:rsid w:val="003A0018"/>
    <w:rsid w:val="003A1E88"/>
    <w:rsid w:val="003C18F8"/>
    <w:rsid w:val="003D6FDB"/>
    <w:rsid w:val="00405F27"/>
    <w:rsid w:val="00412917"/>
    <w:rsid w:val="00424D22"/>
    <w:rsid w:val="00442DDF"/>
    <w:rsid w:val="00455DD4"/>
    <w:rsid w:val="00473286"/>
    <w:rsid w:val="00473BB5"/>
    <w:rsid w:val="00473DB1"/>
    <w:rsid w:val="00485476"/>
    <w:rsid w:val="004A63AF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B4621"/>
    <w:rsid w:val="0060668A"/>
    <w:rsid w:val="0061125A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B46AA"/>
    <w:rsid w:val="007C032A"/>
    <w:rsid w:val="007D0279"/>
    <w:rsid w:val="007D4F61"/>
    <w:rsid w:val="008505B3"/>
    <w:rsid w:val="00855815"/>
    <w:rsid w:val="008638C7"/>
    <w:rsid w:val="00872E6D"/>
    <w:rsid w:val="008748D2"/>
    <w:rsid w:val="00874E94"/>
    <w:rsid w:val="008D6783"/>
    <w:rsid w:val="008F23A9"/>
    <w:rsid w:val="00900ACA"/>
    <w:rsid w:val="00922A56"/>
    <w:rsid w:val="009263E7"/>
    <w:rsid w:val="009348C6"/>
    <w:rsid w:val="0094318C"/>
    <w:rsid w:val="00951AAE"/>
    <w:rsid w:val="009604E0"/>
    <w:rsid w:val="00961053"/>
    <w:rsid w:val="00976744"/>
    <w:rsid w:val="009767BC"/>
    <w:rsid w:val="00994B84"/>
    <w:rsid w:val="00996E85"/>
    <w:rsid w:val="009A2C01"/>
    <w:rsid w:val="009B26C0"/>
    <w:rsid w:val="009C4180"/>
    <w:rsid w:val="009D7FAE"/>
    <w:rsid w:val="009E2274"/>
    <w:rsid w:val="009E2AC0"/>
    <w:rsid w:val="00A249BD"/>
    <w:rsid w:val="00A33D3A"/>
    <w:rsid w:val="00A42393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823FB"/>
    <w:rsid w:val="00B928C6"/>
    <w:rsid w:val="00BA2D0A"/>
    <w:rsid w:val="00BA3D04"/>
    <w:rsid w:val="00BA40BE"/>
    <w:rsid w:val="00BA437B"/>
    <w:rsid w:val="00BB1CFA"/>
    <w:rsid w:val="00BC3F3D"/>
    <w:rsid w:val="00BD43D6"/>
    <w:rsid w:val="00BF309C"/>
    <w:rsid w:val="00C228DD"/>
    <w:rsid w:val="00C465A7"/>
    <w:rsid w:val="00C614C9"/>
    <w:rsid w:val="00C70897"/>
    <w:rsid w:val="00C70E37"/>
    <w:rsid w:val="00C80C2A"/>
    <w:rsid w:val="00C8359C"/>
    <w:rsid w:val="00C95716"/>
    <w:rsid w:val="00CC6502"/>
    <w:rsid w:val="00CE679A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815E4"/>
    <w:rsid w:val="00D82A1A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80153"/>
    <w:rsid w:val="00E9654A"/>
    <w:rsid w:val="00ED758E"/>
    <w:rsid w:val="00EE1704"/>
    <w:rsid w:val="00EF516B"/>
    <w:rsid w:val="00F04265"/>
    <w:rsid w:val="00F05F43"/>
    <w:rsid w:val="00F07479"/>
    <w:rsid w:val="00F14517"/>
    <w:rsid w:val="00F330B5"/>
    <w:rsid w:val="00F577B5"/>
    <w:rsid w:val="00F65F34"/>
    <w:rsid w:val="00F8055D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28</TotalTime>
  <Pages>7</Pages>
  <Words>2234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2016-11-30T11:42:00Z</dcterms:created>
  <dcterms:modified xsi:type="dcterms:W3CDTF">2024-11-23T13:37:00Z</dcterms:modified>
</cp:coreProperties>
</file>