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FAA" w:rsidRDefault="00BF309C" w:rsidP="002C0FAA">
      <w:pPr>
        <w:jc w:val="center"/>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3D6FDB">
        <w:rPr>
          <w:b/>
          <w:bCs/>
          <w:sz w:val="50"/>
          <w:szCs w:val="50"/>
          <w:u w:val="single"/>
        </w:rPr>
        <w:t>2</w:t>
      </w:r>
      <w:r w:rsidR="003677BE">
        <w:rPr>
          <w:b/>
          <w:bCs/>
          <w:sz w:val="50"/>
          <w:szCs w:val="50"/>
          <w:u w:val="single"/>
        </w:rPr>
        <w:t>5</w:t>
      </w:r>
    </w:p>
    <w:p w:rsidR="002C0FAA" w:rsidRDefault="002C0FAA" w:rsidP="002C0FAA">
      <w:pPr>
        <w:jc w:val="center"/>
        <w:rPr>
          <w:b/>
          <w:bCs/>
          <w:sz w:val="50"/>
          <w:szCs w:val="50"/>
          <w:u w:val="single"/>
        </w:rPr>
      </w:pPr>
    </w:p>
    <w:p w:rsidR="00B02AFB" w:rsidRPr="00D82A1A" w:rsidRDefault="00B02AFB" w:rsidP="00D82A1A">
      <w:pPr>
        <w:rPr>
          <w:b/>
          <w:bCs/>
          <w:sz w:val="28"/>
          <w:szCs w:val="28"/>
          <w:u w:val="single"/>
        </w:rPr>
      </w:pPr>
      <w:r w:rsidRPr="005C454B">
        <w:rPr>
          <w:rFonts w:ascii="Arial" w:hAnsi="Arial" w:cs="Arial"/>
          <w:b/>
          <w:bCs/>
          <w:sz w:val="36"/>
          <w:szCs w:val="36"/>
        </w:rPr>
        <w:t>6.3 Babel - Babilônia; confusão de línguas</w:t>
      </w:r>
    </w:p>
    <w:p w:rsidR="008D6783" w:rsidRDefault="00B02AFB" w:rsidP="00B02AFB">
      <w:pPr>
        <w:rPr>
          <w:rFonts w:ascii="Arial" w:hAnsi="Arial" w:cs="Arial"/>
          <w:b/>
          <w:bCs/>
        </w:rPr>
      </w:pPr>
      <w:r w:rsidRPr="005C454B">
        <w:rPr>
          <w:rFonts w:ascii="Arial" w:hAnsi="Arial" w:cs="Arial"/>
          <w:b/>
          <w:bCs/>
        </w:rPr>
        <w:t> </w:t>
      </w:r>
    </w:p>
    <w:p w:rsidR="00B02AFB" w:rsidRPr="005C454B" w:rsidRDefault="00B02AFB" w:rsidP="00B02AFB">
      <w:r w:rsidRPr="005C454B">
        <w:rPr>
          <w:rFonts w:ascii="Symbol" w:hAnsi="Symbol"/>
          <w:b/>
          <w:bCs/>
        </w:rPr>
        <w:t></w:t>
      </w:r>
      <w:r w:rsidRPr="005C454B">
        <w:rPr>
          <w:rFonts w:ascii="Arial" w:hAnsi="Arial" w:cs="Arial"/>
          <w:b/>
          <w:bCs/>
        </w:rPr>
        <w:t xml:space="preserve"> Gênesis 11:1</w:t>
      </w:r>
      <w:r>
        <w:rPr>
          <w:rFonts w:ascii="Arial" w:hAnsi="Arial" w:cs="Arial"/>
          <w:b/>
          <w:bCs/>
        </w:rPr>
        <w:t>-</w:t>
      </w:r>
      <w:r w:rsidRPr="005C454B">
        <w:rPr>
          <w:rFonts w:ascii="Arial" w:hAnsi="Arial" w:cs="Arial"/>
          <w:b/>
          <w:bCs/>
        </w:rPr>
        <w:t>9</w:t>
      </w:r>
    </w:p>
    <w:p w:rsidR="008D6783" w:rsidRDefault="008D6783" w:rsidP="00B02AFB">
      <w:pPr>
        <w:jc w:val="both"/>
        <w:rPr>
          <w:rFonts w:hAnsi="Symbol"/>
        </w:rPr>
      </w:pPr>
    </w:p>
    <w:p w:rsidR="008D6783" w:rsidRDefault="00B02AFB" w:rsidP="008D6783">
      <w:pPr>
        <w:jc w:val="both"/>
      </w:pPr>
      <w:r w:rsidRPr="005C454B">
        <w:rPr>
          <w:rFonts w:ascii="Arial" w:hAnsi="Arial" w:cs="Arial"/>
        </w:rPr>
        <w:t xml:space="preserve">O início do capítulo 11 detalha melhor a </w:t>
      </w:r>
      <w:r w:rsidR="008505B3" w:rsidRPr="005C454B">
        <w:rPr>
          <w:rFonts w:ascii="Arial" w:hAnsi="Arial" w:cs="Arial"/>
        </w:rPr>
        <w:t>seqüência</w:t>
      </w:r>
      <w:r w:rsidRPr="005C454B">
        <w:rPr>
          <w:rFonts w:ascii="Arial" w:hAnsi="Arial" w:cs="Arial"/>
        </w:rPr>
        <w:t xml:space="preserve"> descrita no capítulo 10. A Bíblia utiliza muito essa forma de descrever um assunto 1º de forma geral e em seguida detalhar algo de maior interesse; já vimos isso no início da Bíblia.</w:t>
      </w:r>
      <w:r w:rsidRPr="005C454B">
        <w:t xml:space="preserve"> </w:t>
      </w:r>
    </w:p>
    <w:p w:rsidR="008D6783" w:rsidRDefault="008D6783" w:rsidP="008D6783">
      <w:pPr>
        <w:jc w:val="both"/>
      </w:pPr>
    </w:p>
    <w:p w:rsidR="008D6783" w:rsidRDefault="00B02AFB" w:rsidP="008D6783">
      <w:pPr>
        <w:jc w:val="both"/>
        <w:rPr>
          <w:rFonts w:ascii="Arial" w:hAnsi="Arial" w:cs="Arial"/>
        </w:rPr>
      </w:pPr>
      <w:r w:rsidRPr="005C454B">
        <w:rPr>
          <w:rFonts w:ascii="Arial" w:hAnsi="Arial" w:cs="Arial"/>
          <w:b/>
          <w:bCs/>
        </w:rPr>
        <w:t>V.2</w:t>
      </w:r>
      <w:r w:rsidRPr="005C454B">
        <w:rPr>
          <w:rFonts w:ascii="Arial" w:hAnsi="Arial" w:cs="Arial"/>
        </w:rPr>
        <w:t xml:space="preserve">; ’’... terra de Sinar ;..."; que grupo era esse que se deslocou para essa terra? </w:t>
      </w:r>
      <w:r w:rsidRPr="005C454B">
        <w:rPr>
          <w:rFonts w:ascii="Symbol" w:hAnsi="Symbol"/>
          <w:b/>
          <w:bCs/>
        </w:rPr>
        <w:t></w:t>
      </w:r>
      <w:r w:rsidRPr="005C454B">
        <w:rPr>
          <w:rFonts w:ascii="Arial" w:hAnsi="Arial" w:cs="Arial"/>
          <w:b/>
          <w:bCs/>
        </w:rPr>
        <w:t xml:space="preserve"> Gênesis 10:8</w:t>
      </w:r>
      <w:r>
        <w:rPr>
          <w:rFonts w:ascii="Arial" w:hAnsi="Arial" w:cs="Arial"/>
          <w:b/>
          <w:bCs/>
        </w:rPr>
        <w:t>-</w:t>
      </w:r>
      <w:r w:rsidRPr="005C454B">
        <w:rPr>
          <w:rFonts w:ascii="Arial" w:hAnsi="Arial" w:cs="Arial"/>
          <w:b/>
          <w:bCs/>
        </w:rPr>
        <w:t>10</w:t>
      </w:r>
      <w:r w:rsidRPr="005C454B">
        <w:rPr>
          <w:rFonts w:ascii="Arial" w:hAnsi="Arial" w:cs="Arial"/>
        </w:rPr>
        <w:t>; Ninrode chefiava esse grupo na terra de Sinar.</w:t>
      </w:r>
    </w:p>
    <w:p w:rsidR="008D6783" w:rsidRDefault="008D6783" w:rsidP="008D6783">
      <w:pPr>
        <w:jc w:val="both"/>
        <w:rPr>
          <w:rFonts w:ascii="Arial" w:hAnsi="Arial" w:cs="Arial"/>
        </w:rPr>
      </w:pPr>
    </w:p>
    <w:p w:rsidR="008D6783" w:rsidRDefault="00B02AFB" w:rsidP="008D6783">
      <w:pPr>
        <w:jc w:val="both"/>
      </w:pPr>
      <w:r w:rsidRPr="005C454B">
        <w:rPr>
          <w:rFonts w:ascii="Arial" w:hAnsi="Arial" w:cs="Arial"/>
          <w:b/>
          <w:bCs/>
        </w:rPr>
        <w:t>V.3 e V.4</w:t>
      </w:r>
      <w:r w:rsidRPr="005C454B">
        <w:rPr>
          <w:rFonts w:ascii="Arial" w:hAnsi="Arial" w:cs="Arial"/>
        </w:rPr>
        <w:t xml:space="preserve">; Qual era a ordem de Deus para os homens quando falou com Noé? Vejamos </w:t>
      </w:r>
      <w:r w:rsidRPr="005C454B">
        <w:rPr>
          <w:rFonts w:ascii="Symbol" w:hAnsi="Symbol"/>
          <w:b/>
          <w:bCs/>
        </w:rPr>
        <w:t></w:t>
      </w:r>
      <w:r w:rsidRPr="005C454B">
        <w:rPr>
          <w:rFonts w:ascii="Arial" w:hAnsi="Arial" w:cs="Arial"/>
          <w:b/>
          <w:bCs/>
        </w:rPr>
        <w:t xml:space="preserve"> Gênesis 9:1 e 9:7</w:t>
      </w:r>
      <w:r w:rsidRPr="005C454B">
        <w:rPr>
          <w:rFonts w:ascii="Arial" w:hAnsi="Arial" w:cs="Arial"/>
        </w:rPr>
        <w:t>; era para que os homens se espalhassem e povoassem toda a terra. O que este povo queria fazer? O contrário do que Deus havia falado; "para que não sejamos espalhados sobre a face de toda a terra". Quase que em outras palavras; "para que não obedeçamos a Deus".</w:t>
      </w:r>
      <w:r w:rsidRPr="005C454B">
        <w:t xml:space="preserve"> </w:t>
      </w:r>
    </w:p>
    <w:p w:rsidR="008D6783" w:rsidRDefault="008D6783" w:rsidP="008D6783">
      <w:pPr>
        <w:jc w:val="both"/>
      </w:pPr>
    </w:p>
    <w:p w:rsidR="008D6783" w:rsidRDefault="00B02AFB" w:rsidP="008D6783">
      <w:pPr>
        <w:jc w:val="both"/>
      </w:pPr>
      <w:r w:rsidRPr="005C454B">
        <w:rPr>
          <w:rFonts w:ascii="Arial" w:hAnsi="Arial" w:cs="Arial"/>
        </w:rPr>
        <w:t>"Vamos tornar célebre o nosso nome; vamos pedir ajuda aos astros; vamos fazer uma torre". A torre sempre foi construída para adoração e consulta aos astros; isto vemos em todos os livros de histórias e enciclopédias.</w:t>
      </w:r>
    </w:p>
    <w:p w:rsidR="008D6783" w:rsidRDefault="008D6783" w:rsidP="008D6783">
      <w:pPr>
        <w:jc w:val="both"/>
      </w:pPr>
    </w:p>
    <w:p w:rsidR="008D6783" w:rsidRDefault="00B02AFB" w:rsidP="008D6783">
      <w:pPr>
        <w:jc w:val="both"/>
      </w:pPr>
      <w:r w:rsidRPr="005C454B">
        <w:rPr>
          <w:rFonts w:ascii="Arial" w:hAnsi="Arial" w:cs="Arial"/>
        </w:rPr>
        <w:t>O fato de terem usado tijolos no lugar de pedra e betume como argamassa para construírem a torre e alcançarem o céu, é um negócio muito sério; na Bíblia tudo tem um significado. Vejam que a Bíblia cita pedra e argamassa. Quem é a pedra na Bíblia, a rocha, que pode nos levar para o céu? É Jesus; mas eles fizeram tijolos, e tijolos precisam ser feitos pelos homens, são obras das mãos dos homens, percebem?</w:t>
      </w:r>
    </w:p>
    <w:p w:rsidR="008D6783" w:rsidRDefault="008D6783" w:rsidP="008D6783">
      <w:pPr>
        <w:jc w:val="both"/>
      </w:pPr>
    </w:p>
    <w:p w:rsidR="008D6783" w:rsidRDefault="00B02AFB" w:rsidP="008D6783">
      <w:pPr>
        <w:jc w:val="both"/>
      </w:pPr>
      <w:r w:rsidRPr="005C454B">
        <w:rPr>
          <w:rFonts w:ascii="Arial" w:hAnsi="Arial" w:cs="Arial"/>
        </w:rPr>
        <w:t>A arca foi betumada; betume significa expiação. Estudamos anteriormente que expiação é aplacação da ira de Deus contra o pecado. Betume é a mesma palavra utilizada para expiação. Então fizeram obras de suas mãos para chegarem ao céu e betumaram; era uma blasfêmia às coisas de Deus; usaram isso como tipologia contra os princípios de Deus.</w:t>
      </w:r>
    </w:p>
    <w:p w:rsidR="008D6783" w:rsidRDefault="008D6783" w:rsidP="008D6783">
      <w:pPr>
        <w:jc w:val="both"/>
      </w:pPr>
    </w:p>
    <w:p w:rsidR="008D6783" w:rsidRDefault="00B02AFB" w:rsidP="008D6783">
      <w:pPr>
        <w:jc w:val="both"/>
      </w:pPr>
      <w:r w:rsidRPr="005C454B">
        <w:rPr>
          <w:rFonts w:ascii="Arial" w:hAnsi="Arial" w:cs="Arial"/>
          <w:b/>
          <w:bCs/>
        </w:rPr>
        <w:t>V.5 a V.9</w:t>
      </w:r>
      <w:r w:rsidRPr="005C454B">
        <w:rPr>
          <w:rFonts w:ascii="Arial" w:hAnsi="Arial" w:cs="Arial"/>
        </w:rPr>
        <w:t>; então o que Deus faz? Vejam a figura de linguagem utilizada; "Então desceu o Senhor para ver..." (</w:t>
      </w:r>
      <w:r w:rsidRPr="005C454B">
        <w:rPr>
          <w:rFonts w:ascii="Arial" w:hAnsi="Arial" w:cs="Arial"/>
          <w:b/>
          <w:bCs/>
        </w:rPr>
        <w:t>V.5</w:t>
      </w:r>
      <w:r w:rsidRPr="005C454B">
        <w:rPr>
          <w:rFonts w:ascii="Arial" w:hAnsi="Arial" w:cs="Arial"/>
        </w:rPr>
        <w:t>); "Eia, desçamos..." (</w:t>
      </w:r>
      <w:r w:rsidRPr="005C454B">
        <w:rPr>
          <w:rFonts w:ascii="Arial" w:hAnsi="Arial" w:cs="Arial"/>
          <w:b/>
          <w:bCs/>
        </w:rPr>
        <w:t>V.7</w:t>
      </w:r>
      <w:r w:rsidRPr="005C454B">
        <w:rPr>
          <w:rFonts w:ascii="Arial" w:hAnsi="Arial" w:cs="Arial"/>
        </w:rPr>
        <w:t>).</w:t>
      </w:r>
      <w:r w:rsidRPr="005C454B">
        <w:t xml:space="preserve"> </w:t>
      </w:r>
    </w:p>
    <w:p w:rsidR="008D6783" w:rsidRDefault="008D6783" w:rsidP="008D6783">
      <w:pPr>
        <w:jc w:val="both"/>
      </w:pPr>
    </w:p>
    <w:p w:rsidR="008D6783" w:rsidRDefault="00B02AFB" w:rsidP="008D6783">
      <w:pPr>
        <w:jc w:val="both"/>
      </w:pPr>
      <w:r w:rsidRPr="005C454B">
        <w:rPr>
          <w:rFonts w:ascii="Arial" w:hAnsi="Arial" w:cs="Arial"/>
        </w:rPr>
        <w:t>Isso se chama antropomorfismo; é atribuir a Deus a mesma linguagem do homem, para entendermos a Deus.</w:t>
      </w:r>
    </w:p>
    <w:p w:rsidR="008D6783" w:rsidRDefault="008D6783" w:rsidP="008D6783">
      <w:pPr>
        <w:jc w:val="both"/>
      </w:pPr>
    </w:p>
    <w:p w:rsidR="008D6783" w:rsidRDefault="00B02AFB" w:rsidP="008D6783">
      <w:pPr>
        <w:jc w:val="both"/>
      </w:pPr>
      <w:r w:rsidRPr="005C454B">
        <w:rPr>
          <w:rFonts w:ascii="Arial" w:hAnsi="Arial" w:cs="Arial"/>
        </w:rPr>
        <w:t>Então o Senhor vem e confunde a linguagem, sabe por quê? a linguagem era uma só, não era? A palavra tem um poder tremendo. Deus diz que se deixasse aquele povo daquela forma (v.6), não haveria restrição para tudo que intentassem fazer. Deus estava olhando o coração e sabia quais eram os intentos daquele povo.</w:t>
      </w:r>
    </w:p>
    <w:p w:rsidR="008D6783" w:rsidRDefault="008D6783" w:rsidP="008D6783">
      <w:pPr>
        <w:jc w:val="both"/>
      </w:pPr>
    </w:p>
    <w:p w:rsidR="008D6783" w:rsidRDefault="00B02AFB" w:rsidP="008D6783">
      <w:pPr>
        <w:jc w:val="both"/>
      </w:pPr>
      <w:r w:rsidRPr="005C454B">
        <w:rPr>
          <w:rFonts w:ascii="Arial" w:hAnsi="Arial" w:cs="Arial"/>
        </w:rPr>
        <w:t>O homem não é assim: "vou fazer uma coisa, ele fala e faz"?; tanto para o bem como para o mal, porque há poder na palavra.</w:t>
      </w:r>
    </w:p>
    <w:p w:rsidR="008D6783" w:rsidRDefault="008D6783" w:rsidP="008D6783">
      <w:pPr>
        <w:jc w:val="both"/>
      </w:pPr>
    </w:p>
    <w:p w:rsidR="008D6783" w:rsidRDefault="00B02AFB" w:rsidP="008D6783">
      <w:pPr>
        <w:jc w:val="both"/>
      </w:pPr>
      <w:r w:rsidRPr="005C454B">
        <w:rPr>
          <w:rFonts w:ascii="Arial" w:hAnsi="Arial" w:cs="Arial"/>
        </w:rPr>
        <w:t>O fato de Deus ter confundido as línguas foi uma benção; a maldição de Deus sobre as nações foi uma benção, pois deteve, deu uma parada naquela abominação que estava sem fim. O fato de Deus ter espalhado aquele povo para todo lado, foi graça, pois aquele povo junto, com a mesma linguagem, intentando tudo contra Deus, não iria ter fim. Então cada um começou a falar em línguas diferentes e os grupos foram se formando e tiveram que se separar como era a ordem original.</w:t>
      </w:r>
      <w:r w:rsidRPr="005C454B">
        <w:t xml:space="preserve"> </w:t>
      </w:r>
    </w:p>
    <w:p w:rsidR="008D6783" w:rsidRDefault="008D6783" w:rsidP="008D6783">
      <w:pPr>
        <w:jc w:val="both"/>
      </w:pPr>
    </w:p>
    <w:p w:rsidR="008D6783" w:rsidRDefault="00B02AFB" w:rsidP="008D6783">
      <w:pPr>
        <w:jc w:val="both"/>
      </w:pPr>
      <w:r w:rsidRPr="005C454B">
        <w:rPr>
          <w:rFonts w:ascii="Symbol" w:hAnsi="Symbol"/>
          <w:b/>
          <w:bCs/>
        </w:rPr>
        <w:t></w:t>
      </w:r>
      <w:r w:rsidRPr="005C454B">
        <w:rPr>
          <w:rFonts w:ascii="Arial" w:hAnsi="Arial" w:cs="Arial"/>
          <w:b/>
          <w:bCs/>
        </w:rPr>
        <w:t xml:space="preserve"> Jó 42:1</w:t>
      </w:r>
      <w:r>
        <w:rPr>
          <w:rFonts w:ascii="Arial" w:hAnsi="Arial" w:cs="Arial"/>
          <w:b/>
          <w:bCs/>
        </w:rPr>
        <w:t>-</w:t>
      </w:r>
      <w:r w:rsidRPr="005C454B">
        <w:rPr>
          <w:rFonts w:ascii="Arial" w:hAnsi="Arial" w:cs="Arial"/>
          <w:b/>
          <w:bCs/>
        </w:rPr>
        <w:t>6</w:t>
      </w:r>
      <w:r w:rsidRPr="005C454B">
        <w:rPr>
          <w:rFonts w:ascii="Arial" w:hAnsi="Arial" w:cs="Arial"/>
        </w:rPr>
        <w:t>; nenhum dos propósitos de Deus pode ser impedido.</w:t>
      </w:r>
    </w:p>
    <w:p w:rsidR="008D6783" w:rsidRDefault="008D6783" w:rsidP="008D6783">
      <w:pPr>
        <w:jc w:val="both"/>
      </w:pPr>
    </w:p>
    <w:p w:rsidR="008D6783" w:rsidRDefault="00B02AFB" w:rsidP="008D6783">
      <w:pPr>
        <w:jc w:val="both"/>
      </w:pPr>
      <w:r w:rsidRPr="005C454B">
        <w:rPr>
          <w:rFonts w:ascii="Arial" w:hAnsi="Arial" w:cs="Arial"/>
        </w:rPr>
        <w:t>A confusão de línguas não foi um juízo sobre a raça humana, como foi o dilúvio; foi uma maldição sim, sobre aquela época, um castigo, vamos chamar assim, mas não foi ainda um juízo. Um tempo, que está muito próximo chamado "tribulação", aí sim Deus vai julgar esse mundo; vai julgar o mundo, as nações que O deixaram de fora, a igreja apóstata que não tomará parte no arrebatamento e Israel que ainda como nação continua rejeitando o seu Messias.</w:t>
      </w:r>
    </w:p>
    <w:p w:rsidR="008D6783" w:rsidRDefault="008D6783" w:rsidP="008D6783">
      <w:pPr>
        <w:jc w:val="both"/>
      </w:pPr>
    </w:p>
    <w:p w:rsidR="008D6783" w:rsidRDefault="00B02AFB" w:rsidP="008D6783">
      <w:pPr>
        <w:jc w:val="both"/>
      </w:pPr>
      <w:r w:rsidRPr="005C454B">
        <w:rPr>
          <w:rFonts w:ascii="Arial" w:hAnsi="Arial" w:cs="Arial"/>
        </w:rPr>
        <w:t>A história das nações, no aspecto de Deus se relacionando com as nações e com a humanidade como um todo, termina aqui. Neste 3º período, vimos Deus querendo estabelecer o seu governo, o seu Reino, e Satanás apresentando através de Ninrode o outro reino, completamente oposto.</w:t>
      </w:r>
    </w:p>
    <w:p w:rsidR="008D6783" w:rsidRDefault="008D6783" w:rsidP="008D6783">
      <w:pPr>
        <w:jc w:val="both"/>
      </w:pPr>
    </w:p>
    <w:p w:rsidR="008D6783" w:rsidRDefault="00B02AFB" w:rsidP="008D6783">
      <w:pPr>
        <w:jc w:val="both"/>
      </w:pPr>
      <w:r w:rsidRPr="005C454B">
        <w:rPr>
          <w:rFonts w:ascii="Arial" w:hAnsi="Arial" w:cs="Arial"/>
        </w:rPr>
        <w:t>Aqui Deus termina de falar com a humanidade como um todo; daqui para frente Deus não vai mais se revelar como fez até aqui, por quê? A humanidade nessas 3 primeiras épocas rejeitou toda a revelação de Deus, disse não a Deus, disse não queremos a Sua interferência aqui na terra. As nações disseram "não" para Deus. Senão vejamos:</w:t>
      </w:r>
    </w:p>
    <w:p w:rsidR="008D6783" w:rsidRDefault="008D6783" w:rsidP="008D6783">
      <w:pPr>
        <w:jc w:val="both"/>
      </w:pPr>
    </w:p>
    <w:p w:rsidR="008D6783" w:rsidRDefault="00B02AFB" w:rsidP="008D6783">
      <w:pPr>
        <w:jc w:val="both"/>
      </w:pPr>
      <w:r w:rsidRPr="005C454B">
        <w:rPr>
          <w:rFonts w:ascii="Arial" w:hAnsi="Arial" w:cs="Arial"/>
        </w:rPr>
        <w:t>Deus age em 3 áreas aqui na terra em Seu relacionamento com o homem, como já falamos: área do governo, área da palavra e área da adoração.</w:t>
      </w:r>
    </w:p>
    <w:p w:rsidR="008D6783" w:rsidRDefault="008D6783" w:rsidP="008D6783">
      <w:pPr>
        <w:jc w:val="both"/>
      </w:pPr>
    </w:p>
    <w:p w:rsidR="008D6783" w:rsidRDefault="00B02AFB" w:rsidP="008D6783">
      <w:pPr>
        <w:jc w:val="both"/>
      </w:pPr>
      <w:r w:rsidRPr="008D6783">
        <w:rPr>
          <w:rFonts w:ascii="Arial" w:hAnsi="Arial" w:cs="Arial"/>
        </w:rPr>
        <w:t>No 1º período, qual foi a área que Eva rejeitou, fez do seu modo e foi a frente? A palavra; ela mudou a Palavra de Deus nessa época. Quando desobedecemos a Deus em qualquer uma dessas 3 áreas, as demais "vão juntas"; é impossível você desobedecendo uma das áreas, manter-se fiel a Deus nas demais. Então no 1° período o desencadeamento da rebeldia a Deus foi através da área da Palavra; eles rejeitaram a Palavra de Deus.</w:t>
      </w:r>
    </w:p>
    <w:p w:rsidR="008D6783" w:rsidRDefault="008D6783" w:rsidP="008D6783">
      <w:pPr>
        <w:jc w:val="both"/>
      </w:pPr>
    </w:p>
    <w:p w:rsidR="008D6783" w:rsidRDefault="00B02AFB" w:rsidP="008D6783">
      <w:pPr>
        <w:jc w:val="both"/>
      </w:pPr>
      <w:r w:rsidRPr="005C454B">
        <w:rPr>
          <w:rFonts w:ascii="Arial" w:hAnsi="Arial" w:cs="Arial"/>
        </w:rPr>
        <w:t>Em Caim e Abel, no 2º período, em qual área o homem rejeitou a Deus? Adoração; Deus havia dito "através do sangue", e Caim inaugurou o seu próprio caminho, sem o sangue. Eles rejeitaram aqui a área da adoração e o resto acompanhou.</w:t>
      </w:r>
    </w:p>
    <w:p w:rsidR="008D6783" w:rsidRDefault="008D6783" w:rsidP="008D6783">
      <w:pPr>
        <w:jc w:val="both"/>
      </w:pPr>
    </w:p>
    <w:p w:rsidR="008D6783" w:rsidRDefault="00B02AFB" w:rsidP="008D6783">
      <w:pPr>
        <w:jc w:val="both"/>
      </w:pPr>
      <w:r w:rsidRPr="005C454B">
        <w:rPr>
          <w:rFonts w:ascii="Arial" w:hAnsi="Arial" w:cs="Arial"/>
        </w:rPr>
        <w:t>E agora, o que acabamos de estudar aqui na 3ª época? O homem rejeitou a Deus na área do governo. Deus oferece um governo, o diabo oferece outro, e quase a totalidade dos homens seguiu o outro plano. Deus precisou vir e confundir as línguas para dar uma parada naquilo.</w:t>
      </w:r>
    </w:p>
    <w:p w:rsidR="008D6783" w:rsidRDefault="008D6783" w:rsidP="008D6783">
      <w:pPr>
        <w:jc w:val="both"/>
      </w:pPr>
    </w:p>
    <w:p w:rsidR="008D6783" w:rsidRDefault="00B02AFB" w:rsidP="008D6783">
      <w:pPr>
        <w:jc w:val="both"/>
      </w:pPr>
      <w:r w:rsidRPr="005C454B">
        <w:rPr>
          <w:rFonts w:ascii="Arial" w:hAnsi="Arial" w:cs="Arial"/>
        </w:rPr>
        <w:lastRenderedPageBreak/>
        <w:t>Então o quê aconteceu? A humanidade demonstrou que não aceitou a orientação de Deus nem para a Palavra, nem para a adoração e nem para o governo; e até hoje a humanidade está dizendo não para Deus. Não existe na terra um só governo que coloque Deus em 1º lugar, e a Bíblia diz:</w:t>
      </w:r>
      <w:r w:rsidRPr="005C454B">
        <w:t xml:space="preserve"> </w:t>
      </w:r>
    </w:p>
    <w:p w:rsidR="008D6783" w:rsidRDefault="008D6783" w:rsidP="008D6783">
      <w:pPr>
        <w:jc w:val="both"/>
      </w:pPr>
    </w:p>
    <w:p w:rsidR="008D6783" w:rsidRDefault="00B02AFB" w:rsidP="008D6783">
      <w:pPr>
        <w:jc w:val="both"/>
      </w:pPr>
      <w:r w:rsidRPr="005C454B">
        <w:rPr>
          <w:rFonts w:ascii="Symbol" w:hAnsi="Symbol"/>
          <w:b/>
          <w:bCs/>
        </w:rPr>
        <w:t></w:t>
      </w:r>
      <w:r w:rsidRPr="005C454B">
        <w:rPr>
          <w:rFonts w:ascii="Arial" w:hAnsi="Arial" w:cs="Arial"/>
          <w:b/>
          <w:bCs/>
        </w:rPr>
        <w:t xml:space="preserve"> Salmo 33:12</w:t>
      </w:r>
      <w:r w:rsidRPr="005C454B">
        <w:rPr>
          <w:rFonts w:ascii="Arial" w:hAnsi="Arial" w:cs="Arial"/>
        </w:rPr>
        <w:t>; Feliz a nação cujo Deus é o Senhor. Portanto não existe uma só nação feliz sobre o planeta.</w:t>
      </w:r>
    </w:p>
    <w:p w:rsidR="008D6783" w:rsidRDefault="008D6783" w:rsidP="008D6783">
      <w:pPr>
        <w:jc w:val="both"/>
      </w:pPr>
    </w:p>
    <w:p w:rsidR="008D6783" w:rsidRDefault="00B02AFB" w:rsidP="00B02AFB">
      <w:pPr>
        <w:jc w:val="both"/>
      </w:pPr>
      <w:r w:rsidRPr="005C454B">
        <w:rPr>
          <w:rFonts w:ascii="Arial" w:hAnsi="Arial" w:cs="Arial"/>
        </w:rPr>
        <w:t>Agora, o que Deus irá fazer daqui para frente? Deus diz: "As nações me rejeitaram, mas Eu não rejeito as nações; o meu plano para redimir o homem, continua".</w:t>
      </w:r>
      <w:r w:rsidRPr="005C454B">
        <w:t xml:space="preserve"> </w:t>
      </w:r>
    </w:p>
    <w:p w:rsidR="008D6783" w:rsidRDefault="008D6783" w:rsidP="00B02AFB">
      <w:pPr>
        <w:jc w:val="both"/>
      </w:pPr>
    </w:p>
    <w:p w:rsidR="008D6783" w:rsidRDefault="00B02AFB" w:rsidP="008D6783">
      <w:pPr>
        <w:jc w:val="both"/>
      </w:pPr>
      <w:r w:rsidRPr="005C454B">
        <w:rPr>
          <w:rFonts w:ascii="Arial" w:hAnsi="Arial" w:cs="Arial"/>
        </w:rPr>
        <w:t>E Deus olha para as nações da terra e escolhe um homem; não havia nada demais naquele homem, mas Deus escolhe aquele homem e fala: "Eu vou entrar em aliança com aquele homem, se ele aceitar; porque Eu vou continuar abençoando as nações que me rejeitaram. Vou criar um povo; todos as nações me rejeitaram, mas vou criar uma nação, uma nação que não existe. Vou ser o Deus dessa nação e essa nação será o canal de benção para todas as demais nações que me rejeitaram".</w:t>
      </w:r>
      <w:r w:rsidRPr="005C454B">
        <w:t xml:space="preserve"> </w:t>
      </w:r>
    </w:p>
    <w:p w:rsidR="008D6783" w:rsidRDefault="008D6783" w:rsidP="008D6783">
      <w:pPr>
        <w:jc w:val="both"/>
      </w:pPr>
    </w:p>
    <w:p w:rsidR="008D6783" w:rsidRDefault="00B02AFB" w:rsidP="00B02AFB">
      <w:pPr>
        <w:jc w:val="both"/>
      </w:pPr>
      <w:r w:rsidRPr="005C454B">
        <w:rPr>
          <w:rFonts w:ascii="Arial" w:hAnsi="Arial" w:cs="Arial"/>
        </w:rPr>
        <w:t>Não é demais? Que Deus que nós temos.</w:t>
      </w:r>
    </w:p>
    <w:p w:rsidR="008D6783" w:rsidRDefault="008D6783" w:rsidP="00B02AFB">
      <w:pPr>
        <w:jc w:val="both"/>
      </w:pPr>
    </w:p>
    <w:p w:rsidR="008D6783" w:rsidRDefault="00B02AFB" w:rsidP="008D6783">
      <w:pPr>
        <w:jc w:val="both"/>
      </w:pPr>
      <w:r w:rsidRPr="005C454B">
        <w:rPr>
          <w:rFonts w:ascii="Arial" w:hAnsi="Arial" w:cs="Arial"/>
        </w:rPr>
        <w:t>Deus olha ali para a terra, lá na Caldeia na cidade de Ur, e se manifesta a um homem chamado Abrão, (não Abraão). Estevão, no N.T. deu o testemunho;</w:t>
      </w:r>
      <w:r w:rsidRPr="005C454B">
        <w:t xml:space="preserve"> </w:t>
      </w:r>
    </w:p>
    <w:p w:rsidR="008D6783" w:rsidRDefault="008D6783" w:rsidP="008D6783">
      <w:pPr>
        <w:jc w:val="both"/>
      </w:pPr>
    </w:p>
    <w:p w:rsidR="008D6783" w:rsidRDefault="00B02AFB" w:rsidP="008D6783">
      <w:pPr>
        <w:jc w:val="both"/>
      </w:pPr>
      <w:r w:rsidRPr="005C454B">
        <w:rPr>
          <w:rFonts w:ascii="Symbol" w:hAnsi="Symbol"/>
          <w:b/>
          <w:bCs/>
        </w:rPr>
        <w:t></w:t>
      </w:r>
      <w:r w:rsidRPr="005C454B">
        <w:rPr>
          <w:rFonts w:ascii="Arial" w:hAnsi="Arial" w:cs="Arial"/>
          <w:b/>
          <w:bCs/>
        </w:rPr>
        <w:t xml:space="preserve"> Atos 7:2</w:t>
      </w:r>
      <w:r>
        <w:rPr>
          <w:rFonts w:ascii="Arial" w:hAnsi="Arial" w:cs="Arial"/>
          <w:b/>
          <w:bCs/>
        </w:rPr>
        <w:t>-</w:t>
      </w:r>
      <w:r w:rsidRPr="005C454B">
        <w:rPr>
          <w:rFonts w:ascii="Arial" w:hAnsi="Arial" w:cs="Arial"/>
          <w:b/>
          <w:bCs/>
        </w:rPr>
        <w:t>4</w:t>
      </w:r>
      <w:r w:rsidRPr="005C454B">
        <w:rPr>
          <w:rFonts w:ascii="Arial" w:hAnsi="Arial" w:cs="Arial"/>
        </w:rPr>
        <w:t>; o Deus da glória apareceu a nosso pai Abraão.</w:t>
      </w:r>
    </w:p>
    <w:p w:rsidR="008D6783" w:rsidRDefault="008D6783" w:rsidP="008D6783">
      <w:pPr>
        <w:jc w:val="both"/>
      </w:pPr>
    </w:p>
    <w:p w:rsidR="008D6783" w:rsidRDefault="00B02AFB" w:rsidP="008D6783">
      <w:pPr>
        <w:jc w:val="both"/>
      </w:pPr>
      <w:r w:rsidRPr="005C454B">
        <w:rPr>
          <w:rFonts w:ascii="Arial" w:hAnsi="Arial" w:cs="Arial"/>
        </w:rPr>
        <w:t>E Abrão respondeu àquela manifestação de Deus, crendo.</w:t>
      </w:r>
    </w:p>
    <w:p w:rsidR="008D6783" w:rsidRDefault="008D6783" w:rsidP="008D6783">
      <w:pPr>
        <w:jc w:val="both"/>
      </w:pPr>
    </w:p>
    <w:p w:rsidR="008D6783" w:rsidRDefault="00B02AFB" w:rsidP="008D6783">
      <w:pPr>
        <w:jc w:val="both"/>
      </w:pPr>
      <w:r w:rsidRPr="005C454B">
        <w:rPr>
          <w:rFonts w:ascii="Arial" w:hAnsi="Arial" w:cs="Arial"/>
        </w:rPr>
        <w:t xml:space="preserve">A próxima época que vamos estudar, é a época da promessa. Ela começa com a chamada de Abrão em </w:t>
      </w:r>
      <w:r w:rsidRPr="005C454B">
        <w:rPr>
          <w:rFonts w:ascii="Symbol" w:hAnsi="Symbol"/>
          <w:b/>
          <w:bCs/>
        </w:rPr>
        <w:t></w:t>
      </w:r>
      <w:r w:rsidRPr="005C454B">
        <w:rPr>
          <w:rFonts w:ascii="Arial" w:hAnsi="Arial" w:cs="Arial"/>
          <w:b/>
          <w:bCs/>
        </w:rPr>
        <w:t>Gênesis 12</w:t>
      </w:r>
      <w:r w:rsidRPr="005C454B">
        <w:rPr>
          <w:rFonts w:ascii="Arial" w:hAnsi="Arial" w:cs="Arial"/>
        </w:rPr>
        <w:t xml:space="preserve"> e vai até </w:t>
      </w:r>
      <w:r w:rsidRPr="005C454B">
        <w:rPr>
          <w:rFonts w:ascii="Symbol" w:hAnsi="Symbol"/>
          <w:b/>
          <w:bCs/>
        </w:rPr>
        <w:t></w:t>
      </w:r>
      <w:r w:rsidRPr="005C454B">
        <w:rPr>
          <w:rFonts w:ascii="Arial" w:hAnsi="Arial" w:cs="Arial"/>
          <w:b/>
          <w:bCs/>
        </w:rPr>
        <w:t>Êxodo 19</w:t>
      </w:r>
      <w:r w:rsidRPr="005C454B">
        <w:rPr>
          <w:rFonts w:ascii="Arial" w:hAnsi="Arial" w:cs="Arial"/>
        </w:rPr>
        <w:t>. Deus inicia falando não mais com uma nação ou com a humanidade como um todo, Ele vai falar com uma família. É verdade que dessa família viria a nascer uma grande nação. Então Deus chama aquele homem lá em Ur dos caldeus.</w:t>
      </w:r>
    </w:p>
    <w:p w:rsidR="008D6783" w:rsidRDefault="008D6783" w:rsidP="008D6783">
      <w:pPr>
        <w:jc w:val="both"/>
      </w:pPr>
    </w:p>
    <w:p w:rsidR="008D6783" w:rsidRDefault="00B02AFB" w:rsidP="008D6783">
      <w:pPr>
        <w:jc w:val="both"/>
        <w:rPr>
          <w:rFonts w:ascii="Arial" w:hAnsi="Arial" w:cs="Arial"/>
        </w:rPr>
      </w:pPr>
      <w:r w:rsidRPr="005C454B">
        <w:rPr>
          <w:rFonts w:ascii="Arial" w:hAnsi="Arial" w:cs="Arial"/>
        </w:rPr>
        <w:t>Abrão era judeu? Não existia essa nação, nem a tribo de Judá. Ele era caldeu de Ur.</w:t>
      </w:r>
    </w:p>
    <w:p w:rsidR="008D6783" w:rsidRDefault="008D6783" w:rsidP="008D6783">
      <w:pPr>
        <w:jc w:val="both"/>
        <w:rPr>
          <w:rFonts w:ascii="Arial" w:hAnsi="Arial" w:cs="Arial"/>
        </w:rPr>
      </w:pPr>
    </w:p>
    <w:p w:rsidR="008D6783" w:rsidRDefault="00B02AFB" w:rsidP="008D6783">
      <w:pPr>
        <w:jc w:val="both"/>
      </w:pPr>
      <w:r w:rsidRPr="005C454B">
        <w:rPr>
          <w:rFonts w:ascii="Symbol" w:hAnsi="Symbol"/>
          <w:b/>
          <w:bCs/>
        </w:rPr>
        <w:t></w:t>
      </w:r>
      <w:r w:rsidRPr="005C454B">
        <w:rPr>
          <w:rFonts w:ascii="Arial" w:hAnsi="Arial" w:cs="Arial"/>
          <w:b/>
          <w:bCs/>
        </w:rPr>
        <w:t xml:space="preserve"> Gênesis 12:1</w:t>
      </w:r>
      <w:r>
        <w:rPr>
          <w:rFonts w:ascii="Arial" w:hAnsi="Arial" w:cs="Arial"/>
          <w:b/>
          <w:bCs/>
        </w:rPr>
        <w:t>-</w:t>
      </w:r>
      <w:r w:rsidRPr="005C454B">
        <w:rPr>
          <w:rFonts w:ascii="Arial" w:hAnsi="Arial" w:cs="Arial"/>
          <w:b/>
          <w:bCs/>
        </w:rPr>
        <w:t>3</w:t>
      </w:r>
      <w:r w:rsidRPr="005C454B">
        <w:rPr>
          <w:rFonts w:ascii="Arial" w:hAnsi="Arial" w:cs="Arial"/>
        </w:rPr>
        <w:t>; Eu farei de ti uma grande nação; ...em ti serão benditas todas as famílias da terra.</w:t>
      </w:r>
    </w:p>
    <w:p w:rsidR="008D6783" w:rsidRDefault="008D6783" w:rsidP="008D6783">
      <w:pPr>
        <w:jc w:val="both"/>
      </w:pPr>
    </w:p>
    <w:p w:rsidR="008D6783" w:rsidRDefault="00B02AFB" w:rsidP="008D6783">
      <w:pPr>
        <w:jc w:val="both"/>
      </w:pPr>
      <w:r w:rsidRPr="005C454B">
        <w:rPr>
          <w:rFonts w:ascii="Arial" w:hAnsi="Arial" w:cs="Arial"/>
        </w:rPr>
        <w:t>A Bíblia é perfeita; todas as famílias serão benditas em Abrão, não diz todas as nações, mas sim todas as famílias. As nações rejeitaram a Deus, mas Deus mesmo assim, de outra forma, iria, através de um homem, abençoar todas as famílias e as nações.</w:t>
      </w:r>
    </w:p>
    <w:p w:rsidR="008D6783" w:rsidRDefault="008D6783" w:rsidP="008D6783">
      <w:pPr>
        <w:jc w:val="both"/>
      </w:pPr>
    </w:p>
    <w:p w:rsidR="008D6783" w:rsidRDefault="00B02AFB" w:rsidP="008D6783">
      <w:pPr>
        <w:jc w:val="both"/>
      </w:pPr>
      <w:r w:rsidRPr="005C454B">
        <w:rPr>
          <w:rFonts w:ascii="Arial" w:hAnsi="Arial" w:cs="Arial"/>
        </w:rPr>
        <w:t xml:space="preserve">A situação das nações perante Deus, consequência criada através da Torre de Babel, é revertida pela chamada de Abrão em </w:t>
      </w:r>
      <w:r w:rsidRPr="005C454B">
        <w:rPr>
          <w:rFonts w:ascii="Symbol" w:hAnsi="Symbol"/>
          <w:b/>
          <w:bCs/>
        </w:rPr>
        <w:t></w:t>
      </w:r>
      <w:r w:rsidRPr="005C454B">
        <w:rPr>
          <w:rFonts w:ascii="Arial" w:hAnsi="Arial" w:cs="Arial"/>
          <w:b/>
          <w:bCs/>
        </w:rPr>
        <w:t>Gênesis 12:1</w:t>
      </w:r>
      <w:r>
        <w:rPr>
          <w:rFonts w:ascii="Arial" w:hAnsi="Arial" w:cs="Arial"/>
          <w:b/>
          <w:bCs/>
        </w:rPr>
        <w:t>-</w:t>
      </w:r>
      <w:r w:rsidRPr="005C454B">
        <w:rPr>
          <w:rFonts w:ascii="Arial" w:hAnsi="Arial" w:cs="Arial"/>
          <w:b/>
          <w:bCs/>
        </w:rPr>
        <w:t>3</w:t>
      </w:r>
      <w:r w:rsidRPr="005C454B">
        <w:rPr>
          <w:rFonts w:ascii="Arial" w:hAnsi="Arial" w:cs="Arial"/>
        </w:rPr>
        <w:t>, através do que todas as nações poderiam ser novamente abençoadas.</w:t>
      </w:r>
      <w:r w:rsidRPr="005C454B">
        <w:t xml:space="preserve"> </w:t>
      </w:r>
    </w:p>
    <w:p w:rsidR="008D6783" w:rsidRDefault="008D6783" w:rsidP="008D6783">
      <w:pPr>
        <w:jc w:val="both"/>
      </w:pPr>
    </w:p>
    <w:p w:rsidR="008D6783" w:rsidRDefault="00B02AFB" w:rsidP="008D6783">
      <w:pPr>
        <w:jc w:val="both"/>
      </w:pPr>
      <w:r w:rsidRPr="005C454B">
        <w:rPr>
          <w:rFonts w:ascii="Arial" w:hAnsi="Arial" w:cs="Arial"/>
        </w:rPr>
        <w:lastRenderedPageBreak/>
        <w:t>As nações rejeitaram a Deus; então Deus chama um homem, Abrão, e iria criar uma nova nação. A partir dessa nação, Deus passou a olhar os homens divididos em duas classes, dois povos: o que futuramente viriam a ser "judeus e gentios". Dessa nova nação, iria nascer o Salvador, a semente da mulher. Em Cristo Jesus essa divisão perante Deus é derrubada; pela cruz, ambos os povos são reconciliados, criando Deus um novo homem e um só povo, um novo povo.</w:t>
      </w:r>
      <w:r w:rsidRPr="005C454B">
        <w:t xml:space="preserve"> </w:t>
      </w:r>
    </w:p>
    <w:p w:rsidR="008D6783" w:rsidRDefault="008D6783" w:rsidP="008D6783">
      <w:pPr>
        <w:jc w:val="both"/>
      </w:pPr>
    </w:p>
    <w:p w:rsidR="008D6783" w:rsidRDefault="00B02AFB" w:rsidP="008D6783">
      <w:pPr>
        <w:jc w:val="both"/>
      </w:pPr>
      <w:r w:rsidRPr="005C454B">
        <w:rPr>
          <w:rFonts w:ascii="Symbol" w:hAnsi="Symbol"/>
          <w:b/>
          <w:bCs/>
        </w:rPr>
        <w:t></w:t>
      </w:r>
      <w:r w:rsidRPr="005C454B">
        <w:rPr>
          <w:rFonts w:ascii="Arial" w:hAnsi="Arial" w:cs="Arial"/>
          <w:b/>
          <w:bCs/>
        </w:rPr>
        <w:t xml:space="preserve"> Efésios 2:13</w:t>
      </w:r>
      <w:r>
        <w:rPr>
          <w:rFonts w:ascii="Arial" w:hAnsi="Arial" w:cs="Arial"/>
          <w:b/>
          <w:bCs/>
        </w:rPr>
        <w:t>-</w:t>
      </w:r>
      <w:r w:rsidRPr="005C454B">
        <w:rPr>
          <w:rFonts w:ascii="Arial" w:hAnsi="Arial" w:cs="Arial"/>
          <w:b/>
          <w:bCs/>
        </w:rPr>
        <w:t>22</w:t>
      </w:r>
      <w:r w:rsidRPr="005C454B">
        <w:rPr>
          <w:rFonts w:ascii="Arial" w:hAnsi="Arial" w:cs="Arial"/>
        </w:rPr>
        <w:t xml:space="preserve">; a partir de Jesus, Deus fez para si </w:t>
      </w:r>
      <w:r w:rsidRPr="005C454B">
        <w:rPr>
          <w:rFonts w:ascii="Arial" w:hAnsi="Arial" w:cs="Arial"/>
          <w:b/>
          <w:bCs/>
        </w:rPr>
        <w:t>um só povo.</w:t>
      </w:r>
      <w:r w:rsidRPr="005C454B">
        <w:t xml:space="preserve"> </w:t>
      </w:r>
    </w:p>
    <w:p w:rsidR="008D6783" w:rsidRDefault="00B02AFB" w:rsidP="008D6783">
      <w:pPr>
        <w:jc w:val="both"/>
      </w:pPr>
      <w:r w:rsidRPr="005C454B">
        <w:rPr>
          <w:rFonts w:ascii="Symbol" w:hAnsi="Symbol"/>
          <w:b/>
          <w:bCs/>
        </w:rPr>
        <w:t></w:t>
      </w:r>
      <w:r w:rsidRPr="005C454B">
        <w:rPr>
          <w:rFonts w:ascii="Arial" w:hAnsi="Arial" w:cs="Arial"/>
          <w:b/>
          <w:bCs/>
        </w:rPr>
        <w:t xml:space="preserve"> </w:t>
      </w:r>
      <w:r w:rsidRPr="005C454B">
        <w:rPr>
          <w:b/>
          <w:bCs/>
        </w:rPr>
        <w:t>I</w:t>
      </w:r>
      <w:r w:rsidRPr="005C454B">
        <w:rPr>
          <w:rFonts w:ascii="Arial" w:hAnsi="Arial" w:cs="Arial"/>
          <w:b/>
          <w:bCs/>
        </w:rPr>
        <w:t xml:space="preserve"> Pedro 2:9</w:t>
      </w:r>
      <w:r>
        <w:rPr>
          <w:rFonts w:ascii="Arial" w:hAnsi="Arial" w:cs="Arial"/>
          <w:b/>
          <w:bCs/>
        </w:rPr>
        <w:t>-</w:t>
      </w:r>
      <w:r w:rsidRPr="005C454B">
        <w:rPr>
          <w:rFonts w:ascii="Arial" w:hAnsi="Arial" w:cs="Arial"/>
          <w:b/>
          <w:bCs/>
        </w:rPr>
        <w:t>10</w:t>
      </w:r>
      <w:r w:rsidRPr="005C454B">
        <w:rPr>
          <w:rFonts w:ascii="Arial" w:hAnsi="Arial" w:cs="Arial"/>
        </w:rPr>
        <w:t>; vós que outrora nem éreis povo, e agora sois povo de Deus.</w:t>
      </w:r>
      <w:r w:rsidRPr="005C454B">
        <w:t xml:space="preserve"> </w:t>
      </w:r>
    </w:p>
    <w:p w:rsidR="008D6783" w:rsidRDefault="00B02AFB" w:rsidP="008D6783">
      <w:pPr>
        <w:jc w:val="both"/>
      </w:pPr>
      <w:r w:rsidRPr="005C454B">
        <w:rPr>
          <w:rFonts w:ascii="Symbol" w:hAnsi="Symbol"/>
          <w:b/>
          <w:bCs/>
        </w:rPr>
        <w:t></w:t>
      </w:r>
      <w:r w:rsidRPr="005C454B">
        <w:rPr>
          <w:rFonts w:ascii="Arial" w:hAnsi="Arial" w:cs="Arial"/>
          <w:b/>
          <w:bCs/>
        </w:rPr>
        <w:t xml:space="preserve"> </w:t>
      </w:r>
      <w:r w:rsidRPr="005C454B">
        <w:rPr>
          <w:b/>
          <w:bCs/>
        </w:rPr>
        <w:t>II</w:t>
      </w:r>
      <w:r w:rsidRPr="005C454B">
        <w:rPr>
          <w:rFonts w:ascii="Arial" w:hAnsi="Arial" w:cs="Arial"/>
          <w:b/>
          <w:bCs/>
        </w:rPr>
        <w:t xml:space="preserve"> Coríntios 5:17</w:t>
      </w:r>
      <w:r>
        <w:rPr>
          <w:rFonts w:ascii="Arial" w:hAnsi="Arial" w:cs="Arial"/>
          <w:b/>
          <w:bCs/>
        </w:rPr>
        <w:t>-</w:t>
      </w:r>
      <w:r w:rsidRPr="005C454B">
        <w:rPr>
          <w:rFonts w:ascii="Arial" w:hAnsi="Arial" w:cs="Arial"/>
          <w:b/>
          <w:bCs/>
        </w:rPr>
        <w:t>19</w:t>
      </w:r>
      <w:r w:rsidRPr="005C454B">
        <w:rPr>
          <w:rFonts w:ascii="Arial" w:hAnsi="Arial" w:cs="Arial"/>
        </w:rPr>
        <w:t>; Deus estava em Cristo reconciliando consigo o mundo.</w:t>
      </w:r>
    </w:p>
    <w:p w:rsidR="008D6783" w:rsidRDefault="008D6783" w:rsidP="008D6783">
      <w:pPr>
        <w:jc w:val="both"/>
      </w:pPr>
    </w:p>
    <w:p w:rsidR="008D6783" w:rsidRDefault="00B02AFB" w:rsidP="008D6783">
      <w:pPr>
        <w:jc w:val="both"/>
      </w:pPr>
      <w:r w:rsidRPr="005C454B">
        <w:rPr>
          <w:rFonts w:ascii="Arial" w:hAnsi="Arial" w:cs="Arial"/>
        </w:rPr>
        <w:t>A condição de separação adquirida pela humanidade, representada pela diversidade de línguas e territórios que estudamos, também já foi revertida por Deus. Com o derramamento do Espírito Santo no dia de Pentecostes sobre todas as pessoas (início da igreja de Jesus na terra), todos entendiam um ao outro, apesar de estarem falando em diferentes idiomas.</w:t>
      </w:r>
      <w:r w:rsidRPr="005C454B">
        <w:t xml:space="preserve"> </w:t>
      </w:r>
    </w:p>
    <w:p w:rsidR="008D6783" w:rsidRDefault="008D6783" w:rsidP="008D6783">
      <w:pPr>
        <w:jc w:val="both"/>
      </w:pPr>
    </w:p>
    <w:p w:rsidR="00B02AFB" w:rsidRPr="005C454B" w:rsidRDefault="00B02AFB" w:rsidP="008D6783">
      <w:pPr>
        <w:jc w:val="both"/>
      </w:pPr>
      <w:r w:rsidRPr="005C454B">
        <w:rPr>
          <w:rFonts w:ascii="Symbol" w:hAnsi="Symbol"/>
          <w:b/>
          <w:bCs/>
        </w:rPr>
        <w:t></w:t>
      </w:r>
      <w:r w:rsidRPr="005C454B">
        <w:rPr>
          <w:rFonts w:ascii="Arial" w:hAnsi="Arial" w:cs="Arial"/>
          <w:b/>
          <w:bCs/>
        </w:rPr>
        <w:t xml:space="preserve"> Atos 2:1</w:t>
      </w:r>
      <w:r>
        <w:rPr>
          <w:rFonts w:ascii="Arial" w:hAnsi="Arial" w:cs="Arial"/>
          <w:b/>
          <w:bCs/>
        </w:rPr>
        <w:t>-</w:t>
      </w:r>
      <w:r w:rsidRPr="005C454B">
        <w:rPr>
          <w:rFonts w:ascii="Arial" w:hAnsi="Arial" w:cs="Arial"/>
          <w:b/>
          <w:bCs/>
        </w:rPr>
        <w:t>11</w:t>
      </w:r>
      <w:r w:rsidRPr="005C454B">
        <w:rPr>
          <w:rFonts w:ascii="Arial" w:hAnsi="Arial" w:cs="Arial"/>
        </w:rPr>
        <w:t>; cada um os ouvia falar na sua própria língua.</w:t>
      </w:r>
    </w:p>
    <w:p w:rsidR="00485476" w:rsidRDefault="00485476" w:rsidP="00B02AFB"/>
    <w:p w:rsidR="00A21E2C" w:rsidRDefault="00A21E2C" w:rsidP="00B02AFB"/>
    <w:p w:rsidR="00A21E2C" w:rsidRDefault="00A21E2C" w:rsidP="00B02AFB"/>
    <w:p w:rsidR="00A21E2C" w:rsidRDefault="00A21E2C" w:rsidP="00B02AFB"/>
    <w:p w:rsidR="00A21E2C" w:rsidRDefault="00A21E2C" w:rsidP="00B02AFB"/>
    <w:p w:rsidR="00A21E2C" w:rsidRDefault="00A21E2C" w:rsidP="00B02AFB"/>
    <w:p w:rsidR="00A21E2C" w:rsidRDefault="00A21E2C" w:rsidP="00B02AFB"/>
    <w:p w:rsidR="00A21E2C" w:rsidRDefault="00A21E2C" w:rsidP="00B02AFB"/>
    <w:p w:rsidR="00A21E2C" w:rsidRDefault="00A21E2C" w:rsidP="00B02AFB"/>
    <w:p w:rsidR="00A21E2C" w:rsidRDefault="00A21E2C" w:rsidP="00B02AFB"/>
    <w:p w:rsidR="00A21E2C" w:rsidRDefault="00A21E2C" w:rsidP="00B02AFB"/>
    <w:p w:rsidR="00A21E2C" w:rsidRDefault="00A21E2C" w:rsidP="00B02AFB"/>
    <w:p w:rsidR="00A21E2C" w:rsidRDefault="00A21E2C" w:rsidP="00B02AFB"/>
    <w:p w:rsidR="00A21E2C" w:rsidRDefault="00A21E2C" w:rsidP="00B02AFB"/>
    <w:p w:rsidR="00A21E2C" w:rsidRDefault="00A21E2C" w:rsidP="00B02AFB"/>
    <w:p w:rsidR="00A21E2C" w:rsidRDefault="00A21E2C" w:rsidP="00B02AFB"/>
    <w:p w:rsidR="00A21E2C" w:rsidRDefault="00A21E2C" w:rsidP="00B02AFB"/>
    <w:p w:rsidR="00A21E2C" w:rsidRDefault="00A21E2C" w:rsidP="00B02AFB"/>
    <w:p w:rsidR="00A21E2C" w:rsidRDefault="00A21E2C" w:rsidP="00B02AFB"/>
    <w:p w:rsidR="00A21E2C" w:rsidRDefault="00A21E2C" w:rsidP="00B02AFB"/>
    <w:p w:rsidR="00A21E2C" w:rsidRDefault="00A21E2C" w:rsidP="00B02AFB"/>
    <w:p w:rsidR="00A21E2C" w:rsidRDefault="00A21E2C" w:rsidP="00B02AFB"/>
    <w:p w:rsidR="00A21E2C" w:rsidRDefault="00A21E2C" w:rsidP="00B02AFB"/>
    <w:p w:rsidR="00A21E2C" w:rsidRDefault="00A21E2C" w:rsidP="00B02AFB"/>
    <w:p w:rsidR="00A21E2C" w:rsidRDefault="00A21E2C" w:rsidP="00B02AFB"/>
    <w:p w:rsidR="00A21E2C" w:rsidRDefault="00A21E2C" w:rsidP="00B02AFB"/>
    <w:p w:rsidR="00A21E2C" w:rsidRDefault="00A21E2C" w:rsidP="00B02AFB"/>
    <w:p w:rsidR="00A21E2C" w:rsidRDefault="00A21E2C" w:rsidP="00B02AFB"/>
    <w:p w:rsidR="00A21E2C" w:rsidRDefault="00A21E2C" w:rsidP="00B02AFB"/>
    <w:p w:rsidR="00A21E2C" w:rsidRDefault="00A21E2C" w:rsidP="00B02AFB"/>
    <w:p w:rsidR="00A21E2C" w:rsidRPr="009E0A9C" w:rsidRDefault="00A21E2C" w:rsidP="00A21E2C">
      <w:pPr>
        <w:jc w:val="center"/>
        <w:rPr>
          <w:rFonts w:ascii="Arial" w:hAnsi="Arial" w:cs="Arial"/>
          <w:bCs/>
          <w:sz w:val="36"/>
          <w:szCs w:val="36"/>
          <w:u w:val="single"/>
        </w:rPr>
      </w:pPr>
      <w:r w:rsidRPr="009E0A9C">
        <w:rPr>
          <w:rFonts w:ascii="Arial" w:hAnsi="Arial" w:cs="Arial"/>
          <w:bCs/>
          <w:sz w:val="36"/>
          <w:szCs w:val="36"/>
          <w:u w:val="single"/>
        </w:rPr>
        <w:lastRenderedPageBreak/>
        <w:t>PANORAMA BÍBLICO - QUESTIONÁRIO AULA 0</w:t>
      </w:r>
      <w:r>
        <w:rPr>
          <w:rFonts w:ascii="Arial" w:hAnsi="Arial" w:cs="Arial"/>
          <w:bCs/>
          <w:sz w:val="36"/>
          <w:szCs w:val="36"/>
          <w:u w:val="single"/>
        </w:rPr>
        <w:t>25</w:t>
      </w:r>
    </w:p>
    <w:p w:rsidR="00A21E2C" w:rsidRPr="009E0A9C" w:rsidRDefault="00A21E2C" w:rsidP="00A21E2C">
      <w:pPr>
        <w:jc w:val="both"/>
        <w:rPr>
          <w:rFonts w:ascii="Arial" w:hAnsi="Arial" w:cs="Arial"/>
        </w:rPr>
      </w:pPr>
    </w:p>
    <w:p w:rsidR="00A21E2C" w:rsidRPr="00193253" w:rsidRDefault="00A21E2C" w:rsidP="00A21E2C">
      <w:pPr>
        <w:jc w:val="both"/>
        <w:rPr>
          <w:rFonts w:ascii="Arial" w:hAnsi="Arial" w:cs="Arial"/>
          <w:bCs/>
          <w:u w:val="single"/>
        </w:rPr>
      </w:pPr>
      <w:r w:rsidRPr="00193253">
        <w:rPr>
          <w:rFonts w:ascii="Arial" w:hAnsi="Arial" w:cs="Arial"/>
          <w:bCs/>
        </w:rPr>
        <w:t xml:space="preserve">Nome: </w:t>
      </w:r>
    </w:p>
    <w:p w:rsidR="00A21E2C" w:rsidRPr="00193253" w:rsidRDefault="00A21E2C" w:rsidP="00A21E2C">
      <w:pPr>
        <w:jc w:val="both"/>
        <w:rPr>
          <w:rFonts w:ascii="Arial" w:hAnsi="Arial" w:cs="Arial"/>
          <w:bCs/>
          <w:u w:val="single"/>
        </w:rPr>
      </w:pPr>
    </w:p>
    <w:p w:rsidR="00A21E2C" w:rsidRPr="0033310B" w:rsidRDefault="00A21E2C" w:rsidP="00A21E2C">
      <w:pPr>
        <w:rPr>
          <w:rFonts w:ascii="Arial" w:eastAsia="Arial" w:hAnsi="Arial"/>
        </w:rPr>
      </w:pPr>
      <w:r w:rsidRPr="0033310B">
        <w:rPr>
          <w:rFonts w:ascii="Arial" w:eastAsia="Arial" w:hAnsi="Arial"/>
        </w:rPr>
        <w:t xml:space="preserve">1- </w:t>
      </w:r>
      <w:r>
        <w:rPr>
          <w:rFonts w:ascii="Arial" w:eastAsia="Arial" w:hAnsi="Arial"/>
        </w:rPr>
        <w:t>Quando Noé saiu da arca, qual foi a ordem estabelecida por Deus com relação ao povoamento da Terra ?</w:t>
      </w:r>
    </w:p>
    <w:p w:rsidR="00A21E2C" w:rsidRDefault="00A21E2C" w:rsidP="00A21E2C">
      <w:pPr>
        <w:rPr>
          <w:rFonts w:ascii="Arial" w:eastAsia="Arial" w:hAnsi="Arial"/>
        </w:rPr>
      </w:pPr>
    </w:p>
    <w:p w:rsidR="00A21E2C" w:rsidRDefault="00A21E2C" w:rsidP="00A21E2C">
      <w:pPr>
        <w:rPr>
          <w:rFonts w:ascii="Arial" w:eastAsia="Arial" w:hAnsi="Arial"/>
        </w:rPr>
      </w:pPr>
    </w:p>
    <w:p w:rsidR="00A21E2C" w:rsidRDefault="00A21E2C" w:rsidP="00A21E2C">
      <w:pPr>
        <w:rPr>
          <w:rFonts w:ascii="Arial" w:eastAsia="Arial" w:hAnsi="Arial"/>
        </w:rPr>
      </w:pPr>
    </w:p>
    <w:p w:rsidR="00A21E2C" w:rsidRDefault="00A21E2C" w:rsidP="00A21E2C">
      <w:pPr>
        <w:rPr>
          <w:rFonts w:ascii="Arial" w:eastAsia="Arial" w:hAnsi="Arial"/>
        </w:rPr>
      </w:pPr>
      <w:r w:rsidRPr="00193253">
        <w:rPr>
          <w:rFonts w:ascii="Arial" w:eastAsia="Arial" w:hAnsi="Arial" w:cs="Arial"/>
        </w:rPr>
        <w:t xml:space="preserve">2- </w:t>
      </w:r>
      <w:r>
        <w:rPr>
          <w:rFonts w:ascii="Arial" w:eastAsia="Arial" w:hAnsi="Arial" w:cs="Arial"/>
        </w:rPr>
        <w:t>O que o povo liderado por Ninrode quis fazer com referencia à ordem de Deus citada na pergunta anterior ?</w:t>
      </w:r>
    </w:p>
    <w:p w:rsidR="00A21E2C" w:rsidRDefault="00A21E2C" w:rsidP="00A21E2C">
      <w:pPr>
        <w:jc w:val="both"/>
        <w:rPr>
          <w:rFonts w:ascii="Arial" w:hAnsi="Arial" w:cs="Arial"/>
          <w:bCs/>
          <w:u w:val="single"/>
        </w:rPr>
      </w:pPr>
    </w:p>
    <w:p w:rsidR="00A21E2C" w:rsidRDefault="00A21E2C" w:rsidP="00A21E2C">
      <w:pPr>
        <w:jc w:val="both"/>
        <w:rPr>
          <w:rFonts w:ascii="Arial" w:hAnsi="Arial" w:cs="Arial"/>
          <w:bCs/>
          <w:u w:val="single"/>
        </w:rPr>
      </w:pPr>
    </w:p>
    <w:p w:rsidR="00A21E2C" w:rsidRDefault="00A21E2C" w:rsidP="00A21E2C">
      <w:pPr>
        <w:jc w:val="both"/>
        <w:rPr>
          <w:rFonts w:ascii="Arial" w:hAnsi="Arial" w:cs="Arial"/>
          <w:bCs/>
          <w:u w:val="single"/>
        </w:rPr>
      </w:pPr>
    </w:p>
    <w:p w:rsidR="00A21E2C" w:rsidRPr="00193253" w:rsidRDefault="00A21E2C" w:rsidP="00A21E2C">
      <w:pPr>
        <w:jc w:val="both"/>
        <w:rPr>
          <w:rFonts w:ascii="Arial" w:hAnsi="Arial" w:cs="Arial"/>
          <w:bCs/>
          <w:u w:val="single"/>
        </w:rPr>
      </w:pPr>
    </w:p>
    <w:p w:rsidR="00A21E2C" w:rsidRPr="00160C70" w:rsidRDefault="00A21E2C" w:rsidP="00A21E2C">
      <w:pPr>
        <w:jc w:val="both"/>
        <w:rPr>
          <w:rFonts w:ascii="Arial" w:eastAsia="Arial" w:hAnsi="Arial"/>
        </w:rPr>
      </w:pPr>
      <w:r w:rsidRPr="001030A6">
        <w:rPr>
          <w:rFonts w:ascii="Arial" w:hAnsi="Arial" w:cs="Arial"/>
          <w:bCs/>
        </w:rPr>
        <w:t xml:space="preserve">3- </w:t>
      </w:r>
      <w:r>
        <w:rPr>
          <w:rFonts w:ascii="Arial" w:hAnsi="Arial" w:cs="Arial"/>
          <w:bCs/>
        </w:rPr>
        <w:t xml:space="preserve">Qual a forma literária </w:t>
      </w:r>
      <w:r>
        <w:rPr>
          <w:rFonts w:ascii="Arial" w:eastAsia="Arial" w:hAnsi="Arial" w:cs="Arial"/>
        </w:rPr>
        <w:t>usava em Gênesis 11:5 e 9</w:t>
      </w:r>
      <w:r>
        <w:rPr>
          <w:rFonts w:ascii="Arial" w:eastAsia="Arial" w:hAnsi="Arial"/>
        </w:rPr>
        <w:t xml:space="preserve"> ."então desceu o Senhor para ver ...." e "Eia, desçamos..." ? Qual o significado dessa figura de linguagem ?</w:t>
      </w:r>
    </w:p>
    <w:p w:rsidR="00A21E2C" w:rsidRDefault="00A21E2C" w:rsidP="00A21E2C">
      <w:pPr>
        <w:rPr>
          <w:rFonts w:ascii="Arial" w:hAnsi="Arial" w:cs="Arial"/>
          <w:bCs/>
        </w:rPr>
      </w:pPr>
    </w:p>
    <w:p w:rsidR="00A21E2C" w:rsidRDefault="00A21E2C" w:rsidP="00A21E2C">
      <w:pPr>
        <w:rPr>
          <w:rFonts w:ascii="Arial" w:hAnsi="Arial" w:cs="Arial"/>
          <w:bCs/>
        </w:rPr>
      </w:pPr>
    </w:p>
    <w:p w:rsidR="00A21E2C" w:rsidRDefault="00A21E2C" w:rsidP="00A21E2C">
      <w:pPr>
        <w:rPr>
          <w:rFonts w:ascii="Arial" w:hAnsi="Arial" w:cs="Arial"/>
          <w:bCs/>
        </w:rPr>
      </w:pPr>
    </w:p>
    <w:p w:rsidR="00A21E2C" w:rsidRDefault="00A21E2C" w:rsidP="00A21E2C">
      <w:pPr>
        <w:ind w:left="340" w:right="520" w:hanging="340"/>
        <w:rPr>
          <w:rFonts w:ascii="Arial" w:eastAsia="Arial" w:hAnsi="Arial" w:cs="Arial"/>
        </w:rPr>
      </w:pPr>
      <w:r w:rsidRPr="00193253">
        <w:rPr>
          <w:rFonts w:ascii="Arial" w:eastAsia="Arial" w:hAnsi="Arial" w:cs="Arial"/>
        </w:rPr>
        <w:t>4-</w:t>
      </w:r>
      <w:r>
        <w:rPr>
          <w:rFonts w:ascii="Arial" w:eastAsia="Arial" w:hAnsi="Arial" w:cs="Arial"/>
        </w:rPr>
        <w:t xml:space="preserve">  Quando Deus olhou do céu o intuito daquela rebelião e desceu, qual foi o juízo estabelecido para a humanidade ?</w:t>
      </w:r>
    </w:p>
    <w:p w:rsidR="00A21E2C" w:rsidRDefault="00A21E2C" w:rsidP="00A21E2C">
      <w:pPr>
        <w:ind w:left="340" w:right="520" w:hanging="340"/>
        <w:rPr>
          <w:rFonts w:ascii="Arial" w:eastAsia="Arial" w:hAnsi="Arial"/>
        </w:rPr>
      </w:pPr>
    </w:p>
    <w:p w:rsidR="00A21E2C" w:rsidRDefault="00A21E2C" w:rsidP="00A21E2C">
      <w:pPr>
        <w:ind w:left="340" w:right="520" w:hanging="340"/>
        <w:rPr>
          <w:rFonts w:ascii="Arial" w:eastAsia="Arial" w:hAnsi="Arial"/>
        </w:rPr>
      </w:pPr>
    </w:p>
    <w:p w:rsidR="00A21E2C" w:rsidRDefault="00A21E2C" w:rsidP="00A21E2C">
      <w:pPr>
        <w:ind w:left="340" w:right="520" w:hanging="340"/>
        <w:rPr>
          <w:rFonts w:ascii="Arial" w:eastAsia="Arial" w:hAnsi="Arial"/>
        </w:rPr>
      </w:pPr>
    </w:p>
    <w:p w:rsidR="00A21E2C" w:rsidRDefault="00A21E2C" w:rsidP="00A21E2C">
      <w:pPr>
        <w:ind w:left="340" w:right="520" w:hanging="340"/>
        <w:rPr>
          <w:rFonts w:ascii="Arial" w:eastAsia="Arial" w:hAnsi="Arial"/>
        </w:rPr>
      </w:pPr>
    </w:p>
    <w:p w:rsidR="00A21E2C" w:rsidRPr="00160C70" w:rsidRDefault="00A21E2C" w:rsidP="00A21E2C">
      <w:pPr>
        <w:rPr>
          <w:rFonts w:ascii="Arial" w:eastAsia="Arial" w:hAnsi="Arial"/>
        </w:rPr>
      </w:pPr>
      <w:r w:rsidRPr="00193253">
        <w:rPr>
          <w:rFonts w:ascii="Arial" w:eastAsia="Arial" w:hAnsi="Arial" w:cs="Arial"/>
        </w:rPr>
        <w:t>5-</w:t>
      </w:r>
      <w:r>
        <w:rPr>
          <w:rFonts w:ascii="Arial" w:eastAsia="Arial" w:hAnsi="Arial"/>
        </w:rPr>
        <w:t xml:space="preserve"> Terminando o estudo do 3o. período da revelação de Deus à humanidade, vemos que o homem rejeitou Deus nas três áreas: Governo m- Palavra - Adoração. Qual a correlação ?</w:t>
      </w:r>
    </w:p>
    <w:p w:rsidR="00A21E2C" w:rsidRDefault="00A21E2C" w:rsidP="00A21E2C">
      <w:pPr>
        <w:rPr>
          <w:rFonts w:ascii="Arial" w:eastAsia="Arial" w:hAnsi="Arial"/>
        </w:rPr>
      </w:pPr>
    </w:p>
    <w:tbl>
      <w:tblPr>
        <w:tblW w:w="8662" w:type="dxa"/>
        <w:tblInd w:w="55" w:type="dxa"/>
        <w:tblCellMar>
          <w:left w:w="70" w:type="dxa"/>
          <w:right w:w="70" w:type="dxa"/>
        </w:tblCellMar>
        <w:tblLook w:val="04A0"/>
      </w:tblPr>
      <w:tblGrid>
        <w:gridCol w:w="1911"/>
        <w:gridCol w:w="513"/>
        <w:gridCol w:w="288"/>
        <w:gridCol w:w="513"/>
        <w:gridCol w:w="5437"/>
      </w:tblGrid>
      <w:tr w:rsidR="00A21E2C" w:rsidRPr="004524C0" w:rsidTr="004E03E2">
        <w:trPr>
          <w:trHeight w:val="285"/>
        </w:trPr>
        <w:tc>
          <w:tcPr>
            <w:tcW w:w="960" w:type="dxa"/>
            <w:tcBorders>
              <w:top w:val="nil"/>
              <w:left w:val="nil"/>
              <w:bottom w:val="nil"/>
              <w:right w:val="nil"/>
            </w:tcBorders>
            <w:shd w:val="clear" w:color="auto" w:fill="auto"/>
            <w:noWrap/>
            <w:vAlign w:val="bottom"/>
            <w:hideMark/>
          </w:tcPr>
          <w:p w:rsidR="00A21E2C" w:rsidRPr="004524C0" w:rsidRDefault="00A21E2C" w:rsidP="004E03E2">
            <w:pPr>
              <w:jc w:val="right"/>
              <w:rPr>
                <w:rFonts w:ascii="Calibri" w:hAnsi="Calibri"/>
                <w:color w:val="000000"/>
                <w:sz w:val="22"/>
                <w:szCs w:val="22"/>
              </w:rPr>
            </w:pPr>
            <w:r>
              <w:rPr>
                <w:rFonts w:ascii="Calibri" w:hAnsi="Calibri"/>
                <w:color w:val="000000"/>
                <w:sz w:val="22"/>
                <w:szCs w:val="22"/>
              </w:rPr>
              <w:t>1o. Inocência</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E2C" w:rsidRPr="004524C0" w:rsidRDefault="00A21E2C" w:rsidP="004E03E2">
            <w:pPr>
              <w:rPr>
                <w:rFonts w:ascii="Calibri" w:hAnsi="Calibri"/>
                <w:color w:val="000000"/>
                <w:sz w:val="22"/>
                <w:szCs w:val="22"/>
              </w:rPr>
            </w:pPr>
            <w:r w:rsidRPr="004524C0">
              <w:rPr>
                <w:rFonts w:ascii="Calibri" w:hAnsi="Calibri"/>
                <w:color w:val="000000"/>
                <w:sz w:val="22"/>
                <w:szCs w:val="22"/>
              </w:rPr>
              <w:t> </w:t>
            </w:r>
          </w:p>
        </w:tc>
        <w:tc>
          <w:tcPr>
            <w:tcW w:w="180" w:type="dxa"/>
            <w:tcBorders>
              <w:top w:val="nil"/>
              <w:left w:val="nil"/>
              <w:bottom w:val="nil"/>
              <w:right w:val="nil"/>
            </w:tcBorders>
            <w:shd w:val="clear" w:color="auto" w:fill="auto"/>
            <w:noWrap/>
            <w:vAlign w:val="bottom"/>
            <w:hideMark/>
          </w:tcPr>
          <w:p w:rsidR="00A21E2C" w:rsidRPr="004524C0" w:rsidRDefault="00A21E2C" w:rsidP="004E03E2">
            <w:pPr>
              <w:rPr>
                <w:rFonts w:ascii="Calibri" w:hAnsi="Calibri"/>
                <w:color w:val="000000"/>
                <w:sz w:val="22"/>
                <w:szCs w:val="22"/>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E2C" w:rsidRPr="004524C0" w:rsidRDefault="00A21E2C" w:rsidP="004E03E2">
            <w:pPr>
              <w:rPr>
                <w:rFonts w:ascii="Calibri" w:hAnsi="Calibri"/>
                <w:color w:val="000000"/>
                <w:sz w:val="22"/>
                <w:szCs w:val="22"/>
              </w:rPr>
            </w:pPr>
            <w:r w:rsidRPr="004524C0">
              <w:rPr>
                <w:rFonts w:ascii="Calibri" w:hAnsi="Calibri"/>
                <w:color w:val="000000"/>
                <w:sz w:val="22"/>
                <w:szCs w:val="22"/>
              </w:rPr>
              <w:t> </w:t>
            </w:r>
          </w:p>
        </w:tc>
        <w:tc>
          <w:tcPr>
            <w:tcW w:w="3393" w:type="dxa"/>
            <w:tcBorders>
              <w:top w:val="nil"/>
              <w:left w:val="nil"/>
              <w:bottom w:val="nil"/>
              <w:right w:val="nil"/>
            </w:tcBorders>
            <w:shd w:val="clear" w:color="auto" w:fill="auto"/>
            <w:noWrap/>
            <w:vAlign w:val="bottom"/>
            <w:hideMark/>
          </w:tcPr>
          <w:p w:rsidR="00A21E2C" w:rsidRPr="004524C0" w:rsidRDefault="00A21E2C" w:rsidP="004E03E2">
            <w:pPr>
              <w:rPr>
                <w:rFonts w:ascii="Calibri" w:hAnsi="Calibri"/>
                <w:color w:val="000000"/>
                <w:sz w:val="22"/>
                <w:szCs w:val="22"/>
              </w:rPr>
            </w:pPr>
            <w:r>
              <w:rPr>
                <w:rFonts w:ascii="Calibri" w:hAnsi="Calibri"/>
                <w:color w:val="000000"/>
                <w:sz w:val="22"/>
                <w:szCs w:val="22"/>
              </w:rPr>
              <w:t>Adoração</w:t>
            </w:r>
          </w:p>
        </w:tc>
      </w:tr>
      <w:tr w:rsidR="00A21E2C" w:rsidRPr="004524C0" w:rsidTr="004E03E2">
        <w:trPr>
          <w:trHeight w:val="285"/>
        </w:trPr>
        <w:tc>
          <w:tcPr>
            <w:tcW w:w="960" w:type="dxa"/>
            <w:tcBorders>
              <w:top w:val="nil"/>
              <w:left w:val="nil"/>
              <w:bottom w:val="nil"/>
              <w:right w:val="nil"/>
            </w:tcBorders>
            <w:shd w:val="clear" w:color="auto" w:fill="auto"/>
            <w:noWrap/>
            <w:vAlign w:val="bottom"/>
            <w:hideMark/>
          </w:tcPr>
          <w:p w:rsidR="00A21E2C" w:rsidRPr="004524C0" w:rsidRDefault="00A21E2C" w:rsidP="004E03E2">
            <w:pPr>
              <w:jc w:val="right"/>
              <w:rPr>
                <w:rFonts w:ascii="Calibri" w:hAnsi="Calibri"/>
                <w:color w:val="000000"/>
                <w:sz w:val="22"/>
                <w:szCs w:val="22"/>
              </w:rPr>
            </w:pPr>
            <w:r>
              <w:rPr>
                <w:rFonts w:ascii="Calibri" w:hAnsi="Calibri"/>
                <w:color w:val="000000"/>
                <w:sz w:val="22"/>
                <w:szCs w:val="22"/>
              </w:rPr>
              <w:t>2o. Consciência</w:t>
            </w: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A21E2C" w:rsidRPr="004524C0" w:rsidRDefault="00A21E2C" w:rsidP="004E03E2">
            <w:pPr>
              <w:rPr>
                <w:rFonts w:ascii="Calibri" w:hAnsi="Calibri"/>
                <w:color w:val="000000"/>
                <w:sz w:val="22"/>
                <w:szCs w:val="22"/>
              </w:rPr>
            </w:pPr>
            <w:r w:rsidRPr="004524C0">
              <w:rPr>
                <w:rFonts w:ascii="Calibri" w:hAnsi="Calibri"/>
                <w:color w:val="000000"/>
                <w:sz w:val="22"/>
                <w:szCs w:val="22"/>
              </w:rPr>
              <w:t> </w:t>
            </w:r>
          </w:p>
        </w:tc>
        <w:tc>
          <w:tcPr>
            <w:tcW w:w="180" w:type="dxa"/>
            <w:tcBorders>
              <w:top w:val="nil"/>
              <w:left w:val="nil"/>
              <w:bottom w:val="nil"/>
              <w:right w:val="nil"/>
            </w:tcBorders>
            <w:shd w:val="clear" w:color="auto" w:fill="auto"/>
            <w:noWrap/>
            <w:vAlign w:val="bottom"/>
            <w:hideMark/>
          </w:tcPr>
          <w:p w:rsidR="00A21E2C" w:rsidRPr="004524C0" w:rsidRDefault="00A21E2C" w:rsidP="004E03E2">
            <w:pPr>
              <w:rPr>
                <w:rFonts w:ascii="Calibri" w:hAnsi="Calibri"/>
                <w:color w:val="000000"/>
                <w:sz w:val="22"/>
                <w:szCs w:val="22"/>
              </w:rPr>
            </w:pP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A21E2C" w:rsidRPr="004524C0" w:rsidRDefault="00A21E2C" w:rsidP="004E03E2">
            <w:pPr>
              <w:rPr>
                <w:rFonts w:ascii="Calibri" w:hAnsi="Calibri"/>
                <w:color w:val="000000"/>
                <w:sz w:val="22"/>
                <w:szCs w:val="22"/>
              </w:rPr>
            </w:pPr>
            <w:r w:rsidRPr="004524C0">
              <w:rPr>
                <w:rFonts w:ascii="Calibri" w:hAnsi="Calibri"/>
                <w:color w:val="000000"/>
                <w:sz w:val="22"/>
                <w:szCs w:val="22"/>
              </w:rPr>
              <w:t> </w:t>
            </w:r>
          </w:p>
        </w:tc>
        <w:tc>
          <w:tcPr>
            <w:tcW w:w="3393" w:type="dxa"/>
            <w:tcBorders>
              <w:top w:val="nil"/>
              <w:left w:val="nil"/>
              <w:bottom w:val="nil"/>
              <w:right w:val="nil"/>
            </w:tcBorders>
            <w:shd w:val="clear" w:color="auto" w:fill="auto"/>
            <w:noWrap/>
            <w:vAlign w:val="bottom"/>
            <w:hideMark/>
          </w:tcPr>
          <w:p w:rsidR="00A21E2C" w:rsidRPr="004524C0" w:rsidRDefault="00A21E2C" w:rsidP="004E03E2">
            <w:pPr>
              <w:rPr>
                <w:rFonts w:ascii="Calibri" w:hAnsi="Calibri"/>
                <w:color w:val="000000"/>
                <w:sz w:val="22"/>
                <w:szCs w:val="22"/>
              </w:rPr>
            </w:pPr>
            <w:r>
              <w:rPr>
                <w:rFonts w:ascii="Calibri" w:hAnsi="Calibri"/>
                <w:color w:val="000000"/>
                <w:sz w:val="22"/>
                <w:szCs w:val="22"/>
              </w:rPr>
              <w:t>Governo</w:t>
            </w:r>
          </w:p>
        </w:tc>
      </w:tr>
      <w:tr w:rsidR="00A21E2C" w:rsidRPr="004524C0" w:rsidTr="004E03E2">
        <w:trPr>
          <w:trHeight w:val="285"/>
        </w:trPr>
        <w:tc>
          <w:tcPr>
            <w:tcW w:w="960" w:type="dxa"/>
            <w:tcBorders>
              <w:top w:val="nil"/>
              <w:left w:val="nil"/>
              <w:bottom w:val="nil"/>
              <w:right w:val="nil"/>
            </w:tcBorders>
            <w:shd w:val="clear" w:color="auto" w:fill="auto"/>
            <w:noWrap/>
            <w:vAlign w:val="bottom"/>
            <w:hideMark/>
          </w:tcPr>
          <w:p w:rsidR="00A21E2C" w:rsidRPr="004524C0" w:rsidRDefault="00A21E2C" w:rsidP="004E03E2">
            <w:pPr>
              <w:jc w:val="right"/>
              <w:rPr>
                <w:rFonts w:ascii="Calibri" w:hAnsi="Calibri"/>
                <w:color w:val="000000"/>
                <w:sz w:val="22"/>
                <w:szCs w:val="22"/>
              </w:rPr>
            </w:pPr>
            <w:r>
              <w:rPr>
                <w:rFonts w:ascii="Calibri" w:hAnsi="Calibri"/>
                <w:color w:val="000000"/>
                <w:sz w:val="22"/>
                <w:szCs w:val="22"/>
              </w:rPr>
              <w:t>3o. Nações</w:t>
            </w: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A21E2C" w:rsidRPr="004524C0" w:rsidRDefault="00A21E2C" w:rsidP="004E03E2">
            <w:pPr>
              <w:rPr>
                <w:rFonts w:ascii="Calibri" w:hAnsi="Calibri"/>
                <w:color w:val="000000"/>
                <w:sz w:val="22"/>
                <w:szCs w:val="22"/>
              </w:rPr>
            </w:pPr>
            <w:r w:rsidRPr="004524C0">
              <w:rPr>
                <w:rFonts w:ascii="Calibri" w:hAnsi="Calibri"/>
                <w:color w:val="000000"/>
                <w:sz w:val="22"/>
                <w:szCs w:val="22"/>
              </w:rPr>
              <w:t> </w:t>
            </w:r>
          </w:p>
        </w:tc>
        <w:tc>
          <w:tcPr>
            <w:tcW w:w="180" w:type="dxa"/>
            <w:tcBorders>
              <w:top w:val="nil"/>
              <w:left w:val="nil"/>
              <w:bottom w:val="nil"/>
              <w:right w:val="nil"/>
            </w:tcBorders>
            <w:shd w:val="clear" w:color="auto" w:fill="auto"/>
            <w:noWrap/>
            <w:vAlign w:val="bottom"/>
            <w:hideMark/>
          </w:tcPr>
          <w:p w:rsidR="00A21E2C" w:rsidRPr="004524C0" w:rsidRDefault="00A21E2C" w:rsidP="004E03E2">
            <w:pPr>
              <w:rPr>
                <w:rFonts w:ascii="Calibri" w:hAnsi="Calibri"/>
                <w:color w:val="000000"/>
                <w:sz w:val="22"/>
                <w:szCs w:val="22"/>
              </w:rPr>
            </w:pP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A21E2C" w:rsidRPr="004524C0" w:rsidRDefault="00A21E2C" w:rsidP="004E03E2">
            <w:pPr>
              <w:rPr>
                <w:rFonts w:ascii="Calibri" w:hAnsi="Calibri"/>
                <w:color w:val="000000"/>
                <w:sz w:val="22"/>
                <w:szCs w:val="22"/>
              </w:rPr>
            </w:pPr>
            <w:r w:rsidRPr="004524C0">
              <w:rPr>
                <w:rFonts w:ascii="Calibri" w:hAnsi="Calibri"/>
                <w:color w:val="000000"/>
                <w:sz w:val="22"/>
                <w:szCs w:val="22"/>
              </w:rPr>
              <w:t> </w:t>
            </w:r>
          </w:p>
        </w:tc>
        <w:tc>
          <w:tcPr>
            <w:tcW w:w="3393" w:type="dxa"/>
            <w:tcBorders>
              <w:top w:val="nil"/>
              <w:left w:val="nil"/>
              <w:bottom w:val="nil"/>
              <w:right w:val="nil"/>
            </w:tcBorders>
            <w:shd w:val="clear" w:color="auto" w:fill="auto"/>
            <w:noWrap/>
            <w:vAlign w:val="bottom"/>
            <w:hideMark/>
          </w:tcPr>
          <w:p w:rsidR="00A21E2C" w:rsidRPr="004524C0" w:rsidRDefault="00A21E2C" w:rsidP="004E03E2">
            <w:pPr>
              <w:rPr>
                <w:rFonts w:ascii="Calibri" w:hAnsi="Calibri"/>
                <w:color w:val="000000"/>
                <w:sz w:val="22"/>
                <w:szCs w:val="22"/>
              </w:rPr>
            </w:pPr>
            <w:r>
              <w:rPr>
                <w:rFonts w:ascii="Calibri" w:hAnsi="Calibri"/>
                <w:color w:val="000000"/>
                <w:sz w:val="22"/>
                <w:szCs w:val="22"/>
              </w:rPr>
              <w:t>Palavra</w:t>
            </w:r>
          </w:p>
        </w:tc>
      </w:tr>
    </w:tbl>
    <w:p w:rsidR="00A21E2C" w:rsidRDefault="00A21E2C" w:rsidP="00A21E2C">
      <w:pPr>
        <w:rPr>
          <w:rFonts w:ascii="Arial" w:eastAsia="Arial" w:hAnsi="Arial"/>
        </w:rPr>
      </w:pPr>
    </w:p>
    <w:p w:rsidR="00A21E2C" w:rsidRDefault="00A21E2C" w:rsidP="00A21E2C">
      <w:pPr>
        <w:rPr>
          <w:rFonts w:ascii="Arial" w:eastAsia="Arial" w:hAnsi="Arial"/>
        </w:rPr>
      </w:pPr>
      <w:r w:rsidRPr="00193253">
        <w:rPr>
          <w:rFonts w:ascii="Arial" w:hAnsi="Arial" w:cs="Arial"/>
          <w:bCs/>
        </w:rPr>
        <w:t xml:space="preserve">6- </w:t>
      </w:r>
      <w:r>
        <w:rPr>
          <w:rFonts w:ascii="Arial" w:eastAsia="Arial" w:hAnsi="Arial"/>
        </w:rPr>
        <w:t>Com a rejeição pelas nações a Deus, o que Deus irá fazer daqui para frente ?</w:t>
      </w:r>
    </w:p>
    <w:p w:rsidR="00A21E2C" w:rsidRDefault="00A21E2C" w:rsidP="00A21E2C">
      <w:pPr>
        <w:rPr>
          <w:rFonts w:ascii="Arial" w:eastAsia="Arial" w:hAnsi="Arial"/>
        </w:rPr>
      </w:pPr>
      <w:r>
        <w:rPr>
          <w:rFonts w:ascii="Arial" w:eastAsia="Arial" w:hAnsi="Arial"/>
        </w:rPr>
        <w:t xml:space="preserve"> </w:t>
      </w:r>
    </w:p>
    <w:p w:rsidR="00A21E2C" w:rsidRDefault="00A21E2C" w:rsidP="00A21E2C">
      <w:pPr>
        <w:rPr>
          <w:rFonts w:ascii="Arial" w:eastAsia="Arial" w:hAnsi="Arial"/>
        </w:rPr>
      </w:pPr>
    </w:p>
    <w:p w:rsidR="00A21E2C" w:rsidRDefault="00A21E2C" w:rsidP="00A21E2C">
      <w:pPr>
        <w:rPr>
          <w:rFonts w:ascii="Arial" w:eastAsia="Arial" w:hAnsi="Arial"/>
        </w:rPr>
      </w:pPr>
    </w:p>
    <w:p w:rsidR="00A21E2C" w:rsidRPr="00193253" w:rsidRDefault="00A21E2C" w:rsidP="00A21E2C">
      <w:pPr>
        <w:rPr>
          <w:rFonts w:ascii="Arial" w:eastAsia="Arial" w:hAnsi="Arial"/>
        </w:rPr>
      </w:pPr>
    </w:p>
    <w:p w:rsidR="00A21E2C" w:rsidRDefault="00A21E2C" w:rsidP="00A21E2C">
      <w:pPr>
        <w:rPr>
          <w:rFonts w:ascii="Arial" w:eastAsia="Arial" w:hAnsi="Arial"/>
        </w:rPr>
      </w:pPr>
      <w:r w:rsidRPr="00193253">
        <w:rPr>
          <w:rFonts w:ascii="Arial" w:eastAsia="Arial" w:hAnsi="Arial"/>
        </w:rPr>
        <w:t xml:space="preserve">7- </w:t>
      </w:r>
      <w:r>
        <w:rPr>
          <w:rFonts w:ascii="Arial" w:eastAsia="Arial" w:hAnsi="Arial"/>
        </w:rPr>
        <w:t>Onde vivia Abrão ? Que cidade e região ?</w:t>
      </w:r>
    </w:p>
    <w:p w:rsidR="00A21E2C" w:rsidRDefault="00A21E2C" w:rsidP="00A21E2C">
      <w:pPr>
        <w:rPr>
          <w:rFonts w:ascii="Arial" w:eastAsia="Arial" w:hAnsi="Arial"/>
        </w:rPr>
      </w:pPr>
    </w:p>
    <w:p w:rsidR="00A21E2C" w:rsidRDefault="00A21E2C" w:rsidP="00A21E2C">
      <w:pPr>
        <w:rPr>
          <w:rFonts w:ascii="Arial" w:eastAsia="Arial" w:hAnsi="Arial"/>
        </w:rPr>
      </w:pPr>
    </w:p>
    <w:p w:rsidR="00A21E2C" w:rsidRDefault="00A21E2C" w:rsidP="00A21E2C">
      <w:pPr>
        <w:rPr>
          <w:rFonts w:ascii="Arial" w:eastAsia="Arial" w:hAnsi="Arial"/>
        </w:rPr>
      </w:pPr>
    </w:p>
    <w:p w:rsidR="00A21E2C" w:rsidRDefault="00A21E2C" w:rsidP="00A21E2C">
      <w:pPr>
        <w:rPr>
          <w:rFonts w:ascii="Arial" w:eastAsia="Arial" w:hAnsi="Arial"/>
        </w:rPr>
      </w:pPr>
    </w:p>
    <w:p w:rsidR="00A21E2C" w:rsidRDefault="00A21E2C" w:rsidP="00A21E2C">
      <w:pPr>
        <w:rPr>
          <w:rFonts w:ascii="Arial" w:eastAsia="Arial" w:hAnsi="Arial"/>
        </w:rPr>
      </w:pPr>
      <w:r>
        <w:rPr>
          <w:rFonts w:ascii="Arial" w:eastAsia="Arial" w:hAnsi="Arial"/>
        </w:rPr>
        <w:t>8- Quando Deus chama Abrão, qual a benção proclamada às nações que o haviam rejeitado ?.</w:t>
      </w:r>
    </w:p>
    <w:p w:rsidR="00A21E2C" w:rsidRPr="00455DD4" w:rsidRDefault="00A21E2C" w:rsidP="00B02AFB"/>
    <w:sectPr w:rsidR="00A21E2C" w:rsidRPr="00455DD4" w:rsidSect="00525560">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CA4" w:rsidRDefault="00B64CA4">
      <w:r>
        <w:separator/>
      </w:r>
    </w:p>
  </w:endnote>
  <w:endnote w:type="continuationSeparator" w:id="1">
    <w:p w:rsidR="00B64CA4" w:rsidRDefault="00B64C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2719BD" w:rsidP="00FC3DF8">
    <w:pPr>
      <w:rPr>
        <w:sz w:val="20"/>
        <w:szCs w:val="20"/>
      </w:rPr>
    </w:pPr>
    <w:r w:rsidRPr="002719BD">
      <w:rPr>
        <w:noProof/>
      </w:rPr>
      <w:pict>
        <v:line id="_x0000_s2055" style="position:absolute;z-index:251658240" from="18.75pt,3.6pt" to="459.75pt,3.6pt"/>
      </w:pict>
    </w:r>
  </w:p>
  <w:p w:rsidR="00FC3DF8" w:rsidRPr="00B64995" w:rsidRDefault="00525560" w:rsidP="00525560">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CA4" w:rsidRDefault="00B64CA4">
      <w:r>
        <w:separator/>
      </w:r>
    </w:p>
  </w:footnote>
  <w:footnote w:type="continuationSeparator" w:id="1">
    <w:p w:rsidR="00B64CA4" w:rsidRDefault="00B64C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2719BD">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71EDA"/>
    <w:multiLevelType w:val="multilevel"/>
    <w:tmpl w:val="6BEE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571FD"/>
    <w:multiLevelType w:val="multilevel"/>
    <w:tmpl w:val="AB52F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21641"/>
    <w:multiLevelType w:val="multilevel"/>
    <w:tmpl w:val="F70A0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437C7"/>
    <w:multiLevelType w:val="multilevel"/>
    <w:tmpl w:val="F6BA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E02C76"/>
    <w:multiLevelType w:val="multilevel"/>
    <w:tmpl w:val="B4E6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733A78"/>
    <w:multiLevelType w:val="multilevel"/>
    <w:tmpl w:val="8646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5D2E7A"/>
    <w:multiLevelType w:val="multilevel"/>
    <w:tmpl w:val="50B2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5D30C6"/>
    <w:multiLevelType w:val="multilevel"/>
    <w:tmpl w:val="BD889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153F04"/>
    <w:multiLevelType w:val="multilevel"/>
    <w:tmpl w:val="8678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AC2CC0"/>
    <w:multiLevelType w:val="multilevel"/>
    <w:tmpl w:val="0B42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B04C89"/>
    <w:multiLevelType w:val="multilevel"/>
    <w:tmpl w:val="DEB0B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311D03"/>
    <w:multiLevelType w:val="multilevel"/>
    <w:tmpl w:val="52A88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074582"/>
    <w:multiLevelType w:val="multilevel"/>
    <w:tmpl w:val="91A0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9A27C1"/>
    <w:multiLevelType w:val="multilevel"/>
    <w:tmpl w:val="A0B4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9F6A93"/>
    <w:multiLevelType w:val="multilevel"/>
    <w:tmpl w:val="BF9C6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F75E60"/>
    <w:multiLevelType w:val="multilevel"/>
    <w:tmpl w:val="8B00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F55B34"/>
    <w:multiLevelType w:val="multilevel"/>
    <w:tmpl w:val="3E32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0002FB"/>
    <w:multiLevelType w:val="multilevel"/>
    <w:tmpl w:val="F7F6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4A59E9"/>
    <w:multiLevelType w:val="multilevel"/>
    <w:tmpl w:val="3392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0C4E9F"/>
    <w:multiLevelType w:val="multilevel"/>
    <w:tmpl w:val="EB44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D30018"/>
    <w:multiLevelType w:val="multilevel"/>
    <w:tmpl w:val="9966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C60E6A"/>
    <w:multiLevelType w:val="multilevel"/>
    <w:tmpl w:val="5016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F625E0"/>
    <w:multiLevelType w:val="multilevel"/>
    <w:tmpl w:val="8870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D20288"/>
    <w:multiLevelType w:val="multilevel"/>
    <w:tmpl w:val="76CE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
  </w:num>
  <w:num w:numId="3">
    <w:abstractNumId w:val="12"/>
  </w:num>
  <w:num w:numId="4">
    <w:abstractNumId w:val="13"/>
  </w:num>
  <w:num w:numId="5">
    <w:abstractNumId w:val="18"/>
  </w:num>
  <w:num w:numId="6">
    <w:abstractNumId w:val="6"/>
  </w:num>
  <w:num w:numId="7">
    <w:abstractNumId w:val="0"/>
  </w:num>
  <w:num w:numId="8">
    <w:abstractNumId w:val="7"/>
  </w:num>
  <w:num w:numId="9">
    <w:abstractNumId w:val="21"/>
  </w:num>
  <w:num w:numId="10">
    <w:abstractNumId w:val="9"/>
  </w:num>
  <w:num w:numId="11">
    <w:abstractNumId w:val="8"/>
  </w:num>
  <w:num w:numId="12">
    <w:abstractNumId w:val="17"/>
  </w:num>
  <w:num w:numId="13">
    <w:abstractNumId w:val="10"/>
  </w:num>
  <w:num w:numId="14">
    <w:abstractNumId w:val="5"/>
  </w:num>
  <w:num w:numId="15">
    <w:abstractNumId w:val="1"/>
  </w:num>
  <w:num w:numId="16">
    <w:abstractNumId w:val="3"/>
  </w:num>
  <w:num w:numId="17">
    <w:abstractNumId w:val="20"/>
  </w:num>
  <w:num w:numId="18">
    <w:abstractNumId w:val="16"/>
  </w:num>
  <w:num w:numId="19">
    <w:abstractNumId w:val="4"/>
  </w:num>
  <w:num w:numId="20">
    <w:abstractNumId w:val="14"/>
  </w:num>
  <w:num w:numId="21">
    <w:abstractNumId w:val="15"/>
  </w:num>
  <w:num w:numId="22">
    <w:abstractNumId w:val="19"/>
  </w:num>
  <w:num w:numId="23">
    <w:abstractNumId w:val="11"/>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95234"/>
    <o:shapelayout v:ext="edit">
      <o:idmap v:ext="edit" data="2"/>
    </o:shapelayout>
  </w:hdrShapeDefaults>
  <w:footnotePr>
    <w:footnote w:id="0"/>
    <w:footnote w:id="1"/>
  </w:footnotePr>
  <w:endnotePr>
    <w:endnote w:id="0"/>
    <w:endnote w:id="1"/>
  </w:endnotePr>
  <w:compat/>
  <w:rsids>
    <w:rsidRoot w:val="00900ACA"/>
    <w:rsid w:val="00004DF6"/>
    <w:rsid w:val="000052DD"/>
    <w:rsid w:val="00051EBE"/>
    <w:rsid w:val="000521FB"/>
    <w:rsid w:val="00060A2A"/>
    <w:rsid w:val="000924FD"/>
    <w:rsid w:val="000A4D47"/>
    <w:rsid w:val="000B286C"/>
    <w:rsid w:val="000B5CC4"/>
    <w:rsid w:val="000D4E79"/>
    <w:rsid w:val="000E751E"/>
    <w:rsid w:val="000F1D00"/>
    <w:rsid w:val="00110449"/>
    <w:rsid w:val="00114488"/>
    <w:rsid w:val="00132F8D"/>
    <w:rsid w:val="0014614E"/>
    <w:rsid w:val="00155A95"/>
    <w:rsid w:val="00162DFD"/>
    <w:rsid w:val="00180BF2"/>
    <w:rsid w:val="00181E10"/>
    <w:rsid w:val="00185C07"/>
    <w:rsid w:val="001A2EB1"/>
    <w:rsid w:val="001B26CD"/>
    <w:rsid w:val="001B4DE3"/>
    <w:rsid w:val="001E7D69"/>
    <w:rsid w:val="00202649"/>
    <w:rsid w:val="00214044"/>
    <w:rsid w:val="00214460"/>
    <w:rsid w:val="002245B5"/>
    <w:rsid w:val="00233561"/>
    <w:rsid w:val="0023641E"/>
    <w:rsid w:val="00242449"/>
    <w:rsid w:val="0024644F"/>
    <w:rsid w:val="00251480"/>
    <w:rsid w:val="002719BD"/>
    <w:rsid w:val="00277F7C"/>
    <w:rsid w:val="002A5E49"/>
    <w:rsid w:val="002A6246"/>
    <w:rsid w:val="002C0FAA"/>
    <w:rsid w:val="002F4AB7"/>
    <w:rsid w:val="0030534F"/>
    <w:rsid w:val="0031770C"/>
    <w:rsid w:val="00320E1C"/>
    <w:rsid w:val="00335222"/>
    <w:rsid w:val="003400A8"/>
    <w:rsid w:val="003677BE"/>
    <w:rsid w:val="003831F8"/>
    <w:rsid w:val="003A0018"/>
    <w:rsid w:val="003C18F8"/>
    <w:rsid w:val="003D6FDB"/>
    <w:rsid w:val="00405F27"/>
    <w:rsid w:val="00412917"/>
    <w:rsid w:val="00424D22"/>
    <w:rsid w:val="00442DDF"/>
    <w:rsid w:val="00455DD4"/>
    <w:rsid w:val="00473286"/>
    <w:rsid w:val="00473BB5"/>
    <w:rsid w:val="00473DB1"/>
    <w:rsid w:val="00485476"/>
    <w:rsid w:val="004A63AF"/>
    <w:rsid w:val="004B6FD0"/>
    <w:rsid w:val="004E1BC6"/>
    <w:rsid w:val="004E7A83"/>
    <w:rsid w:val="004F0022"/>
    <w:rsid w:val="0050092D"/>
    <w:rsid w:val="0051122E"/>
    <w:rsid w:val="005118D5"/>
    <w:rsid w:val="00512C11"/>
    <w:rsid w:val="005201B4"/>
    <w:rsid w:val="00522A2E"/>
    <w:rsid w:val="00525560"/>
    <w:rsid w:val="00554308"/>
    <w:rsid w:val="0057352B"/>
    <w:rsid w:val="00576307"/>
    <w:rsid w:val="00592397"/>
    <w:rsid w:val="00594291"/>
    <w:rsid w:val="00595E58"/>
    <w:rsid w:val="005A1D1A"/>
    <w:rsid w:val="005A2C47"/>
    <w:rsid w:val="005B4621"/>
    <w:rsid w:val="0060668A"/>
    <w:rsid w:val="00622776"/>
    <w:rsid w:val="00622CA3"/>
    <w:rsid w:val="00633FFE"/>
    <w:rsid w:val="00646CA8"/>
    <w:rsid w:val="006828AD"/>
    <w:rsid w:val="00693E44"/>
    <w:rsid w:val="006A24CD"/>
    <w:rsid w:val="006B1CE4"/>
    <w:rsid w:val="006C67B1"/>
    <w:rsid w:val="006C6B3D"/>
    <w:rsid w:val="006D296F"/>
    <w:rsid w:val="006E66B9"/>
    <w:rsid w:val="007014B3"/>
    <w:rsid w:val="00713EFA"/>
    <w:rsid w:val="00742CC1"/>
    <w:rsid w:val="0075367A"/>
    <w:rsid w:val="00754D07"/>
    <w:rsid w:val="007B46AA"/>
    <w:rsid w:val="007C032A"/>
    <w:rsid w:val="007D0279"/>
    <w:rsid w:val="007D4F61"/>
    <w:rsid w:val="008505B3"/>
    <w:rsid w:val="00855815"/>
    <w:rsid w:val="008638C7"/>
    <w:rsid w:val="00872E6D"/>
    <w:rsid w:val="008748D2"/>
    <w:rsid w:val="00874E94"/>
    <w:rsid w:val="008D6783"/>
    <w:rsid w:val="00900ACA"/>
    <w:rsid w:val="00922A56"/>
    <w:rsid w:val="009263E7"/>
    <w:rsid w:val="009348C6"/>
    <w:rsid w:val="0094318C"/>
    <w:rsid w:val="00976744"/>
    <w:rsid w:val="009767BC"/>
    <w:rsid w:val="00994B84"/>
    <w:rsid w:val="00996E85"/>
    <w:rsid w:val="009B26C0"/>
    <w:rsid w:val="009C4180"/>
    <w:rsid w:val="009D7FAE"/>
    <w:rsid w:val="009E2274"/>
    <w:rsid w:val="009E2AC0"/>
    <w:rsid w:val="00A21E2C"/>
    <w:rsid w:val="00A249BD"/>
    <w:rsid w:val="00A33D3A"/>
    <w:rsid w:val="00A8735C"/>
    <w:rsid w:val="00AA1D33"/>
    <w:rsid w:val="00AC0505"/>
    <w:rsid w:val="00AC3AE3"/>
    <w:rsid w:val="00AC5346"/>
    <w:rsid w:val="00AD6EEF"/>
    <w:rsid w:val="00AF55A3"/>
    <w:rsid w:val="00AF6CC1"/>
    <w:rsid w:val="00B02AFB"/>
    <w:rsid w:val="00B072FF"/>
    <w:rsid w:val="00B07805"/>
    <w:rsid w:val="00B32114"/>
    <w:rsid w:val="00B514E5"/>
    <w:rsid w:val="00B64995"/>
    <w:rsid w:val="00B64CA4"/>
    <w:rsid w:val="00B823FB"/>
    <w:rsid w:val="00B928C6"/>
    <w:rsid w:val="00BA2D0A"/>
    <w:rsid w:val="00BA3D04"/>
    <w:rsid w:val="00BA40BE"/>
    <w:rsid w:val="00BA437B"/>
    <w:rsid w:val="00BB1CFA"/>
    <w:rsid w:val="00BC3F3D"/>
    <w:rsid w:val="00BD43D6"/>
    <w:rsid w:val="00BF309C"/>
    <w:rsid w:val="00C00AB0"/>
    <w:rsid w:val="00C465A7"/>
    <w:rsid w:val="00C614C9"/>
    <w:rsid w:val="00C70897"/>
    <w:rsid w:val="00C70E37"/>
    <w:rsid w:val="00C80C2A"/>
    <w:rsid w:val="00C95716"/>
    <w:rsid w:val="00CC6502"/>
    <w:rsid w:val="00CE679A"/>
    <w:rsid w:val="00CF71D4"/>
    <w:rsid w:val="00CF76A3"/>
    <w:rsid w:val="00D002E1"/>
    <w:rsid w:val="00D06626"/>
    <w:rsid w:val="00D130DC"/>
    <w:rsid w:val="00D31E5F"/>
    <w:rsid w:val="00D54DB2"/>
    <w:rsid w:val="00D54E55"/>
    <w:rsid w:val="00D66E18"/>
    <w:rsid w:val="00D815E4"/>
    <w:rsid w:val="00D82A1A"/>
    <w:rsid w:val="00D902AE"/>
    <w:rsid w:val="00DB45DB"/>
    <w:rsid w:val="00DE4C39"/>
    <w:rsid w:val="00DE5259"/>
    <w:rsid w:val="00DE7FC3"/>
    <w:rsid w:val="00DF3053"/>
    <w:rsid w:val="00DF7DDC"/>
    <w:rsid w:val="00E067A1"/>
    <w:rsid w:val="00E06EF6"/>
    <w:rsid w:val="00E44D1D"/>
    <w:rsid w:val="00E53ECF"/>
    <w:rsid w:val="00E622E0"/>
    <w:rsid w:val="00E656A4"/>
    <w:rsid w:val="00E711E8"/>
    <w:rsid w:val="00E73B85"/>
    <w:rsid w:val="00E9654A"/>
    <w:rsid w:val="00ED758E"/>
    <w:rsid w:val="00EE1704"/>
    <w:rsid w:val="00F04265"/>
    <w:rsid w:val="00F05F43"/>
    <w:rsid w:val="00F330B5"/>
    <w:rsid w:val="00F577B5"/>
    <w:rsid w:val="00F8055D"/>
    <w:rsid w:val="00FA572F"/>
    <w:rsid w:val="00FB3208"/>
    <w:rsid w:val="00FC378C"/>
    <w:rsid w:val="00FC3DF8"/>
    <w:rsid w:val="00FC6002"/>
    <w:rsid w:val="00FD5295"/>
    <w:rsid w:val="00FE45E8"/>
    <w:rsid w:val="00FE5C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os\Meus%20Sites\MEUS\CENTRO%20DE%20FORMA&#199;&#195;O%20CRIST&#195;\ebdonline-arquivos-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2D840-0096-4F2D-A7F3-FF2630A7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15</TotalTime>
  <Pages>5</Pages>
  <Words>1504</Words>
  <Characters>8125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Devanir Caetano</cp:lastModifiedBy>
  <cp:revision>7</cp:revision>
  <dcterms:created xsi:type="dcterms:W3CDTF">2016-10-26T11:46:00Z</dcterms:created>
  <dcterms:modified xsi:type="dcterms:W3CDTF">2024-11-23T13:35:00Z</dcterms:modified>
</cp:coreProperties>
</file>